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</w:p>
        </w:tc>
        <w:tc>
          <w:tcPr>
            <w:tcW w:w="3649" w:type="dxa"/>
          </w:tcPr>
          <w:p w:rsidR="00B56CB1" w:rsidRDefault="00B56CB1" w:rsidP="00DE2E3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005C72" w:rsidRPr="00005C72">
              <w:rPr>
                <w:b/>
                <w:sz w:val="24"/>
              </w:rPr>
              <w:t>Projekt</w:t>
            </w:r>
            <w:r>
              <w:rPr>
                <w:b/>
                <w:sz w:val="24"/>
              </w:rPr>
              <w:t>o</w:t>
            </w:r>
          </w:p>
          <w:p w:rsidR="009105BC" w:rsidRDefault="00B56CB1" w:rsidP="00005C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lyginamasis varianta</w:t>
            </w:r>
            <w:r w:rsidR="00005C72">
              <w:rPr>
                <w:b/>
                <w:sz w:val="24"/>
              </w:rPr>
              <w:t>s</w:t>
            </w:r>
          </w:p>
        </w:tc>
      </w:tr>
      <w:tr w:rsidR="009105BC">
        <w:trPr>
          <w:jc w:val="center"/>
        </w:trPr>
        <w:tc>
          <w:tcPr>
            <w:tcW w:w="3284" w:type="dxa"/>
          </w:tcPr>
          <w:p w:rsidR="009105BC" w:rsidRDefault="009105BC">
            <w:pPr>
              <w:jc w:val="center"/>
            </w:pPr>
          </w:p>
        </w:tc>
        <w:tc>
          <w:tcPr>
            <w:tcW w:w="2919" w:type="dxa"/>
          </w:tcPr>
          <w:p w:rsidR="009105BC" w:rsidRDefault="009105BC">
            <w:pPr>
              <w:jc w:val="center"/>
            </w:pPr>
            <w:r>
              <w:object w:dxaOrig="753" w:dyaOrig="830" w14:anchorId="040B94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 gain="2147483647f" blacklevel=".5"/>
                </v:shape>
                <o:OLEObject Type="Embed" ProgID="Word.Picture.8" ShapeID="_x0000_i1025" DrawAspect="Content" ObjectID="_1633169908" r:id="rId9"/>
              </w:object>
            </w:r>
          </w:p>
        </w:tc>
        <w:tc>
          <w:tcPr>
            <w:tcW w:w="3649" w:type="dxa"/>
          </w:tcPr>
          <w:p w:rsidR="009105BC" w:rsidRDefault="009105BC">
            <w:pPr>
              <w:jc w:val="center"/>
            </w:pPr>
          </w:p>
        </w:tc>
      </w:tr>
    </w:tbl>
    <w:p w:rsidR="009105BC" w:rsidRDefault="009105BC">
      <w:pPr>
        <w:jc w:val="center"/>
        <w:rPr>
          <w:b/>
          <w:sz w:val="26"/>
        </w:rPr>
      </w:pPr>
    </w:p>
    <w:p w:rsidR="009105BC" w:rsidRPr="00AB6DAB" w:rsidRDefault="005F7680">
      <w:pPr>
        <w:jc w:val="center"/>
        <w:rPr>
          <w:b/>
          <w:sz w:val="28"/>
          <w:szCs w:val="28"/>
        </w:rPr>
      </w:pPr>
      <w:r w:rsidRPr="00AB6DAB">
        <w:rPr>
          <w:b/>
          <w:sz w:val="28"/>
          <w:szCs w:val="28"/>
        </w:rPr>
        <w:t>LIETUVOS RESPUBLIKOS</w:t>
      </w:r>
    </w:p>
    <w:p w:rsidR="009105BC" w:rsidRPr="00AB6DAB" w:rsidRDefault="006E57C0">
      <w:pPr>
        <w:jc w:val="center"/>
        <w:rPr>
          <w:b/>
          <w:sz w:val="28"/>
          <w:szCs w:val="28"/>
        </w:rPr>
      </w:pPr>
      <w:r w:rsidRPr="006E57C0">
        <w:rPr>
          <w:b/>
          <w:sz w:val="28"/>
          <w:szCs w:val="28"/>
        </w:rPr>
        <w:t>GELEŽINKELIŲ TRANSPORTO KODEKSO PAPILDYMO 33</w:t>
      </w:r>
      <w:r w:rsidRPr="006E57C0">
        <w:rPr>
          <w:b/>
          <w:sz w:val="28"/>
          <w:szCs w:val="28"/>
          <w:vertAlign w:val="superscript"/>
        </w:rPr>
        <w:t>1</w:t>
      </w:r>
      <w:r w:rsidRPr="006E57C0">
        <w:rPr>
          <w:b/>
          <w:sz w:val="28"/>
          <w:szCs w:val="28"/>
        </w:rPr>
        <w:t xml:space="preserve"> STRAIPSNIU ĮSTATYMO </w:t>
      </w:r>
      <w:r w:rsidR="009B3BD0">
        <w:rPr>
          <w:b/>
          <w:sz w:val="28"/>
          <w:szCs w:val="28"/>
        </w:rPr>
        <w:t xml:space="preserve">NR. </w:t>
      </w:r>
      <w:r w:rsidR="009B3BD0" w:rsidRPr="00DE2E34">
        <w:rPr>
          <w:b/>
          <w:sz w:val="28"/>
          <w:szCs w:val="28"/>
        </w:rPr>
        <w:t>XII-1623</w:t>
      </w:r>
      <w:r w:rsidR="009B3BD0" w:rsidRPr="00DE2E34">
        <w:rPr>
          <w:b/>
          <w:sz w:val="24"/>
          <w:szCs w:val="24"/>
        </w:rPr>
        <w:t xml:space="preserve"> </w:t>
      </w:r>
      <w:r w:rsidRPr="006E57C0">
        <w:rPr>
          <w:b/>
          <w:sz w:val="28"/>
          <w:szCs w:val="28"/>
        </w:rPr>
        <w:t xml:space="preserve">2 STRAIPSNIO PAKEITIMO </w:t>
      </w:r>
    </w:p>
    <w:p w:rsidR="00363D3F" w:rsidRPr="00AB6DAB" w:rsidRDefault="006E57C0" w:rsidP="00DE2E34">
      <w:pPr>
        <w:jc w:val="center"/>
        <w:rPr>
          <w:b/>
          <w:sz w:val="24"/>
          <w:szCs w:val="24"/>
        </w:rPr>
      </w:pPr>
      <w:r w:rsidRPr="00AB6DAB">
        <w:rPr>
          <w:b/>
          <w:sz w:val="28"/>
          <w:szCs w:val="28"/>
        </w:rPr>
        <w:t>ĮSTATYMAS</w:t>
      </w:r>
    </w:p>
    <w:p w:rsidR="00363D3F" w:rsidRPr="00AB6DAB" w:rsidRDefault="00363D3F">
      <w:pPr>
        <w:jc w:val="center"/>
        <w:rPr>
          <w:b/>
          <w:sz w:val="24"/>
          <w:szCs w:val="24"/>
        </w:rPr>
      </w:pPr>
    </w:p>
    <w:p w:rsidR="009105BC" w:rsidRPr="00AB6DAB" w:rsidRDefault="005F7680">
      <w:pPr>
        <w:jc w:val="center"/>
        <w:rPr>
          <w:sz w:val="24"/>
          <w:szCs w:val="24"/>
        </w:rPr>
      </w:pPr>
      <w:r w:rsidRPr="00AB6DAB">
        <w:rPr>
          <w:sz w:val="24"/>
          <w:szCs w:val="24"/>
        </w:rPr>
        <w:t>20</w:t>
      </w:r>
      <w:r w:rsidR="006E57C0">
        <w:rPr>
          <w:sz w:val="24"/>
          <w:szCs w:val="24"/>
        </w:rPr>
        <w:t>19</w:t>
      </w:r>
      <w:r w:rsidR="00005C72" w:rsidRPr="00AB6DAB">
        <w:rPr>
          <w:sz w:val="24"/>
          <w:szCs w:val="24"/>
        </w:rPr>
        <w:t xml:space="preserve"> m.</w:t>
      </w:r>
      <w:r w:rsidR="007D71BD">
        <w:rPr>
          <w:sz w:val="24"/>
          <w:szCs w:val="24"/>
        </w:rPr>
        <w:t xml:space="preserve">                   </w:t>
      </w:r>
      <w:r w:rsidRPr="00AB6DAB">
        <w:rPr>
          <w:sz w:val="24"/>
          <w:szCs w:val="24"/>
        </w:rPr>
        <w:t xml:space="preserve"> </w:t>
      </w:r>
      <w:r w:rsidR="005854CF" w:rsidRPr="00AB6DAB">
        <w:rPr>
          <w:sz w:val="24"/>
          <w:szCs w:val="24"/>
        </w:rPr>
        <w:t xml:space="preserve">d. </w:t>
      </w:r>
      <w:r w:rsidR="009105BC" w:rsidRPr="00AB6DAB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DC381B52270B49E294372C27F135F649"/>
          </w:placeholder>
          <w:temporary/>
          <w:showingPlcHdr/>
        </w:sdtPr>
        <w:sdtEndPr/>
        <w:sdtContent>
          <w:r w:rsidRPr="00AB6DAB">
            <w:rPr>
              <w:sz w:val="24"/>
              <w:szCs w:val="24"/>
            </w:rPr>
            <w:t xml:space="preserve">      </w:t>
          </w:r>
        </w:sdtContent>
      </w:sdt>
    </w:p>
    <w:p w:rsidR="009105BC" w:rsidRPr="00AB6DAB" w:rsidRDefault="005F7680">
      <w:pPr>
        <w:jc w:val="center"/>
        <w:rPr>
          <w:sz w:val="24"/>
          <w:szCs w:val="24"/>
        </w:rPr>
      </w:pPr>
      <w:r w:rsidRPr="00AB6DAB">
        <w:rPr>
          <w:sz w:val="24"/>
          <w:szCs w:val="24"/>
        </w:rPr>
        <w:t>Vilnius</w:t>
      </w:r>
    </w:p>
    <w:p w:rsidR="009105BC" w:rsidRPr="00AB6DAB" w:rsidRDefault="009105BC">
      <w:pPr>
        <w:rPr>
          <w:sz w:val="24"/>
          <w:szCs w:val="24"/>
        </w:rPr>
      </w:pPr>
    </w:p>
    <w:p w:rsidR="005F7680" w:rsidRPr="00AB6DAB" w:rsidRDefault="005F7680">
      <w:pPr>
        <w:rPr>
          <w:sz w:val="24"/>
          <w:szCs w:val="24"/>
        </w:rPr>
      </w:pPr>
    </w:p>
    <w:p w:rsidR="006E57C0" w:rsidRDefault="006E57C0" w:rsidP="00DE2E34">
      <w:pPr>
        <w:pStyle w:val="Pagrindinistekstas"/>
        <w:ind w:firstLine="1134"/>
      </w:pPr>
      <w:r w:rsidRPr="006E57C0">
        <w:t xml:space="preserve">1 straipsnis. 2 straipsnio pakeitimas </w:t>
      </w:r>
    </w:p>
    <w:p w:rsidR="006E57C0" w:rsidRDefault="006E57C0" w:rsidP="00DE2E34">
      <w:pPr>
        <w:pStyle w:val="Pagrindinistekstas"/>
        <w:ind w:firstLine="1134"/>
        <w:rPr>
          <w:b w:val="0"/>
        </w:rPr>
      </w:pPr>
      <w:r>
        <w:rPr>
          <w:b w:val="0"/>
        </w:rPr>
        <w:t xml:space="preserve">Pakeisti </w:t>
      </w:r>
      <w:r w:rsidR="00C63422">
        <w:rPr>
          <w:b w:val="0"/>
        </w:rPr>
        <w:t>2 straipsnį</w:t>
      </w:r>
      <w:r w:rsidR="00B56CB1">
        <w:rPr>
          <w:b w:val="0"/>
        </w:rPr>
        <w:t xml:space="preserve"> ir jį išdėstyti taip</w:t>
      </w:r>
      <w:r w:rsidR="00C63422">
        <w:rPr>
          <w:b w:val="0"/>
        </w:rPr>
        <w:t>:</w:t>
      </w:r>
    </w:p>
    <w:p w:rsidR="00B56CB1" w:rsidRDefault="00C63422" w:rsidP="00DE2E34">
      <w:pPr>
        <w:pStyle w:val="Pagrindinistekstas"/>
        <w:ind w:firstLine="1134"/>
        <w:rPr>
          <w:b w:val="0"/>
        </w:rPr>
      </w:pPr>
      <w:r>
        <w:rPr>
          <w:b w:val="0"/>
        </w:rPr>
        <w:t>„</w:t>
      </w:r>
      <w:r w:rsidR="00B56CB1" w:rsidRPr="00DE2E34">
        <w:t>2 straipsnis. Kodekso taikymas</w:t>
      </w:r>
    </w:p>
    <w:p w:rsidR="006E57C0" w:rsidRPr="006E57C0" w:rsidRDefault="00B56CB1" w:rsidP="00DE2E34">
      <w:pPr>
        <w:pStyle w:val="Pagrindinistekstas"/>
        <w:ind w:firstLine="1134"/>
      </w:pPr>
      <w:r>
        <w:rPr>
          <w:b w:val="0"/>
        </w:rPr>
        <w:t xml:space="preserve">Šio </w:t>
      </w:r>
      <w:r w:rsidR="00C63422">
        <w:rPr>
          <w:b w:val="0"/>
        </w:rPr>
        <w:t xml:space="preserve">įstatymo </w:t>
      </w:r>
      <w:r w:rsidR="006E57C0" w:rsidRPr="006E57C0">
        <w:rPr>
          <w:b w:val="0"/>
        </w:rPr>
        <w:t>1 straipsnyje išdėstytas Lietuvos Respublikos geležinkelių transporto kodekso 33</w:t>
      </w:r>
      <w:r w:rsidR="006E57C0" w:rsidRPr="00DE2E34">
        <w:rPr>
          <w:b w:val="0"/>
          <w:vertAlign w:val="superscript"/>
        </w:rPr>
        <w:t>1</w:t>
      </w:r>
      <w:r w:rsidR="006E57C0" w:rsidRPr="006E57C0">
        <w:rPr>
          <w:b w:val="0"/>
        </w:rPr>
        <w:t xml:space="preserve"> straipsnis galioja iki</w:t>
      </w:r>
      <w:r w:rsidR="001265A9">
        <w:rPr>
          <w:b w:val="0"/>
        </w:rPr>
        <w:t xml:space="preserve"> </w:t>
      </w:r>
      <w:r w:rsidR="006E57C0" w:rsidRPr="00DE2E34">
        <w:rPr>
          <w:b w:val="0"/>
          <w:strike/>
        </w:rPr>
        <w:t xml:space="preserve"> </w:t>
      </w:r>
      <w:r w:rsidRPr="00DE2E34">
        <w:rPr>
          <w:b w:val="0"/>
          <w:strike/>
        </w:rPr>
        <w:t>2019</w:t>
      </w:r>
      <w:r>
        <w:rPr>
          <w:b w:val="0"/>
        </w:rPr>
        <w:t xml:space="preserve"> </w:t>
      </w:r>
      <w:r w:rsidR="006E57C0" w:rsidRPr="00DE2E34">
        <w:t>20</w:t>
      </w:r>
      <w:r w:rsidR="00C63422" w:rsidRPr="00DE2E34">
        <w:t>24</w:t>
      </w:r>
      <w:r w:rsidR="006E57C0" w:rsidRPr="006E57C0">
        <w:rPr>
          <w:b w:val="0"/>
        </w:rPr>
        <w:t xml:space="preserve"> m. gruodžio </w:t>
      </w:r>
      <w:r w:rsidR="006E57C0" w:rsidRPr="00AB6AC8">
        <w:rPr>
          <w:b w:val="0"/>
          <w:strike/>
        </w:rPr>
        <w:t>3</w:t>
      </w:r>
      <w:r w:rsidR="00AB6AC8">
        <w:rPr>
          <w:b w:val="0"/>
        </w:rPr>
        <w:t xml:space="preserve"> </w:t>
      </w:r>
      <w:r w:rsidR="00AB6AC8">
        <w:t>2</w:t>
      </w:r>
      <w:r w:rsidR="006E57C0" w:rsidRPr="006E57C0">
        <w:rPr>
          <w:b w:val="0"/>
        </w:rPr>
        <w:t xml:space="preserve"> d.</w:t>
      </w:r>
      <w:r w:rsidR="00C63422">
        <w:rPr>
          <w:b w:val="0"/>
        </w:rPr>
        <w:t>“</w:t>
      </w:r>
    </w:p>
    <w:tbl>
      <w:tblPr>
        <w:tblW w:w="12860" w:type="dxa"/>
        <w:tblLayout w:type="fixed"/>
        <w:tblLook w:val="0000" w:firstRow="0" w:lastRow="0" w:firstColumn="0" w:lastColumn="0" w:noHBand="0" w:noVBand="0"/>
      </w:tblPr>
      <w:tblGrid>
        <w:gridCol w:w="8080"/>
        <w:gridCol w:w="567"/>
        <w:gridCol w:w="4213"/>
      </w:tblGrid>
      <w:tr w:rsidR="009105BC" w:rsidRPr="00AB6DAB" w:rsidTr="00DE2E34">
        <w:trPr>
          <w:trHeight w:val="240"/>
        </w:trPr>
        <w:tc>
          <w:tcPr>
            <w:tcW w:w="8080" w:type="dxa"/>
          </w:tcPr>
          <w:p w:rsidR="00B56CB1" w:rsidRDefault="00B56CB1" w:rsidP="00DE2E34">
            <w:pPr>
              <w:ind w:firstLine="1134"/>
              <w:rPr>
                <w:i/>
                <w:szCs w:val="24"/>
              </w:rPr>
            </w:pPr>
          </w:p>
          <w:p w:rsidR="007D71BD" w:rsidRDefault="007D71BD" w:rsidP="00DE2E34">
            <w:pPr>
              <w:ind w:firstLine="1134"/>
              <w:rPr>
                <w:i/>
                <w:sz w:val="24"/>
                <w:szCs w:val="24"/>
              </w:rPr>
            </w:pPr>
          </w:p>
          <w:p w:rsidR="00B56CB1" w:rsidRPr="00DE2E34" w:rsidRDefault="00B56CB1" w:rsidP="00DE2E34">
            <w:pPr>
              <w:ind w:firstLine="1134"/>
              <w:rPr>
                <w:i/>
                <w:sz w:val="24"/>
                <w:szCs w:val="24"/>
              </w:rPr>
            </w:pPr>
            <w:r w:rsidRPr="00DE2E34">
              <w:rPr>
                <w:i/>
                <w:sz w:val="24"/>
                <w:szCs w:val="24"/>
              </w:rPr>
              <w:t>Skelbi</w:t>
            </w:r>
            <w:r w:rsidRPr="00B56CB1">
              <w:rPr>
                <w:i/>
                <w:sz w:val="24"/>
                <w:szCs w:val="24"/>
              </w:rPr>
              <w:t xml:space="preserve">u šį Lietuvos Respublikos Seimo </w:t>
            </w:r>
            <w:r w:rsidRPr="00DE2E34">
              <w:rPr>
                <w:i/>
                <w:sz w:val="24"/>
                <w:szCs w:val="24"/>
              </w:rPr>
              <w:t>priimtą įstatymą</w:t>
            </w:r>
            <w:r w:rsidR="007D71BD">
              <w:rPr>
                <w:i/>
                <w:sz w:val="24"/>
                <w:szCs w:val="24"/>
              </w:rPr>
              <w:t>.</w:t>
            </w:r>
          </w:p>
          <w:p w:rsidR="009105BC" w:rsidRPr="00AB6DAB" w:rsidRDefault="00C63422" w:rsidP="001971BC">
            <w:pPr>
              <w:spacing w:befor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Respublikos Prezident</w:t>
            </w:r>
            <w:r w:rsidR="00B56CB1">
              <w:rPr>
                <w:sz w:val="24"/>
                <w:szCs w:val="24"/>
              </w:rPr>
              <w:t>as</w:t>
            </w:r>
          </w:p>
        </w:tc>
        <w:tc>
          <w:tcPr>
            <w:tcW w:w="567" w:type="dxa"/>
          </w:tcPr>
          <w:p w:rsidR="009105BC" w:rsidRPr="00AB6DAB" w:rsidRDefault="009105BC" w:rsidP="00DE2E34">
            <w:pPr>
              <w:spacing w:before="480"/>
              <w:ind w:firstLine="1134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9105BC" w:rsidRPr="00AB6DAB" w:rsidRDefault="009105BC" w:rsidP="00DE2E34">
            <w:pPr>
              <w:spacing w:before="480"/>
              <w:ind w:firstLine="1134"/>
              <w:rPr>
                <w:sz w:val="24"/>
                <w:szCs w:val="24"/>
              </w:rPr>
            </w:pPr>
          </w:p>
        </w:tc>
      </w:tr>
    </w:tbl>
    <w:p w:rsidR="009105BC" w:rsidRPr="00AB6DAB" w:rsidRDefault="009105BC">
      <w:pPr>
        <w:rPr>
          <w:sz w:val="24"/>
          <w:szCs w:val="24"/>
        </w:rPr>
        <w:sectPr w:rsidR="009105BC" w:rsidRPr="00AB6DAB" w:rsidSect="002406BF">
          <w:headerReference w:type="even" r:id="rId10"/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851" w:right="567" w:bottom="1134" w:left="1701" w:header="567" w:footer="851" w:gutter="0"/>
          <w:cols w:space="1296"/>
          <w:titlePg/>
        </w:sectPr>
      </w:pPr>
    </w:p>
    <w:p w:rsidR="009105BC" w:rsidRPr="00AB6DAB" w:rsidRDefault="009105BC">
      <w:pPr>
        <w:rPr>
          <w:sz w:val="24"/>
          <w:szCs w:val="24"/>
        </w:rPr>
      </w:pPr>
    </w:p>
    <w:sectPr w:rsidR="009105BC" w:rsidRPr="00AB6DAB" w:rsidSect="00FE4B9B">
      <w:headerReference w:type="even" r:id="rId14"/>
      <w:headerReference w:type="default" r:id="rId15"/>
      <w:footerReference w:type="first" r:id="rId16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15F" w:rsidRDefault="0038415F">
      <w:r>
        <w:separator/>
      </w:r>
    </w:p>
  </w:endnote>
  <w:endnote w:type="continuationSeparator" w:id="0">
    <w:p w:rsidR="0038415F" w:rsidRDefault="0038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15F" w:rsidRDefault="0038415F">
      <w:r>
        <w:separator/>
      </w:r>
    </w:p>
  </w:footnote>
  <w:footnote w:type="continuationSeparator" w:id="0">
    <w:p w:rsidR="0038415F" w:rsidRDefault="00384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2D0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5BC" w:rsidRDefault="000B6EB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C0"/>
    <w:rsid w:val="00005C72"/>
    <w:rsid w:val="000116AA"/>
    <w:rsid w:val="00073649"/>
    <w:rsid w:val="00077C42"/>
    <w:rsid w:val="000958E2"/>
    <w:rsid w:val="000B6EB9"/>
    <w:rsid w:val="001265A9"/>
    <w:rsid w:val="00161E04"/>
    <w:rsid w:val="00185D5E"/>
    <w:rsid w:val="001971BC"/>
    <w:rsid w:val="0020078B"/>
    <w:rsid w:val="00210864"/>
    <w:rsid w:val="0023178D"/>
    <w:rsid w:val="002406BF"/>
    <w:rsid w:val="002C7846"/>
    <w:rsid w:val="002F7CD9"/>
    <w:rsid w:val="003134DB"/>
    <w:rsid w:val="003322D0"/>
    <w:rsid w:val="00354A91"/>
    <w:rsid w:val="00363D3F"/>
    <w:rsid w:val="0038415F"/>
    <w:rsid w:val="003C2C3C"/>
    <w:rsid w:val="003F0E83"/>
    <w:rsid w:val="00453B77"/>
    <w:rsid w:val="00467D4E"/>
    <w:rsid w:val="00473F01"/>
    <w:rsid w:val="004906FC"/>
    <w:rsid w:val="004E17DB"/>
    <w:rsid w:val="005478F9"/>
    <w:rsid w:val="00576541"/>
    <w:rsid w:val="005854CF"/>
    <w:rsid w:val="005D57A2"/>
    <w:rsid w:val="005F7680"/>
    <w:rsid w:val="00651A0C"/>
    <w:rsid w:val="00663F4C"/>
    <w:rsid w:val="006E57C0"/>
    <w:rsid w:val="006E6C50"/>
    <w:rsid w:val="007042DC"/>
    <w:rsid w:val="007D188B"/>
    <w:rsid w:val="007D1CA8"/>
    <w:rsid w:val="007D71BD"/>
    <w:rsid w:val="008D6C76"/>
    <w:rsid w:val="009105BC"/>
    <w:rsid w:val="0094512D"/>
    <w:rsid w:val="009B3BD0"/>
    <w:rsid w:val="009D3758"/>
    <w:rsid w:val="009D57DC"/>
    <w:rsid w:val="00A51B30"/>
    <w:rsid w:val="00AB6AC8"/>
    <w:rsid w:val="00AB6DAB"/>
    <w:rsid w:val="00B526E5"/>
    <w:rsid w:val="00B56CB1"/>
    <w:rsid w:val="00B613DF"/>
    <w:rsid w:val="00B9372E"/>
    <w:rsid w:val="00BB7627"/>
    <w:rsid w:val="00C16845"/>
    <w:rsid w:val="00C63422"/>
    <w:rsid w:val="00CB5BF6"/>
    <w:rsid w:val="00D377F9"/>
    <w:rsid w:val="00D6057E"/>
    <w:rsid w:val="00D81E80"/>
    <w:rsid w:val="00D85C04"/>
    <w:rsid w:val="00DE2E34"/>
    <w:rsid w:val="00E14D21"/>
    <w:rsid w:val="00ED17E9"/>
    <w:rsid w:val="00FC0D38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E57C0"/>
    <w:pPr>
      <w:tabs>
        <w:tab w:val="left" w:pos="851"/>
      </w:tabs>
      <w:ind w:firstLine="851"/>
      <w:jc w:val="both"/>
    </w:pPr>
    <w:rPr>
      <w:b/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E57C0"/>
    <w:pPr>
      <w:tabs>
        <w:tab w:val="left" w:pos="851"/>
      </w:tabs>
      <w:ind w:firstLine="851"/>
      <w:jc w:val="both"/>
    </w:pPr>
    <w:rPr>
      <w:b/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header4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glossary/document.xml"
                 Type="http://schemas.openxmlformats.org/officeDocument/2006/relationships/glossaryDocument"/>
   <Relationship Id="rId19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381B52270B49E294372C27F135F6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4050B3-7CFA-4A2E-9272-3BDCD19C2ACB}"/>
      </w:docPartPr>
      <w:docPartBody>
        <w:p w:rsidR="000815C7" w:rsidRDefault="003359B0">
          <w:pPr>
            <w:pStyle w:val="DC381B52270B49E294372C27F135F649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B0"/>
    <w:rsid w:val="000024DF"/>
    <w:rsid w:val="000815C7"/>
    <w:rsid w:val="001F054B"/>
    <w:rsid w:val="003359B0"/>
    <w:rsid w:val="00583E65"/>
    <w:rsid w:val="006F2E2C"/>
    <w:rsid w:val="00A2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9B68FCEBE3E241FEAD9B473A2C3BA020">
    <w:name w:val="9B68FCEBE3E241FEAD9B473A2C3BA020"/>
  </w:style>
  <w:style w:type="paragraph" w:customStyle="1" w:styleId="51A575B815644E368BD7FEA8D8877118">
    <w:name w:val="51A575B815644E368BD7FEA8D8877118"/>
  </w:style>
  <w:style w:type="paragraph" w:customStyle="1" w:styleId="93D3A7F2CF654F4D8EAA020E470E8BF7">
    <w:name w:val="93D3A7F2CF654F4D8EAA020E470E8BF7"/>
  </w:style>
  <w:style w:type="paragraph" w:customStyle="1" w:styleId="D28C7B05768F457B89E621BBEF9A7B3D">
    <w:name w:val="D28C7B05768F457B89E621BBEF9A7B3D"/>
  </w:style>
  <w:style w:type="paragraph" w:customStyle="1" w:styleId="DC381B52270B49E294372C27F135F649">
    <w:name w:val="DC381B52270B49E294372C27F135F649"/>
  </w:style>
  <w:style w:type="paragraph" w:customStyle="1" w:styleId="64A08A7F96AC4FD285C7F9E4DF29EB8E">
    <w:name w:val="64A08A7F96AC4FD285C7F9E4DF29EB8E"/>
  </w:style>
  <w:style w:type="paragraph" w:customStyle="1" w:styleId="F6E2113431C044D7A6AB16EE29FE3DAA">
    <w:name w:val="F6E2113431C044D7A6AB16EE29FE3D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9B68FCEBE3E241FEAD9B473A2C3BA020">
    <w:name w:val="9B68FCEBE3E241FEAD9B473A2C3BA020"/>
  </w:style>
  <w:style w:type="paragraph" w:customStyle="1" w:styleId="51A575B815644E368BD7FEA8D8877118">
    <w:name w:val="51A575B815644E368BD7FEA8D8877118"/>
  </w:style>
  <w:style w:type="paragraph" w:customStyle="1" w:styleId="93D3A7F2CF654F4D8EAA020E470E8BF7">
    <w:name w:val="93D3A7F2CF654F4D8EAA020E470E8BF7"/>
  </w:style>
  <w:style w:type="paragraph" w:customStyle="1" w:styleId="D28C7B05768F457B89E621BBEF9A7B3D">
    <w:name w:val="D28C7B05768F457B89E621BBEF9A7B3D"/>
  </w:style>
  <w:style w:type="paragraph" w:customStyle="1" w:styleId="DC381B52270B49E294372C27F135F649">
    <w:name w:val="DC381B52270B49E294372C27F135F649"/>
  </w:style>
  <w:style w:type="paragraph" w:customStyle="1" w:styleId="64A08A7F96AC4FD285C7F9E4DF29EB8E">
    <w:name w:val="64A08A7F96AC4FD285C7F9E4DF29EB8E"/>
  </w:style>
  <w:style w:type="paragraph" w:customStyle="1" w:styleId="F6E2113431C044D7A6AB16EE29FE3DAA">
    <w:name w:val="F6E2113431C044D7A6AB16EE29FE3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66DE4-7EA1-41F5-BD78-A2A2239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C9CAF14D</Template>
  <TotalTime>1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2019-09-23T21:02:00Z</dcterms:created>
  <dc:creator>Marius Marčiulaitis</dc:creator>
  <cp:lastModifiedBy>Vidmantas Tamulis</cp:lastModifiedBy>
  <cp:lastPrinted>2014-07-16T14:22:00Z</cp:lastPrinted>
  <dcterms:modified xsi:type="dcterms:W3CDTF">2019-10-21T10:32:00Z</dcterms:modified>
  <cp:revision>3</cp:revision>
</cp:coreProperties>
</file>