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1B35" w14:textId="77777777" w:rsidR="00A07C4C" w:rsidRPr="00B94AF4" w:rsidRDefault="00A07C4C" w:rsidP="00250DE6">
      <w:pPr>
        <w:pStyle w:val="Preformatted"/>
        <w:spacing w:line="320" w:lineRule="atLeast"/>
        <w:ind w:firstLine="720"/>
        <w:jc w:val="center"/>
        <w:rPr>
          <w:rFonts w:ascii="Times New Roman" w:hAnsi="Times New Roman"/>
          <w:b/>
          <w:caps/>
          <w:sz w:val="24"/>
          <w:szCs w:val="24"/>
        </w:rPr>
      </w:pPr>
      <w:r w:rsidRPr="00B94AF4">
        <w:rPr>
          <w:rFonts w:ascii="Times New Roman" w:hAnsi="Times New Roman"/>
          <w:b/>
          <w:caps/>
          <w:sz w:val="24"/>
          <w:szCs w:val="24"/>
        </w:rPr>
        <w:t xml:space="preserve">LIETUVOS RESPUBLIKOS </w:t>
      </w:r>
      <w:r w:rsidR="00F03F29" w:rsidRPr="00B94AF4">
        <w:rPr>
          <w:rFonts w:ascii="Times New Roman" w:hAnsi="Times New Roman"/>
          <w:b/>
          <w:caps/>
          <w:sz w:val="24"/>
          <w:szCs w:val="24"/>
        </w:rPr>
        <w:t>VYRIAUSYBĖS</w:t>
      </w:r>
      <w:r w:rsidRPr="00B94AF4">
        <w:rPr>
          <w:rFonts w:ascii="Times New Roman" w:hAnsi="Times New Roman"/>
          <w:b/>
          <w:caps/>
          <w:sz w:val="24"/>
          <w:szCs w:val="24"/>
        </w:rPr>
        <w:t xml:space="preserve"> KANCELIARIJ</w:t>
      </w:r>
      <w:r w:rsidR="00114CF3" w:rsidRPr="00B94AF4">
        <w:rPr>
          <w:rFonts w:ascii="Times New Roman" w:hAnsi="Times New Roman"/>
          <w:b/>
          <w:caps/>
          <w:sz w:val="24"/>
          <w:szCs w:val="24"/>
        </w:rPr>
        <w:t>A</w:t>
      </w:r>
    </w:p>
    <w:p w14:paraId="253691DA" w14:textId="77777777" w:rsidR="00AA114E" w:rsidRPr="00B94AF4" w:rsidRDefault="00BD4DD4" w:rsidP="00250DE6">
      <w:pPr>
        <w:pStyle w:val="Preformatted"/>
        <w:spacing w:line="320" w:lineRule="atLeast"/>
        <w:ind w:firstLine="720"/>
        <w:jc w:val="center"/>
        <w:rPr>
          <w:rFonts w:ascii="Times New Roman" w:hAnsi="Times New Roman"/>
          <w:b/>
          <w:caps/>
          <w:sz w:val="24"/>
          <w:szCs w:val="24"/>
        </w:rPr>
      </w:pPr>
      <w:r w:rsidRPr="00B94AF4">
        <w:rPr>
          <w:rFonts w:ascii="Times New Roman" w:hAnsi="Times New Roman"/>
          <w:b/>
          <w:caps/>
          <w:sz w:val="24"/>
          <w:szCs w:val="24"/>
        </w:rPr>
        <w:t xml:space="preserve">TEISĖS </w:t>
      </w:r>
      <w:r w:rsidR="004529F8" w:rsidRPr="00B94AF4">
        <w:rPr>
          <w:rFonts w:ascii="Times New Roman" w:hAnsi="Times New Roman"/>
          <w:b/>
          <w:caps/>
          <w:sz w:val="24"/>
          <w:szCs w:val="24"/>
        </w:rPr>
        <w:t>Grupė</w:t>
      </w:r>
    </w:p>
    <w:p w14:paraId="39862A9E" w14:textId="77777777" w:rsidR="00E35BF0" w:rsidRPr="00B94AF4" w:rsidRDefault="00E35BF0" w:rsidP="00250DE6">
      <w:pPr>
        <w:pStyle w:val="Preformatted"/>
        <w:spacing w:line="320" w:lineRule="atLeast"/>
        <w:ind w:firstLine="720"/>
        <w:rPr>
          <w:rFonts w:ascii="Times New Roman" w:hAnsi="Times New Roman"/>
          <w:b/>
          <w:caps/>
          <w:sz w:val="24"/>
          <w:szCs w:val="24"/>
        </w:rPr>
      </w:pPr>
    </w:p>
    <w:p w14:paraId="6B1DC1BE" w14:textId="6259DB9E" w:rsidR="00A07C4C" w:rsidRDefault="00A07C4C" w:rsidP="00250DE6">
      <w:pPr>
        <w:pStyle w:val="Preformatted"/>
        <w:spacing w:line="320" w:lineRule="atLeast"/>
        <w:ind w:firstLine="720"/>
        <w:jc w:val="center"/>
        <w:rPr>
          <w:rFonts w:ascii="Times New Roman" w:hAnsi="Times New Roman"/>
          <w:b/>
          <w:sz w:val="24"/>
          <w:szCs w:val="24"/>
        </w:rPr>
      </w:pPr>
      <w:r w:rsidRPr="00B94AF4">
        <w:rPr>
          <w:rFonts w:ascii="Times New Roman" w:hAnsi="Times New Roman"/>
          <w:b/>
          <w:sz w:val="24"/>
          <w:szCs w:val="24"/>
        </w:rPr>
        <w:t>IŠVADA</w:t>
      </w:r>
    </w:p>
    <w:p w14:paraId="2C4B18F0" w14:textId="3E43E449" w:rsidR="002B36E3" w:rsidRPr="002B36E3" w:rsidRDefault="002B36E3" w:rsidP="00250DE6">
      <w:pPr>
        <w:pStyle w:val="Preformatted"/>
        <w:spacing w:line="320" w:lineRule="atLeast"/>
        <w:ind w:firstLine="720"/>
        <w:jc w:val="center"/>
        <w:rPr>
          <w:rFonts w:ascii="Times New Roman" w:hAnsi="Times New Roman"/>
          <w:b/>
          <w:caps/>
          <w:sz w:val="24"/>
          <w:szCs w:val="24"/>
        </w:rPr>
      </w:pPr>
      <w:r w:rsidRPr="002B36E3">
        <w:rPr>
          <w:rFonts w:ascii="Times New Roman" w:hAnsi="Times New Roman"/>
          <w:b/>
          <w:caps/>
          <w:sz w:val="24"/>
          <w:szCs w:val="24"/>
        </w:rPr>
        <w:t xml:space="preserve">Dėl Lietuvos Respublikos Vyriausybės </w:t>
      </w:r>
      <w:r w:rsidR="00EC3265">
        <w:rPr>
          <w:rFonts w:ascii="Times New Roman" w:hAnsi="Times New Roman"/>
          <w:b/>
          <w:caps/>
          <w:sz w:val="24"/>
          <w:szCs w:val="24"/>
        </w:rPr>
        <w:t xml:space="preserve">nutarimo </w:t>
      </w:r>
      <w:r w:rsidRPr="002B36E3">
        <w:rPr>
          <w:rFonts w:ascii="Times New Roman" w:hAnsi="Times New Roman"/>
          <w:b/>
          <w:caps/>
          <w:sz w:val="24"/>
          <w:szCs w:val="24"/>
        </w:rPr>
        <w:t>„</w:t>
      </w:r>
      <w:r w:rsidR="00B266AA" w:rsidRPr="00B266AA">
        <w:rPr>
          <w:rFonts w:ascii="Times New Roman" w:hAnsi="Times New Roman"/>
          <w:b/>
          <w:caps/>
          <w:sz w:val="24"/>
          <w:szCs w:val="24"/>
        </w:rPr>
        <w:t>Dėl Lietuvos Respublikos Vyriausybės 2019 m. rugsėjo 11 d. nutarimo Nr. 934 „Dėl Profesinio mokymo lėšų skaičiavimo vienam mokiniui, kuris mokosi pagal formaliojo profesinio mokymo programą (išskyrus pataisos pareigūnų profesinio mokymo ir vidaus reikalų profesinio mokymo įstaigų vykdomas programas), metodikos patvirtinimo“ pakeitimo</w:t>
      </w:r>
      <w:r w:rsidR="002F62E5">
        <w:rPr>
          <w:rFonts w:ascii="Times New Roman" w:hAnsi="Times New Roman"/>
          <w:b/>
          <w:caps/>
          <w:sz w:val="24"/>
          <w:szCs w:val="24"/>
        </w:rPr>
        <w:t xml:space="preserve">“ </w:t>
      </w:r>
      <w:r w:rsidRPr="002B36E3">
        <w:rPr>
          <w:rFonts w:ascii="Times New Roman" w:hAnsi="Times New Roman"/>
          <w:b/>
          <w:caps/>
          <w:sz w:val="24"/>
          <w:szCs w:val="24"/>
        </w:rPr>
        <w:t>projekto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75"/>
        <w:gridCol w:w="81"/>
      </w:tblGrid>
      <w:tr w:rsidR="00EA180F" w:rsidRPr="004B3880" w14:paraId="438319BC" w14:textId="77777777" w:rsidTr="002B36E3">
        <w:trPr>
          <w:tblCellSpacing w:w="15" w:type="dxa"/>
          <w:jc w:val="center"/>
        </w:trPr>
        <w:tc>
          <w:tcPr>
            <w:tcW w:w="0" w:type="auto"/>
            <w:vAlign w:val="center"/>
          </w:tcPr>
          <w:p w14:paraId="58F7931B" w14:textId="636F8F39" w:rsidR="00EA180F" w:rsidRPr="004B3880" w:rsidRDefault="001726B5" w:rsidP="005A4040">
            <w:pPr>
              <w:jc w:val="center"/>
              <w:rPr>
                <w:b/>
                <w:caps/>
                <w:snapToGrid w:val="0"/>
                <w:sz w:val="24"/>
                <w:szCs w:val="24"/>
              </w:rPr>
            </w:pPr>
            <w:r w:rsidRPr="001726B5">
              <w:rPr>
                <w:bCs/>
                <w:snapToGrid w:val="0"/>
                <w:sz w:val="24"/>
                <w:szCs w:val="24"/>
              </w:rPr>
              <w:t xml:space="preserve">(toliau </w:t>
            </w:r>
            <w:r w:rsidR="00E9509B">
              <w:rPr>
                <w:bCs/>
                <w:snapToGrid w:val="0"/>
                <w:sz w:val="24"/>
                <w:szCs w:val="24"/>
              </w:rPr>
              <w:t xml:space="preserve"> </w:t>
            </w:r>
            <w:r w:rsidRPr="001726B5">
              <w:rPr>
                <w:bCs/>
                <w:snapToGrid w:val="0"/>
                <w:sz w:val="24"/>
                <w:szCs w:val="24"/>
              </w:rPr>
              <w:t xml:space="preserve">– </w:t>
            </w:r>
            <w:r>
              <w:rPr>
                <w:bCs/>
                <w:snapToGrid w:val="0"/>
                <w:sz w:val="24"/>
                <w:szCs w:val="24"/>
              </w:rPr>
              <w:t>P</w:t>
            </w:r>
            <w:r w:rsidRPr="001726B5">
              <w:rPr>
                <w:bCs/>
                <w:snapToGrid w:val="0"/>
                <w:sz w:val="24"/>
                <w:szCs w:val="24"/>
              </w:rPr>
              <w:t>rojekta</w:t>
            </w:r>
            <w:r w:rsidR="00E9509B">
              <w:rPr>
                <w:bCs/>
                <w:snapToGrid w:val="0"/>
                <w:sz w:val="24"/>
                <w:szCs w:val="24"/>
              </w:rPr>
              <w:t>s</w:t>
            </w:r>
            <w:r w:rsidRPr="001726B5">
              <w:rPr>
                <w:bCs/>
                <w:snapToGrid w:val="0"/>
                <w:sz w:val="24"/>
                <w:szCs w:val="24"/>
              </w:rPr>
              <w:t>)</w:t>
            </w:r>
          </w:p>
        </w:tc>
        <w:tc>
          <w:tcPr>
            <w:tcW w:w="0" w:type="auto"/>
            <w:vAlign w:val="center"/>
          </w:tcPr>
          <w:p w14:paraId="2CD35C27" w14:textId="1E3357A9" w:rsidR="00EA180F" w:rsidRPr="004B3880" w:rsidRDefault="00EA180F">
            <w:pPr>
              <w:rPr>
                <w:b/>
                <w:caps/>
                <w:snapToGrid w:val="0"/>
                <w:sz w:val="24"/>
                <w:szCs w:val="24"/>
              </w:rPr>
            </w:pPr>
          </w:p>
        </w:tc>
      </w:tr>
    </w:tbl>
    <w:p w14:paraId="142BA9BC" w14:textId="3A497196" w:rsidR="002F62E5" w:rsidRPr="001726B5" w:rsidRDefault="00C56E10" w:rsidP="00C56E10">
      <w:pPr>
        <w:spacing w:line="340" w:lineRule="atLeast"/>
        <w:ind w:firstLine="720"/>
        <w:jc w:val="center"/>
        <w:rPr>
          <w:b/>
          <w:caps/>
          <w:snapToGrid w:val="0"/>
          <w:sz w:val="24"/>
          <w:szCs w:val="24"/>
        </w:rPr>
      </w:pPr>
      <w:r w:rsidRPr="0084635D">
        <w:rPr>
          <w:b/>
          <w:caps/>
          <w:snapToGrid w:val="0"/>
          <w:sz w:val="24"/>
          <w:szCs w:val="24"/>
        </w:rPr>
        <w:t>(</w:t>
      </w:r>
      <w:hyperlink r:id="rId8" w:history="1">
        <w:hyperlink r:id="rId9" w:history="1">
          <w:r w:rsidR="002F62E5" w:rsidRPr="002F62E5">
            <w:rPr>
              <w:b/>
              <w:caps/>
              <w:snapToGrid w:val="0"/>
              <w:sz w:val="24"/>
              <w:szCs w:val="24"/>
            </w:rPr>
            <w:t>TAP-20-251</w:t>
          </w:r>
          <w:r w:rsidR="007D1D3C">
            <w:rPr>
              <w:b/>
              <w:caps/>
              <w:snapToGrid w:val="0"/>
              <w:sz w:val="24"/>
              <w:szCs w:val="24"/>
            </w:rPr>
            <w:t>(2)</w:t>
          </w:r>
          <w:r w:rsidR="002F62E5" w:rsidRPr="002F62E5">
            <w:rPr>
              <w:b/>
              <w:caps/>
              <w:snapToGrid w:val="0"/>
              <w:sz w:val="24"/>
              <w:szCs w:val="24"/>
            </w:rPr>
            <w:t xml:space="preserve"> </w:t>
          </w:r>
        </w:hyperlink>
      </w:hyperlink>
      <w:hyperlink r:id="rId10" w:history="1">
        <w:hyperlink r:id="rId11" w:history="1">
          <w:hyperlink r:id="rId12" w:history="1"/>
        </w:hyperlink>
      </w:hyperlink>
      <w:r w:rsidRPr="00EA180F">
        <w:rPr>
          <w:b/>
          <w:caps/>
          <w:snapToGrid w:val="0"/>
          <w:sz w:val="24"/>
          <w:szCs w:val="24"/>
        </w:rPr>
        <w:t>;</w:t>
      </w:r>
      <w:r w:rsidRPr="004B3880">
        <w:rPr>
          <w:b/>
          <w:caps/>
          <w:snapToGrid w:val="0"/>
          <w:sz w:val="24"/>
          <w:szCs w:val="24"/>
        </w:rPr>
        <w:t xml:space="preserve"> TAIS Nr.</w:t>
      </w:r>
      <w:r w:rsidR="00FD00BD">
        <w:rPr>
          <w:b/>
          <w:caps/>
          <w:snapToGrid w:val="0"/>
          <w:sz w:val="24"/>
          <w:szCs w:val="24"/>
        </w:rPr>
        <w:t>:</w:t>
      </w:r>
      <w:r w:rsidR="002F62E5">
        <w:rPr>
          <w:b/>
          <w:caps/>
          <w:snapToGrid w:val="0"/>
          <w:sz w:val="24"/>
          <w:szCs w:val="24"/>
        </w:rPr>
        <w:t xml:space="preserve"> 20-1326(</w:t>
      </w:r>
      <w:r w:rsidR="007D1D3C">
        <w:rPr>
          <w:b/>
          <w:caps/>
          <w:snapToGrid w:val="0"/>
          <w:sz w:val="24"/>
          <w:szCs w:val="24"/>
        </w:rPr>
        <w:t>3</w:t>
      </w:r>
      <w:r w:rsidR="002F62E5">
        <w:rPr>
          <w:b/>
          <w:caps/>
          <w:snapToGrid w:val="0"/>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2F62E5" w:rsidRPr="002F62E5" w14:paraId="56C10018" w14:textId="77777777" w:rsidTr="002F62E5">
        <w:trPr>
          <w:tblCellSpacing w:w="15" w:type="dxa"/>
        </w:trPr>
        <w:tc>
          <w:tcPr>
            <w:tcW w:w="0" w:type="auto"/>
            <w:vAlign w:val="center"/>
          </w:tcPr>
          <w:p w14:paraId="6A1B56C1" w14:textId="77777777" w:rsidR="002F62E5" w:rsidRPr="002F62E5" w:rsidRDefault="002F62E5" w:rsidP="002F62E5">
            <w:pPr>
              <w:rPr>
                <w:sz w:val="24"/>
                <w:szCs w:val="24"/>
                <w:lang w:eastAsia="lt-LT"/>
              </w:rPr>
            </w:pPr>
          </w:p>
        </w:tc>
        <w:tc>
          <w:tcPr>
            <w:tcW w:w="0" w:type="auto"/>
            <w:vAlign w:val="center"/>
          </w:tcPr>
          <w:p w14:paraId="35DC1290" w14:textId="2B8D90DF" w:rsidR="002F62E5" w:rsidRPr="002F62E5" w:rsidRDefault="002F62E5" w:rsidP="002F62E5">
            <w:pPr>
              <w:rPr>
                <w:rFonts w:ascii="Arial" w:hAnsi="Arial" w:cs="Arial"/>
                <w:lang w:eastAsia="lt-LT"/>
              </w:rPr>
            </w:pPr>
          </w:p>
        </w:tc>
      </w:tr>
      <w:tr w:rsidR="001726B5" w:rsidRPr="001726B5" w14:paraId="5C41A9CA" w14:textId="77777777" w:rsidTr="001726B5">
        <w:trPr>
          <w:tblCellSpacing w:w="15" w:type="dxa"/>
        </w:trPr>
        <w:tc>
          <w:tcPr>
            <w:tcW w:w="0" w:type="auto"/>
            <w:vAlign w:val="center"/>
            <w:hideMark/>
          </w:tcPr>
          <w:p w14:paraId="468C1D45" w14:textId="77777777" w:rsidR="001726B5" w:rsidRPr="001726B5" w:rsidRDefault="001726B5" w:rsidP="001726B5">
            <w:pPr>
              <w:rPr>
                <w:sz w:val="24"/>
                <w:szCs w:val="24"/>
                <w:lang w:eastAsia="lt-LT"/>
              </w:rPr>
            </w:pPr>
          </w:p>
        </w:tc>
        <w:tc>
          <w:tcPr>
            <w:tcW w:w="0" w:type="auto"/>
            <w:vAlign w:val="center"/>
          </w:tcPr>
          <w:p w14:paraId="084BBA95" w14:textId="05525964" w:rsidR="001726B5" w:rsidRPr="001726B5" w:rsidRDefault="001726B5" w:rsidP="001726B5">
            <w:pPr>
              <w:rPr>
                <w:rFonts w:ascii="Arial" w:hAnsi="Arial" w:cs="Arial"/>
                <w:lang w:eastAsia="lt-LT"/>
              </w:rPr>
            </w:pPr>
          </w:p>
        </w:tc>
      </w:tr>
      <w:tr w:rsidR="001726B5" w:rsidRPr="001726B5" w14:paraId="5CEA941E" w14:textId="77777777" w:rsidTr="001726B5">
        <w:trPr>
          <w:tblCellSpacing w:w="15" w:type="dxa"/>
        </w:trPr>
        <w:tc>
          <w:tcPr>
            <w:tcW w:w="0" w:type="auto"/>
            <w:vAlign w:val="center"/>
            <w:hideMark/>
          </w:tcPr>
          <w:p w14:paraId="75B8F42C" w14:textId="77777777" w:rsidR="001726B5" w:rsidRPr="001726B5" w:rsidRDefault="001726B5" w:rsidP="001726B5">
            <w:pPr>
              <w:rPr>
                <w:sz w:val="24"/>
                <w:szCs w:val="24"/>
                <w:lang w:eastAsia="lt-LT"/>
              </w:rPr>
            </w:pPr>
          </w:p>
        </w:tc>
        <w:tc>
          <w:tcPr>
            <w:tcW w:w="0" w:type="auto"/>
            <w:vAlign w:val="center"/>
          </w:tcPr>
          <w:p w14:paraId="537C26D5" w14:textId="433C0FAB" w:rsidR="001726B5" w:rsidRPr="001726B5" w:rsidRDefault="001726B5" w:rsidP="001726B5">
            <w:pPr>
              <w:rPr>
                <w:rFonts w:ascii="Arial" w:hAnsi="Arial" w:cs="Arial"/>
                <w:lang w:eastAsia="lt-LT"/>
              </w:rPr>
            </w:pPr>
          </w:p>
        </w:tc>
      </w:tr>
    </w:tbl>
    <w:tbl>
      <w:tblPr>
        <w:tblStyle w:val="Lentelstinklelis"/>
        <w:tblW w:w="0" w:type="auto"/>
        <w:tblInd w:w="2518" w:type="dxa"/>
        <w:tblLook w:val="04A0" w:firstRow="1" w:lastRow="0" w:firstColumn="1" w:lastColumn="0" w:noHBand="0" w:noVBand="1"/>
      </w:tblPr>
      <w:tblGrid>
        <w:gridCol w:w="4820"/>
      </w:tblGrid>
      <w:tr w:rsidR="00A15F3A" w:rsidRPr="00B94AF4" w14:paraId="7A612EB2" w14:textId="77777777" w:rsidTr="00A15F3A">
        <w:tc>
          <w:tcPr>
            <w:tcW w:w="4820" w:type="dxa"/>
            <w:tcBorders>
              <w:top w:val="nil"/>
              <w:left w:val="nil"/>
              <w:bottom w:val="nil"/>
              <w:right w:val="nil"/>
            </w:tcBorders>
          </w:tcPr>
          <w:p w14:paraId="591AF621" w14:textId="77777777" w:rsidR="00A15F3A" w:rsidRPr="00877976" w:rsidRDefault="00512C6A" w:rsidP="00250DE6">
            <w:pPr>
              <w:pStyle w:val="Preformatted"/>
              <w:spacing w:line="320" w:lineRule="atLeast"/>
              <w:ind w:firstLine="720"/>
              <w:jc w:val="center"/>
              <w:rPr>
                <w:rFonts w:ascii="Times New Roman" w:eastAsia="Times New Roman" w:hAnsi="Times New Roman"/>
                <w:snapToGrid/>
                <w:sz w:val="24"/>
                <w:szCs w:val="24"/>
              </w:rPr>
            </w:pPr>
            <w:sdt>
              <w:sdtPr>
                <w:rPr>
                  <w:iCs/>
                  <w:snapToGrid/>
                </w:rPr>
                <w:tag w:val="registravimoData"/>
                <w:id w:val="119810254"/>
                <w:placeholder>
                  <w:docPart w:val="E334C33CD9224A50817F2FE776638227"/>
                </w:placeholder>
                <w:showingPlcHdr/>
              </w:sdtPr>
              <w:sdtEndPr/>
              <w:sdtContent>
                <w:r>
                  <w:t/>
                </w:r>
              </w:sdtContent>
            </w:sdt>
            <w:r w:rsidR="00A15F3A" w:rsidRPr="00877976">
              <w:rPr>
                <w:rFonts w:ascii="Times New Roman" w:eastAsia="Times New Roman" w:hAnsi="Times New Roman"/>
                <w:snapToGrid/>
                <w:sz w:val="24"/>
                <w:szCs w:val="24"/>
              </w:rPr>
              <w:t xml:space="preserve"> Nr.</w:t>
            </w:r>
            <w:sdt>
              <w:sdtPr>
                <w:rPr>
                  <w:iCs/>
                  <w:snapToGrid/>
                </w:rPr>
                <w:tag w:val="registravimoNr"/>
                <w:id w:val="-956788734"/>
                <w:placeholder>
                  <w:docPart w:val="E334C33CD9224A50817F2FE776638227"/>
                </w:placeholder>
                <w:showingPlcHdr/>
              </w:sdtPr>
              <w:sdtEndPr/>
              <w:sdtContent>
                <w:r>
                  <w:t/>
                </w:r>
              </w:sdtContent>
            </w:sdt>
            <w:r w:rsidR="00A15F3A" w:rsidRPr="00877976">
              <w:rPr>
                <w:rFonts w:ascii="Times New Roman" w:eastAsia="Times New Roman" w:hAnsi="Times New Roman"/>
                <w:snapToGrid/>
                <w:sz w:val="24"/>
                <w:szCs w:val="24"/>
              </w:rPr>
              <w:t xml:space="preserve">  </w:t>
            </w:r>
          </w:p>
        </w:tc>
      </w:tr>
    </w:tbl>
    <w:p w14:paraId="7D495347" w14:textId="77777777" w:rsidR="00AF5693" w:rsidRPr="00B94AF4" w:rsidRDefault="00016F71" w:rsidP="00250DE6">
      <w:pPr>
        <w:pStyle w:val="Preformatted"/>
        <w:spacing w:line="320" w:lineRule="atLeast"/>
        <w:ind w:firstLine="720"/>
        <w:jc w:val="center"/>
        <w:rPr>
          <w:rFonts w:ascii="Times New Roman" w:hAnsi="Times New Roman"/>
          <w:sz w:val="24"/>
          <w:szCs w:val="24"/>
        </w:rPr>
      </w:pPr>
      <w:r w:rsidRPr="00B94AF4">
        <w:rPr>
          <w:rFonts w:ascii="Times New Roman" w:hAnsi="Times New Roman"/>
          <w:sz w:val="24"/>
          <w:szCs w:val="24"/>
        </w:rPr>
        <w:t>Vilnius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
        <w:gridCol w:w="302"/>
      </w:tblGrid>
      <w:tr w:rsidR="00EB4B31" w14:paraId="0AA2959B" w14:textId="77777777" w:rsidTr="00EB4B31">
        <w:trPr>
          <w:tblCellSpacing w:w="15" w:type="dxa"/>
        </w:trPr>
        <w:tc>
          <w:tcPr>
            <w:tcW w:w="350" w:type="pct"/>
            <w:vAlign w:val="center"/>
            <w:hideMark/>
          </w:tcPr>
          <w:p w14:paraId="617B1332" w14:textId="4DC34394" w:rsidR="00EB4B31" w:rsidRDefault="00EB4B31">
            <w:pPr>
              <w:rPr>
                <w:rFonts w:ascii="Arial" w:hAnsi="Arial" w:cs="Arial"/>
                <w:sz w:val="16"/>
                <w:szCs w:val="16"/>
                <w:lang w:eastAsia="lt-LT"/>
              </w:rPr>
            </w:pPr>
          </w:p>
        </w:tc>
        <w:tc>
          <w:tcPr>
            <w:tcW w:w="350" w:type="pct"/>
            <w:noWrap/>
            <w:vAlign w:val="center"/>
            <w:hideMark/>
          </w:tcPr>
          <w:p w14:paraId="499C4226" w14:textId="77777777" w:rsidR="00EB4B31" w:rsidRDefault="00EB4B31">
            <w:pPr>
              <w:rPr>
                <w:rFonts w:ascii="Arial" w:hAnsi="Arial" w:cs="Arial"/>
                <w:sz w:val="16"/>
                <w:szCs w:val="16"/>
              </w:rPr>
            </w:pPr>
          </w:p>
        </w:tc>
      </w:tr>
    </w:tbl>
    <w:p w14:paraId="5AE9DD29" w14:textId="58D65345" w:rsidR="00F80AC2" w:rsidRDefault="00F80AC2" w:rsidP="00F80AC2">
      <w:pPr>
        <w:spacing w:line="320" w:lineRule="atLeast"/>
        <w:ind w:firstLine="900"/>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56AB1" w:rsidRPr="0021104F" w14:paraId="59B5BEDE" w14:textId="77777777" w:rsidTr="00AF17A6">
        <w:tc>
          <w:tcPr>
            <w:tcW w:w="9638" w:type="dxa"/>
          </w:tcPr>
          <w:p w14:paraId="381D4A6D" w14:textId="3AAC9CBB" w:rsidR="003274CC" w:rsidRPr="003274CC" w:rsidRDefault="00C56E10" w:rsidP="002F62E5">
            <w:pPr>
              <w:spacing w:line="340" w:lineRule="atLeast"/>
              <w:ind w:firstLine="720"/>
              <w:jc w:val="both"/>
              <w:rPr>
                <w:rFonts w:ascii="Times New Roman" w:hAnsi="Times New Roman"/>
                <w:sz w:val="24"/>
                <w:szCs w:val="24"/>
              </w:rPr>
            </w:pPr>
            <w:bookmarkStart w:id="0" w:name="_Hlk35002548"/>
            <w:r w:rsidRPr="00E55782">
              <w:rPr>
                <w:rFonts w:ascii="Times New Roman" w:hAnsi="Times New Roman"/>
                <w:sz w:val="24"/>
                <w:szCs w:val="24"/>
              </w:rPr>
              <w:t xml:space="preserve">Įvertinę </w:t>
            </w:r>
            <w:r w:rsidR="007D1D3C">
              <w:rPr>
                <w:rFonts w:ascii="Times New Roman" w:hAnsi="Times New Roman"/>
                <w:sz w:val="24"/>
                <w:szCs w:val="24"/>
              </w:rPr>
              <w:t xml:space="preserve">patikslinto </w:t>
            </w:r>
            <w:r w:rsidRPr="00E55782">
              <w:rPr>
                <w:rFonts w:ascii="Times New Roman" w:hAnsi="Times New Roman"/>
                <w:sz w:val="24"/>
                <w:szCs w:val="24"/>
              </w:rPr>
              <w:t>Projekt</w:t>
            </w:r>
            <w:r w:rsidR="003274CC">
              <w:rPr>
                <w:rFonts w:ascii="Times New Roman" w:hAnsi="Times New Roman"/>
                <w:sz w:val="24"/>
                <w:szCs w:val="24"/>
              </w:rPr>
              <w:t>o</w:t>
            </w:r>
            <w:r w:rsidRPr="00E55782">
              <w:rPr>
                <w:rFonts w:ascii="Times New Roman" w:hAnsi="Times New Roman"/>
                <w:sz w:val="24"/>
                <w:szCs w:val="24"/>
              </w:rPr>
              <w:t xml:space="preserve"> atitiktį įstatymams, Vyriausybės nutarimams bei teisės technikos reikalavimams,</w:t>
            </w:r>
            <w:r w:rsidR="00513956" w:rsidRPr="00E55782">
              <w:rPr>
                <w:rFonts w:ascii="Times New Roman" w:hAnsi="Times New Roman"/>
                <w:sz w:val="24"/>
                <w:szCs w:val="24"/>
              </w:rPr>
              <w:t xml:space="preserve"> </w:t>
            </w:r>
            <w:r w:rsidR="002F62E5">
              <w:rPr>
                <w:rFonts w:ascii="Times New Roman" w:hAnsi="Times New Roman"/>
                <w:sz w:val="24"/>
                <w:szCs w:val="24"/>
              </w:rPr>
              <w:t>pastabų ir pasiūlymų neturime.</w:t>
            </w:r>
          </w:p>
          <w:p w14:paraId="4B6FBE40" w14:textId="77777777" w:rsidR="003274CC" w:rsidRDefault="003274CC" w:rsidP="00F20A5F">
            <w:pPr>
              <w:spacing w:line="340" w:lineRule="atLeast"/>
              <w:ind w:firstLine="720"/>
              <w:jc w:val="both"/>
              <w:rPr>
                <w:rFonts w:ascii="Times New Roman" w:hAnsi="Times New Roman"/>
                <w:sz w:val="24"/>
                <w:szCs w:val="24"/>
              </w:rPr>
            </w:pPr>
          </w:p>
          <w:bookmarkEnd w:id="0"/>
          <w:p w14:paraId="5E062B6B" w14:textId="6C55DEE1" w:rsidR="00254DA7" w:rsidRPr="00C5067B" w:rsidRDefault="00A02E18" w:rsidP="002B36E3">
            <w:pPr>
              <w:spacing w:line="360" w:lineRule="auto"/>
              <w:jc w:val="both"/>
              <w:rPr>
                <w:rFonts w:ascii="Times New Roman" w:hAnsi="Times New Roman"/>
                <w:sz w:val="24"/>
                <w:szCs w:val="24"/>
              </w:rPr>
            </w:pPr>
            <w:r w:rsidRPr="007B72B5">
              <w:rPr>
                <w:rFonts w:ascii="Times New Roman" w:hAnsi="Times New Roman"/>
                <w:sz w:val="24"/>
                <w:szCs w:val="24"/>
              </w:rPr>
              <w:t> </w:t>
            </w:r>
          </w:p>
          <w:p w14:paraId="0FB1A81F" w14:textId="6BBFAC69" w:rsidR="00EA180F" w:rsidRPr="00EA180F" w:rsidRDefault="00EA180F" w:rsidP="00EA180F">
            <w:pPr>
              <w:spacing w:line="320" w:lineRule="atLeast"/>
              <w:jc w:val="both"/>
              <w:rPr>
                <w:rFonts w:ascii="Times New Roman" w:hAnsi="Times New Roman"/>
                <w:sz w:val="24"/>
                <w:szCs w:val="24"/>
              </w:rPr>
            </w:pPr>
            <w:r w:rsidRPr="00EA180F">
              <w:rPr>
                <w:rFonts w:ascii="Times New Roman" w:hAnsi="Times New Roman"/>
                <w:sz w:val="24"/>
                <w:szCs w:val="24"/>
              </w:rPr>
              <w:t xml:space="preserve">Teisės grupės patarėja </w:t>
            </w:r>
            <w:r w:rsidRPr="00EA180F">
              <w:rPr>
                <w:rFonts w:ascii="Times New Roman" w:hAnsi="Times New Roman"/>
                <w:sz w:val="24"/>
                <w:szCs w:val="24"/>
              </w:rPr>
              <w:tab/>
            </w:r>
            <w:r w:rsidRPr="00EA180F">
              <w:rPr>
                <w:rFonts w:ascii="Times New Roman" w:hAnsi="Times New Roman"/>
                <w:sz w:val="24"/>
                <w:szCs w:val="24"/>
              </w:rPr>
              <w:tab/>
            </w:r>
            <w:r w:rsidRPr="00EA180F">
              <w:rPr>
                <w:rFonts w:ascii="Times New Roman" w:hAnsi="Times New Roman"/>
                <w:sz w:val="24"/>
                <w:szCs w:val="24"/>
              </w:rPr>
              <w:tab/>
              <w:t xml:space="preserve">                                                   Jelena Kučeriavienė</w:t>
            </w:r>
          </w:p>
          <w:p w14:paraId="0B7C69C5" w14:textId="4D6A2792" w:rsidR="00156AB1" w:rsidRDefault="00156AB1" w:rsidP="00AF17A6">
            <w:pPr>
              <w:spacing w:line="320" w:lineRule="atLeast"/>
              <w:ind w:firstLine="720"/>
              <w:rPr>
                <w:rFonts w:ascii="Times New Roman" w:hAnsi="Times New Roman"/>
                <w:sz w:val="24"/>
                <w:szCs w:val="24"/>
              </w:rPr>
            </w:pPr>
          </w:p>
          <w:p w14:paraId="63E8532E" w14:textId="62CBFF79" w:rsidR="00254DA7" w:rsidRDefault="00254DA7" w:rsidP="00AF17A6">
            <w:pPr>
              <w:spacing w:line="320" w:lineRule="atLeast"/>
              <w:ind w:firstLine="720"/>
              <w:rPr>
                <w:rFonts w:ascii="Times New Roman" w:hAnsi="Times New Roman"/>
                <w:sz w:val="24"/>
                <w:szCs w:val="24"/>
              </w:rPr>
            </w:pPr>
          </w:p>
          <w:p w14:paraId="3C6D8300" w14:textId="6EB3342B" w:rsidR="00254DA7" w:rsidRDefault="00254DA7" w:rsidP="00AF17A6">
            <w:pPr>
              <w:spacing w:line="320" w:lineRule="atLeast"/>
              <w:ind w:firstLine="720"/>
              <w:rPr>
                <w:rFonts w:ascii="Times New Roman" w:hAnsi="Times New Roman"/>
                <w:sz w:val="24"/>
                <w:szCs w:val="24"/>
              </w:rPr>
            </w:pPr>
          </w:p>
          <w:p w14:paraId="6BE54DF4" w14:textId="56EC7F0D" w:rsidR="002F62E5" w:rsidRDefault="002F62E5" w:rsidP="00AF17A6">
            <w:pPr>
              <w:spacing w:line="320" w:lineRule="atLeast"/>
              <w:ind w:firstLine="720"/>
              <w:rPr>
                <w:rFonts w:ascii="Times New Roman" w:hAnsi="Times New Roman"/>
                <w:sz w:val="24"/>
                <w:szCs w:val="24"/>
              </w:rPr>
            </w:pPr>
          </w:p>
          <w:p w14:paraId="49D307D7" w14:textId="3FE08F15" w:rsidR="002F62E5" w:rsidRDefault="002F62E5" w:rsidP="00AF17A6">
            <w:pPr>
              <w:spacing w:line="320" w:lineRule="atLeast"/>
              <w:ind w:firstLine="720"/>
              <w:rPr>
                <w:rFonts w:ascii="Times New Roman" w:hAnsi="Times New Roman"/>
                <w:sz w:val="24"/>
                <w:szCs w:val="24"/>
              </w:rPr>
            </w:pPr>
          </w:p>
          <w:p w14:paraId="24DDF983" w14:textId="72B9EB1B" w:rsidR="002F62E5" w:rsidRDefault="002F62E5" w:rsidP="00AF17A6">
            <w:pPr>
              <w:spacing w:line="320" w:lineRule="atLeast"/>
              <w:ind w:firstLine="720"/>
              <w:rPr>
                <w:rFonts w:ascii="Times New Roman" w:hAnsi="Times New Roman"/>
                <w:sz w:val="24"/>
                <w:szCs w:val="24"/>
              </w:rPr>
            </w:pPr>
            <w:bookmarkStart w:id="1" w:name="_GoBack"/>
            <w:bookmarkEnd w:id="1"/>
          </w:p>
          <w:p w14:paraId="617D66D0" w14:textId="22DE2B15" w:rsidR="002F62E5" w:rsidRDefault="002F62E5" w:rsidP="00AF17A6">
            <w:pPr>
              <w:spacing w:line="320" w:lineRule="atLeast"/>
              <w:ind w:firstLine="720"/>
              <w:rPr>
                <w:rFonts w:ascii="Times New Roman" w:hAnsi="Times New Roman"/>
                <w:sz w:val="24"/>
                <w:szCs w:val="24"/>
              </w:rPr>
            </w:pPr>
          </w:p>
          <w:p w14:paraId="538C0DDD" w14:textId="3EFCB04D" w:rsidR="002F62E5" w:rsidRDefault="002F62E5" w:rsidP="00AF17A6">
            <w:pPr>
              <w:spacing w:line="320" w:lineRule="atLeast"/>
              <w:ind w:firstLine="720"/>
              <w:rPr>
                <w:rFonts w:ascii="Times New Roman" w:hAnsi="Times New Roman"/>
                <w:sz w:val="24"/>
                <w:szCs w:val="24"/>
              </w:rPr>
            </w:pPr>
          </w:p>
          <w:p w14:paraId="7F0462B8" w14:textId="664C2A7F" w:rsidR="002F62E5" w:rsidRDefault="002F62E5" w:rsidP="00AF17A6">
            <w:pPr>
              <w:spacing w:line="320" w:lineRule="atLeast"/>
              <w:ind w:firstLine="720"/>
              <w:rPr>
                <w:rFonts w:ascii="Times New Roman" w:hAnsi="Times New Roman"/>
                <w:sz w:val="24"/>
                <w:szCs w:val="24"/>
              </w:rPr>
            </w:pPr>
          </w:p>
          <w:p w14:paraId="35165C29" w14:textId="35DA60D8" w:rsidR="002F62E5" w:rsidRDefault="002F62E5" w:rsidP="00AF17A6">
            <w:pPr>
              <w:spacing w:line="320" w:lineRule="atLeast"/>
              <w:ind w:firstLine="720"/>
              <w:rPr>
                <w:rFonts w:ascii="Times New Roman" w:hAnsi="Times New Roman"/>
                <w:sz w:val="24"/>
                <w:szCs w:val="24"/>
              </w:rPr>
            </w:pPr>
          </w:p>
          <w:p w14:paraId="15C2110B" w14:textId="51148CEA" w:rsidR="002F62E5" w:rsidRDefault="002F62E5" w:rsidP="00AF17A6">
            <w:pPr>
              <w:spacing w:line="320" w:lineRule="atLeast"/>
              <w:ind w:firstLine="720"/>
              <w:rPr>
                <w:rFonts w:ascii="Times New Roman" w:hAnsi="Times New Roman"/>
                <w:sz w:val="24"/>
                <w:szCs w:val="24"/>
              </w:rPr>
            </w:pPr>
          </w:p>
          <w:p w14:paraId="1C6ED682" w14:textId="63280979" w:rsidR="002F62E5" w:rsidRDefault="002F62E5" w:rsidP="00AF17A6">
            <w:pPr>
              <w:spacing w:line="320" w:lineRule="atLeast"/>
              <w:ind w:firstLine="720"/>
              <w:rPr>
                <w:rFonts w:ascii="Times New Roman" w:hAnsi="Times New Roman"/>
                <w:sz w:val="24"/>
                <w:szCs w:val="24"/>
              </w:rPr>
            </w:pPr>
          </w:p>
          <w:p w14:paraId="12005568" w14:textId="31D92038" w:rsidR="002F62E5" w:rsidRDefault="002F62E5" w:rsidP="00AF17A6">
            <w:pPr>
              <w:spacing w:line="320" w:lineRule="atLeast"/>
              <w:ind w:firstLine="720"/>
              <w:rPr>
                <w:rFonts w:ascii="Times New Roman" w:hAnsi="Times New Roman"/>
                <w:sz w:val="24"/>
                <w:szCs w:val="24"/>
              </w:rPr>
            </w:pPr>
          </w:p>
          <w:p w14:paraId="50E41991" w14:textId="1335A15F" w:rsidR="00156AB1" w:rsidRPr="00B83166" w:rsidRDefault="00156AB1" w:rsidP="00AF17A6">
            <w:pPr>
              <w:spacing w:line="320" w:lineRule="atLeast"/>
              <w:ind w:firstLine="720"/>
              <w:rPr>
                <w:rFonts w:ascii="Times New Roman" w:hAnsi="Times New Roman"/>
                <w:sz w:val="24"/>
                <w:szCs w:val="24"/>
              </w:rPr>
            </w:pPr>
            <w:r w:rsidRPr="001B3617">
              <w:rPr>
                <w:rFonts w:ascii="Times New Roman" w:hAnsi="Times New Roman"/>
                <w:sz w:val="24"/>
                <w:szCs w:val="24"/>
              </w:rPr>
              <w:br w:type="textWrapping" w:clear="all"/>
            </w:r>
            <w:sdt>
              <w:sdtPr>
                <w:rPr>
                  <w:sz w:val="24"/>
                  <w:szCs w:val="24"/>
                </w:rPr>
                <w:tag w:val="rengejoNuoroda"/>
                <w:id w:val="-786426020"/>
                <w:placeholder>
                  <w:docPart w:val="583F73ABA6364EBCB3E3DDCD25B510BE"/>
                </w:placeholder>
                <w:showingPlcHdr/>
              </w:sdtPr>
              <w:sdtEndPr/>
              <w:sdtContent>
                <w:r>
                  <w:t>Jelena Kučeriavienė</w:t>
                </w:r>
              </w:sdtContent>
            </w:sdt>
            <w:r w:rsidRPr="00B83166">
              <w:rPr>
                <w:rFonts w:ascii="Times New Roman" w:hAnsi="Times New Roman"/>
                <w:sz w:val="24"/>
                <w:szCs w:val="24"/>
              </w:rPr>
              <w:t xml:space="preserve">, tel. </w:t>
            </w:r>
            <w:sdt>
              <w:sdtPr>
                <w:rPr>
                  <w:sz w:val="24"/>
                  <w:szCs w:val="24"/>
                </w:rPr>
                <w:tag w:val="rengejoNuorodaTel"/>
                <w:id w:val="2054891045"/>
                <w:placeholder>
                  <w:docPart w:val="760F92AD0B6E4904AEBADD05DC77F015"/>
                </w:placeholder>
                <w:showingPlcHdr/>
              </w:sdtPr>
              <w:sdtEndPr/>
              <w:sdtContent>
                <w:r>
                  <w:t>+370 706 63935</w:t>
                </w:r>
              </w:sdtContent>
            </w:sdt>
            <w:r w:rsidRPr="00B83166">
              <w:rPr>
                <w:rFonts w:ascii="Times New Roman" w:hAnsi="Times New Roman"/>
                <w:sz w:val="24"/>
                <w:szCs w:val="24"/>
              </w:rPr>
              <w:t xml:space="preserve">, el. p. </w:t>
            </w:r>
            <w:sdt>
              <w:sdtPr>
                <w:rPr>
                  <w:sz w:val="24"/>
                  <w:szCs w:val="24"/>
                </w:rPr>
                <w:tag w:val="rengejoNuorodaEmail"/>
                <w:id w:val="-1740402668"/>
                <w:placeholder>
                  <w:docPart w:val="760F92AD0B6E4904AEBADD05DC77F015"/>
                </w:placeholder>
                <w:showingPlcHdr/>
              </w:sdtPr>
              <w:sdtEndPr/>
              <w:sdtContent>
                <w:r>
                  <w:t>jelena.kuceriaviene@lrv.lt</w:t>
                </w:r>
              </w:sdtContent>
            </w:sdt>
          </w:p>
        </w:tc>
      </w:tr>
      <w:tr w:rsidR="00502871" w:rsidRPr="00B83166" w14:paraId="4F29DE50" w14:textId="77777777" w:rsidTr="00AF17A6">
        <w:tc>
          <w:tcPr>
            <w:tcW w:w="9638" w:type="dxa"/>
          </w:tcPr>
          <w:p w14:paraId="3A399C31" w14:textId="77777777" w:rsidR="00502871" w:rsidRPr="007C1474" w:rsidRDefault="00502871" w:rsidP="00C56E10">
            <w:pPr>
              <w:spacing w:line="340" w:lineRule="atLeast"/>
              <w:ind w:firstLine="720"/>
              <w:jc w:val="both"/>
              <w:rPr>
                <w:sz w:val="24"/>
                <w:szCs w:val="24"/>
              </w:rPr>
            </w:pPr>
          </w:p>
        </w:tc>
      </w:tr>
    </w:tbl>
    <w:p w14:paraId="475811DB" w14:textId="77777777" w:rsidR="000A629A" w:rsidRPr="00B83166" w:rsidRDefault="000A629A" w:rsidP="00250DE6">
      <w:pPr>
        <w:pStyle w:val="Preformatted"/>
        <w:spacing w:line="320" w:lineRule="atLeast"/>
        <w:ind w:firstLine="720"/>
        <w:rPr>
          <w:rFonts w:ascii="Times New Roman" w:hAnsi="Times New Roman"/>
          <w:sz w:val="24"/>
          <w:szCs w:val="24"/>
        </w:rPr>
      </w:pPr>
    </w:p>
    <w:sectPr w:rsidR="000A629A" w:rsidRPr="00B83166" w:rsidSect="0021784A">
      <w:headerReference w:type="even" r:id="rId13"/>
      <w:headerReference w:type="default" r:id="rId14"/>
      <w:footerReference w:type="even" r:id="rId15"/>
      <w:type w:val="continuous"/>
      <w:pgSz w:w="11907" w:h="16840" w:code="9"/>
      <w:pgMar w:top="993" w:right="851" w:bottom="810"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44B2C" w14:textId="77777777" w:rsidR="00512C6A" w:rsidRDefault="00512C6A">
      <w:r>
        <w:separator/>
      </w:r>
    </w:p>
  </w:endnote>
  <w:endnote w:type="continuationSeparator" w:id="0">
    <w:p w14:paraId="561C1BDF" w14:textId="77777777" w:rsidR="00512C6A" w:rsidRDefault="0051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8D1A" w14:textId="77777777" w:rsidR="00C2234F" w:rsidRDefault="00081500">
    <w:pPr>
      <w:pStyle w:val="Porat"/>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end"/>
    </w:r>
  </w:p>
  <w:p w14:paraId="145A1895" w14:textId="77777777" w:rsidR="00C2234F" w:rsidRDefault="00C223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04CD7" w14:textId="77777777" w:rsidR="00512C6A" w:rsidRDefault="00512C6A">
      <w:r>
        <w:separator/>
      </w:r>
    </w:p>
  </w:footnote>
  <w:footnote w:type="continuationSeparator" w:id="0">
    <w:p w14:paraId="76BF0432" w14:textId="77777777" w:rsidR="00512C6A" w:rsidRDefault="00512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4B7F" w14:textId="77777777"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C2234F">
      <w:rPr>
        <w:rStyle w:val="Puslapionumeris"/>
        <w:noProof/>
      </w:rPr>
      <w:t>3</w:t>
    </w:r>
    <w:r>
      <w:rPr>
        <w:rStyle w:val="Puslapionumeris"/>
      </w:rPr>
      <w:fldChar w:fldCharType="end"/>
    </w:r>
  </w:p>
  <w:p w14:paraId="50D1FE22" w14:textId="77777777" w:rsidR="00C2234F" w:rsidRDefault="00C223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C02" w14:textId="1448AE8C"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505E52">
      <w:rPr>
        <w:rStyle w:val="Puslapionumeris"/>
        <w:noProof/>
      </w:rPr>
      <w:t>2</w:t>
    </w:r>
    <w:r>
      <w:rPr>
        <w:rStyle w:val="Puslapionumeris"/>
      </w:rPr>
      <w:fldChar w:fldCharType="end"/>
    </w:r>
  </w:p>
  <w:p w14:paraId="7C7B8231" w14:textId="77777777" w:rsidR="00C2234F" w:rsidRDefault="00C223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181B"/>
    <w:multiLevelType w:val="hybridMultilevel"/>
    <w:tmpl w:val="1E16BAE6"/>
    <w:lvl w:ilvl="0" w:tplc="1AD25C72">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 w15:restartNumberingAfterBreak="0">
    <w:nsid w:val="1326485C"/>
    <w:multiLevelType w:val="hybridMultilevel"/>
    <w:tmpl w:val="4E66FE44"/>
    <w:lvl w:ilvl="0" w:tplc="8C145B08">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C865772"/>
    <w:multiLevelType w:val="hybridMultilevel"/>
    <w:tmpl w:val="20060E2C"/>
    <w:lvl w:ilvl="0" w:tplc="317A6E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CE92929"/>
    <w:multiLevelType w:val="hybridMultilevel"/>
    <w:tmpl w:val="B42A1CF6"/>
    <w:lvl w:ilvl="0" w:tplc="8C145B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831200"/>
    <w:multiLevelType w:val="hybridMultilevel"/>
    <w:tmpl w:val="92844B66"/>
    <w:lvl w:ilvl="0" w:tplc="1AA48E5A">
      <w:start w:val="1"/>
      <w:numFmt w:val="decimal"/>
      <w:lvlText w:val="%1."/>
      <w:lvlJc w:val="left"/>
      <w:pPr>
        <w:ind w:left="9900" w:hanging="360"/>
      </w:pPr>
      <w:rPr>
        <w:rFonts w:hint="default"/>
        <w:i w:val="0"/>
        <w:iCs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767C2F"/>
    <w:multiLevelType w:val="hybridMultilevel"/>
    <w:tmpl w:val="A0AA26A2"/>
    <w:lvl w:ilvl="0" w:tplc="28A0EC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6327DD3"/>
    <w:multiLevelType w:val="hybridMultilevel"/>
    <w:tmpl w:val="CE842D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8804C97"/>
    <w:multiLevelType w:val="hybridMultilevel"/>
    <w:tmpl w:val="ACACE742"/>
    <w:lvl w:ilvl="0" w:tplc="6890B308">
      <w:start w:val="1"/>
      <w:numFmt w:val="decimal"/>
      <w:lvlText w:val="%1."/>
      <w:lvlJc w:val="left"/>
      <w:pPr>
        <w:ind w:left="171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A4740E"/>
    <w:multiLevelType w:val="hybridMultilevel"/>
    <w:tmpl w:val="824C21C8"/>
    <w:lvl w:ilvl="0" w:tplc="7DDA72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756A41"/>
    <w:multiLevelType w:val="hybridMultilevel"/>
    <w:tmpl w:val="F95E2E9E"/>
    <w:lvl w:ilvl="0" w:tplc="1AD25C72">
      <w:start w:val="1"/>
      <w:numFmt w:val="decimal"/>
      <w:lvlText w:val="%1."/>
      <w:lvlJc w:val="left"/>
      <w:pPr>
        <w:ind w:left="234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num w:numId="1">
    <w:abstractNumId w:val="8"/>
  </w:num>
  <w:num w:numId="2">
    <w:abstractNumId w:val="4"/>
  </w:num>
  <w:num w:numId="3">
    <w:abstractNumId w:val="2"/>
  </w:num>
  <w:num w:numId="4">
    <w:abstractNumId w:val="0"/>
  </w:num>
  <w:num w:numId="5">
    <w:abstractNumId w:val="9"/>
  </w:num>
  <w:num w:numId="6">
    <w:abstractNumId w:val="7"/>
  </w:num>
  <w:num w:numId="7">
    <w:abstractNumId w:val="3"/>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1798"/>
    <w:rsid w:val="00003274"/>
    <w:rsid w:val="0000344F"/>
    <w:rsid w:val="000048E0"/>
    <w:rsid w:val="00004949"/>
    <w:rsid w:val="00006B95"/>
    <w:rsid w:val="000100A8"/>
    <w:rsid w:val="00010D38"/>
    <w:rsid w:val="0001209E"/>
    <w:rsid w:val="000131EA"/>
    <w:rsid w:val="00014C1A"/>
    <w:rsid w:val="000164FD"/>
    <w:rsid w:val="00016F71"/>
    <w:rsid w:val="00017CCE"/>
    <w:rsid w:val="00020A14"/>
    <w:rsid w:val="00021DB1"/>
    <w:rsid w:val="0002275B"/>
    <w:rsid w:val="00022796"/>
    <w:rsid w:val="00025635"/>
    <w:rsid w:val="00025906"/>
    <w:rsid w:val="00025F37"/>
    <w:rsid w:val="00031E0B"/>
    <w:rsid w:val="00031E24"/>
    <w:rsid w:val="0003243A"/>
    <w:rsid w:val="00032DB0"/>
    <w:rsid w:val="00034D23"/>
    <w:rsid w:val="00035795"/>
    <w:rsid w:val="0003792F"/>
    <w:rsid w:val="0004121E"/>
    <w:rsid w:val="000423BC"/>
    <w:rsid w:val="00042EC0"/>
    <w:rsid w:val="00043A11"/>
    <w:rsid w:val="00043BF4"/>
    <w:rsid w:val="00044481"/>
    <w:rsid w:val="00044E00"/>
    <w:rsid w:val="00047A5A"/>
    <w:rsid w:val="00050340"/>
    <w:rsid w:val="00050835"/>
    <w:rsid w:val="0005327F"/>
    <w:rsid w:val="0005444D"/>
    <w:rsid w:val="00054A6F"/>
    <w:rsid w:val="0005623D"/>
    <w:rsid w:val="00056C66"/>
    <w:rsid w:val="00056D40"/>
    <w:rsid w:val="00056FDE"/>
    <w:rsid w:val="0006185E"/>
    <w:rsid w:val="00065A4E"/>
    <w:rsid w:val="00066A71"/>
    <w:rsid w:val="00070EA4"/>
    <w:rsid w:val="00070F80"/>
    <w:rsid w:val="000740BE"/>
    <w:rsid w:val="00075C6A"/>
    <w:rsid w:val="00081500"/>
    <w:rsid w:val="000815D5"/>
    <w:rsid w:val="00081CAB"/>
    <w:rsid w:val="000859A1"/>
    <w:rsid w:val="00085A33"/>
    <w:rsid w:val="00087A93"/>
    <w:rsid w:val="0009099A"/>
    <w:rsid w:val="00093CB3"/>
    <w:rsid w:val="00094488"/>
    <w:rsid w:val="00094789"/>
    <w:rsid w:val="000953F5"/>
    <w:rsid w:val="000A10B5"/>
    <w:rsid w:val="000A25DE"/>
    <w:rsid w:val="000A291F"/>
    <w:rsid w:val="000A2ACF"/>
    <w:rsid w:val="000A3C7B"/>
    <w:rsid w:val="000A629A"/>
    <w:rsid w:val="000A65C9"/>
    <w:rsid w:val="000A6676"/>
    <w:rsid w:val="000A67A3"/>
    <w:rsid w:val="000B1CD8"/>
    <w:rsid w:val="000B254F"/>
    <w:rsid w:val="000B3DAC"/>
    <w:rsid w:val="000B4777"/>
    <w:rsid w:val="000B52D3"/>
    <w:rsid w:val="000B7811"/>
    <w:rsid w:val="000B7B40"/>
    <w:rsid w:val="000C027A"/>
    <w:rsid w:val="000C0559"/>
    <w:rsid w:val="000C1BE3"/>
    <w:rsid w:val="000C1C08"/>
    <w:rsid w:val="000C2441"/>
    <w:rsid w:val="000C2670"/>
    <w:rsid w:val="000C2979"/>
    <w:rsid w:val="000C2BBA"/>
    <w:rsid w:val="000C58DB"/>
    <w:rsid w:val="000D12CE"/>
    <w:rsid w:val="000D3FCC"/>
    <w:rsid w:val="000D4315"/>
    <w:rsid w:val="000D432E"/>
    <w:rsid w:val="000D683F"/>
    <w:rsid w:val="000D7F7D"/>
    <w:rsid w:val="000E0BDD"/>
    <w:rsid w:val="000E1A76"/>
    <w:rsid w:val="000E1E8F"/>
    <w:rsid w:val="000E29AB"/>
    <w:rsid w:val="000E2D2B"/>
    <w:rsid w:val="000E3275"/>
    <w:rsid w:val="000E484C"/>
    <w:rsid w:val="000E52EE"/>
    <w:rsid w:val="000F02D4"/>
    <w:rsid w:val="000F14C8"/>
    <w:rsid w:val="000F1C79"/>
    <w:rsid w:val="000F35B8"/>
    <w:rsid w:val="00104890"/>
    <w:rsid w:val="00104E24"/>
    <w:rsid w:val="00105253"/>
    <w:rsid w:val="00105362"/>
    <w:rsid w:val="00106BF6"/>
    <w:rsid w:val="00111502"/>
    <w:rsid w:val="0011197E"/>
    <w:rsid w:val="001140EE"/>
    <w:rsid w:val="00114699"/>
    <w:rsid w:val="00114CF3"/>
    <w:rsid w:val="001201F0"/>
    <w:rsid w:val="0012246B"/>
    <w:rsid w:val="001234E6"/>
    <w:rsid w:val="001236D4"/>
    <w:rsid w:val="001248A5"/>
    <w:rsid w:val="0012490F"/>
    <w:rsid w:val="00125753"/>
    <w:rsid w:val="0012575D"/>
    <w:rsid w:val="00133C13"/>
    <w:rsid w:val="00133DED"/>
    <w:rsid w:val="00134A40"/>
    <w:rsid w:val="00135BBF"/>
    <w:rsid w:val="001407BF"/>
    <w:rsid w:val="00142549"/>
    <w:rsid w:val="0014328D"/>
    <w:rsid w:val="00143FA3"/>
    <w:rsid w:val="00146949"/>
    <w:rsid w:val="00146FE9"/>
    <w:rsid w:val="00147A19"/>
    <w:rsid w:val="0015013D"/>
    <w:rsid w:val="001534D2"/>
    <w:rsid w:val="00153D6E"/>
    <w:rsid w:val="00156AB1"/>
    <w:rsid w:val="00157021"/>
    <w:rsid w:val="00157480"/>
    <w:rsid w:val="0016138A"/>
    <w:rsid w:val="00161741"/>
    <w:rsid w:val="0016635A"/>
    <w:rsid w:val="00166387"/>
    <w:rsid w:val="001726B5"/>
    <w:rsid w:val="001751C6"/>
    <w:rsid w:val="001767E4"/>
    <w:rsid w:val="001768C8"/>
    <w:rsid w:val="00177FC2"/>
    <w:rsid w:val="00177FE0"/>
    <w:rsid w:val="00180D43"/>
    <w:rsid w:val="00181554"/>
    <w:rsid w:val="001823E3"/>
    <w:rsid w:val="00183942"/>
    <w:rsid w:val="00184AF9"/>
    <w:rsid w:val="001871F9"/>
    <w:rsid w:val="00190962"/>
    <w:rsid w:val="00192ADB"/>
    <w:rsid w:val="00192EC8"/>
    <w:rsid w:val="00195906"/>
    <w:rsid w:val="00196641"/>
    <w:rsid w:val="001973A7"/>
    <w:rsid w:val="001A0942"/>
    <w:rsid w:val="001A3604"/>
    <w:rsid w:val="001A3A31"/>
    <w:rsid w:val="001A4658"/>
    <w:rsid w:val="001A49A7"/>
    <w:rsid w:val="001B0AB6"/>
    <w:rsid w:val="001B0CBC"/>
    <w:rsid w:val="001B0D6F"/>
    <w:rsid w:val="001B11B9"/>
    <w:rsid w:val="001B219A"/>
    <w:rsid w:val="001B26F5"/>
    <w:rsid w:val="001B3617"/>
    <w:rsid w:val="001C085F"/>
    <w:rsid w:val="001C0FDA"/>
    <w:rsid w:val="001C2F0F"/>
    <w:rsid w:val="001C371F"/>
    <w:rsid w:val="001C4A3D"/>
    <w:rsid w:val="001D3615"/>
    <w:rsid w:val="001D3BFC"/>
    <w:rsid w:val="001D4619"/>
    <w:rsid w:val="001D7B72"/>
    <w:rsid w:val="001E068A"/>
    <w:rsid w:val="001E0CBB"/>
    <w:rsid w:val="001E3DAF"/>
    <w:rsid w:val="001E3E07"/>
    <w:rsid w:val="001E4403"/>
    <w:rsid w:val="001E4E86"/>
    <w:rsid w:val="001E54BD"/>
    <w:rsid w:val="001E5CD1"/>
    <w:rsid w:val="001E5FDF"/>
    <w:rsid w:val="001E66D1"/>
    <w:rsid w:val="001E7336"/>
    <w:rsid w:val="001F02B7"/>
    <w:rsid w:val="001F0863"/>
    <w:rsid w:val="001F1FB5"/>
    <w:rsid w:val="001F29DD"/>
    <w:rsid w:val="001F36C3"/>
    <w:rsid w:val="001F3BB7"/>
    <w:rsid w:val="001F5563"/>
    <w:rsid w:val="001F70FF"/>
    <w:rsid w:val="001F77C9"/>
    <w:rsid w:val="002005E6"/>
    <w:rsid w:val="00200F85"/>
    <w:rsid w:val="002024EE"/>
    <w:rsid w:val="00203DC2"/>
    <w:rsid w:val="00204593"/>
    <w:rsid w:val="002053BB"/>
    <w:rsid w:val="00205E12"/>
    <w:rsid w:val="0020756B"/>
    <w:rsid w:val="00207ACE"/>
    <w:rsid w:val="00207DDB"/>
    <w:rsid w:val="002107D1"/>
    <w:rsid w:val="00210FC1"/>
    <w:rsid w:val="0021104F"/>
    <w:rsid w:val="00214F7B"/>
    <w:rsid w:val="002161B3"/>
    <w:rsid w:val="00216DC2"/>
    <w:rsid w:val="0021784A"/>
    <w:rsid w:val="00222E2B"/>
    <w:rsid w:val="00223472"/>
    <w:rsid w:val="00223FF7"/>
    <w:rsid w:val="00224051"/>
    <w:rsid w:val="002247AB"/>
    <w:rsid w:val="00224CCF"/>
    <w:rsid w:val="0022570E"/>
    <w:rsid w:val="002273FF"/>
    <w:rsid w:val="0023002C"/>
    <w:rsid w:val="002328C9"/>
    <w:rsid w:val="002342FD"/>
    <w:rsid w:val="00236F77"/>
    <w:rsid w:val="00237AA1"/>
    <w:rsid w:val="00237D3F"/>
    <w:rsid w:val="0024153E"/>
    <w:rsid w:val="002419A1"/>
    <w:rsid w:val="00242267"/>
    <w:rsid w:val="00242A53"/>
    <w:rsid w:val="00243499"/>
    <w:rsid w:val="00250DE6"/>
    <w:rsid w:val="00253749"/>
    <w:rsid w:val="00254D2F"/>
    <w:rsid w:val="00254DA7"/>
    <w:rsid w:val="002555D6"/>
    <w:rsid w:val="00260CCC"/>
    <w:rsid w:val="00261783"/>
    <w:rsid w:val="00263675"/>
    <w:rsid w:val="00264389"/>
    <w:rsid w:val="002643F4"/>
    <w:rsid w:val="00264654"/>
    <w:rsid w:val="00264947"/>
    <w:rsid w:val="00265AFA"/>
    <w:rsid w:val="00270571"/>
    <w:rsid w:val="00270607"/>
    <w:rsid w:val="00270A65"/>
    <w:rsid w:val="0027224D"/>
    <w:rsid w:val="00274503"/>
    <w:rsid w:val="00275283"/>
    <w:rsid w:val="00275A55"/>
    <w:rsid w:val="00277E6A"/>
    <w:rsid w:val="00280CCE"/>
    <w:rsid w:val="00282BC6"/>
    <w:rsid w:val="00284195"/>
    <w:rsid w:val="00284E1F"/>
    <w:rsid w:val="00285945"/>
    <w:rsid w:val="00286A32"/>
    <w:rsid w:val="00286FAE"/>
    <w:rsid w:val="00287C14"/>
    <w:rsid w:val="00293C7E"/>
    <w:rsid w:val="00295321"/>
    <w:rsid w:val="0029625A"/>
    <w:rsid w:val="00296A46"/>
    <w:rsid w:val="002A08BE"/>
    <w:rsid w:val="002A1DBA"/>
    <w:rsid w:val="002A2A14"/>
    <w:rsid w:val="002A3AE7"/>
    <w:rsid w:val="002A4CF1"/>
    <w:rsid w:val="002A5353"/>
    <w:rsid w:val="002B2095"/>
    <w:rsid w:val="002B291D"/>
    <w:rsid w:val="002B2CB6"/>
    <w:rsid w:val="002B36E3"/>
    <w:rsid w:val="002B50A2"/>
    <w:rsid w:val="002B705A"/>
    <w:rsid w:val="002B7499"/>
    <w:rsid w:val="002C08AE"/>
    <w:rsid w:val="002C0F0C"/>
    <w:rsid w:val="002C10CD"/>
    <w:rsid w:val="002C1498"/>
    <w:rsid w:val="002C3221"/>
    <w:rsid w:val="002C6471"/>
    <w:rsid w:val="002D1E71"/>
    <w:rsid w:val="002D1F20"/>
    <w:rsid w:val="002D32DE"/>
    <w:rsid w:val="002D46E1"/>
    <w:rsid w:val="002D4806"/>
    <w:rsid w:val="002D52FF"/>
    <w:rsid w:val="002D64CB"/>
    <w:rsid w:val="002E0D5F"/>
    <w:rsid w:val="002E1ED9"/>
    <w:rsid w:val="002E256C"/>
    <w:rsid w:val="002E2581"/>
    <w:rsid w:val="002E4289"/>
    <w:rsid w:val="002E46EA"/>
    <w:rsid w:val="002E4DDD"/>
    <w:rsid w:val="002E52D7"/>
    <w:rsid w:val="002E6861"/>
    <w:rsid w:val="002E6AEE"/>
    <w:rsid w:val="002F0F06"/>
    <w:rsid w:val="002F15D4"/>
    <w:rsid w:val="002F207C"/>
    <w:rsid w:val="002F2215"/>
    <w:rsid w:val="002F2265"/>
    <w:rsid w:val="002F32E8"/>
    <w:rsid w:val="002F3D7B"/>
    <w:rsid w:val="002F4065"/>
    <w:rsid w:val="002F5939"/>
    <w:rsid w:val="002F5F7D"/>
    <w:rsid w:val="002F62E5"/>
    <w:rsid w:val="002F6433"/>
    <w:rsid w:val="002F6B0C"/>
    <w:rsid w:val="003001BC"/>
    <w:rsid w:val="003022D0"/>
    <w:rsid w:val="003027F6"/>
    <w:rsid w:val="0030281E"/>
    <w:rsid w:val="00304CD6"/>
    <w:rsid w:val="00305B94"/>
    <w:rsid w:val="00307286"/>
    <w:rsid w:val="00310C65"/>
    <w:rsid w:val="00310CD6"/>
    <w:rsid w:val="003127B5"/>
    <w:rsid w:val="00313E34"/>
    <w:rsid w:val="003145FE"/>
    <w:rsid w:val="0031490A"/>
    <w:rsid w:val="003169BB"/>
    <w:rsid w:val="003218B8"/>
    <w:rsid w:val="00321956"/>
    <w:rsid w:val="00323014"/>
    <w:rsid w:val="00326258"/>
    <w:rsid w:val="003274CC"/>
    <w:rsid w:val="003277C6"/>
    <w:rsid w:val="00327FF6"/>
    <w:rsid w:val="00332E4F"/>
    <w:rsid w:val="00337C6A"/>
    <w:rsid w:val="00340402"/>
    <w:rsid w:val="00346A05"/>
    <w:rsid w:val="003471F6"/>
    <w:rsid w:val="003474AD"/>
    <w:rsid w:val="00347F63"/>
    <w:rsid w:val="003502BD"/>
    <w:rsid w:val="0035068E"/>
    <w:rsid w:val="0035079C"/>
    <w:rsid w:val="003512EE"/>
    <w:rsid w:val="003545C4"/>
    <w:rsid w:val="00355FB4"/>
    <w:rsid w:val="00356367"/>
    <w:rsid w:val="00357CE5"/>
    <w:rsid w:val="0036098C"/>
    <w:rsid w:val="00360C21"/>
    <w:rsid w:val="00361032"/>
    <w:rsid w:val="00362005"/>
    <w:rsid w:val="00363CF8"/>
    <w:rsid w:val="00365388"/>
    <w:rsid w:val="00365AD4"/>
    <w:rsid w:val="00370BBF"/>
    <w:rsid w:val="00371537"/>
    <w:rsid w:val="00372EA9"/>
    <w:rsid w:val="00372FE8"/>
    <w:rsid w:val="00375DBA"/>
    <w:rsid w:val="00375EB3"/>
    <w:rsid w:val="00375FEB"/>
    <w:rsid w:val="003778F1"/>
    <w:rsid w:val="00381733"/>
    <w:rsid w:val="00381C39"/>
    <w:rsid w:val="00382187"/>
    <w:rsid w:val="00384209"/>
    <w:rsid w:val="00384252"/>
    <w:rsid w:val="00386ED0"/>
    <w:rsid w:val="00387A7C"/>
    <w:rsid w:val="00387D7B"/>
    <w:rsid w:val="00391824"/>
    <w:rsid w:val="00393AA4"/>
    <w:rsid w:val="003953FF"/>
    <w:rsid w:val="00396F77"/>
    <w:rsid w:val="00397AD2"/>
    <w:rsid w:val="00397E02"/>
    <w:rsid w:val="003A0E75"/>
    <w:rsid w:val="003A2B13"/>
    <w:rsid w:val="003A33DF"/>
    <w:rsid w:val="003A41DD"/>
    <w:rsid w:val="003A46C5"/>
    <w:rsid w:val="003A52CF"/>
    <w:rsid w:val="003A5EBE"/>
    <w:rsid w:val="003A6A7F"/>
    <w:rsid w:val="003A7533"/>
    <w:rsid w:val="003B25A5"/>
    <w:rsid w:val="003B26F5"/>
    <w:rsid w:val="003B2C86"/>
    <w:rsid w:val="003B69EA"/>
    <w:rsid w:val="003C4006"/>
    <w:rsid w:val="003C5448"/>
    <w:rsid w:val="003D000B"/>
    <w:rsid w:val="003D05B7"/>
    <w:rsid w:val="003D2BB5"/>
    <w:rsid w:val="003D2D28"/>
    <w:rsid w:val="003D3FF2"/>
    <w:rsid w:val="003D49EC"/>
    <w:rsid w:val="003D59F9"/>
    <w:rsid w:val="003D6C3D"/>
    <w:rsid w:val="003D6EE0"/>
    <w:rsid w:val="003E0750"/>
    <w:rsid w:val="003E15EE"/>
    <w:rsid w:val="003E17C2"/>
    <w:rsid w:val="003E3E8C"/>
    <w:rsid w:val="003E46B4"/>
    <w:rsid w:val="003E507B"/>
    <w:rsid w:val="003E584C"/>
    <w:rsid w:val="003E7023"/>
    <w:rsid w:val="003E775F"/>
    <w:rsid w:val="003F019D"/>
    <w:rsid w:val="003F0A14"/>
    <w:rsid w:val="003F3FF4"/>
    <w:rsid w:val="003F5B3B"/>
    <w:rsid w:val="003F6FE9"/>
    <w:rsid w:val="00403C9B"/>
    <w:rsid w:val="00404960"/>
    <w:rsid w:val="00406BB7"/>
    <w:rsid w:val="00412853"/>
    <w:rsid w:val="004204E6"/>
    <w:rsid w:val="00420966"/>
    <w:rsid w:val="00424D73"/>
    <w:rsid w:val="004255BF"/>
    <w:rsid w:val="004268BE"/>
    <w:rsid w:val="00430B2D"/>
    <w:rsid w:val="00431C43"/>
    <w:rsid w:val="0043299C"/>
    <w:rsid w:val="00432D0B"/>
    <w:rsid w:val="00434176"/>
    <w:rsid w:val="004342C1"/>
    <w:rsid w:val="00435CBF"/>
    <w:rsid w:val="00435E31"/>
    <w:rsid w:val="0043682F"/>
    <w:rsid w:val="00436C82"/>
    <w:rsid w:val="004377B5"/>
    <w:rsid w:val="00441844"/>
    <w:rsid w:val="00442785"/>
    <w:rsid w:val="00442CA2"/>
    <w:rsid w:val="00442E56"/>
    <w:rsid w:val="00444E06"/>
    <w:rsid w:val="00446A83"/>
    <w:rsid w:val="00447328"/>
    <w:rsid w:val="00447F8E"/>
    <w:rsid w:val="00450513"/>
    <w:rsid w:val="00450F91"/>
    <w:rsid w:val="004529F8"/>
    <w:rsid w:val="004567FA"/>
    <w:rsid w:val="004568AD"/>
    <w:rsid w:val="0046071E"/>
    <w:rsid w:val="00460B0B"/>
    <w:rsid w:val="00461FA1"/>
    <w:rsid w:val="00463362"/>
    <w:rsid w:val="004641B2"/>
    <w:rsid w:val="00465AD2"/>
    <w:rsid w:val="0046740F"/>
    <w:rsid w:val="0047039D"/>
    <w:rsid w:val="00470EEA"/>
    <w:rsid w:val="00472576"/>
    <w:rsid w:val="00472C24"/>
    <w:rsid w:val="00473FB8"/>
    <w:rsid w:val="00474833"/>
    <w:rsid w:val="00474D02"/>
    <w:rsid w:val="00480D00"/>
    <w:rsid w:val="004810C1"/>
    <w:rsid w:val="004812EC"/>
    <w:rsid w:val="00481EB2"/>
    <w:rsid w:val="004823B1"/>
    <w:rsid w:val="00482AF0"/>
    <w:rsid w:val="00487479"/>
    <w:rsid w:val="00487978"/>
    <w:rsid w:val="00491982"/>
    <w:rsid w:val="00491DD1"/>
    <w:rsid w:val="004922C5"/>
    <w:rsid w:val="00492BEF"/>
    <w:rsid w:val="00492F59"/>
    <w:rsid w:val="0049468D"/>
    <w:rsid w:val="004949D4"/>
    <w:rsid w:val="00494E29"/>
    <w:rsid w:val="004975E9"/>
    <w:rsid w:val="004976CE"/>
    <w:rsid w:val="004A0103"/>
    <w:rsid w:val="004A0EE3"/>
    <w:rsid w:val="004A2318"/>
    <w:rsid w:val="004A2564"/>
    <w:rsid w:val="004A5E50"/>
    <w:rsid w:val="004A720F"/>
    <w:rsid w:val="004A7677"/>
    <w:rsid w:val="004B242A"/>
    <w:rsid w:val="004B3880"/>
    <w:rsid w:val="004B636D"/>
    <w:rsid w:val="004C2039"/>
    <w:rsid w:val="004C2DD7"/>
    <w:rsid w:val="004C2E12"/>
    <w:rsid w:val="004C47F2"/>
    <w:rsid w:val="004C4EEB"/>
    <w:rsid w:val="004D13D3"/>
    <w:rsid w:val="004D244E"/>
    <w:rsid w:val="004D5190"/>
    <w:rsid w:val="004D52A1"/>
    <w:rsid w:val="004D6B7E"/>
    <w:rsid w:val="004D6F6D"/>
    <w:rsid w:val="004E446D"/>
    <w:rsid w:val="004E6967"/>
    <w:rsid w:val="004E6B1D"/>
    <w:rsid w:val="004F0C1B"/>
    <w:rsid w:val="004F1173"/>
    <w:rsid w:val="004F3453"/>
    <w:rsid w:val="004F3FB9"/>
    <w:rsid w:val="004F68EF"/>
    <w:rsid w:val="004F7A3A"/>
    <w:rsid w:val="005004AF"/>
    <w:rsid w:val="00502871"/>
    <w:rsid w:val="00503E6C"/>
    <w:rsid w:val="005048CF"/>
    <w:rsid w:val="0050537C"/>
    <w:rsid w:val="00505E52"/>
    <w:rsid w:val="00510733"/>
    <w:rsid w:val="00511EB1"/>
    <w:rsid w:val="00512C6A"/>
    <w:rsid w:val="00513956"/>
    <w:rsid w:val="0051454B"/>
    <w:rsid w:val="005169DE"/>
    <w:rsid w:val="005174F4"/>
    <w:rsid w:val="005229CD"/>
    <w:rsid w:val="00522A43"/>
    <w:rsid w:val="005231DE"/>
    <w:rsid w:val="0052563D"/>
    <w:rsid w:val="00527527"/>
    <w:rsid w:val="00532AB3"/>
    <w:rsid w:val="0053326D"/>
    <w:rsid w:val="00534332"/>
    <w:rsid w:val="005347E5"/>
    <w:rsid w:val="00534D93"/>
    <w:rsid w:val="00534FF9"/>
    <w:rsid w:val="00535D64"/>
    <w:rsid w:val="00537212"/>
    <w:rsid w:val="0054140A"/>
    <w:rsid w:val="005414C3"/>
    <w:rsid w:val="0054374B"/>
    <w:rsid w:val="005440F1"/>
    <w:rsid w:val="005456CD"/>
    <w:rsid w:val="0055067F"/>
    <w:rsid w:val="00550769"/>
    <w:rsid w:val="00551937"/>
    <w:rsid w:val="00553B61"/>
    <w:rsid w:val="005564BF"/>
    <w:rsid w:val="00557233"/>
    <w:rsid w:val="005611A0"/>
    <w:rsid w:val="005621EB"/>
    <w:rsid w:val="00562AF5"/>
    <w:rsid w:val="00562D71"/>
    <w:rsid w:val="00563178"/>
    <w:rsid w:val="00563B70"/>
    <w:rsid w:val="00564175"/>
    <w:rsid w:val="00564A0C"/>
    <w:rsid w:val="00565243"/>
    <w:rsid w:val="00566C98"/>
    <w:rsid w:val="00567839"/>
    <w:rsid w:val="00570771"/>
    <w:rsid w:val="005724BC"/>
    <w:rsid w:val="00573208"/>
    <w:rsid w:val="00573320"/>
    <w:rsid w:val="005762FA"/>
    <w:rsid w:val="00576F66"/>
    <w:rsid w:val="00586B74"/>
    <w:rsid w:val="005906F4"/>
    <w:rsid w:val="005908AA"/>
    <w:rsid w:val="00591830"/>
    <w:rsid w:val="005932C6"/>
    <w:rsid w:val="005934B1"/>
    <w:rsid w:val="00593B48"/>
    <w:rsid w:val="00595DED"/>
    <w:rsid w:val="005A0623"/>
    <w:rsid w:val="005A08C8"/>
    <w:rsid w:val="005A4040"/>
    <w:rsid w:val="005A4FF2"/>
    <w:rsid w:val="005A591C"/>
    <w:rsid w:val="005A595E"/>
    <w:rsid w:val="005A5E83"/>
    <w:rsid w:val="005B0308"/>
    <w:rsid w:val="005B0FCB"/>
    <w:rsid w:val="005B10BD"/>
    <w:rsid w:val="005B4B55"/>
    <w:rsid w:val="005B5901"/>
    <w:rsid w:val="005B7650"/>
    <w:rsid w:val="005C4E9F"/>
    <w:rsid w:val="005C5A71"/>
    <w:rsid w:val="005C6D48"/>
    <w:rsid w:val="005D02AC"/>
    <w:rsid w:val="005D2C88"/>
    <w:rsid w:val="005D44EC"/>
    <w:rsid w:val="005D50E1"/>
    <w:rsid w:val="005D7631"/>
    <w:rsid w:val="005E003E"/>
    <w:rsid w:val="005E0E7D"/>
    <w:rsid w:val="005E12D1"/>
    <w:rsid w:val="005E2637"/>
    <w:rsid w:val="005E2EF1"/>
    <w:rsid w:val="005E38BB"/>
    <w:rsid w:val="005E5641"/>
    <w:rsid w:val="005F2AD4"/>
    <w:rsid w:val="005F6CAB"/>
    <w:rsid w:val="005F7574"/>
    <w:rsid w:val="005F7899"/>
    <w:rsid w:val="005F7B24"/>
    <w:rsid w:val="005F7BDE"/>
    <w:rsid w:val="00600302"/>
    <w:rsid w:val="0060099B"/>
    <w:rsid w:val="0060264F"/>
    <w:rsid w:val="006076D1"/>
    <w:rsid w:val="00607C19"/>
    <w:rsid w:val="00610A2B"/>
    <w:rsid w:val="0061260A"/>
    <w:rsid w:val="00612D48"/>
    <w:rsid w:val="00613A6E"/>
    <w:rsid w:val="00614BBC"/>
    <w:rsid w:val="00614CC2"/>
    <w:rsid w:val="006164B0"/>
    <w:rsid w:val="00616C78"/>
    <w:rsid w:val="006173F5"/>
    <w:rsid w:val="00620B33"/>
    <w:rsid w:val="00624D4C"/>
    <w:rsid w:val="00626496"/>
    <w:rsid w:val="006304D6"/>
    <w:rsid w:val="0063122C"/>
    <w:rsid w:val="0063193D"/>
    <w:rsid w:val="00634A34"/>
    <w:rsid w:val="00641B98"/>
    <w:rsid w:val="00645F30"/>
    <w:rsid w:val="00646535"/>
    <w:rsid w:val="00646595"/>
    <w:rsid w:val="00647836"/>
    <w:rsid w:val="006509A8"/>
    <w:rsid w:val="00651A16"/>
    <w:rsid w:val="00651C4F"/>
    <w:rsid w:val="00652BB4"/>
    <w:rsid w:val="00653AC6"/>
    <w:rsid w:val="00654013"/>
    <w:rsid w:val="0065589B"/>
    <w:rsid w:val="00657052"/>
    <w:rsid w:val="00660199"/>
    <w:rsid w:val="00660DDD"/>
    <w:rsid w:val="00660F17"/>
    <w:rsid w:val="00661479"/>
    <w:rsid w:val="006615DC"/>
    <w:rsid w:val="006617E2"/>
    <w:rsid w:val="00662481"/>
    <w:rsid w:val="006664D0"/>
    <w:rsid w:val="00666E4D"/>
    <w:rsid w:val="00671607"/>
    <w:rsid w:val="00672B14"/>
    <w:rsid w:val="0067327F"/>
    <w:rsid w:val="0067615F"/>
    <w:rsid w:val="00676178"/>
    <w:rsid w:val="00676725"/>
    <w:rsid w:val="00676ECD"/>
    <w:rsid w:val="00677328"/>
    <w:rsid w:val="00680D89"/>
    <w:rsid w:val="006821C7"/>
    <w:rsid w:val="00682B9C"/>
    <w:rsid w:val="00683607"/>
    <w:rsid w:val="00683AE0"/>
    <w:rsid w:val="00684521"/>
    <w:rsid w:val="00684816"/>
    <w:rsid w:val="006856C3"/>
    <w:rsid w:val="00692716"/>
    <w:rsid w:val="00695B80"/>
    <w:rsid w:val="00696662"/>
    <w:rsid w:val="00697520"/>
    <w:rsid w:val="006A12C1"/>
    <w:rsid w:val="006A1F5D"/>
    <w:rsid w:val="006A52C3"/>
    <w:rsid w:val="006A5C01"/>
    <w:rsid w:val="006A7E05"/>
    <w:rsid w:val="006B25E4"/>
    <w:rsid w:val="006B2C25"/>
    <w:rsid w:val="006B304A"/>
    <w:rsid w:val="006B4158"/>
    <w:rsid w:val="006B5E13"/>
    <w:rsid w:val="006B63D8"/>
    <w:rsid w:val="006C1B41"/>
    <w:rsid w:val="006C237F"/>
    <w:rsid w:val="006C23E9"/>
    <w:rsid w:val="006C24F1"/>
    <w:rsid w:val="006C33CA"/>
    <w:rsid w:val="006C375A"/>
    <w:rsid w:val="006C437E"/>
    <w:rsid w:val="006C5239"/>
    <w:rsid w:val="006C6125"/>
    <w:rsid w:val="006C6B7D"/>
    <w:rsid w:val="006C7FA5"/>
    <w:rsid w:val="006D41F9"/>
    <w:rsid w:val="006D4A10"/>
    <w:rsid w:val="006E1231"/>
    <w:rsid w:val="006E21B2"/>
    <w:rsid w:val="006E2E0D"/>
    <w:rsid w:val="006E3490"/>
    <w:rsid w:val="006E352A"/>
    <w:rsid w:val="006E4CF9"/>
    <w:rsid w:val="006E5C35"/>
    <w:rsid w:val="006E6CAF"/>
    <w:rsid w:val="006E70C8"/>
    <w:rsid w:val="006E7827"/>
    <w:rsid w:val="006F20EE"/>
    <w:rsid w:val="006F58A8"/>
    <w:rsid w:val="006F58BC"/>
    <w:rsid w:val="006F6507"/>
    <w:rsid w:val="007019AC"/>
    <w:rsid w:val="0070571F"/>
    <w:rsid w:val="007060F1"/>
    <w:rsid w:val="00707AD0"/>
    <w:rsid w:val="0071007F"/>
    <w:rsid w:val="0071034B"/>
    <w:rsid w:val="00712F05"/>
    <w:rsid w:val="00713690"/>
    <w:rsid w:val="00713E72"/>
    <w:rsid w:val="0071443B"/>
    <w:rsid w:val="00714498"/>
    <w:rsid w:val="00714CCC"/>
    <w:rsid w:val="00715F85"/>
    <w:rsid w:val="00716663"/>
    <w:rsid w:val="00720C13"/>
    <w:rsid w:val="007211B9"/>
    <w:rsid w:val="00721666"/>
    <w:rsid w:val="0072304C"/>
    <w:rsid w:val="007250AA"/>
    <w:rsid w:val="007260A4"/>
    <w:rsid w:val="00730AA3"/>
    <w:rsid w:val="00730F62"/>
    <w:rsid w:val="0073172D"/>
    <w:rsid w:val="00732618"/>
    <w:rsid w:val="00733C7A"/>
    <w:rsid w:val="00734058"/>
    <w:rsid w:val="007342C5"/>
    <w:rsid w:val="00735046"/>
    <w:rsid w:val="00735CAA"/>
    <w:rsid w:val="0074166E"/>
    <w:rsid w:val="007421FA"/>
    <w:rsid w:val="0074485B"/>
    <w:rsid w:val="00744E12"/>
    <w:rsid w:val="0074551C"/>
    <w:rsid w:val="0074596C"/>
    <w:rsid w:val="00745D6B"/>
    <w:rsid w:val="007472B4"/>
    <w:rsid w:val="00747EC2"/>
    <w:rsid w:val="0075115E"/>
    <w:rsid w:val="0075157F"/>
    <w:rsid w:val="00751F9B"/>
    <w:rsid w:val="00754ED5"/>
    <w:rsid w:val="00754EEB"/>
    <w:rsid w:val="00755EE8"/>
    <w:rsid w:val="0076036F"/>
    <w:rsid w:val="00760B3B"/>
    <w:rsid w:val="00762D89"/>
    <w:rsid w:val="007631A3"/>
    <w:rsid w:val="00763386"/>
    <w:rsid w:val="00766B41"/>
    <w:rsid w:val="007670FC"/>
    <w:rsid w:val="00770B1E"/>
    <w:rsid w:val="00770F73"/>
    <w:rsid w:val="0077179E"/>
    <w:rsid w:val="00774261"/>
    <w:rsid w:val="00774900"/>
    <w:rsid w:val="00774D23"/>
    <w:rsid w:val="00775223"/>
    <w:rsid w:val="007779A1"/>
    <w:rsid w:val="00782A53"/>
    <w:rsid w:val="0078420A"/>
    <w:rsid w:val="00785078"/>
    <w:rsid w:val="00785457"/>
    <w:rsid w:val="0078578C"/>
    <w:rsid w:val="00791AB9"/>
    <w:rsid w:val="007925B9"/>
    <w:rsid w:val="00792A2B"/>
    <w:rsid w:val="00793556"/>
    <w:rsid w:val="00794539"/>
    <w:rsid w:val="0079585D"/>
    <w:rsid w:val="00797406"/>
    <w:rsid w:val="007A2DD3"/>
    <w:rsid w:val="007A50AC"/>
    <w:rsid w:val="007A6836"/>
    <w:rsid w:val="007A7F14"/>
    <w:rsid w:val="007B2783"/>
    <w:rsid w:val="007B2A9D"/>
    <w:rsid w:val="007B2FE2"/>
    <w:rsid w:val="007B37AE"/>
    <w:rsid w:val="007B3AC8"/>
    <w:rsid w:val="007B6413"/>
    <w:rsid w:val="007B723C"/>
    <w:rsid w:val="007B72B5"/>
    <w:rsid w:val="007C0487"/>
    <w:rsid w:val="007C1221"/>
    <w:rsid w:val="007C2BE6"/>
    <w:rsid w:val="007C47D0"/>
    <w:rsid w:val="007C4F08"/>
    <w:rsid w:val="007C651F"/>
    <w:rsid w:val="007C7A3F"/>
    <w:rsid w:val="007C7C53"/>
    <w:rsid w:val="007D076F"/>
    <w:rsid w:val="007D1D3C"/>
    <w:rsid w:val="007D2308"/>
    <w:rsid w:val="007D4710"/>
    <w:rsid w:val="007D6813"/>
    <w:rsid w:val="007D7820"/>
    <w:rsid w:val="007E0138"/>
    <w:rsid w:val="007E0718"/>
    <w:rsid w:val="007E2ED3"/>
    <w:rsid w:val="007E48AD"/>
    <w:rsid w:val="007E4BF1"/>
    <w:rsid w:val="007E5690"/>
    <w:rsid w:val="007F1F07"/>
    <w:rsid w:val="007F1F5F"/>
    <w:rsid w:val="007F2DDF"/>
    <w:rsid w:val="007F2E23"/>
    <w:rsid w:val="007F6F22"/>
    <w:rsid w:val="007F7B27"/>
    <w:rsid w:val="008026D2"/>
    <w:rsid w:val="00803066"/>
    <w:rsid w:val="00804192"/>
    <w:rsid w:val="00804DA5"/>
    <w:rsid w:val="00805694"/>
    <w:rsid w:val="00806654"/>
    <w:rsid w:val="00811D02"/>
    <w:rsid w:val="0081216E"/>
    <w:rsid w:val="00812F95"/>
    <w:rsid w:val="008148D6"/>
    <w:rsid w:val="00815123"/>
    <w:rsid w:val="0082300C"/>
    <w:rsid w:val="00824415"/>
    <w:rsid w:val="00824834"/>
    <w:rsid w:val="008266B2"/>
    <w:rsid w:val="00826786"/>
    <w:rsid w:val="00832830"/>
    <w:rsid w:val="00832F5B"/>
    <w:rsid w:val="0083366E"/>
    <w:rsid w:val="00834305"/>
    <w:rsid w:val="00834B73"/>
    <w:rsid w:val="0083601D"/>
    <w:rsid w:val="008435B7"/>
    <w:rsid w:val="00843A29"/>
    <w:rsid w:val="00846251"/>
    <w:rsid w:val="0084635D"/>
    <w:rsid w:val="008476C3"/>
    <w:rsid w:val="00853B61"/>
    <w:rsid w:val="00854A15"/>
    <w:rsid w:val="008613A8"/>
    <w:rsid w:val="008617AD"/>
    <w:rsid w:val="00861ED9"/>
    <w:rsid w:val="008627F0"/>
    <w:rsid w:val="00864F29"/>
    <w:rsid w:val="008676FA"/>
    <w:rsid w:val="00867FBC"/>
    <w:rsid w:val="0087005D"/>
    <w:rsid w:val="00872629"/>
    <w:rsid w:val="00873593"/>
    <w:rsid w:val="00876917"/>
    <w:rsid w:val="00877976"/>
    <w:rsid w:val="00877D34"/>
    <w:rsid w:val="00880C29"/>
    <w:rsid w:val="0088275C"/>
    <w:rsid w:val="0088465D"/>
    <w:rsid w:val="008860B8"/>
    <w:rsid w:val="008864E4"/>
    <w:rsid w:val="008902ED"/>
    <w:rsid w:val="0089064F"/>
    <w:rsid w:val="0089320F"/>
    <w:rsid w:val="00893959"/>
    <w:rsid w:val="00893F62"/>
    <w:rsid w:val="008960C2"/>
    <w:rsid w:val="00897379"/>
    <w:rsid w:val="008A1241"/>
    <w:rsid w:val="008A20E3"/>
    <w:rsid w:val="008A3E50"/>
    <w:rsid w:val="008A4410"/>
    <w:rsid w:val="008A4573"/>
    <w:rsid w:val="008A69D3"/>
    <w:rsid w:val="008A6C5B"/>
    <w:rsid w:val="008B086C"/>
    <w:rsid w:val="008B1CCA"/>
    <w:rsid w:val="008B23A4"/>
    <w:rsid w:val="008B4E0D"/>
    <w:rsid w:val="008B5C78"/>
    <w:rsid w:val="008B6E45"/>
    <w:rsid w:val="008B7EF8"/>
    <w:rsid w:val="008C0DF8"/>
    <w:rsid w:val="008C0F15"/>
    <w:rsid w:val="008C18B6"/>
    <w:rsid w:val="008C1999"/>
    <w:rsid w:val="008C25A1"/>
    <w:rsid w:val="008C2E2E"/>
    <w:rsid w:val="008C360A"/>
    <w:rsid w:val="008C38F6"/>
    <w:rsid w:val="008C39B4"/>
    <w:rsid w:val="008C517D"/>
    <w:rsid w:val="008C5778"/>
    <w:rsid w:val="008C70D3"/>
    <w:rsid w:val="008C7C76"/>
    <w:rsid w:val="008D1701"/>
    <w:rsid w:val="008D1F1A"/>
    <w:rsid w:val="008D403A"/>
    <w:rsid w:val="008D5C10"/>
    <w:rsid w:val="008D61D3"/>
    <w:rsid w:val="008D636C"/>
    <w:rsid w:val="008D64F9"/>
    <w:rsid w:val="008D70CA"/>
    <w:rsid w:val="008D75A4"/>
    <w:rsid w:val="008D7D62"/>
    <w:rsid w:val="008E1579"/>
    <w:rsid w:val="008E162C"/>
    <w:rsid w:val="008E6A18"/>
    <w:rsid w:val="008E7458"/>
    <w:rsid w:val="008E7828"/>
    <w:rsid w:val="008F1A6A"/>
    <w:rsid w:val="008F73A5"/>
    <w:rsid w:val="00901CCE"/>
    <w:rsid w:val="00904EA8"/>
    <w:rsid w:val="00910AD5"/>
    <w:rsid w:val="009127E2"/>
    <w:rsid w:val="00917363"/>
    <w:rsid w:val="009229AF"/>
    <w:rsid w:val="00922CE7"/>
    <w:rsid w:val="0092440B"/>
    <w:rsid w:val="009259A3"/>
    <w:rsid w:val="0093285D"/>
    <w:rsid w:val="0093384E"/>
    <w:rsid w:val="00940596"/>
    <w:rsid w:val="00943F2F"/>
    <w:rsid w:val="0094647B"/>
    <w:rsid w:val="009550E8"/>
    <w:rsid w:val="00955913"/>
    <w:rsid w:val="009561C0"/>
    <w:rsid w:val="00957118"/>
    <w:rsid w:val="00957B16"/>
    <w:rsid w:val="00962B8F"/>
    <w:rsid w:val="00962CBF"/>
    <w:rsid w:val="0096334F"/>
    <w:rsid w:val="00964E14"/>
    <w:rsid w:val="00965DDD"/>
    <w:rsid w:val="009719A9"/>
    <w:rsid w:val="009726A9"/>
    <w:rsid w:val="0097285B"/>
    <w:rsid w:val="00973683"/>
    <w:rsid w:val="0097410C"/>
    <w:rsid w:val="00974547"/>
    <w:rsid w:val="009745A6"/>
    <w:rsid w:val="00974A99"/>
    <w:rsid w:val="00980992"/>
    <w:rsid w:val="00982701"/>
    <w:rsid w:val="00983B4B"/>
    <w:rsid w:val="00984BAD"/>
    <w:rsid w:val="00986DFE"/>
    <w:rsid w:val="00990F68"/>
    <w:rsid w:val="00991E2B"/>
    <w:rsid w:val="00991FFC"/>
    <w:rsid w:val="0099288D"/>
    <w:rsid w:val="00993CBA"/>
    <w:rsid w:val="0099461B"/>
    <w:rsid w:val="009A19B5"/>
    <w:rsid w:val="009A4B7F"/>
    <w:rsid w:val="009A4C46"/>
    <w:rsid w:val="009A5292"/>
    <w:rsid w:val="009B0740"/>
    <w:rsid w:val="009B3203"/>
    <w:rsid w:val="009B39C2"/>
    <w:rsid w:val="009B4623"/>
    <w:rsid w:val="009C0D86"/>
    <w:rsid w:val="009C3BD3"/>
    <w:rsid w:val="009C42B1"/>
    <w:rsid w:val="009C6E12"/>
    <w:rsid w:val="009D1A45"/>
    <w:rsid w:val="009D1CAE"/>
    <w:rsid w:val="009D255F"/>
    <w:rsid w:val="009D438D"/>
    <w:rsid w:val="009D4975"/>
    <w:rsid w:val="009D5F9F"/>
    <w:rsid w:val="009D787A"/>
    <w:rsid w:val="009E090C"/>
    <w:rsid w:val="009E0E56"/>
    <w:rsid w:val="009E157F"/>
    <w:rsid w:val="009E1E89"/>
    <w:rsid w:val="009E2736"/>
    <w:rsid w:val="009E2B9A"/>
    <w:rsid w:val="009E3E45"/>
    <w:rsid w:val="009E3EEF"/>
    <w:rsid w:val="009E4B4D"/>
    <w:rsid w:val="009E58AA"/>
    <w:rsid w:val="009E7B3D"/>
    <w:rsid w:val="009F023A"/>
    <w:rsid w:val="009F1CAA"/>
    <w:rsid w:val="009F224A"/>
    <w:rsid w:val="009F2656"/>
    <w:rsid w:val="009F2CA0"/>
    <w:rsid w:val="009F34A4"/>
    <w:rsid w:val="009F49A7"/>
    <w:rsid w:val="009F4A99"/>
    <w:rsid w:val="009F5A93"/>
    <w:rsid w:val="009F6512"/>
    <w:rsid w:val="009F6794"/>
    <w:rsid w:val="009F6BD8"/>
    <w:rsid w:val="009F7504"/>
    <w:rsid w:val="009F7558"/>
    <w:rsid w:val="00A01C1D"/>
    <w:rsid w:val="00A01F90"/>
    <w:rsid w:val="00A02E18"/>
    <w:rsid w:val="00A04074"/>
    <w:rsid w:val="00A05292"/>
    <w:rsid w:val="00A0541A"/>
    <w:rsid w:val="00A067F3"/>
    <w:rsid w:val="00A07C4C"/>
    <w:rsid w:val="00A07DBF"/>
    <w:rsid w:val="00A102AD"/>
    <w:rsid w:val="00A104B6"/>
    <w:rsid w:val="00A1082C"/>
    <w:rsid w:val="00A10D7D"/>
    <w:rsid w:val="00A11890"/>
    <w:rsid w:val="00A11B1E"/>
    <w:rsid w:val="00A11C96"/>
    <w:rsid w:val="00A11D55"/>
    <w:rsid w:val="00A13573"/>
    <w:rsid w:val="00A1368A"/>
    <w:rsid w:val="00A139E0"/>
    <w:rsid w:val="00A14807"/>
    <w:rsid w:val="00A14D0A"/>
    <w:rsid w:val="00A15F3A"/>
    <w:rsid w:val="00A17995"/>
    <w:rsid w:val="00A17CBA"/>
    <w:rsid w:val="00A20977"/>
    <w:rsid w:val="00A2446C"/>
    <w:rsid w:val="00A24DF3"/>
    <w:rsid w:val="00A27873"/>
    <w:rsid w:val="00A310D9"/>
    <w:rsid w:val="00A313AE"/>
    <w:rsid w:val="00A33098"/>
    <w:rsid w:val="00A3414D"/>
    <w:rsid w:val="00A36F20"/>
    <w:rsid w:val="00A37177"/>
    <w:rsid w:val="00A373BE"/>
    <w:rsid w:val="00A41091"/>
    <w:rsid w:val="00A41572"/>
    <w:rsid w:val="00A4263D"/>
    <w:rsid w:val="00A442B5"/>
    <w:rsid w:val="00A4465E"/>
    <w:rsid w:val="00A44D07"/>
    <w:rsid w:val="00A45282"/>
    <w:rsid w:val="00A45625"/>
    <w:rsid w:val="00A52400"/>
    <w:rsid w:val="00A52EF5"/>
    <w:rsid w:val="00A5366F"/>
    <w:rsid w:val="00A538FD"/>
    <w:rsid w:val="00A555D2"/>
    <w:rsid w:val="00A556D8"/>
    <w:rsid w:val="00A576B0"/>
    <w:rsid w:val="00A617C4"/>
    <w:rsid w:val="00A61D0E"/>
    <w:rsid w:val="00A62AB1"/>
    <w:rsid w:val="00A67011"/>
    <w:rsid w:val="00A67C4C"/>
    <w:rsid w:val="00A707C3"/>
    <w:rsid w:val="00A70910"/>
    <w:rsid w:val="00A70F65"/>
    <w:rsid w:val="00A76454"/>
    <w:rsid w:val="00A7783C"/>
    <w:rsid w:val="00A81323"/>
    <w:rsid w:val="00A814E7"/>
    <w:rsid w:val="00A81AE4"/>
    <w:rsid w:val="00A81B23"/>
    <w:rsid w:val="00A83720"/>
    <w:rsid w:val="00A85884"/>
    <w:rsid w:val="00A9023A"/>
    <w:rsid w:val="00A90A15"/>
    <w:rsid w:val="00A91238"/>
    <w:rsid w:val="00A9191F"/>
    <w:rsid w:val="00A919CA"/>
    <w:rsid w:val="00A92647"/>
    <w:rsid w:val="00A94AEC"/>
    <w:rsid w:val="00A94B31"/>
    <w:rsid w:val="00A95E1E"/>
    <w:rsid w:val="00A96AA5"/>
    <w:rsid w:val="00AA114E"/>
    <w:rsid w:val="00AA1D8F"/>
    <w:rsid w:val="00AA2589"/>
    <w:rsid w:val="00AA3A78"/>
    <w:rsid w:val="00AA5B46"/>
    <w:rsid w:val="00AA686F"/>
    <w:rsid w:val="00AB26E6"/>
    <w:rsid w:val="00AB3111"/>
    <w:rsid w:val="00AB446B"/>
    <w:rsid w:val="00AB4603"/>
    <w:rsid w:val="00AB511A"/>
    <w:rsid w:val="00AB544D"/>
    <w:rsid w:val="00AB7C92"/>
    <w:rsid w:val="00AC257B"/>
    <w:rsid w:val="00AC5849"/>
    <w:rsid w:val="00AC6588"/>
    <w:rsid w:val="00AC65BA"/>
    <w:rsid w:val="00AC7B5A"/>
    <w:rsid w:val="00AD0382"/>
    <w:rsid w:val="00AD1041"/>
    <w:rsid w:val="00AD2E69"/>
    <w:rsid w:val="00AD3357"/>
    <w:rsid w:val="00AD609A"/>
    <w:rsid w:val="00AD6778"/>
    <w:rsid w:val="00AE02A2"/>
    <w:rsid w:val="00AE0460"/>
    <w:rsid w:val="00AE27B8"/>
    <w:rsid w:val="00AE4590"/>
    <w:rsid w:val="00AE4E85"/>
    <w:rsid w:val="00AE741C"/>
    <w:rsid w:val="00AF0D91"/>
    <w:rsid w:val="00AF1F3C"/>
    <w:rsid w:val="00AF5693"/>
    <w:rsid w:val="00AF6785"/>
    <w:rsid w:val="00AF6863"/>
    <w:rsid w:val="00AF7A2B"/>
    <w:rsid w:val="00B00E3B"/>
    <w:rsid w:val="00B00FE4"/>
    <w:rsid w:val="00B02B22"/>
    <w:rsid w:val="00B02D1F"/>
    <w:rsid w:val="00B03346"/>
    <w:rsid w:val="00B044C2"/>
    <w:rsid w:val="00B04A42"/>
    <w:rsid w:val="00B06112"/>
    <w:rsid w:val="00B06157"/>
    <w:rsid w:val="00B0658E"/>
    <w:rsid w:val="00B06948"/>
    <w:rsid w:val="00B07ED8"/>
    <w:rsid w:val="00B111FB"/>
    <w:rsid w:val="00B11BA7"/>
    <w:rsid w:val="00B12FF2"/>
    <w:rsid w:val="00B13B58"/>
    <w:rsid w:val="00B14080"/>
    <w:rsid w:val="00B14942"/>
    <w:rsid w:val="00B15E8E"/>
    <w:rsid w:val="00B17160"/>
    <w:rsid w:val="00B17769"/>
    <w:rsid w:val="00B2162E"/>
    <w:rsid w:val="00B244D4"/>
    <w:rsid w:val="00B258FB"/>
    <w:rsid w:val="00B26463"/>
    <w:rsid w:val="00B266AA"/>
    <w:rsid w:val="00B307FD"/>
    <w:rsid w:val="00B31363"/>
    <w:rsid w:val="00B3212F"/>
    <w:rsid w:val="00B33A1A"/>
    <w:rsid w:val="00B370C5"/>
    <w:rsid w:val="00B3799D"/>
    <w:rsid w:val="00B40CA0"/>
    <w:rsid w:val="00B4102E"/>
    <w:rsid w:val="00B44B0F"/>
    <w:rsid w:val="00B4688A"/>
    <w:rsid w:val="00B501B2"/>
    <w:rsid w:val="00B5158C"/>
    <w:rsid w:val="00B5201C"/>
    <w:rsid w:val="00B5432A"/>
    <w:rsid w:val="00B54FBF"/>
    <w:rsid w:val="00B551CD"/>
    <w:rsid w:val="00B55D4C"/>
    <w:rsid w:val="00B5790B"/>
    <w:rsid w:val="00B57A23"/>
    <w:rsid w:val="00B612B8"/>
    <w:rsid w:val="00B61B7B"/>
    <w:rsid w:val="00B630EC"/>
    <w:rsid w:val="00B6666F"/>
    <w:rsid w:val="00B670D2"/>
    <w:rsid w:val="00B67566"/>
    <w:rsid w:val="00B71C20"/>
    <w:rsid w:val="00B7291A"/>
    <w:rsid w:val="00B74357"/>
    <w:rsid w:val="00B74363"/>
    <w:rsid w:val="00B76411"/>
    <w:rsid w:val="00B76970"/>
    <w:rsid w:val="00B7792C"/>
    <w:rsid w:val="00B77E16"/>
    <w:rsid w:val="00B8110A"/>
    <w:rsid w:val="00B8282A"/>
    <w:rsid w:val="00B828E5"/>
    <w:rsid w:val="00B83166"/>
    <w:rsid w:val="00B850DA"/>
    <w:rsid w:val="00B85F97"/>
    <w:rsid w:val="00B87C6F"/>
    <w:rsid w:val="00B91108"/>
    <w:rsid w:val="00B92440"/>
    <w:rsid w:val="00B93742"/>
    <w:rsid w:val="00B939A0"/>
    <w:rsid w:val="00B94AF4"/>
    <w:rsid w:val="00B95AC9"/>
    <w:rsid w:val="00B971E9"/>
    <w:rsid w:val="00BA0880"/>
    <w:rsid w:val="00BA0B87"/>
    <w:rsid w:val="00BA1EB5"/>
    <w:rsid w:val="00BA50F4"/>
    <w:rsid w:val="00BA6447"/>
    <w:rsid w:val="00BA6CEF"/>
    <w:rsid w:val="00BB1397"/>
    <w:rsid w:val="00BB24F9"/>
    <w:rsid w:val="00BB2EA4"/>
    <w:rsid w:val="00BB3235"/>
    <w:rsid w:val="00BB45EA"/>
    <w:rsid w:val="00BB5954"/>
    <w:rsid w:val="00BB5D50"/>
    <w:rsid w:val="00BB756F"/>
    <w:rsid w:val="00BC06B1"/>
    <w:rsid w:val="00BC1E36"/>
    <w:rsid w:val="00BC1F67"/>
    <w:rsid w:val="00BC2791"/>
    <w:rsid w:val="00BC31FA"/>
    <w:rsid w:val="00BC4201"/>
    <w:rsid w:val="00BC46E3"/>
    <w:rsid w:val="00BC4E4A"/>
    <w:rsid w:val="00BC526E"/>
    <w:rsid w:val="00BC544D"/>
    <w:rsid w:val="00BC5514"/>
    <w:rsid w:val="00BC7D8B"/>
    <w:rsid w:val="00BC7FE9"/>
    <w:rsid w:val="00BD44AB"/>
    <w:rsid w:val="00BD4DD4"/>
    <w:rsid w:val="00BD5032"/>
    <w:rsid w:val="00BE25DD"/>
    <w:rsid w:val="00BE37B6"/>
    <w:rsid w:val="00BE3C10"/>
    <w:rsid w:val="00BE542C"/>
    <w:rsid w:val="00BE5AAE"/>
    <w:rsid w:val="00BE7A33"/>
    <w:rsid w:val="00BF06D7"/>
    <w:rsid w:val="00BF0D13"/>
    <w:rsid w:val="00BF2125"/>
    <w:rsid w:val="00BF3203"/>
    <w:rsid w:val="00BF4C59"/>
    <w:rsid w:val="00BF56CD"/>
    <w:rsid w:val="00BF6B15"/>
    <w:rsid w:val="00BF7788"/>
    <w:rsid w:val="00BF7AAB"/>
    <w:rsid w:val="00C00121"/>
    <w:rsid w:val="00C01A18"/>
    <w:rsid w:val="00C02ED6"/>
    <w:rsid w:val="00C10249"/>
    <w:rsid w:val="00C1102A"/>
    <w:rsid w:val="00C13F11"/>
    <w:rsid w:val="00C14845"/>
    <w:rsid w:val="00C14B4C"/>
    <w:rsid w:val="00C16EC4"/>
    <w:rsid w:val="00C20B6A"/>
    <w:rsid w:val="00C217D7"/>
    <w:rsid w:val="00C2234F"/>
    <w:rsid w:val="00C22D47"/>
    <w:rsid w:val="00C26272"/>
    <w:rsid w:val="00C27ED3"/>
    <w:rsid w:val="00C308F0"/>
    <w:rsid w:val="00C31E1B"/>
    <w:rsid w:val="00C31F86"/>
    <w:rsid w:val="00C33089"/>
    <w:rsid w:val="00C40377"/>
    <w:rsid w:val="00C405F3"/>
    <w:rsid w:val="00C42573"/>
    <w:rsid w:val="00C43305"/>
    <w:rsid w:val="00C433B5"/>
    <w:rsid w:val="00C444E9"/>
    <w:rsid w:val="00C46AB3"/>
    <w:rsid w:val="00C46BDA"/>
    <w:rsid w:val="00C47B2F"/>
    <w:rsid w:val="00C513A6"/>
    <w:rsid w:val="00C51EFF"/>
    <w:rsid w:val="00C5227D"/>
    <w:rsid w:val="00C52722"/>
    <w:rsid w:val="00C53AC5"/>
    <w:rsid w:val="00C53D66"/>
    <w:rsid w:val="00C54002"/>
    <w:rsid w:val="00C55A1C"/>
    <w:rsid w:val="00C56395"/>
    <w:rsid w:val="00C56E10"/>
    <w:rsid w:val="00C6164F"/>
    <w:rsid w:val="00C61698"/>
    <w:rsid w:val="00C61B08"/>
    <w:rsid w:val="00C6376E"/>
    <w:rsid w:val="00C63BE0"/>
    <w:rsid w:val="00C63EE8"/>
    <w:rsid w:val="00C65946"/>
    <w:rsid w:val="00C66055"/>
    <w:rsid w:val="00C66235"/>
    <w:rsid w:val="00C726CC"/>
    <w:rsid w:val="00C73A4D"/>
    <w:rsid w:val="00C74798"/>
    <w:rsid w:val="00C74D09"/>
    <w:rsid w:val="00C7560C"/>
    <w:rsid w:val="00C76833"/>
    <w:rsid w:val="00C80B10"/>
    <w:rsid w:val="00C81B54"/>
    <w:rsid w:val="00C82E70"/>
    <w:rsid w:val="00C8384B"/>
    <w:rsid w:val="00C83F57"/>
    <w:rsid w:val="00C8427D"/>
    <w:rsid w:val="00C870CB"/>
    <w:rsid w:val="00C87B65"/>
    <w:rsid w:val="00C90508"/>
    <w:rsid w:val="00C90699"/>
    <w:rsid w:val="00C909A4"/>
    <w:rsid w:val="00C90C85"/>
    <w:rsid w:val="00C933E6"/>
    <w:rsid w:val="00C96110"/>
    <w:rsid w:val="00C964FA"/>
    <w:rsid w:val="00C97162"/>
    <w:rsid w:val="00C9750D"/>
    <w:rsid w:val="00CA1702"/>
    <w:rsid w:val="00CA2180"/>
    <w:rsid w:val="00CA2DC3"/>
    <w:rsid w:val="00CA41F6"/>
    <w:rsid w:val="00CA4FBB"/>
    <w:rsid w:val="00CA572D"/>
    <w:rsid w:val="00CA6AA2"/>
    <w:rsid w:val="00CA7BAB"/>
    <w:rsid w:val="00CB1F56"/>
    <w:rsid w:val="00CB2897"/>
    <w:rsid w:val="00CB502C"/>
    <w:rsid w:val="00CB73ED"/>
    <w:rsid w:val="00CC0610"/>
    <w:rsid w:val="00CC16FC"/>
    <w:rsid w:val="00CC3141"/>
    <w:rsid w:val="00CC3C6F"/>
    <w:rsid w:val="00CC422E"/>
    <w:rsid w:val="00CC46F9"/>
    <w:rsid w:val="00CC572D"/>
    <w:rsid w:val="00CC7257"/>
    <w:rsid w:val="00CC771B"/>
    <w:rsid w:val="00CD21D3"/>
    <w:rsid w:val="00CD2369"/>
    <w:rsid w:val="00CD3A02"/>
    <w:rsid w:val="00CD4B3A"/>
    <w:rsid w:val="00CD5E28"/>
    <w:rsid w:val="00CD6934"/>
    <w:rsid w:val="00CD7D84"/>
    <w:rsid w:val="00CE06F8"/>
    <w:rsid w:val="00CE083A"/>
    <w:rsid w:val="00CE122F"/>
    <w:rsid w:val="00CE1FF0"/>
    <w:rsid w:val="00CE2699"/>
    <w:rsid w:val="00CE2C68"/>
    <w:rsid w:val="00CE466F"/>
    <w:rsid w:val="00CE4A63"/>
    <w:rsid w:val="00CE51BD"/>
    <w:rsid w:val="00CE7115"/>
    <w:rsid w:val="00CE7CD5"/>
    <w:rsid w:val="00CF11A3"/>
    <w:rsid w:val="00CF1CCE"/>
    <w:rsid w:val="00CF238A"/>
    <w:rsid w:val="00CF3FA9"/>
    <w:rsid w:val="00CF4EF0"/>
    <w:rsid w:val="00CF5D2A"/>
    <w:rsid w:val="00CF74A9"/>
    <w:rsid w:val="00CF76BE"/>
    <w:rsid w:val="00D00A5D"/>
    <w:rsid w:val="00D062CA"/>
    <w:rsid w:val="00D06FB8"/>
    <w:rsid w:val="00D10410"/>
    <w:rsid w:val="00D10C0F"/>
    <w:rsid w:val="00D154A6"/>
    <w:rsid w:val="00D16157"/>
    <w:rsid w:val="00D241A6"/>
    <w:rsid w:val="00D24742"/>
    <w:rsid w:val="00D249F3"/>
    <w:rsid w:val="00D24C4E"/>
    <w:rsid w:val="00D252AB"/>
    <w:rsid w:val="00D2783E"/>
    <w:rsid w:val="00D3029E"/>
    <w:rsid w:val="00D302C3"/>
    <w:rsid w:val="00D307D6"/>
    <w:rsid w:val="00D31650"/>
    <w:rsid w:val="00D31BEA"/>
    <w:rsid w:val="00D352A6"/>
    <w:rsid w:val="00D37AE6"/>
    <w:rsid w:val="00D40A67"/>
    <w:rsid w:val="00D42D69"/>
    <w:rsid w:val="00D44024"/>
    <w:rsid w:val="00D4633C"/>
    <w:rsid w:val="00D477BF"/>
    <w:rsid w:val="00D51336"/>
    <w:rsid w:val="00D52EDD"/>
    <w:rsid w:val="00D55369"/>
    <w:rsid w:val="00D55C7A"/>
    <w:rsid w:val="00D577BC"/>
    <w:rsid w:val="00D606C9"/>
    <w:rsid w:val="00D61C87"/>
    <w:rsid w:val="00D62668"/>
    <w:rsid w:val="00D64D8C"/>
    <w:rsid w:val="00D65288"/>
    <w:rsid w:val="00D66BA3"/>
    <w:rsid w:val="00D66C01"/>
    <w:rsid w:val="00D66C83"/>
    <w:rsid w:val="00D679B4"/>
    <w:rsid w:val="00D72274"/>
    <w:rsid w:val="00D72401"/>
    <w:rsid w:val="00D72E04"/>
    <w:rsid w:val="00D72EF0"/>
    <w:rsid w:val="00D72FC3"/>
    <w:rsid w:val="00D75500"/>
    <w:rsid w:val="00D761B3"/>
    <w:rsid w:val="00D77B0B"/>
    <w:rsid w:val="00D8068F"/>
    <w:rsid w:val="00D80B14"/>
    <w:rsid w:val="00D82BF5"/>
    <w:rsid w:val="00D835F6"/>
    <w:rsid w:val="00D86700"/>
    <w:rsid w:val="00D87EDD"/>
    <w:rsid w:val="00D87F32"/>
    <w:rsid w:val="00D92014"/>
    <w:rsid w:val="00D925FB"/>
    <w:rsid w:val="00D92D02"/>
    <w:rsid w:val="00D93987"/>
    <w:rsid w:val="00D93AA5"/>
    <w:rsid w:val="00D93F0F"/>
    <w:rsid w:val="00D951EA"/>
    <w:rsid w:val="00D977C1"/>
    <w:rsid w:val="00DA0066"/>
    <w:rsid w:val="00DA17D0"/>
    <w:rsid w:val="00DA1EA2"/>
    <w:rsid w:val="00DB03D0"/>
    <w:rsid w:val="00DB0D1B"/>
    <w:rsid w:val="00DB2199"/>
    <w:rsid w:val="00DB5AEE"/>
    <w:rsid w:val="00DB739C"/>
    <w:rsid w:val="00DB75C0"/>
    <w:rsid w:val="00DC10B2"/>
    <w:rsid w:val="00DC1FAA"/>
    <w:rsid w:val="00DC3D91"/>
    <w:rsid w:val="00DC46EF"/>
    <w:rsid w:val="00DC76EF"/>
    <w:rsid w:val="00DD252A"/>
    <w:rsid w:val="00DD329F"/>
    <w:rsid w:val="00DD4702"/>
    <w:rsid w:val="00DD5594"/>
    <w:rsid w:val="00DD7B5D"/>
    <w:rsid w:val="00DE0DBB"/>
    <w:rsid w:val="00DE18F3"/>
    <w:rsid w:val="00DE2099"/>
    <w:rsid w:val="00DE3219"/>
    <w:rsid w:val="00DE5574"/>
    <w:rsid w:val="00DE5B5D"/>
    <w:rsid w:val="00DE681D"/>
    <w:rsid w:val="00DF1A12"/>
    <w:rsid w:val="00DF1F91"/>
    <w:rsid w:val="00DF2C98"/>
    <w:rsid w:val="00DF42D4"/>
    <w:rsid w:val="00DF452B"/>
    <w:rsid w:val="00DF4A7A"/>
    <w:rsid w:val="00DF4CDF"/>
    <w:rsid w:val="00DF5D5A"/>
    <w:rsid w:val="00E00179"/>
    <w:rsid w:val="00E00CA7"/>
    <w:rsid w:val="00E0496B"/>
    <w:rsid w:val="00E0511C"/>
    <w:rsid w:val="00E06A40"/>
    <w:rsid w:val="00E07A41"/>
    <w:rsid w:val="00E10EB4"/>
    <w:rsid w:val="00E11C36"/>
    <w:rsid w:val="00E13A99"/>
    <w:rsid w:val="00E13BAA"/>
    <w:rsid w:val="00E146A6"/>
    <w:rsid w:val="00E14CB1"/>
    <w:rsid w:val="00E159BC"/>
    <w:rsid w:val="00E1605C"/>
    <w:rsid w:val="00E201B5"/>
    <w:rsid w:val="00E202D5"/>
    <w:rsid w:val="00E210B2"/>
    <w:rsid w:val="00E22B07"/>
    <w:rsid w:val="00E24891"/>
    <w:rsid w:val="00E24E54"/>
    <w:rsid w:val="00E24EC5"/>
    <w:rsid w:val="00E252D4"/>
    <w:rsid w:val="00E26CC1"/>
    <w:rsid w:val="00E27B44"/>
    <w:rsid w:val="00E308B4"/>
    <w:rsid w:val="00E308DF"/>
    <w:rsid w:val="00E31FD1"/>
    <w:rsid w:val="00E32CA8"/>
    <w:rsid w:val="00E32D09"/>
    <w:rsid w:val="00E330EF"/>
    <w:rsid w:val="00E35513"/>
    <w:rsid w:val="00E35BF0"/>
    <w:rsid w:val="00E36225"/>
    <w:rsid w:val="00E36940"/>
    <w:rsid w:val="00E4046E"/>
    <w:rsid w:val="00E40C39"/>
    <w:rsid w:val="00E430E7"/>
    <w:rsid w:val="00E43925"/>
    <w:rsid w:val="00E44318"/>
    <w:rsid w:val="00E44A78"/>
    <w:rsid w:val="00E46C60"/>
    <w:rsid w:val="00E4735F"/>
    <w:rsid w:val="00E47D79"/>
    <w:rsid w:val="00E50AAC"/>
    <w:rsid w:val="00E5263D"/>
    <w:rsid w:val="00E52B98"/>
    <w:rsid w:val="00E54E80"/>
    <w:rsid w:val="00E55782"/>
    <w:rsid w:val="00E55818"/>
    <w:rsid w:val="00E57F14"/>
    <w:rsid w:val="00E60A2F"/>
    <w:rsid w:val="00E61576"/>
    <w:rsid w:val="00E63486"/>
    <w:rsid w:val="00E63866"/>
    <w:rsid w:val="00E63F58"/>
    <w:rsid w:val="00E6402E"/>
    <w:rsid w:val="00E66C24"/>
    <w:rsid w:val="00E70588"/>
    <w:rsid w:val="00E7215C"/>
    <w:rsid w:val="00E75256"/>
    <w:rsid w:val="00E7623A"/>
    <w:rsid w:val="00E82D1F"/>
    <w:rsid w:val="00E84A0D"/>
    <w:rsid w:val="00E86792"/>
    <w:rsid w:val="00E868B7"/>
    <w:rsid w:val="00E86A4A"/>
    <w:rsid w:val="00E87A2A"/>
    <w:rsid w:val="00E91408"/>
    <w:rsid w:val="00E92D6E"/>
    <w:rsid w:val="00E9509B"/>
    <w:rsid w:val="00E95E80"/>
    <w:rsid w:val="00E97595"/>
    <w:rsid w:val="00E97A09"/>
    <w:rsid w:val="00EA180F"/>
    <w:rsid w:val="00EA18C3"/>
    <w:rsid w:val="00EA2015"/>
    <w:rsid w:val="00EA20EA"/>
    <w:rsid w:val="00EA39F5"/>
    <w:rsid w:val="00EA4208"/>
    <w:rsid w:val="00EA662A"/>
    <w:rsid w:val="00EB0FBA"/>
    <w:rsid w:val="00EB1939"/>
    <w:rsid w:val="00EB3A87"/>
    <w:rsid w:val="00EB3F02"/>
    <w:rsid w:val="00EB4B31"/>
    <w:rsid w:val="00EB5828"/>
    <w:rsid w:val="00EB5F0B"/>
    <w:rsid w:val="00EB65CE"/>
    <w:rsid w:val="00EB7128"/>
    <w:rsid w:val="00EB79E9"/>
    <w:rsid w:val="00EC0CDA"/>
    <w:rsid w:val="00EC1925"/>
    <w:rsid w:val="00EC3265"/>
    <w:rsid w:val="00EC45F3"/>
    <w:rsid w:val="00EC4955"/>
    <w:rsid w:val="00EC51EA"/>
    <w:rsid w:val="00ED32C9"/>
    <w:rsid w:val="00ED33F2"/>
    <w:rsid w:val="00ED34AF"/>
    <w:rsid w:val="00ED5F9D"/>
    <w:rsid w:val="00EE0CD0"/>
    <w:rsid w:val="00EE1C66"/>
    <w:rsid w:val="00EE2436"/>
    <w:rsid w:val="00EE295A"/>
    <w:rsid w:val="00EE3239"/>
    <w:rsid w:val="00EE3F74"/>
    <w:rsid w:val="00EE49D3"/>
    <w:rsid w:val="00EF1079"/>
    <w:rsid w:val="00EF3542"/>
    <w:rsid w:val="00EF4553"/>
    <w:rsid w:val="00EF57D5"/>
    <w:rsid w:val="00F03AFD"/>
    <w:rsid w:val="00F03F29"/>
    <w:rsid w:val="00F106FC"/>
    <w:rsid w:val="00F111DC"/>
    <w:rsid w:val="00F11779"/>
    <w:rsid w:val="00F11AF0"/>
    <w:rsid w:val="00F13B93"/>
    <w:rsid w:val="00F13ED8"/>
    <w:rsid w:val="00F14288"/>
    <w:rsid w:val="00F1764B"/>
    <w:rsid w:val="00F17B74"/>
    <w:rsid w:val="00F201F6"/>
    <w:rsid w:val="00F20A5F"/>
    <w:rsid w:val="00F21683"/>
    <w:rsid w:val="00F22A73"/>
    <w:rsid w:val="00F24C18"/>
    <w:rsid w:val="00F26068"/>
    <w:rsid w:val="00F2725D"/>
    <w:rsid w:val="00F27340"/>
    <w:rsid w:val="00F30848"/>
    <w:rsid w:val="00F31242"/>
    <w:rsid w:val="00F31AC7"/>
    <w:rsid w:val="00F3297D"/>
    <w:rsid w:val="00F35016"/>
    <w:rsid w:val="00F40AFC"/>
    <w:rsid w:val="00F41BE5"/>
    <w:rsid w:val="00F4630A"/>
    <w:rsid w:val="00F5049B"/>
    <w:rsid w:val="00F53A25"/>
    <w:rsid w:val="00F548B4"/>
    <w:rsid w:val="00F556DB"/>
    <w:rsid w:val="00F5652A"/>
    <w:rsid w:val="00F60A4A"/>
    <w:rsid w:val="00F62506"/>
    <w:rsid w:val="00F629DB"/>
    <w:rsid w:val="00F64D4F"/>
    <w:rsid w:val="00F65EC4"/>
    <w:rsid w:val="00F67042"/>
    <w:rsid w:val="00F6794E"/>
    <w:rsid w:val="00F716E4"/>
    <w:rsid w:val="00F73D9C"/>
    <w:rsid w:val="00F741ED"/>
    <w:rsid w:val="00F759DC"/>
    <w:rsid w:val="00F76175"/>
    <w:rsid w:val="00F77B21"/>
    <w:rsid w:val="00F77FDE"/>
    <w:rsid w:val="00F8001B"/>
    <w:rsid w:val="00F80AC2"/>
    <w:rsid w:val="00F80B7E"/>
    <w:rsid w:val="00F822CE"/>
    <w:rsid w:val="00F85A1E"/>
    <w:rsid w:val="00F85B63"/>
    <w:rsid w:val="00F85D8F"/>
    <w:rsid w:val="00F872C5"/>
    <w:rsid w:val="00F911AF"/>
    <w:rsid w:val="00F9545A"/>
    <w:rsid w:val="00F968A0"/>
    <w:rsid w:val="00F96B49"/>
    <w:rsid w:val="00F9740F"/>
    <w:rsid w:val="00F97804"/>
    <w:rsid w:val="00FA21FD"/>
    <w:rsid w:val="00FA41AC"/>
    <w:rsid w:val="00FA4673"/>
    <w:rsid w:val="00FA5FFB"/>
    <w:rsid w:val="00FA7BC1"/>
    <w:rsid w:val="00FA7C51"/>
    <w:rsid w:val="00FB0777"/>
    <w:rsid w:val="00FB25D4"/>
    <w:rsid w:val="00FB4126"/>
    <w:rsid w:val="00FB4A5C"/>
    <w:rsid w:val="00FB5B01"/>
    <w:rsid w:val="00FC2A13"/>
    <w:rsid w:val="00FC3C53"/>
    <w:rsid w:val="00FC52F5"/>
    <w:rsid w:val="00FC6415"/>
    <w:rsid w:val="00FC7BCB"/>
    <w:rsid w:val="00FD00BD"/>
    <w:rsid w:val="00FD2B5B"/>
    <w:rsid w:val="00FD465C"/>
    <w:rsid w:val="00FD4FD7"/>
    <w:rsid w:val="00FD5289"/>
    <w:rsid w:val="00FD7507"/>
    <w:rsid w:val="00FE05CB"/>
    <w:rsid w:val="00FE350D"/>
    <w:rsid w:val="00FE77E7"/>
    <w:rsid w:val="00FF0515"/>
    <w:rsid w:val="00FF1858"/>
    <w:rsid w:val="00FF1A72"/>
    <w:rsid w:val="00FF2E2B"/>
    <w:rsid w:val="00FF34D7"/>
    <w:rsid w:val="00FF4658"/>
    <w:rsid w:val="00FF702B"/>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7F956"/>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2656"/>
    <w:rPr>
      <w:lang w:eastAsia="en-US"/>
    </w:rPr>
  </w:style>
  <w:style w:type="paragraph" w:styleId="Antrat1">
    <w:name w:val="heading 1"/>
    <w:basedOn w:val="prastasis"/>
    <w:next w:val="prastasis"/>
    <w:link w:val="Antrat1Diagrama"/>
    <w:qFormat/>
    <w:rsid w:val="00DF2C9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rsid w:val="009F2656"/>
    <w:pPr>
      <w:jc w:val="center"/>
    </w:pPr>
    <w:rPr>
      <w:caps/>
    </w:rPr>
  </w:style>
  <w:style w:type="paragraph" w:customStyle="1" w:styleId="Teissaktoris">
    <w:name w:val="Teisës akto rûðis"/>
    <w:basedOn w:val="prastasis"/>
    <w:rsid w:val="009F2656"/>
    <w:pPr>
      <w:jc w:val="center"/>
    </w:pPr>
    <w:rPr>
      <w:b/>
      <w:caps/>
    </w:rPr>
  </w:style>
  <w:style w:type="paragraph" w:customStyle="1" w:styleId="Antrat">
    <w:name w:val="Antraðtë"/>
    <w:basedOn w:val="prastasis"/>
    <w:next w:val="prastasis"/>
    <w:rsid w:val="009F2656"/>
  </w:style>
  <w:style w:type="paragraph" w:styleId="Antrats">
    <w:name w:val="header"/>
    <w:basedOn w:val="prastasis"/>
    <w:rsid w:val="009F2656"/>
    <w:pPr>
      <w:tabs>
        <w:tab w:val="center" w:pos="4320"/>
        <w:tab w:val="right" w:pos="8640"/>
      </w:tabs>
    </w:pPr>
  </w:style>
  <w:style w:type="character" w:styleId="Puslapionumeris">
    <w:name w:val="page number"/>
    <w:basedOn w:val="Numatytasispastraiposriftas"/>
    <w:rsid w:val="009F2656"/>
  </w:style>
  <w:style w:type="paragraph" w:styleId="Porat">
    <w:name w:val="footer"/>
    <w:basedOn w:val="prastasis"/>
    <w:rsid w:val="009F2656"/>
    <w:pPr>
      <w:tabs>
        <w:tab w:val="center" w:pos="4320"/>
        <w:tab w:val="right" w:pos="8640"/>
      </w:tabs>
    </w:pPr>
  </w:style>
  <w:style w:type="paragraph" w:customStyle="1" w:styleId="Pareigos">
    <w:name w:val="Pareigos"/>
    <w:basedOn w:val="prastasis"/>
    <w:next w:val="prastasis"/>
    <w:rsid w:val="009F2656"/>
    <w:pPr>
      <w:tabs>
        <w:tab w:val="right" w:pos="9639"/>
      </w:tabs>
    </w:pPr>
  </w:style>
  <w:style w:type="paragraph" w:customStyle="1" w:styleId="Preformatted">
    <w:name w:val="Preformatted"/>
    <w:basedOn w:val="prastasis"/>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Pagrindiniotekstotrauka">
    <w:name w:val="Body Text Indent"/>
    <w:basedOn w:val="prastasis"/>
    <w:rsid w:val="009F2656"/>
    <w:pPr>
      <w:ind w:firstLine="720"/>
      <w:jc w:val="both"/>
    </w:pPr>
    <w:rPr>
      <w:sz w:val="24"/>
    </w:rPr>
  </w:style>
  <w:style w:type="paragraph" w:styleId="Pagrindinistekstas">
    <w:name w:val="Body Text"/>
    <w:basedOn w:val="prastasis"/>
    <w:rsid w:val="009F2656"/>
    <w:pPr>
      <w:widowControl w:val="0"/>
      <w:jc w:val="both"/>
    </w:pPr>
    <w:rPr>
      <w:rFonts w:ascii="TimesLT" w:hAnsi="TimesLT"/>
      <w:sz w:val="24"/>
    </w:rPr>
  </w:style>
  <w:style w:type="paragraph" w:customStyle="1" w:styleId="Blockquote">
    <w:name w:val="Blockquote"/>
    <w:basedOn w:val="prastasis"/>
    <w:rsid w:val="009F2656"/>
    <w:pPr>
      <w:widowControl w:val="0"/>
      <w:spacing w:before="100" w:after="100"/>
      <w:ind w:left="360" w:right="360"/>
    </w:pPr>
    <w:rPr>
      <w:snapToGrid w:val="0"/>
      <w:sz w:val="24"/>
    </w:rPr>
  </w:style>
  <w:style w:type="character" w:styleId="Hipersaitas">
    <w:name w:val="Hyperlink"/>
    <w:rsid w:val="009F2656"/>
    <w:rPr>
      <w:color w:val="008080"/>
      <w:u w:val="single"/>
    </w:rPr>
  </w:style>
  <w:style w:type="paragraph" w:styleId="Pagrindiniotekstotrauka2">
    <w:name w:val="Body Text Indent 2"/>
    <w:basedOn w:val="prastasis"/>
    <w:rsid w:val="009F2656"/>
    <w:pPr>
      <w:ind w:firstLine="720"/>
    </w:pPr>
    <w:rPr>
      <w:sz w:val="24"/>
    </w:rPr>
  </w:style>
  <w:style w:type="character" w:styleId="Perirtashipersaitas">
    <w:name w:val="FollowedHyperlink"/>
    <w:rsid w:val="009F2656"/>
    <w:rPr>
      <w:color w:val="800080"/>
      <w:u w:val="single"/>
    </w:rPr>
  </w:style>
  <w:style w:type="character" w:customStyle="1" w:styleId="typewriter0">
    <w:name w:val="typewriter"/>
    <w:basedOn w:val="Numatytasispastraiposriftas"/>
    <w:rsid w:val="009F2656"/>
  </w:style>
  <w:style w:type="character" w:styleId="Komentaronuoroda">
    <w:name w:val="annotation reference"/>
    <w:uiPriority w:val="99"/>
    <w:rsid w:val="00AD2E69"/>
    <w:rPr>
      <w:sz w:val="16"/>
      <w:szCs w:val="16"/>
    </w:rPr>
  </w:style>
  <w:style w:type="paragraph" w:styleId="Komentarotekstas">
    <w:name w:val="annotation text"/>
    <w:basedOn w:val="prastasis"/>
    <w:link w:val="KomentarotekstasDiagrama"/>
    <w:uiPriority w:val="99"/>
    <w:rsid w:val="00AD2E69"/>
  </w:style>
  <w:style w:type="character" w:customStyle="1" w:styleId="KomentarotekstasDiagrama">
    <w:name w:val="Komentaro tekstas Diagrama"/>
    <w:link w:val="Komentarotekstas"/>
    <w:uiPriority w:val="99"/>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Adresas">
    <w:name w:val="Adresas"/>
    <w:basedOn w:val="prastasis"/>
    <w:qFormat/>
    <w:rsid w:val="00990F68"/>
    <w:pPr>
      <w:suppressAutoHyphens/>
      <w:ind w:right="318"/>
    </w:pPr>
    <w:rPr>
      <w:sz w:val="24"/>
      <w:szCs w:val="24"/>
      <w:lang w:eastAsia="ar-SA"/>
    </w:rPr>
  </w:style>
  <w:style w:type="paragraph" w:customStyle="1" w:styleId="htmlpreformatted1">
    <w:name w:val="htmlpreformatted1"/>
    <w:basedOn w:val="prastasis"/>
    <w:rsid w:val="004F1173"/>
    <w:pPr>
      <w:spacing w:before="100" w:beforeAutospacing="1" w:after="100" w:afterAutospacing="1"/>
    </w:pPr>
    <w:rPr>
      <w:sz w:val="24"/>
      <w:szCs w:val="24"/>
      <w:lang w:eastAsia="lt-LT"/>
    </w:rPr>
  </w:style>
  <w:style w:type="character" w:customStyle="1" w:styleId="bold">
    <w:name w:val="bold"/>
    <w:basedOn w:val="Numatytasispastraiposriftas"/>
    <w:rsid w:val="008476C3"/>
  </w:style>
  <w:style w:type="character" w:customStyle="1" w:styleId="bkg-highlight-red">
    <w:name w:val="bkg-highlight-red"/>
    <w:basedOn w:val="Numatytasispastraiposriftas"/>
    <w:rsid w:val="00735046"/>
  </w:style>
  <w:style w:type="paragraph" w:styleId="Puslapioinaostekstas">
    <w:name w:val="footnote text"/>
    <w:basedOn w:val="prastasis"/>
    <w:link w:val="PuslapioinaostekstasDiagrama"/>
    <w:uiPriority w:val="99"/>
    <w:semiHidden/>
    <w:unhideWhenUsed/>
    <w:rsid w:val="00B83166"/>
    <w:rPr>
      <w:rFonts w:asciiTheme="minorHAnsi" w:eastAsiaTheme="minorHAnsi" w:hAnsiTheme="minorHAnsi" w:cstheme="minorBidi"/>
      <w:lang w:val="ru-RU"/>
    </w:rPr>
  </w:style>
  <w:style w:type="character" w:customStyle="1" w:styleId="PuslapioinaostekstasDiagrama">
    <w:name w:val="Puslapio išnašos tekstas Diagrama"/>
    <w:basedOn w:val="Numatytasispastraiposriftas"/>
    <w:link w:val="Puslapioinaostekstas"/>
    <w:uiPriority w:val="99"/>
    <w:semiHidden/>
    <w:rsid w:val="00B83166"/>
    <w:rPr>
      <w:rFonts w:asciiTheme="minorHAnsi" w:eastAsiaTheme="minorHAnsi" w:hAnsiTheme="minorHAnsi" w:cstheme="minorBidi"/>
      <w:lang w:val="ru-RU" w:eastAsia="en-US"/>
    </w:rPr>
  </w:style>
  <w:style w:type="character" w:styleId="Puslapioinaosnuoroda">
    <w:name w:val="footnote reference"/>
    <w:basedOn w:val="Numatytasispastraiposriftas"/>
    <w:uiPriority w:val="99"/>
    <w:semiHidden/>
    <w:unhideWhenUsed/>
    <w:rsid w:val="00B83166"/>
    <w:rPr>
      <w:vertAlign w:val="superscript"/>
    </w:rPr>
  </w:style>
  <w:style w:type="character" w:customStyle="1" w:styleId="clear">
    <w:name w:val="clear"/>
    <w:basedOn w:val="Numatytasispastraiposriftas"/>
    <w:rsid w:val="00EB3F02"/>
  </w:style>
  <w:style w:type="character" w:customStyle="1" w:styleId="Antrat1Diagrama">
    <w:name w:val="Antraštė 1 Diagrama"/>
    <w:basedOn w:val="Numatytasispastraiposriftas"/>
    <w:link w:val="Antrat1"/>
    <w:rsid w:val="00DF2C98"/>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697">
      <w:bodyDiv w:val="1"/>
      <w:marLeft w:val="0"/>
      <w:marRight w:val="0"/>
      <w:marTop w:val="0"/>
      <w:marBottom w:val="0"/>
      <w:divBdr>
        <w:top w:val="none" w:sz="0" w:space="0" w:color="auto"/>
        <w:left w:val="none" w:sz="0" w:space="0" w:color="auto"/>
        <w:bottom w:val="none" w:sz="0" w:space="0" w:color="auto"/>
        <w:right w:val="none" w:sz="0" w:space="0" w:color="auto"/>
      </w:divBdr>
      <w:divsChild>
        <w:div w:id="1812405979">
          <w:marLeft w:val="0"/>
          <w:marRight w:val="0"/>
          <w:marTop w:val="0"/>
          <w:marBottom w:val="0"/>
          <w:divBdr>
            <w:top w:val="none" w:sz="0" w:space="0" w:color="auto"/>
            <w:left w:val="none" w:sz="0" w:space="0" w:color="auto"/>
            <w:bottom w:val="none" w:sz="0" w:space="0" w:color="auto"/>
            <w:right w:val="none" w:sz="0" w:space="0" w:color="auto"/>
          </w:divBdr>
          <w:divsChild>
            <w:div w:id="6171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20478905">
      <w:bodyDiv w:val="1"/>
      <w:marLeft w:val="0"/>
      <w:marRight w:val="0"/>
      <w:marTop w:val="0"/>
      <w:marBottom w:val="0"/>
      <w:divBdr>
        <w:top w:val="none" w:sz="0" w:space="0" w:color="auto"/>
        <w:left w:val="none" w:sz="0" w:space="0" w:color="auto"/>
        <w:bottom w:val="none" w:sz="0" w:space="0" w:color="auto"/>
        <w:right w:val="none" w:sz="0" w:space="0" w:color="auto"/>
      </w:divBdr>
    </w:div>
    <w:div w:id="74519642">
      <w:bodyDiv w:val="1"/>
      <w:marLeft w:val="0"/>
      <w:marRight w:val="0"/>
      <w:marTop w:val="0"/>
      <w:marBottom w:val="0"/>
      <w:divBdr>
        <w:top w:val="none" w:sz="0" w:space="0" w:color="auto"/>
        <w:left w:val="none" w:sz="0" w:space="0" w:color="auto"/>
        <w:bottom w:val="none" w:sz="0" w:space="0" w:color="auto"/>
        <w:right w:val="none" w:sz="0" w:space="0" w:color="auto"/>
      </w:divBdr>
    </w:div>
    <w:div w:id="89934922">
      <w:bodyDiv w:val="1"/>
      <w:marLeft w:val="0"/>
      <w:marRight w:val="0"/>
      <w:marTop w:val="0"/>
      <w:marBottom w:val="0"/>
      <w:divBdr>
        <w:top w:val="none" w:sz="0" w:space="0" w:color="auto"/>
        <w:left w:val="none" w:sz="0" w:space="0" w:color="auto"/>
        <w:bottom w:val="none" w:sz="0" w:space="0" w:color="auto"/>
        <w:right w:val="none" w:sz="0" w:space="0" w:color="auto"/>
      </w:divBdr>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32332518">
      <w:bodyDiv w:val="1"/>
      <w:marLeft w:val="0"/>
      <w:marRight w:val="0"/>
      <w:marTop w:val="0"/>
      <w:marBottom w:val="0"/>
      <w:divBdr>
        <w:top w:val="none" w:sz="0" w:space="0" w:color="auto"/>
        <w:left w:val="none" w:sz="0" w:space="0" w:color="auto"/>
        <w:bottom w:val="none" w:sz="0" w:space="0" w:color="auto"/>
        <w:right w:val="none" w:sz="0" w:space="0" w:color="auto"/>
      </w:divBdr>
      <w:divsChild>
        <w:div w:id="716271910">
          <w:marLeft w:val="0"/>
          <w:marRight w:val="0"/>
          <w:marTop w:val="0"/>
          <w:marBottom w:val="0"/>
          <w:divBdr>
            <w:top w:val="none" w:sz="0" w:space="0" w:color="auto"/>
            <w:left w:val="none" w:sz="0" w:space="0" w:color="auto"/>
            <w:bottom w:val="none" w:sz="0" w:space="0" w:color="auto"/>
            <w:right w:val="none" w:sz="0" w:space="0" w:color="auto"/>
          </w:divBdr>
          <w:divsChild>
            <w:div w:id="1082215387">
              <w:marLeft w:val="0"/>
              <w:marRight w:val="0"/>
              <w:marTop w:val="0"/>
              <w:marBottom w:val="0"/>
              <w:divBdr>
                <w:top w:val="none" w:sz="0" w:space="0" w:color="auto"/>
                <w:left w:val="none" w:sz="0" w:space="0" w:color="auto"/>
                <w:bottom w:val="none" w:sz="0" w:space="0" w:color="auto"/>
                <w:right w:val="none" w:sz="0" w:space="0" w:color="auto"/>
              </w:divBdr>
              <w:divsChild>
                <w:div w:id="6754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0597">
      <w:bodyDiv w:val="1"/>
      <w:marLeft w:val="0"/>
      <w:marRight w:val="0"/>
      <w:marTop w:val="0"/>
      <w:marBottom w:val="0"/>
      <w:divBdr>
        <w:top w:val="none" w:sz="0" w:space="0" w:color="auto"/>
        <w:left w:val="none" w:sz="0" w:space="0" w:color="auto"/>
        <w:bottom w:val="none" w:sz="0" w:space="0" w:color="auto"/>
        <w:right w:val="none" w:sz="0" w:space="0" w:color="auto"/>
      </w:divBdr>
      <w:divsChild>
        <w:div w:id="1593657571">
          <w:marLeft w:val="0"/>
          <w:marRight w:val="0"/>
          <w:marTop w:val="0"/>
          <w:marBottom w:val="0"/>
          <w:divBdr>
            <w:top w:val="none" w:sz="0" w:space="0" w:color="auto"/>
            <w:left w:val="none" w:sz="0" w:space="0" w:color="auto"/>
            <w:bottom w:val="none" w:sz="0" w:space="0" w:color="auto"/>
            <w:right w:val="none" w:sz="0" w:space="0" w:color="auto"/>
          </w:divBdr>
          <w:divsChild>
            <w:div w:id="13023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188418453">
      <w:bodyDiv w:val="1"/>
      <w:marLeft w:val="0"/>
      <w:marRight w:val="0"/>
      <w:marTop w:val="0"/>
      <w:marBottom w:val="0"/>
      <w:divBdr>
        <w:top w:val="none" w:sz="0" w:space="0" w:color="auto"/>
        <w:left w:val="none" w:sz="0" w:space="0" w:color="auto"/>
        <w:bottom w:val="none" w:sz="0" w:space="0" w:color="auto"/>
        <w:right w:val="none" w:sz="0" w:space="0" w:color="auto"/>
      </w:divBdr>
      <w:divsChild>
        <w:div w:id="1601138800">
          <w:marLeft w:val="0"/>
          <w:marRight w:val="0"/>
          <w:marTop w:val="0"/>
          <w:marBottom w:val="0"/>
          <w:divBdr>
            <w:top w:val="none" w:sz="0" w:space="0" w:color="auto"/>
            <w:left w:val="none" w:sz="0" w:space="0" w:color="auto"/>
            <w:bottom w:val="none" w:sz="0" w:space="0" w:color="auto"/>
            <w:right w:val="none" w:sz="0" w:space="0" w:color="auto"/>
          </w:divBdr>
          <w:divsChild>
            <w:div w:id="1915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5462">
      <w:bodyDiv w:val="1"/>
      <w:marLeft w:val="0"/>
      <w:marRight w:val="0"/>
      <w:marTop w:val="0"/>
      <w:marBottom w:val="0"/>
      <w:divBdr>
        <w:top w:val="none" w:sz="0" w:space="0" w:color="auto"/>
        <w:left w:val="none" w:sz="0" w:space="0" w:color="auto"/>
        <w:bottom w:val="none" w:sz="0" w:space="0" w:color="auto"/>
        <w:right w:val="none" w:sz="0" w:space="0" w:color="auto"/>
      </w:divBdr>
      <w:divsChild>
        <w:div w:id="311564752">
          <w:marLeft w:val="0"/>
          <w:marRight w:val="0"/>
          <w:marTop w:val="0"/>
          <w:marBottom w:val="0"/>
          <w:divBdr>
            <w:top w:val="none" w:sz="0" w:space="0" w:color="auto"/>
            <w:left w:val="none" w:sz="0" w:space="0" w:color="auto"/>
            <w:bottom w:val="none" w:sz="0" w:space="0" w:color="auto"/>
            <w:right w:val="none" w:sz="0" w:space="0" w:color="auto"/>
          </w:divBdr>
          <w:divsChild>
            <w:div w:id="12836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57">
      <w:bodyDiv w:val="1"/>
      <w:marLeft w:val="0"/>
      <w:marRight w:val="0"/>
      <w:marTop w:val="0"/>
      <w:marBottom w:val="0"/>
      <w:divBdr>
        <w:top w:val="none" w:sz="0" w:space="0" w:color="auto"/>
        <w:left w:val="none" w:sz="0" w:space="0" w:color="auto"/>
        <w:bottom w:val="none" w:sz="0" w:space="0" w:color="auto"/>
        <w:right w:val="none" w:sz="0" w:space="0" w:color="auto"/>
      </w:divBdr>
      <w:divsChild>
        <w:div w:id="1090852670">
          <w:marLeft w:val="0"/>
          <w:marRight w:val="0"/>
          <w:marTop w:val="0"/>
          <w:marBottom w:val="0"/>
          <w:divBdr>
            <w:top w:val="none" w:sz="0" w:space="0" w:color="auto"/>
            <w:left w:val="none" w:sz="0" w:space="0" w:color="auto"/>
            <w:bottom w:val="none" w:sz="0" w:space="0" w:color="auto"/>
            <w:right w:val="none" w:sz="0" w:space="0" w:color="auto"/>
          </w:divBdr>
          <w:divsChild>
            <w:div w:id="132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9273">
      <w:bodyDiv w:val="1"/>
      <w:marLeft w:val="0"/>
      <w:marRight w:val="0"/>
      <w:marTop w:val="0"/>
      <w:marBottom w:val="0"/>
      <w:divBdr>
        <w:top w:val="none" w:sz="0" w:space="0" w:color="auto"/>
        <w:left w:val="none" w:sz="0" w:space="0" w:color="auto"/>
        <w:bottom w:val="none" w:sz="0" w:space="0" w:color="auto"/>
        <w:right w:val="none" w:sz="0" w:space="0" w:color="auto"/>
      </w:divBdr>
      <w:divsChild>
        <w:div w:id="1813791909">
          <w:marLeft w:val="0"/>
          <w:marRight w:val="0"/>
          <w:marTop w:val="0"/>
          <w:marBottom w:val="0"/>
          <w:divBdr>
            <w:top w:val="none" w:sz="0" w:space="0" w:color="auto"/>
            <w:left w:val="none" w:sz="0" w:space="0" w:color="auto"/>
            <w:bottom w:val="none" w:sz="0" w:space="0" w:color="auto"/>
            <w:right w:val="none" w:sz="0" w:space="0" w:color="auto"/>
          </w:divBdr>
          <w:divsChild>
            <w:div w:id="1492596929">
              <w:marLeft w:val="0"/>
              <w:marRight w:val="0"/>
              <w:marTop w:val="0"/>
              <w:marBottom w:val="0"/>
              <w:divBdr>
                <w:top w:val="none" w:sz="0" w:space="0" w:color="auto"/>
                <w:left w:val="none" w:sz="0" w:space="0" w:color="auto"/>
                <w:bottom w:val="none" w:sz="0" w:space="0" w:color="auto"/>
                <w:right w:val="none" w:sz="0" w:space="0" w:color="auto"/>
              </w:divBdr>
              <w:divsChild>
                <w:div w:id="412970164">
                  <w:marLeft w:val="0"/>
                  <w:marRight w:val="0"/>
                  <w:marTop w:val="0"/>
                  <w:marBottom w:val="0"/>
                  <w:divBdr>
                    <w:top w:val="none" w:sz="0" w:space="0" w:color="auto"/>
                    <w:left w:val="none" w:sz="0" w:space="0" w:color="auto"/>
                    <w:bottom w:val="none" w:sz="0" w:space="0" w:color="auto"/>
                    <w:right w:val="none" w:sz="0" w:space="0" w:color="auto"/>
                  </w:divBdr>
                  <w:divsChild>
                    <w:div w:id="13386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552520">
      <w:bodyDiv w:val="1"/>
      <w:marLeft w:val="0"/>
      <w:marRight w:val="0"/>
      <w:marTop w:val="0"/>
      <w:marBottom w:val="0"/>
      <w:divBdr>
        <w:top w:val="none" w:sz="0" w:space="0" w:color="auto"/>
        <w:left w:val="none" w:sz="0" w:space="0" w:color="auto"/>
        <w:bottom w:val="none" w:sz="0" w:space="0" w:color="auto"/>
        <w:right w:val="none" w:sz="0" w:space="0" w:color="auto"/>
      </w:divBdr>
      <w:divsChild>
        <w:div w:id="379091695">
          <w:marLeft w:val="0"/>
          <w:marRight w:val="0"/>
          <w:marTop w:val="0"/>
          <w:marBottom w:val="0"/>
          <w:divBdr>
            <w:top w:val="none" w:sz="0" w:space="0" w:color="auto"/>
            <w:left w:val="none" w:sz="0" w:space="0" w:color="auto"/>
            <w:bottom w:val="none" w:sz="0" w:space="0" w:color="auto"/>
            <w:right w:val="none" w:sz="0" w:space="0" w:color="auto"/>
          </w:divBdr>
          <w:divsChild>
            <w:div w:id="194345496">
              <w:marLeft w:val="0"/>
              <w:marRight w:val="0"/>
              <w:marTop w:val="0"/>
              <w:marBottom w:val="0"/>
              <w:divBdr>
                <w:top w:val="none" w:sz="0" w:space="0" w:color="auto"/>
                <w:left w:val="none" w:sz="0" w:space="0" w:color="auto"/>
                <w:bottom w:val="none" w:sz="0" w:space="0" w:color="auto"/>
                <w:right w:val="none" w:sz="0" w:space="0" w:color="auto"/>
              </w:divBdr>
              <w:divsChild>
                <w:div w:id="18927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25923612">
      <w:bodyDiv w:val="1"/>
      <w:marLeft w:val="0"/>
      <w:marRight w:val="0"/>
      <w:marTop w:val="0"/>
      <w:marBottom w:val="0"/>
      <w:divBdr>
        <w:top w:val="none" w:sz="0" w:space="0" w:color="auto"/>
        <w:left w:val="none" w:sz="0" w:space="0" w:color="auto"/>
        <w:bottom w:val="none" w:sz="0" w:space="0" w:color="auto"/>
        <w:right w:val="none" w:sz="0" w:space="0" w:color="auto"/>
      </w:divBdr>
      <w:divsChild>
        <w:div w:id="1810825724">
          <w:marLeft w:val="0"/>
          <w:marRight w:val="0"/>
          <w:marTop w:val="0"/>
          <w:marBottom w:val="0"/>
          <w:divBdr>
            <w:top w:val="none" w:sz="0" w:space="0" w:color="auto"/>
            <w:left w:val="none" w:sz="0" w:space="0" w:color="auto"/>
            <w:bottom w:val="none" w:sz="0" w:space="0" w:color="auto"/>
            <w:right w:val="none" w:sz="0" w:space="0" w:color="auto"/>
          </w:divBdr>
          <w:divsChild>
            <w:div w:id="20188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03933072">
      <w:bodyDiv w:val="1"/>
      <w:marLeft w:val="0"/>
      <w:marRight w:val="0"/>
      <w:marTop w:val="0"/>
      <w:marBottom w:val="0"/>
      <w:divBdr>
        <w:top w:val="none" w:sz="0" w:space="0" w:color="auto"/>
        <w:left w:val="none" w:sz="0" w:space="0" w:color="auto"/>
        <w:bottom w:val="none" w:sz="0" w:space="0" w:color="auto"/>
        <w:right w:val="none" w:sz="0" w:space="0" w:color="auto"/>
      </w:divBdr>
    </w:div>
    <w:div w:id="573660656">
      <w:bodyDiv w:val="1"/>
      <w:marLeft w:val="0"/>
      <w:marRight w:val="0"/>
      <w:marTop w:val="0"/>
      <w:marBottom w:val="0"/>
      <w:divBdr>
        <w:top w:val="none" w:sz="0" w:space="0" w:color="auto"/>
        <w:left w:val="none" w:sz="0" w:space="0" w:color="auto"/>
        <w:bottom w:val="none" w:sz="0" w:space="0" w:color="auto"/>
        <w:right w:val="none" w:sz="0" w:space="0" w:color="auto"/>
      </w:divBdr>
      <w:divsChild>
        <w:div w:id="636881566">
          <w:marLeft w:val="0"/>
          <w:marRight w:val="0"/>
          <w:marTop w:val="0"/>
          <w:marBottom w:val="0"/>
          <w:divBdr>
            <w:top w:val="none" w:sz="0" w:space="0" w:color="auto"/>
            <w:left w:val="none" w:sz="0" w:space="0" w:color="auto"/>
            <w:bottom w:val="none" w:sz="0" w:space="0" w:color="auto"/>
            <w:right w:val="none" w:sz="0" w:space="0" w:color="auto"/>
          </w:divBdr>
          <w:divsChild>
            <w:div w:id="1223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129301">
      <w:bodyDiv w:val="1"/>
      <w:marLeft w:val="0"/>
      <w:marRight w:val="0"/>
      <w:marTop w:val="0"/>
      <w:marBottom w:val="0"/>
      <w:divBdr>
        <w:top w:val="none" w:sz="0" w:space="0" w:color="auto"/>
        <w:left w:val="none" w:sz="0" w:space="0" w:color="auto"/>
        <w:bottom w:val="none" w:sz="0" w:space="0" w:color="auto"/>
        <w:right w:val="none" w:sz="0" w:space="0" w:color="auto"/>
      </w:divBdr>
      <w:divsChild>
        <w:div w:id="1294091333">
          <w:marLeft w:val="0"/>
          <w:marRight w:val="0"/>
          <w:marTop w:val="0"/>
          <w:marBottom w:val="0"/>
          <w:divBdr>
            <w:top w:val="none" w:sz="0" w:space="0" w:color="auto"/>
            <w:left w:val="none" w:sz="0" w:space="0" w:color="auto"/>
            <w:bottom w:val="none" w:sz="0" w:space="0" w:color="auto"/>
            <w:right w:val="none" w:sz="0" w:space="0" w:color="auto"/>
          </w:divBdr>
          <w:divsChild>
            <w:div w:id="243270445">
              <w:marLeft w:val="0"/>
              <w:marRight w:val="0"/>
              <w:marTop w:val="0"/>
              <w:marBottom w:val="0"/>
              <w:divBdr>
                <w:top w:val="none" w:sz="0" w:space="0" w:color="auto"/>
                <w:left w:val="none" w:sz="0" w:space="0" w:color="auto"/>
                <w:bottom w:val="none" w:sz="0" w:space="0" w:color="auto"/>
                <w:right w:val="none" w:sz="0" w:space="0" w:color="auto"/>
              </w:divBdr>
              <w:divsChild>
                <w:div w:id="176846029">
                  <w:marLeft w:val="0"/>
                  <w:marRight w:val="0"/>
                  <w:marTop w:val="0"/>
                  <w:marBottom w:val="0"/>
                  <w:divBdr>
                    <w:top w:val="none" w:sz="0" w:space="0" w:color="auto"/>
                    <w:left w:val="none" w:sz="0" w:space="0" w:color="auto"/>
                    <w:bottom w:val="none" w:sz="0" w:space="0" w:color="auto"/>
                    <w:right w:val="none" w:sz="0" w:space="0" w:color="auto"/>
                  </w:divBdr>
                  <w:divsChild>
                    <w:div w:id="1523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5019">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71776276">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37772051">
      <w:bodyDiv w:val="1"/>
      <w:marLeft w:val="0"/>
      <w:marRight w:val="0"/>
      <w:marTop w:val="0"/>
      <w:marBottom w:val="0"/>
      <w:divBdr>
        <w:top w:val="none" w:sz="0" w:space="0" w:color="auto"/>
        <w:left w:val="none" w:sz="0" w:space="0" w:color="auto"/>
        <w:bottom w:val="none" w:sz="0" w:space="0" w:color="auto"/>
        <w:right w:val="none" w:sz="0" w:space="0" w:color="auto"/>
      </w:divBdr>
      <w:divsChild>
        <w:div w:id="908464834">
          <w:marLeft w:val="0"/>
          <w:marRight w:val="0"/>
          <w:marTop w:val="0"/>
          <w:marBottom w:val="0"/>
          <w:divBdr>
            <w:top w:val="none" w:sz="0" w:space="0" w:color="auto"/>
            <w:left w:val="none" w:sz="0" w:space="0" w:color="auto"/>
            <w:bottom w:val="none" w:sz="0" w:space="0" w:color="auto"/>
            <w:right w:val="none" w:sz="0" w:space="0" w:color="auto"/>
          </w:divBdr>
          <w:divsChild>
            <w:div w:id="691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864094820">
      <w:bodyDiv w:val="1"/>
      <w:marLeft w:val="0"/>
      <w:marRight w:val="0"/>
      <w:marTop w:val="0"/>
      <w:marBottom w:val="0"/>
      <w:divBdr>
        <w:top w:val="none" w:sz="0" w:space="0" w:color="auto"/>
        <w:left w:val="none" w:sz="0" w:space="0" w:color="auto"/>
        <w:bottom w:val="none" w:sz="0" w:space="0" w:color="auto"/>
        <w:right w:val="none" w:sz="0" w:space="0" w:color="auto"/>
      </w:divBdr>
      <w:divsChild>
        <w:div w:id="1093090912">
          <w:marLeft w:val="0"/>
          <w:marRight w:val="0"/>
          <w:marTop w:val="0"/>
          <w:marBottom w:val="0"/>
          <w:divBdr>
            <w:top w:val="none" w:sz="0" w:space="0" w:color="auto"/>
            <w:left w:val="none" w:sz="0" w:space="0" w:color="auto"/>
            <w:bottom w:val="none" w:sz="0" w:space="0" w:color="auto"/>
            <w:right w:val="none" w:sz="0" w:space="0" w:color="auto"/>
          </w:divBdr>
          <w:divsChild>
            <w:div w:id="9296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915627090">
      <w:bodyDiv w:val="1"/>
      <w:marLeft w:val="0"/>
      <w:marRight w:val="0"/>
      <w:marTop w:val="0"/>
      <w:marBottom w:val="0"/>
      <w:divBdr>
        <w:top w:val="none" w:sz="0" w:space="0" w:color="auto"/>
        <w:left w:val="none" w:sz="0" w:space="0" w:color="auto"/>
        <w:bottom w:val="none" w:sz="0" w:space="0" w:color="auto"/>
        <w:right w:val="none" w:sz="0" w:space="0" w:color="auto"/>
      </w:divBdr>
      <w:divsChild>
        <w:div w:id="1282147410">
          <w:marLeft w:val="0"/>
          <w:marRight w:val="0"/>
          <w:marTop w:val="0"/>
          <w:marBottom w:val="0"/>
          <w:divBdr>
            <w:top w:val="none" w:sz="0" w:space="0" w:color="auto"/>
            <w:left w:val="none" w:sz="0" w:space="0" w:color="auto"/>
            <w:bottom w:val="none" w:sz="0" w:space="0" w:color="auto"/>
            <w:right w:val="none" w:sz="0" w:space="0" w:color="auto"/>
          </w:divBdr>
          <w:divsChild>
            <w:div w:id="811407680">
              <w:marLeft w:val="0"/>
              <w:marRight w:val="0"/>
              <w:marTop w:val="0"/>
              <w:marBottom w:val="0"/>
              <w:divBdr>
                <w:top w:val="none" w:sz="0" w:space="0" w:color="auto"/>
                <w:left w:val="none" w:sz="0" w:space="0" w:color="auto"/>
                <w:bottom w:val="none" w:sz="0" w:space="0" w:color="auto"/>
                <w:right w:val="none" w:sz="0" w:space="0" w:color="auto"/>
              </w:divBdr>
              <w:divsChild>
                <w:div w:id="981495310">
                  <w:marLeft w:val="0"/>
                  <w:marRight w:val="0"/>
                  <w:marTop w:val="0"/>
                  <w:marBottom w:val="0"/>
                  <w:divBdr>
                    <w:top w:val="none" w:sz="0" w:space="0" w:color="auto"/>
                    <w:left w:val="none" w:sz="0" w:space="0" w:color="auto"/>
                    <w:bottom w:val="none" w:sz="0" w:space="0" w:color="auto"/>
                    <w:right w:val="none" w:sz="0" w:space="0" w:color="auto"/>
                  </w:divBdr>
                  <w:divsChild>
                    <w:div w:id="906257316">
                      <w:marLeft w:val="0"/>
                      <w:marRight w:val="0"/>
                      <w:marTop w:val="0"/>
                      <w:marBottom w:val="0"/>
                      <w:divBdr>
                        <w:top w:val="none" w:sz="0" w:space="0" w:color="auto"/>
                        <w:left w:val="none" w:sz="0" w:space="0" w:color="auto"/>
                        <w:bottom w:val="none" w:sz="0" w:space="0" w:color="auto"/>
                        <w:right w:val="none" w:sz="0" w:space="0" w:color="auto"/>
                      </w:divBdr>
                      <w:divsChild>
                        <w:div w:id="1235437832">
                          <w:marLeft w:val="0"/>
                          <w:marRight w:val="0"/>
                          <w:marTop w:val="0"/>
                          <w:marBottom w:val="0"/>
                          <w:divBdr>
                            <w:top w:val="none" w:sz="0" w:space="0" w:color="auto"/>
                            <w:left w:val="none" w:sz="0" w:space="0" w:color="auto"/>
                            <w:bottom w:val="none" w:sz="0" w:space="0" w:color="auto"/>
                            <w:right w:val="none" w:sz="0" w:space="0" w:color="auto"/>
                          </w:divBdr>
                          <w:divsChild>
                            <w:div w:id="2067140742">
                              <w:marLeft w:val="0"/>
                              <w:marRight w:val="0"/>
                              <w:marTop w:val="0"/>
                              <w:marBottom w:val="0"/>
                              <w:divBdr>
                                <w:top w:val="none" w:sz="0" w:space="0" w:color="auto"/>
                                <w:left w:val="none" w:sz="0" w:space="0" w:color="auto"/>
                                <w:bottom w:val="none" w:sz="0" w:space="0" w:color="auto"/>
                                <w:right w:val="none" w:sz="0" w:space="0" w:color="auto"/>
                              </w:divBdr>
                              <w:divsChild>
                                <w:div w:id="1540774805">
                                  <w:marLeft w:val="0"/>
                                  <w:marRight w:val="0"/>
                                  <w:marTop w:val="0"/>
                                  <w:marBottom w:val="0"/>
                                  <w:divBdr>
                                    <w:top w:val="none" w:sz="0" w:space="0" w:color="auto"/>
                                    <w:left w:val="none" w:sz="0" w:space="0" w:color="auto"/>
                                    <w:bottom w:val="none" w:sz="0" w:space="0" w:color="auto"/>
                                    <w:right w:val="none" w:sz="0" w:space="0" w:color="auto"/>
                                  </w:divBdr>
                                  <w:divsChild>
                                    <w:div w:id="1893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7396">
                              <w:marLeft w:val="0"/>
                              <w:marRight w:val="0"/>
                              <w:marTop w:val="0"/>
                              <w:marBottom w:val="0"/>
                              <w:divBdr>
                                <w:top w:val="none" w:sz="0" w:space="0" w:color="auto"/>
                                <w:left w:val="none" w:sz="0" w:space="0" w:color="auto"/>
                                <w:bottom w:val="none" w:sz="0" w:space="0" w:color="auto"/>
                                <w:right w:val="none" w:sz="0" w:space="0" w:color="auto"/>
                              </w:divBdr>
                              <w:divsChild>
                                <w:div w:id="27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177">
                          <w:marLeft w:val="0"/>
                          <w:marRight w:val="0"/>
                          <w:marTop w:val="0"/>
                          <w:marBottom w:val="0"/>
                          <w:divBdr>
                            <w:top w:val="none" w:sz="0" w:space="0" w:color="auto"/>
                            <w:left w:val="none" w:sz="0" w:space="0" w:color="auto"/>
                            <w:bottom w:val="none" w:sz="0" w:space="0" w:color="auto"/>
                            <w:right w:val="none" w:sz="0" w:space="0" w:color="auto"/>
                          </w:divBdr>
                          <w:divsChild>
                            <w:div w:id="815874815">
                              <w:marLeft w:val="0"/>
                              <w:marRight w:val="0"/>
                              <w:marTop w:val="0"/>
                              <w:marBottom w:val="0"/>
                              <w:divBdr>
                                <w:top w:val="none" w:sz="0" w:space="0" w:color="auto"/>
                                <w:left w:val="none" w:sz="0" w:space="0" w:color="auto"/>
                                <w:bottom w:val="none" w:sz="0" w:space="0" w:color="auto"/>
                                <w:right w:val="none" w:sz="0" w:space="0" w:color="auto"/>
                              </w:divBdr>
                              <w:divsChild>
                                <w:div w:id="1015839597">
                                  <w:marLeft w:val="0"/>
                                  <w:marRight w:val="0"/>
                                  <w:marTop w:val="0"/>
                                  <w:marBottom w:val="0"/>
                                  <w:divBdr>
                                    <w:top w:val="none" w:sz="0" w:space="0" w:color="auto"/>
                                    <w:left w:val="none" w:sz="0" w:space="0" w:color="auto"/>
                                    <w:bottom w:val="none" w:sz="0" w:space="0" w:color="auto"/>
                                    <w:right w:val="none" w:sz="0" w:space="0" w:color="auto"/>
                                  </w:divBdr>
                                </w:div>
                                <w:div w:id="574702271">
                                  <w:marLeft w:val="0"/>
                                  <w:marRight w:val="0"/>
                                  <w:marTop w:val="0"/>
                                  <w:marBottom w:val="0"/>
                                  <w:divBdr>
                                    <w:top w:val="none" w:sz="0" w:space="0" w:color="auto"/>
                                    <w:left w:val="none" w:sz="0" w:space="0" w:color="auto"/>
                                    <w:bottom w:val="none" w:sz="0" w:space="0" w:color="auto"/>
                                    <w:right w:val="none" w:sz="0" w:space="0" w:color="auto"/>
                                  </w:divBdr>
                                </w:div>
                              </w:divsChild>
                            </w:div>
                            <w:div w:id="11268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18453">
      <w:bodyDiv w:val="1"/>
      <w:marLeft w:val="0"/>
      <w:marRight w:val="0"/>
      <w:marTop w:val="0"/>
      <w:marBottom w:val="0"/>
      <w:divBdr>
        <w:top w:val="none" w:sz="0" w:space="0" w:color="auto"/>
        <w:left w:val="none" w:sz="0" w:space="0" w:color="auto"/>
        <w:bottom w:val="none" w:sz="0" w:space="0" w:color="auto"/>
        <w:right w:val="none" w:sz="0" w:space="0" w:color="auto"/>
      </w:divBdr>
      <w:divsChild>
        <w:div w:id="668293245">
          <w:marLeft w:val="0"/>
          <w:marRight w:val="0"/>
          <w:marTop w:val="0"/>
          <w:marBottom w:val="0"/>
          <w:divBdr>
            <w:top w:val="none" w:sz="0" w:space="0" w:color="auto"/>
            <w:left w:val="none" w:sz="0" w:space="0" w:color="auto"/>
            <w:bottom w:val="none" w:sz="0" w:space="0" w:color="auto"/>
            <w:right w:val="none" w:sz="0" w:space="0" w:color="auto"/>
          </w:divBdr>
          <w:divsChild>
            <w:div w:id="9825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69426782">
      <w:bodyDiv w:val="1"/>
      <w:marLeft w:val="0"/>
      <w:marRight w:val="0"/>
      <w:marTop w:val="0"/>
      <w:marBottom w:val="0"/>
      <w:divBdr>
        <w:top w:val="none" w:sz="0" w:space="0" w:color="auto"/>
        <w:left w:val="none" w:sz="0" w:space="0" w:color="auto"/>
        <w:bottom w:val="none" w:sz="0" w:space="0" w:color="auto"/>
        <w:right w:val="none" w:sz="0" w:space="0" w:color="auto"/>
      </w:divBdr>
    </w:div>
    <w:div w:id="107435687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160854767">
      <w:bodyDiv w:val="1"/>
      <w:marLeft w:val="0"/>
      <w:marRight w:val="0"/>
      <w:marTop w:val="0"/>
      <w:marBottom w:val="0"/>
      <w:divBdr>
        <w:top w:val="none" w:sz="0" w:space="0" w:color="auto"/>
        <w:left w:val="none" w:sz="0" w:space="0" w:color="auto"/>
        <w:bottom w:val="none" w:sz="0" w:space="0" w:color="auto"/>
        <w:right w:val="none" w:sz="0" w:space="0" w:color="auto"/>
      </w:divBdr>
      <w:divsChild>
        <w:div w:id="1026254940">
          <w:marLeft w:val="0"/>
          <w:marRight w:val="0"/>
          <w:marTop w:val="0"/>
          <w:marBottom w:val="0"/>
          <w:divBdr>
            <w:top w:val="none" w:sz="0" w:space="0" w:color="auto"/>
            <w:left w:val="none" w:sz="0" w:space="0" w:color="auto"/>
            <w:bottom w:val="none" w:sz="0" w:space="0" w:color="auto"/>
            <w:right w:val="none" w:sz="0" w:space="0" w:color="auto"/>
          </w:divBdr>
          <w:divsChild>
            <w:div w:id="9097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83824">
      <w:bodyDiv w:val="1"/>
      <w:marLeft w:val="0"/>
      <w:marRight w:val="0"/>
      <w:marTop w:val="0"/>
      <w:marBottom w:val="0"/>
      <w:divBdr>
        <w:top w:val="none" w:sz="0" w:space="0" w:color="auto"/>
        <w:left w:val="none" w:sz="0" w:space="0" w:color="auto"/>
        <w:bottom w:val="none" w:sz="0" w:space="0" w:color="auto"/>
        <w:right w:val="none" w:sz="0" w:space="0" w:color="auto"/>
      </w:divBdr>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2765680">
      <w:bodyDiv w:val="1"/>
      <w:marLeft w:val="0"/>
      <w:marRight w:val="0"/>
      <w:marTop w:val="0"/>
      <w:marBottom w:val="0"/>
      <w:divBdr>
        <w:top w:val="none" w:sz="0" w:space="0" w:color="auto"/>
        <w:left w:val="none" w:sz="0" w:space="0" w:color="auto"/>
        <w:bottom w:val="none" w:sz="0" w:space="0" w:color="auto"/>
        <w:right w:val="none" w:sz="0" w:space="0" w:color="auto"/>
      </w:divBdr>
      <w:divsChild>
        <w:div w:id="249433679">
          <w:marLeft w:val="0"/>
          <w:marRight w:val="0"/>
          <w:marTop w:val="0"/>
          <w:marBottom w:val="0"/>
          <w:divBdr>
            <w:top w:val="none" w:sz="0" w:space="0" w:color="auto"/>
            <w:left w:val="none" w:sz="0" w:space="0" w:color="auto"/>
            <w:bottom w:val="none" w:sz="0" w:space="0" w:color="auto"/>
            <w:right w:val="none" w:sz="0" w:space="0" w:color="auto"/>
          </w:divBdr>
          <w:divsChild>
            <w:div w:id="32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4220046">
      <w:bodyDiv w:val="1"/>
      <w:marLeft w:val="0"/>
      <w:marRight w:val="0"/>
      <w:marTop w:val="0"/>
      <w:marBottom w:val="0"/>
      <w:divBdr>
        <w:top w:val="none" w:sz="0" w:space="0" w:color="auto"/>
        <w:left w:val="none" w:sz="0" w:space="0" w:color="auto"/>
        <w:bottom w:val="none" w:sz="0" w:space="0" w:color="auto"/>
        <w:right w:val="none" w:sz="0" w:space="0" w:color="auto"/>
      </w:divBdr>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45341871">
      <w:bodyDiv w:val="1"/>
      <w:marLeft w:val="0"/>
      <w:marRight w:val="0"/>
      <w:marTop w:val="0"/>
      <w:marBottom w:val="0"/>
      <w:divBdr>
        <w:top w:val="none" w:sz="0" w:space="0" w:color="auto"/>
        <w:left w:val="none" w:sz="0" w:space="0" w:color="auto"/>
        <w:bottom w:val="none" w:sz="0" w:space="0" w:color="auto"/>
        <w:right w:val="none" w:sz="0" w:space="0" w:color="auto"/>
      </w:divBdr>
      <w:divsChild>
        <w:div w:id="1724517968">
          <w:marLeft w:val="0"/>
          <w:marRight w:val="0"/>
          <w:marTop w:val="0"/>
          <w:marBottom w:val="0"/>
          <w:divBdr>
            <w:top w:val="none" w:sz="0" w:space="0" w:color="auto"/>
            <w:left w:val="none" w:sz="0" w:space="0" w:color="auto"/>
            <w:bottom w:val="none" w:sz="0" w:space="0" w:color="auto"/>
            <w:right w:val="none" w:sz="0" w:space="0" w:color="auto"/>
          </w:divBdr>
          <w:divsChild>
            <w:div w:id="9673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8269">
      <w:bodyDiv w:val="1"/>
      <w:marLeft w:val="0"/>
      <w:marRight w:val="0"/>
      <w:marTop w:val="0"/>
      <w:marBottom w:val="0"/>
      <w:divBdr>
        <w:top w:val="none" w:sz="0" w:space="0" w:color="auto"/>
        <w:left w:val="none" w:sz="0" w:space="0" w:color="auto"/>
        <w:bottom w:val="none" w:sz="0" w:space="0" w:color="auto"/>
        <w:right w:val="none" w:sz="0" w:space="0" w:color="auto"/>
      </w:divBdr>
      <w:divsChild>
        <w:div w:id="454252157">
          <w:marLeft w:val="0"/>
          <w:marRight w:val="0"/>
          <w:marTop w:val="0"/>
          <w:marBottom w:val="0"/>
          <w:divBdr>
            <w:top w:val="none" w:sz="0" w:space="0" w:color="auto"/>
            <w:left w:val="none" w:sz="0" w:space="0" w:color="auto"/>
            <w:bottom w:val="none" w:sz="0" w:space="0" w:color="auto"/>
            <w:right w:val="none" w:sz="0" w:space="0" w:color="auto"/>
          </w:divBdr>
          <w:divsChild>
            <w:div w:id="11885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324971482">
      <w:bodyDiv w:val="1"/>
      <w:marLeft w:val="0"/>
      <w:marRight w:val="0"/>
      <w:marTop w:val="0"/>
      <w:marBottom w:val="0"/>
      <w:divBdr>
        <w:top w:val="none" w:sz="0" w:space="0" w:color="auto"/>
        <w:left w:val="none" w:sz="0" w:space="0" w:color="auto"/>
        <w:bottom w:val="none" w:sz="0" w:space="0" w:color="auto"/>
        <w:right w:val="none" w:sz="0" w:space="0" w:color="auto"/>
      </w:divBdr>
    </w:div>
    <w:div w:id="1341005562">
      <w:bodyDiv w:val="1"/>
      <w:marLeft w:val="0"/>
      <w:marRight w:val="0"/>
      <w:marTop w:val="0"/>
      <w:marBottom w:val="0"/>
      <w:divBdr>
        <w:top w:val="none" w:sz="0" w:space="0" w:color="auto"/>
        <w:left w:val="none" w:sz="0" w:space="0" w:color="auto"/>
        <w:bottom w:val="none" w:sz="0" w:space="0" w:color="auto"/>
        <w:right w:val="none" w:sz="0" w:space="0" w:color="auto"/>
      </w:divBdr>
    </w:div>
    <w:div w:id="1354263624">
      <w:bodyDiv w:val="1"/>
      <w:marLeft w:val="0"/>
      <w:marRight w:val="0"/>
      <w:marTop w:val="0"/>
      <w:marBottom w:val="0"/>
      <w:divBdr>
        <w:top w:val="none" w:sz="0" w:space="0" w:color="auto"/>
        <w:left w:val="none" w:sz="0" w:space="0" w:color="auto"/>
        <w:bottom w:val="none" w:sz="0" w:space="0" w:color="auto"/>
        <w:right w:val="none" w:sz="0" w:space="0" w:color="auto"/>
      </w:divBdr>
      <w:divsChild>
        <w:div w:id="1947075099">
          <w:marLeft w:val="0"/>
          <w:marRight w:val="0"/>
          <w:marTop w:val="0"/>
          <w:marBottom w:val="0"/>
          <w:divBdr>
            <w:top w:val="none" w:sz="0" w:space="0" w:color="auto"/>
            <w:left w:val="none" w:sz="0" w:space="0" w:color="auto"/>
            <w:bottom w:val="none" w:sz="0" w:space="0" w:color="auto"/>
            <w:right w:val="none" w:sz="0" w:space="0" w:color="auto"/>
          </w:divBdr>
          <w:divsChild>
            <w:div w:id="20589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37139926">
      <w:bodyDiv w:val="1"/>
      <w:marLeft w:val="0"/>
      <w:marRight w:val="0"/>
      <w:marTop w:val="0"/>
      <w:marBottom w:val="0"/>
      <w:divBdr>
        <w:top w:val="none" w:sz="0" w:space="0" w:color="auto"/>
        <w:left w:val="none" w:sz="0" w:space="0" w:color="auto"/>
        <w:bottom w:val="none" w:sz="0" w:space="0" w:color="auto"/>
        <w:right w:val="none" w:sz="0" w:space="0" w:color="auto"/>
      </w:divBdr>
      <w:divsChild>
        <w:div w:id="290669124">
          <w:marLeft w:val="0"/>
          <w:marRight w:val="0"/>
          <w:marTop w:val="0"/>
          <w:marBottom w:val="0"/>
          <w:divBdr>
            <w:top w:val="none" w:sz="0" w:space="0" w:color="auto"/>
            <w:left w:val="none" w:sz="0" w:space="0" w:color="auto"/>
            <w:bottom w:val="none" w:sz="0" w:space="0" w:color="auto"/>
            <w:right w:val="none" w:sz="0" w:space="0" w:color="auto"/>
          </w:divBdr>
          <w:divsChild>
            <w:div w:id="593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86320761">
      <w:bodyDiv w:val="1"/>
      <w:marLeft w:val="0"/>
      <w:marRight w:val="0"/>
      <w:marTop w:val="0"/>
      <w:marBottom w:val="0"/>
      <w:divBdr>
        <w:top w:val="none" w:sz="0" w:space="0" w:color="auto"/>
        <w:left w:val="none" w:sz="0" w:space="0" w:color="auto"/>
        <w:bottom w:val="none" w:sz="0" w:space="0" w:color="auto"/>
        <w:right w:val="none" w:sz="0" w:space="0" w:color="auto"/>
      </w:divBdr>
    </w:div>
    <w:div w:id="1491360566">
      <w:bodyDiv w:val="1"/>
      <w:marLeft w:val="0"/>
      <w:marRight w:val="0"/>
      <w:marTop w:val="0"/>
      <w:marBottom w:val="0"/>
      <w:divBdr>
        <w:top w:val="none" w:sz="0" w:space="0" w:color="auto"/>
        <w:left w:val="none" w:sz="0" w:space="0" w:color="auto"/>
        <w:bottom w:val="none" w:sz="0" w:space="0" w:color="auto"/>
        <w:right w:val="none" w:sz="0" w:space="0" w:color="auto"/>
      </w:divBdr>
      <w:divsChild>
        <w:div w:id="753088046">
          <w:marLeft w:val="0"/>
          <w:marRight w:val="0"/>
          <w:marTop w:val="0"/>
          <w:marBottom w:val="0"/>
          <w:divBdr>
            <w:top w:val="none" w:sz="0" w:space="0" w:color="auto"/>
            <w:left w:val="none" w:sz="0" w:space="0" w:color="auto"/>
            <w:bottom w:val="none" w:sz="0" w:space="0" w:color="auto"/>
            <w:right w:val="none" w:sz="0" w:space="0" w:color="auto"/>
          </w:divBdr>
          <w:divsChild>
            <w:div w:id="14907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4635">
      <w:bodyDiv w:val="1"/>
      <w:marLeft w:val="0"/>
      <w:marRight w:val="0"/>
      <w:marTop w:val="0"/>
      <w:marBottom w:val="0"/>
      <w:divBdr>
        <w:top w:val="none" w:sz="0" w:space="0" w:color="auto"/>
        <w:left w:val="none" w:sz="0" w:space="0" w:color="auto"/>
        <w:bottom w:val="none" w:sz="0" w:space="0" w:color="auto"/>
        <w:right w:val="none" w:sz="0" w:space="0" w:color="auto"/>
      </w:divBdr>
      <w:divsChild>
        <w:div w:id="68506214">
          <w:marLeft w:val="0"/>
          <w:marRight w:val="0"/>
          <w:marTop w:val="0"/>
          <w:marBottom w:val="0"/>
          <w:divBdr>
            <w:top w:val="none" w:sz="0" w:space="0" w:color="auto"/>
            <w:left w:val="none" w:sz="0" w:space="0" w:color="auto"/>
            <w:bottom w:val="none" w:sz="0" w:space="0" w:color="auto"/>
            <w:right w:val="none" w:sz="0" w:space="0" w:color="auto"/>
          </w:divBdr>
          <w:divsChild>
            <w:div w:id="14434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21891844">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06422820">
      <w:bodyDiv w:val="1"/>
      <w:marLeft w:val="0"/>
      <w:marRight w:val="0"/>
      <w:marTop w:val="0"/>
      <w:marBottom w:val="0"/>
      <w:divBdr>
        <w:top w:val="none" w:sz="0" w:space="0" w:color="auto"/>
        <w:left w:val="none" w:sz="0" w:space="0" w:color="auto"/>
        <w:bottom w:val="none" w:sz="0" w:space="0" w:color="auto"/>
        <w:right w:val="none" w:sz="0" w:space="0" w:color="auto"/>
      </w:divBdr>
      <w:divsChild>
        <w:div w:id="593903084">
          <w:marLeft w:val="0"/>
          <w:marRight w:val="0"/>
          <w:marTop w:val="0"/>
          <w:marBottom w:val="0"/>
          <w:divBdr>
            <w:top w:val="none" w:sz="0" w:space="0" w:color="auto"/>
            <w:left w:val="none" w:sz="0" w:space="0" w:color="auto"/>
            <w:bottom w:val="none" w:sz="0" w:space="0" w:color="auto"/>
            <w:right w:val="none" w:sz="0" w:space="0" w:color="auto"/>
          </w:divBdr>
          <w:divsChild>
            <w:div w:id="1153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4495">
      <w:bodyDiv w:val="1"/>
      <w:marLeft w:val="0"/>
      <w:marRight w:val="0"/>
      <w:marTop w:val="0"/>
      <w:marBottom w:val="0"/>
      <w:divBdr>
        <w:top w:val="none" w:sz="0" w:space="0" w:color="auto"/>
        <w:left w:val="none" w:sz="0" w:space="0" w:color="auto"/>
        <w:bottom w:val="none" w:sz="0" w:space="0" w:color="auto"/>
        <w:right w:val="none" w:sz="0" w:space="0" w:color="auto"/>
      </w:divBdr>
      <w:divsChild>
        <w:div w:id="347685933">
          <w:marLeft w:val="0"/>
          <w:marRight w:val="0"/>
          <w:marTop w:val="0"/>
          <w:marBottom w:val="0"/>
          <w:divBdr>
            <w:top w:val="none" w:sz="0" w:space="0" w:color="auto"/>
            <w:left w:val="none" w:sz="0" w:space="0" w:color="auto"/>
            <w:bottom w:val="none" w:sz="0" w:space="0" w:color="auto"/>
            <w:right w:val="none" w:sz="0" w:space="0" w:color="auto"/>
          </w:divBdr>
          <w:divsChild>
            <w:div w:id="20760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7029">
      <w:bodyDiv w:val="1"/>
      <w:marLeft w:val="0"/>
      <w:marRight w:val="0"/>
      <w:marTop w:val="0"/>
      <w:marBottom w:val="0"/>
      <w:divBdr>
        <w:top w:val="none" w:sz="0" w:space="0" w:color="auto"/>
        <w:left w:val="none" w:sz="0" w:space="0" w:color="auto"/>
        <w:bottom w:val="none" w:sz="0" w:space="0" w:color="auto"/>
        <w:right w:val="none" w:sz="0" w:space="0" w:color="auto"/>
      </w:divBdr>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796673653">
      <w:bodyDiv w:val="1"/>
      <w:marLeft w:val="0"/>
      <w:marRight w:val="0"/>
      <w:marTop w:val="0"/>
      <w:marBottom w:val="0"/>
      <w:divBdr>
        <w:top w:val="none" w:sz="0" w:space="0" w:color="auto"/>
        <w:left w:val="none" w:sz="0" w:space="0" w:color="auto"/>
        <w:bottom w:val="none" w:sz="0" w:space="0" w:color="auto"/>
        <w:right w:val="none" w:sz="0" w:space="0" w:color="auto"/>
      </w:divBdr>
      <w:divsChild>
        <w:div w:id="410004416">
          <w:marLeft w:val="0"/>
          <w:marRight w:val="0"/>
          <w:marTop w:val="0"/>
          <w:marBottom w:val="0"/>
          <w:divBdr>
            <w:top w:val="none" w:sz="0" w:space="0" w:color="auto"/>
            <w:left w:val="none" w:sz="0" w:space="0" w:color="auto"/>
            <w:bottom w:val="none" w:sz="0" w:space="0" w:color="auto"/>
            <w:right w:val="none" w:sz="0" w:space="0" w:color="auto"/>
          </w:divBdr>
        </w:div>
      </w:divsChild>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428323">
      <w:bodyDiv w:val="1"/>
      <w:marLeft w:val="0"/>
      <w:marRight w:val="0"/>
      <w:marTop w:val="0"/>
      <w:marBottom w:val="0"/>
      <w:divBdr>
        <w:top w:val="none" w:sz="0" w:space="0" w:color="auto"/>
        <w:left w:val="none" w:sz="0" w:space="0" w:color="auto"/>
        <w:bottom w:val="none" w:sz="0" w:space="0" w:color="auto"/>
        <w:right w:val="none" w:sz="0" w:space="0" w:color="auto"/>
      </w:divBdr>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682401">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divis.lrv.lt/divis/actDHSDocumentShow?docOid=517fb5b0465511ea952bfbeb59c03223"
                 TargetMode="External"
                 Type="http://schemas.openxmlformats.org/officeDocument/2006/relationships/hyperlink"/>
   <Relationship Id="rId11"
                 Target="https://divis.lrv.lt/divis/actDHSDocumentShow?docOid=f78de020465b11ea952bfbeb59c03223"
                 TargetMode="External"
                 Type="http://schemas.openxmlformats.org/officeDocument/2006/relationships/hyperlink"/>
   <Relationship Id="rId12"
                 Target="https://divis.lrv.lt/divis/actDHSDocumentShow?docOid=c13eb2d0433911ea94a6844ef309ca5d"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divis.lrv.lt/divis/actDHSDocumentShow?docOid=abfb63f053b011eab10b89b84bed0e37"
                 TargetMode="External"
                 Type="http://schemas.openxmlformats.org/officeDocument/2006/relationships/hyperlink"/>
   <Relationship Id="rId9"
                 Target="https://divis.lrv.lt/divis/actDHSDocumentShow?docOid=b9907c0056d811eab10b89b84bed0e37"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583F73ABA6364EBCB3E3DDCD25B510BE"/>
        <w:category>
          <w:name w:val="Bendrosios nuostatos"/>
          <w:gallery w:val="placeholder"/>
        </w:category>
        <w:types>
          <w:type w:val="bbPlcHdr"/>
        </w:types>
        <w:behaviors>
          <w:behavior w:val="content"/>
        </w:behaviors>
        <w:guid w:val="{B3AC6F19-E55E-4A34-9ACF-F4F119FC85BF}"/>
      </w:docPartPr>
      <w:docPartBody>
        <w:p w:rsidR="00B35B5F" w:rsidRDefault="00992AA1" w:rsidP="00992AA1">
          <w:pPr>
            <w:pStyle w:val="583F73ABA6364EBCB3E3DDCD25B510BE"/>
          </w:pPr>
          <w:r>
            <w:rPr>
              <w:rStyle w:val="Vietosrezervavimoenklotekstas"/>
            </w:rPr>
            <w:t>Click here to enter text.</w:t>
          </w:r>
        </w:p>
      </w:docPartBody>
    </w:docPart>
    <w:docPart>
      <w:docPartPr>
        <w:name w:val="760F92AD0B6E4904AEBADD05DC77F015"/>
        <w:category>
          <w:name w:val="Bendrosios nuostatos"/>
          <w:gallery w:val="placeholder"/>
        </w:category>
        <w:types>
          <w:type w:val="bbPlcHdr"/>
        </w:types>
        <w:behaviors>
          <w:behavior w:val="content"/>
        </w:behaviors>
        <w:guid w:val="{42D11492-6C50-4563-8746-888EA9B62FFF}"/>
      </w:docPartPr>
      <w:docPartBody>
        <w:p w:rsidR="00B35B5F" w:rsidRDefault="00992AA1" w:rsidP="00992AA1">
          <w:pPr>
            <w:pStyle w:val="760F92AD0B6E4904AEBADD05DC77F015"/>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244B6"/>
    <w:rsid w:val="0003143E"/>
    <w:rsid w:val="00045C93"/>
    <w:rsid w:val="000568E3"/>
    <w:rsid w:val="00065CD2"/>
    <w:rsid w:val="00072C86"/>
    <w:rsid w:val="0007350C"/>
    <w:rsid w:val="00086757"/>
    <w:rsid w:val="00094011"/>
    <w:rsid w:val="000940BD"/>
    <w:rsid w:val="000951C5"/>
    <w:rsid w:val="000A5CB8"/>
    <w:rsid w:val="000A72DF"/>
    <w:rsid w:val="000D3F31"/>
    <w:rsid w:val="000E46EF"/>
    <w:rsid w:val="000E4740"/>
    <w:rsid w:val="001117BA"/>
    <w:rsid w:val="00125A74"/>
    <w:rsid w:val="00140962"/>
    <w:rsid w:val="00147163"/>
    <w:rsid w:val="0015553C"/>
    <w:rsid w:val="00165B48"/>
    <w:rsid w:val="0018508F"/>
    <w:rsid w:val="00193C35"/>
    <w:rsid w:val="001A43CD"/>
    <w:rsid w:val="001D6599"/>
    <w:rsid w:val="001E3B19"/>
    <w:rsid w:val="001E79CF"/>
    <w:rsid w:val="00227A6E"/>
    <w:rsid w:val="00235A36"/>
    <w:rsid w:val="00246C83"/>
    <w:rsid w:val="00256BBD"/>
    <w:rsid w:val="00262507"/>
    <w:rsid w:val="00264D98"/>
    <w:rsid w:val="00272B95"/>
    <w:rsid w:val="002740AE"/>
    <w:rsid w:val="00290CED"/>
    <w:rsid w:val="002946DB"/>
    <w:rsid w:val="0029647C"/>
    <w:rsid w:val="002B2695"/>
    <w:rsid w:val="002D6EC7"/>
    <w:rsid w:val="002E5294"/>
    <w:rsid w:val="002F3B86"/>
    <w:rsid w:val="002F6D3F"/>
    <w:rsid w:val="00303A4B"/>
    <w:rsid w:val="003179F1"/>
    <w:rsid w:val="00320934"/>
    <w:rsid w:val="00334B41"/>
    <w:rsid w:val="00335DEC"/>
    <w:rsid w:val="00355CD2"/>
    <w:rsid w:val="00396D23"/>
    <w:rsid w:val="003A1B29"/>
    <w:rsid w:val="003C1504"/>
    <w:rsid w:val="003C2FCA"/>
    <w:rsid w:val="003D4D76"/>
    <w:rsid w:val="003E0788"/>
    <w:rsid w:val="003F4067"/>
    <w:rsid w:val="003F492C"/>
    <w:rsid w:val="003F58B2"/>
    <w:rsid w:val="00404C54"/>
    <w:rsid w:val="004346BE"/>
    <w:rsid w:val="00444684"/>
    <w:rsid w:val="00465CBD"/>
    <w:rsid w:val="00482123"/>
    <w:rsid w:val="00485BA1"/>
    <w:rsid w:val="004873D5"/>
    <w:rsid w:val="004A5BE2"/>
    <w:rsid w:val="004B02D3"/>
    <w:rsid w:val="004C2B97"/>
    <w:rsid w:val="00502E3B"/>
    <w:rsid w:val="005406A9"/>
    <w:rsid w:val="005444E3"/>
    <w:rsid w:val="0056330F"/>
    <w:rsid w:val="00575B79"/>
    <w:rsid w:val="00583D01"/>
    <w:rsid w:val="00586A9C"/>
    <w:rsid w:val="00594675"/>
    <w:rsid w:val="005A332B"/>
    <w:rsid w:val="005A6226"/>
    <w:rsid w:val="005B26A3"/>
    <w:rsid w:val="005B2E24"/>
    <w:rsid w:val="005C6089"/>
    <w:rsid w:val="005D2146"/>
    <w:rsid w:val="005D2D65"/>
    <w:rsid w:val="005E1912"/>
    <w:rsid w:val="00616AAA"/>
    <w:rsid w:val="006349BC"/>
    <w:rsid w:val="00640F4E"/>
    <w:rsid w:val="006503DA"/>
    <w:rsid w:val="00651578"/>
    <w:rsid w:val="00655953"/>
    <w:rsid w:val="00675EC4"/>
    <w:rsid w:val="006802B3"/>
    <w:rsid w:val="006920BA"/>
    <w:rsid w:val="006965BA"/>
    <w:rsid w:val="006B501F"/>
    <w:rsid w:val="0075116F"/>
    <w:rsid w:val="00755DF4"/>
    <w:rsid w:val="00766E37"/>
    <w:rsid w:val="00770DBB"/>
    <w:rsid w:val="007A115D"/>
    <w:rsid w:val="007D7597"/>
    <w:rsid w:val="007E4BEB"/>
    <w:rsid w:val="007E6F06"/>
    <w:rsid w:val="007F0070"/>
    <w:rsid w:val="007F4109"/>
    <w:rsid w:val="008023A1"/>
    <w:rsid w:val="00830255"/>
    <w:rsid w:val="00880A5B"/>
    <w:rsid w:val="008D2C0A"/>
    <w:rsid w:val="008F38D3"/>
    <w:rsid w:val="0092497E"/>
    <w:rsid w:val="00931D03"/>
    <w:rsid w:val="009451EF"/>
    <w:rsid w:val="009500B1"/>
    <w:rsid w:val="009756EC"/>
    <w:rsid w:val="009851A0"/>
    <w:rsid w:val="00992AA1"/>
    <w:rsid w:val="009943C0"/>
    <w:rsid w:val="00996A85"/>
    <w:rsid w:val="009A4398"/>
    <w:rsid w:val="009B4E33"/>
    <w:rsid w:val="009E18B5"/>
    <w:rsid w:val="00A16EE8"/>
    <w:rsid w:val="00A25439"/>
    <w:rsid w:val="00A748A3"/>
    <w:rsid w:val="00A90F3A"/>
    <w:rsid w:val="00A97F7B"/>
    <w:rsid w:val="00AA197A"/>
    <w:rsid w:val="00AA30F3"/>
    <w:rsid w:val="00AA7008"/>
    <w:rsid w:val="00AB075B"/>
    <w:rsid w:val="00AC1780"/>
    <w:rsid w:val="00AC35D5"/>
    <w:rsid w:val="00AC5FFB"/>
    <w:rsid w:val="00AF0E85"/>
    <w:rsid w:val="00AF4EFA"/>
    <w:rsid w:val="00B11534"/>
    <w:rsid w:val="00B16269"/>
    <w:rsid w:val="00B26AB0"/>
    <w:rsid w:val="00B35B5F"/>
    <w:rsid w:val="00B3775F"/>
    <w:rsid w:val="00B4238E"/>
    <w:rsid w:val="00B47A21"/>
    <w:rsid w:val="00B61705"/>
    <w:rsid w:val="00B65752"/>
    <w:rsid w:val="00B81317"/>
    <w:rsid w:val="00BA1616"/>
    <w:rsid w:val="00BA7648"/>
    <w:rsid w:val="00BB2E90"/>
    <w:rsid w:val="00BD40C8"/>
    <w:rsid w:val="00BD7D0C"/>
    <w:rsid w:val="00BF1EFC"/>
    <w:rsid w:val="00C474AC"/>
    <w:rsid w:val="00C52B59"/>
    <w:rsid w:val="00C54C30"/>
    <w:rsid w:val="00C562DE"/>
    <w:rsid w:val="00C91774"/>
    <w:rsid w:val="00C962CD"/>
    <w:rsid w:val="00CA73AA"/>
    <w:rsid w:val="00CB3178"/>
    <w:rsid w:val="00CB4528"/>
    <w:rsid w:val="00CB687F"/>
    <w:rsid w:val="00CD5C9A"/>
    <w:rsid w:val="00CF2337"/>
    <w:rsid w:val="00CF72D7"/>
    <w:rsid w:val="00D0112A"/>
    <w:rsid w:val="00D02B39"/>
    <w:rsid w:val="00D05864"/>
    <w:rsid w:val="00D14BDD"/>
    <w:rsid w:val="00D156CB"/>
    <w:rsid w:val="00D240AD"/>
    <w:rsid w:val="00D3211B"/>
    <w:rsid w:val="00D32582"/>
    <w:rsid w:val="00D36D64"/>
    <w:rsid w:val="00D37893"/>
    <w:rsid w:val="00D85423"/>
    <w:rsid w:val="00D95FCC"/>
    <w:rsid w:val="00DA388C"/>
    <w:rsid w:val="00DA721C"/>
    <w:rsid w:val="00DB53DF"/>
    <w:rsid w:val="00DD23DE"/>
    <w:rsid w:val="00DD7147"/>
    <w:rsid w:val="00E13221"/>
    <w:rsid w:val="00E21C7E"/>
    <w:rsid w:val="00E335FB"/>
    <w:rsid w:val="00E37548"/>
    <w:rsid w:val="00E51A92"/>
    <w:rsid w:val="00E625C5"/>
    <w:rsid w:val="00E84F6D"/>
    <w:rsid w:val="00ED0B56"/>
    <w:rsid w:val="00ED171D"/>
    <w:rsid w:val="00ED4303"/>
    <w:rsid w:val="00F02A5E"/>
    <w:rsid w:val="00F070B2"/>
    <w:rsid w:val="00F11FF2"/>
    <w:rsid w:val="00F138CF"/>
    <w:rsid w:val="00F23193"/>
    <w:rsid w:val="00F41B25"/>
    <w:rsid w:val="00F5467E"/>
    <w:rsid w:val="00F56752"/>
    <w:rsid w:val="00F65DE1"/>
    <w:rsid w:val="00F72265"/>
    <w:rsid w:val="00F93AEF"/>
    <w:rsid w:val="00FA3780"/>
    <w:rsid w:val="00FA5E1D"/>
    <w:rsid w:val="00FB59C3"/>
    <w:rsid w:val="00FC2EC8"/>
    <w:rsid w:val="00FC70C3"/>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9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92AA1"/>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583F73ABA6364EBCB3E3DDCD25B510BE">
    <w:name w:val="583F73ABA6364EBCB3E3DDCD25B510BE"/>
    <w:rsid w:val="00992AA1"/>
  </w:style>
  <w:style w:type="paragraph" w:customStyle="1" w:styleId="760F92AD0B6E4904AEBADD05DC77F015">
    <w:name w:val="760F92AD0B6E4904AEBADD05DC77F015"/>
    <w:rsid w:val="0099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2D4C2-F0D9-4904-B79A-0490A7CE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63</TotalTime>
  <Pages>1</Pages>
  <Words>873</Words>
  <Characters>499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2020-03-03T12:27:00Z</dcterms:created>
  <dc:creator>DULEVIČIŪTĖ-AKIMOVIENĖ, Akvilė</dc:creator>
  <cp:lastModifiedBy>Jelena Kučeriavienė</cp:lastModifiedBy>
  <cp:lastPrinted>2020-02-27T14:35:00Z</cp:lastPrinted>
  <dcterms:modified xsi:type="dcterms:W3CDTF">2020-03-13T13:05:00Z</dcterms:modified>
  <cp:revision>8</cp:revision>
</cp:coreProperties>
</file>