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1DF9C22" w14:textId="77777777" w:rsidR="008178A6" w:rsidRDefault="008178A6" w:rsidP="00906927">
      <w:pPr>
        <w:jc w:val="center"/>
        <w:rPr>
          <w:b/>
          <w:bCs/>
          <w:sz w:val="24"/>
          <w:szCs w:val="24"/>
        </w:rPr>
      </w:pPr>
      <w:r w:rsidRPr="008178A6">
        <w:rPr>
          <w:b/>
          <w:bCs/>
          <w:sz w:val="24"/>
          <w:szCs w:val="24"/>
        </w:rPr>
        <w:t>DĖL LIETUVOS RESPUBLIKOS</w:t>
      </w:r>
      <w:r w:rsidRPr="008178A6">
        <w:rPr>
          <w:b/>
          <w:bCs/>
          <w:color w:val="000000"/>
          <w:sz w:val="24"/>
          <w:szCs w:val="24"/>
        </w:rPr>
        <w:t xml:space="preserve"> </w:t>
      </w:r>
      <w:r w:rsidRPr="008178A6">
        <w:rPr>
          <w:b/>
          <w:bCs/>
          <w:sz w:val="24"/>
          <w:szCs w:val="24"/>
        </w:rPr>
        <w:t>LAIKINO TIESIOGINIO</w:t>
      </w:r>
      <w:r w:rsidRPr="008178A6">
        <w:rPr>
          <w:b/>
          <w:bCs/>
          <w:color w:val="000000"/>
          <w:sz w:val="24"/>
          <w:szCs w:val="24"/>
        </w:rPr>
        <w:t xml:space="preserve"> VALDYMO SAVIVALDYBĖS TERITORIJOJE ĮSTATYMO NR. I-830 PAKEITIMO </w:t>
      </w:r>
      <w:r w:rsidRPr="008178A6">
        <w:rPr>
          <w:b/>
          <w:bCs/>
          <w:sz w:val="24"/>
          <w:szCs w:val="24"/>
        </w:rPr>
        <w:t xml:space="preserve">ĮSTATYMO, </w:t>
      </w:r>
    </w:p>
    <w:p w14:paraId="6691E8CF" w14:textId="68E968E8" w:rsidR="00A15F3A" w:rsidRPr="00906927" w:rsidRDefault="008178A6" w:rsidP="00906927">
      <w:pPr>
        <w:jc w:val="center"/>
        <w:rPr>
          <w:b/>
          <w:bCs/>
          <w:sz w:val="24"/>
          <w:szCs w:val="24"/>
          <w:lang w:eastAsia="lt-LT"/>
        </w:rPr>
      </w:pPr>
      <w:r w:rsidRPr="008178A6">
        <w:rPr>
          <w:b/>
          <w:bCs/>
          <w:color w:val="000000"/>
          <w:sz w:val="24"/>
          <w:szCs w:val="24"/>
        </w:rPr>
        <w:t>LIETUVOS RESPUBLIKOS</w:t>
      </w:r>
      <w:r w:rsidRPr="008178A6">
        <w:rPr>
          <w:b/>
          <w:bCs/>
          <w:sz w:val="24"/>
          <w:szCs w:val="24"/>
        </w:rPr>
        <w:t xml:space="preserve"> NEPAPRASTOSIOS PADĖTIES </w:t>
      </w:r>
      <w:r w:rsidRPr="008178A6">
        <w:rPr>
          <w:b/>
          <w:bCs/>
          <w:color w:val="000000"/>
          <w:sz w:val="24"/>
          <w:szCs w:val="24"/>
        </w:rPr>
        <w:t>ĮSTATYMO NR. </w:t>
      </w:r>
      <w:r w:rsidRPr="008178A6">
        <w:rPr>
          <w:b/>
          <w:bCs/>
          <w:sz w:val="24"/>
          <w:szCs w:val="24"/>
        </w:rPr>
        <w:t>IX-938</w:t>
      </w:r>
      <w:r w:rsidRPr="008178A6">
        <w:rPr>
          <w:b/>
          <w:bCs/>
          <w:color w:val="000000"/>
          <w:sz w:val="24"/>
          <w:szCs w:val="24"/>
        </w:rPr>
        <w:t xml:space="preserve"> </w:t>
      </w:r>
      <w:r w:rsidR="00750150">
        <w:rPr>
          <w:b/>
          <w:bCs/>
          <w:color w:val="000000"/>
          <w:sz w:val="24"/>
          <w:szCs w:val="24"/>
        </w:rPr>
        <w:t xml:space="preserve">2, 6, </w:t>
      </w:r>
      <w:r w:rsidRPr="008178A6">
        <w:rPr>
          <w:b/>
          <w:bCs/>
          <w:color w:val="000000"/>
          <w:sz w:val="24"/>
          <w:szCs w:val="24"/>
        </w:rPr>
        <w:t>12, 15, 22, 31 STRAIPSNIŲ PAKEITIMO</w:t>
      </w:r>
      <w:r w:rsidRPr="008178A6">
        <w:rPr>
          <w:b/>
          <w:bCs/>
          <w:sz w:val="24"/>
          <w:szCs w:val="24"/>
        </w:rPr>
        <w:t xml:space="preserve"> </w:t>
      </w:r>
      <w:r w:rsidRPr="008178A6">
        <w:rPr>
          <w:b/>
          <w:bCs/>
          <w:color w:val="000000"/>
          <w:sz w:val="24"/>
          <w:szCs w:val="24"/>
        </w:rPr>
        <w:t xml:space="preserve">ĮSTATYMO, </w:t>
      </w:r>
      <w:r w:rsidRPr="008178A6">
        <w:rPr>
          <w:b/>
          <w:bCs/>
          <w:sz w:val="24"/>
          <w:szCs w:val="24"/>
        </w:rPr>
        <w:t xml:space="preserve">LIETUVOS RESPUBLIKOS VIETOS SAVIVALDOS ĮSTATYMO NR. I-533 11, </w:t>
      </w:r>
      <w:r w:rsidR="00750150">
        <w:rPr>
          <w:b/>
          <w:bCs/>
          <w:sz w:val="24"/>
          <w:szCs w:val="24"/>
        </w:rPr>
        <w:t xml:space="preserve">13, </w:t>
      </w:r>
      <w:r w:rsidRPr="008178A6">
        <w:rPr>
          <w:b/>
          <w:bCs/>
          <w:sz w:val="24"/>
          <w:szCs w:val="24"/>
        </w:rPr>
        <w:t>14, 15, 16, 29 STRAIPSNIŲ PAKEITIMO IR ĮSTATYMO PAPILDYMO 15</w:t>
      </w:r>
      <w:r w:rsidRPr="008178A6">
        <w:rPr>
          <w:b/>
          <w:bCs/>
          <w:sz w:val="24"/>
          <w:szCs w:val="24"/>
          <w:vertAlign w:val="superscript"/>
        </w:rPr>
        <w:t xml:space="preserve">1 </w:t>
      </w:r>
      <w:r w:rsidRPr="008178A6">
        <w:rPr>
          <w:b/>
          <w:bCs/>
          <w:sz w:val="24"/>
          <w:szCs w:val="24"/>
        </w:rPr>
        <w:t xml:space="preserve">STRAIPSNIU ĮSTATYMO </w:t>
      </w:r>
      <w:r w:rsidRPr="008178A6">
        <w:rPr>
          <w:b/>
          <w:bCs/>
          <w:color w:val="000000"/>
          <w:sz w:val="24"/>
          <w:szCs w:val="24"/>
        </w:rPr>
        <w:t xml:space="preserve">IR LIETUVOS RESPUBLIKOS </w:t>
      </w:r>
      <w:r w:rsidRPr="008178A6">
        <w:rPr>
          <w:b/>
          <w:bCs/>
          <w:sz w:val="24"/>
          <w:szCs w:val="24"/>
        </w:rPr>
        <w:t xml:space="preserve">VALSTYBĖS TARNYBOS ĮSTATYMO </w:t>
      </w:r>
      <w:r w:rsidRPr="008178A6">
        <w:rPr>
          <w:b/>
          <w:bCs/>
          <w:color w:val="000000"/>
          <w:sz w:val="24"/>
          <w:szCs w:val="24"/>
        </w:rPr>
        <w:t xml:space="preserve">NR. VIII-1316 </w:t>
      </w:r>
      <w:r w:rsidRPr="008178A6">
        <w:rPr>
          <w:b/>
          <w:bCs/>
          <w:sz w:val="24"/>
          <w:szCs w:val="24"/>
        </w:rPr>
        <w:t xml:space="preserve">5 </w:t>
      </w:r>
      <w:r w:rsidRPr="008178A6">
        <w:rPr>
          <w:b/>
          <w:bCs/>
          <w:color w:val="000000"/>
          <w:sz w:val="24"/>
          <w:szCs w:val="24"/>
        </w:rPr>
        <w:t>STRAIPSNIO PAKEITIMO ĮSTATYMO PROJEKTŲ</w:t>
      </w:r>
      <w:r>
        <w:rPr>
          <w:b/>
          <w:bCs/>
          <w:color w:val="000000"/>
        </w:rPr>
        <w:t xml:space="preserve"> </w:t>
      </w:r>
      <w:r w:rsidR="005519DC" w:rsidRPr="00A218C2">
        <w:rPr>
          <w:b/>
          <w:bCs/>
          <w:sz w:val="24"/>
          <w:szCs w:val="24"/>
          <w:lang w:eastAsia="lt-LT"/>
        </w:rPr>
        <w:t>(toliau – Projekt</w:t>
      </w:r>
      <w:r>
        <w:rPr>
          <w:b/>
          <w:bCs/>
          <w:sz w:val="24"/>
          <w:szCs w:val="24"/>
          <w:lang w:eastAsia="lt-LT"/>
        </w:rPr>
        <w:t>ai</w:t>
      </w:r>
      <w:r w:rsidR="005519DC" w:rsidRPr="00A218C2">
        <w:rPr>
          <w:b/>
          <w:bCs/>
          <w:sz w:val="24"/>
          <w:szCs w:val="24"/>
          <w:lang w:eastAsia="lt-LT"/>
        </w:rPr>
        <w:t>)</w:t>
      </w:r>
    </w:p>
    <w:p w14:paraId="3C95C38C" w14:textId="38514319" w:rsidR="008D6157" w:rsidRPr="00A218C2" w:rsidRDefault="008D6157" w:rsidP="00EF1B9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C00FE2">
        <w:rPr>
          <w:b/>
          <w:bCs/>
          <w:sz w:val="24"/>
          <w:szCs w:val="24"/>
        </w:rPr>
        <w:t>(</w:t>
      </w:r>
      <w:r w:rsidR="000662C8" w:rsidRPr="00C00FE2">
        <w:rPr>
          <w:b/>
          <w:bCs/>
          <w:sz w:val="24"/>
          <w:szCs w:val="24"/>
        </w:rPr>
        <w:t>TAP-</w:t>
      </w:r>
      <w:r w:rsidR="00A218C2" w:rsidRPr="00C00FE2">
        <w:rPr>
          <w:b/>
          <w:bCs/>
          <w:sz w:val="24"/>
          <w:szCs w:val="24"/>
        </w:rPr>
        <w:t>20</w:t>
      </w:r>
      <w:r w:rsidR="000662C8" w:rsidRPr="00C00FE2">
        <w:rPr>
          <w:b/>
          <w:bCs/>
          <w:sz w:val="24"/>
          <w:szCs w:val="24"/>
        </w:rPr>
        <w:t>-</w:t>
      </w:r>
      <w:r w:rsidR="00C00FE2" w:rsidRPr="00C00FE2">
        <w:rPr>
          <w:b/>
          <w:bCs/>
          <w:sz w:val="24"/>
          <w:szCs w:val="24"/>
        </w:rPr>
        <w:t>805</w:t>
      </w:r>
      <w:r w:rsidR="00750150">
        <w:rPr>
          <w:b/>
          <w:bCs/>
          <w:sz w:val="24"/>
          <w:szCs w:val="24"/>
        </w:rPr>
        <w:t>(2</w:t>
      </w:r>
      <w:r w:rsidR="000662C8" w:rsidRPr="00A218C2">
        <w:rPr>
          <w:b/>
          <w:bCs/>
          <w:sz w:val="24"/>
          <w:szCs w:val="24"/>
        </w:rPr>
        <w:t>) (TAIS Nr</w:t>
      </w:r>
      <w:r w:rsidR="000662C8" w:rsidRPr="008178A6">
        <w:rPr>
          <w:b/>
          <w:bCs/>
          <w:sz w:val="24"/>
          <w:szCs w:val="24"/>
        </w:rPr>
        <w:t xml:space="preserve">. </w:t>
      </w:r>
      <w:r w:rsidR="008178A6" w:rsidRPr="008178A6">
        <w:rPr>
          <w:b/>
          <w:bCs/>
          <w:sz w:val="24"/>
          <w:szCs w:val="24"/>
        </w:rPr>
        <w:t>20-2286(</w:t>
      </w:r>
      <w:r w:rsidR="00750150">
        <w:rPr>
          <w:b/>
          <w:bCs/>
          <w:sz w:val="24"/>
          <w:szCs w:val="24"/>
        </w:rPr>
        <w:t>3</w:t>
      </w:r>
      <w:r w:rsidR="008178A6" w:rsidRPr="008178A6">
        <w:rPr>
          <w:b/>
          <w:bCs/>
          <w:sz w:val="24"/>
          <w:szCs w:val="24"/>
        </w:rPr>
        <w:t>)</w:t>
      </w:r>
      <w:r w:rsidR="00A50BF3" w:rsidRPr="008178A6">
        <w:rPr>
          <w:b/>
          <w:bCs/>
          <w:sz w:val="24"/>
          <w:szCs w:val="24"/>
        </w:rPr>
        <w:t>)</w:t>
      </w:r>
      <w:r w:rsidR="00023C0B" w:rsidRPr="00023C0B">
        <w:rPr>
          <w:rFonts w:ascii="Arial" w:hAnsi="Arial" w:cs="Arial"/>
        </w:rPr>
        <w:t xml:space="preserve"> 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2486"/>
        <w:gridCol w:w="2317"/>
        <w:gridCol w:w="2317"/>
      </w:tblGrid>
      <w:tr w:rsidR="008178A6" w14:paraId="2BA4A670" w14:textId="56401C34" w:rsidTr="008178A6"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178A6" w:rsidRPr="00A15F3A" w:rsidRDefault="00C83CB6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AD4D3443F594759A266D638EC65F8F4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178A6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AD4D3443F594759A266D638EC65F8F4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178A6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3C845949" w14:textId="77777777" w:rsidR="008178A6" w:rsidRPr="0067126C" w:rsidRDefault="008178A6" w:rsidP="00EF1B95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30A1714D" w:rsidR="008178A6" w:rsidRPr="0067126C" w:rsidRDefault="008178A6" w:rsidP="00EF1B95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</w:tr>
    </w:tbl>
    <w:p w14:paraId="4D86A9BC" w14:textId="5D6A7D7F" w:rsidR="009635F4" w:rsidRDefault="00016F71" w:rsidP="00750150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6E264B1A" w14:textId="4E1C191C" w:rsidR="00750150" w:rsidRDefault="00750150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26FC19F8" w14:textId="77777777" w:rsidR="00750150" w:rsidRPr="00A87980" w:rsidRDefault="00750150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5BA7AA1A" w14:textId="78743EC8" w:rsidR="008178A6" w:rsidRDefault="007A0410" w:rsidP="00C70426">
      <w:pPr>
        <w:spacing w:line="360" w:lineRule="auto"/>
        <w:jc w:val="both"/>
        <w:rPr>
          <w:sz w:val="24"/>
          <w:szCs w:val="24"/>
        </w:rPr>
      </w:pPr>
      <w:r w:rsidRPr="008025E0">
        <w:rPr>
          <w:sz w:val="24"/>
          <w:szCs w:val="24"/>
        </w:rPr>
        <w:t xml:space="preserve">       </w:t>
      </w:r>
      <w:r w:rsidR="00214898" w:rsidRPr="008025E0">
        <w:rPr>
          <w:sz w:val="24"/>
          <w:szCs w:val="24"/>
        </w:rPr>
        <w:t xml:space="preserve"> </w:t>
      </w:r>
      <w:r w:rsidR="00912B55">
        <w:rPr>
          <w:sz w:val="24"/>
          <w:szCs w:val="24"/>
        </w:rPr>
        <w:tab/>
      </w:r>
      <w:r w:rsidR="00824415" w:rsidRPr="008025E0">
        <w:rPr>
          <w:sz w:val="24"/>
          <w:szCs w:val="24"/>
        </w:rPr>
        <w:t xml:space="preserve">Įvertinę </w:t>
      </w:r>
      <w:r w:rsidR="008D6157" w:rsidRPr="008025E0">
        <w:rPr>
          <w:sz w:val="24"/>
          <w:szCs w:val="24"/>
        </w:rPr>
        <w:t>Projekt</w:t>
      </w:r>
      <w:r w:rsidR="008178A6">
        <w:rPr>
          <w:sz w:val="24"/>
          <w:szCs w:val="24"/>
        </w:rPr>
        <w:t>ų</w:t>
      </w:r>
      <w:r w:rsidR="00750150">
        <w:rPr>
          <w:sz w:val="24"/>
          <w:szCs w:val="24"/>
        </w:rPr>
        <w:t xml:space="preserve">, patikslintų pagal Teisės grupės 2020 m. gegužės 28 d. išvadoje Nr.NV-1469 pateiktas pastabas ir pasiūlymus, </w:t>
      </w:r>
      <w:r w:rsidR="008D6157" w:rsidRPr="008025E0">
        <w:rPr>
          <w:sz w:val="24"/>
          <w:szCs w:val="24"/>
        </w:rPr>
        <w:t>atitiktį įstatymams</w:t>
      </w:r>
      <w:r w:rsidR="008178A6">
        <w:rPr>
          <w:sz w:val="24"/>
          <w:szCs w:val="24"/>
        </w:rPr>
        <w:t xml:space="preserve"> </w:t>
      </w:r>
      <w:r w:rsidR="008D6157" w:rsidRPr="008025E0">
        <w:rPr>
          <w:sz w:val="24"/>
          <w:szCs w:val="24"/>
        </w:rPr>
        <w:t>bei teisės technikos reikalavimams</w:t>
      </w:r>
      <w:r w:rsidR="00D37B1E" w:rsidRPr="008025E0">
        <w:rPr>
          <w:sz w:val="24"/>
          <w:szCs w:val="24"/>
        </w:rPr>
        <w:t>,</w:t>
      </w:r>
      <w:r w:rsidR="001A553D">
        <w:rPr>
          <w:sz w:val="24"/>
          <w:szCs w:val="24"/>
        </w:rPr>
        <w:t xml:space="preserve"> </w:t>
      </w:r>
      <w:r w:rsidR="00750150">
        <w:rPr>
          <w:sz w:val="24"/>
          <w:szCs w:val="24"/>
        </w:rPr>
        <w:t xml:space="preserve">esminių pastabų </w:t>
      </w:r>
      <w:r w:rsidR="00E05E1A">
        <w:rPr>
          <w:sz w:val="24"/>
          <w:szCs w:val="24"/>
        </w:rPr>
        <w:t xml:space="preserve">Projektams </w:t>
      </w:r>
      <w:r w:rsidR="00750150">
        <w:rPr>
          <w:sz w:val="24"/>
          <w:szCs w:val="24"/>
        </w:rPr>
        <w:t>neturime.</w:t>
      </w:r>
    </w:p>
    <w:p w14:paraId="40DD07EA" w14:textId="1E997E43" w:rsidR="00C500B5" w:rsidRDefault="00C500B5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18D90B5" w14:textId="2EF5245B" w:rsidR="00E05E1A" w:rsidRDefault="00E05E1A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807E2C" w14:textId="77777777" w:rsidR="00E05E1A" w:rsidRDefault="00E05E1A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7C7BB72D" w14:textId="1575051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54FF2F1" w14:textId="77777777" w:rsidR="00E05E1A" w:rsidRDefault="00E05E1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C25C54" w14:textId="7777777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C83CB6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64136C70" w:rsidR="000A629A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83400D8" w14:textId="5E11377B" w:rsidR="006319B0" w:rsidRDefault="006319B0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58A61CB" w14:textId="38D6891B" w:rsidR="006319B0" w:rsidRDefault="006319B0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9569AEA" w14:textId="2E2C6156" w:rsidR="006319B0" w:rsidRPr="00F03F29" w:rsidRDefault="006319B0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6319B0" w:rsidRPr="00F03F29" w:rsidSect="00A218C2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55E87" w14:textId="77777777" w:rsidR="00C83CB6" w:rsidRDefault="00C83CB6">
      <w:r>
        <w:separator/>
      </w:r>
    </w:p>
  </w:endnote>
  <w:endnote w:type="continuationSeparator" w:id="0">
    <w:p w14:paraId="29E8083E" w14:textId="77777777" w:rsidR="00C83CB6" w:rsidRDefault="00C8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F9D3" w14:textId="77777777" w:rsidR="00C83CB6" w:rsidRDefault="00C83CB6">
      <w:r>
        <w:separator/>
      </w:r>
    </w:p>
  </w:footnote>
  <w:footnote w:type="continuationSeparator" w:id="0">
    <w:p w14:paraId="167083F8" w14:textId="77777777" w:rsidR="00C83CB6" w:rsidRDefault="00C8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6097AB6"/>
    <w:multiLevelType w:val="hybridMultilevel"/>
    <w:tmpl w:val="5D4EC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4972CC"/>
    <w:multiLevelType w:val="multilevel"/>
    <w:tmpl w:val="D8A48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0A587F"/>
    <w:multiLevelType w:val="hybridMultilevel"/>
    <w:tmpl w:val="5D4EC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A0DEC"/>
    <w:multiLevelType w:val="hybridMultilevel"/>
    <w:tmpl w:val="DB863888"/>
    <w:lvl w:ilvl="0" w:tplc="1E46C4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0"/>
  </w:num>
  <w:num w:numId="3">
    <w:abstractNumId w:val="29"/>
  </w:num>
  <w:num w:numId="4">
    <w:abstractNumId w:val="8"/>
  </w:num>
  <w:num w:numId="5">
    <w:abstractNumId w:val="17"/>
  </w:num>
  <w:num w:numId="6">
    <w:abstractNumId w:val="33"/>
  </w:num>
  <w:num w:numId="7">
    <w:abstractNumId w:val="21"/>
  </w:num>
  <w:num w:numId="8">
    <w:abstractNumId w:val="38"/>
  </w:num>
  <w:num w:numId="9">
    <w:abstractNumId w:val="30"/>
  </w:num>
  <w:num w:numId="10">
    <w:abstractNumId w:val="9"/>
  </w:num>
  <w:num w:numId="11">
    <w:abstractNumId w:val="2"/>
  </w:num>
  <w:num w:numId="12">
    <w:abstractNumId w:val="16"/>
  </w:num>
  <w:num w:numId="13">
    <w:abstractNumId w:val="41"/>
  </w:num>
  <w:num w:numId="14">
    <w:abstractNumId w:val="27"/>
  </w:num>
  <w:num w:numId="15">
    <w:abstractNumId w:val="4"/>
  </w:num>
  <w:num w:numId="16">
    <w:abstractNumId w:val="14"/>
  </w:num>
  <w:num w:numId="17">
    <w:abstractNumId w:val="7"/>
  </w:num>
  <w:num w:numId="18">
    <w:abstractNumId w:val="24"/>
  </w:num>
  <w:num w:numId="19">
    <w:abstractNumId w:val="10"/>
  </w:num>
  <w:num w:numId="20">
    <w:abstractNumId w:val="6"/>
  </w:num>
  <w:num w:numId="21">
    <w:abstractNumId w:val="22"/>
  </w:num>
  <w:num w:numId="22">
    <w:abstractNumId w:val="37"/>
  </w:num>
  <w:num w:numId="23">
    <w:abstractNumId w:val="34"/>
  </w:num>
  <w:num w:numId="24">
    <w:abstractNumId w:val="3"/>
  </w:num>
  <w:num w:numId="25">
    <w:abstractNumId w:val="18"/>
  </w:num>
  <w:num w:numId="26">
    <w:abstractNumId w:val="1"/>
  </w:num>
  <w:num w:numId="27">
    <w:abstractNumId w:val="28"/>
  </w:num>
  <w:num w:numId="28">
    <w:abstractNumId w:val="15"/>
  </w:num>
  <w:num w:numId="29">
    <w:abstractNumId w:val="19"/>
  </w:num>
  <w:num w:numId="30">
    <w:abstractNumId w:val="32"/>
  </w:num>
  <w:num w:numId="31">
    <w:abstractNumId w:val="12"/>
  </w:num>
  <w:num w:numId="32">
    <w:abstractNumId w:val="0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0"/>
  </w:num>
  <w:num w:numId="36">
    <w:abstractNumId w:val="25"/>
  </w:num>
  <w:num w:numId="37">
    <w:abstractNumId w:val="26"/>
  </w:num>
  <w:num w:numId="38">
    <w:abstractNumId w:val="35"/>
  </w:num>
  <w:num w:numId="39">
    <w:abstractNumId w:val="36"/>
  </w:num>
  <w:num w:numId="40">
    <w:abstractNumId w:val="13"/>
  </w:num>
  <w:num w:numId="41">
    <w:abstractNumId w:val="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395B"/>
    <w:rsid w:val="000140FC"/>
    <w:rsid w:val="00014C1A"/>
    <w:rsid w:val="000164FD"/>
    <w:rsid w:val="00016F71"/>
    <w:rsid w:val="00021DB1"/>
    <w:rsid w:val="00022796"/>
    <w:rsid w:val="00023C0B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346"/>
    <w:rsid w:val="00045481"/>
    <w:rsid w:val="00050440"/>
    <w:rsid w:val="00050612"/>
    <w:rsid w:val="00056FDE"/>
    <w:rsid w:val="000662C8"/>
    <w:rsid w:val="000672C9"/>
    <w:rsid w:val="00074B0C"/>
    <w:rsid w:val="00075410"/>
    <w:rsid w:val="00075588"/>
    <w:rsid w:val="0008118C"/>
    <w:rsid w:val="00081CAB"/>
    <w:rsid w:val="0008210F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58DB"/>
    <w:rsid w:val="000D1B65"/>
    <w:rsid w:val="000D3FCC"/>
    <w:rsid w:val="000D4C32"/>
    <w:rsid w:val="000E02AC"/>
    <w:rsid w:val="000E1347"/>
    <w:rsid w:val="000E1E8F"/>
    <w:rsid w:val="000E4554"/>
    <w:rsid w:val="000E4DE9"/>
    <w:rsid w:val="000F02D4"/>
    <w:rsid w:val="000F3A7B"/>
    <w:rsid w:val="00104E24"/>
    <w:rsid w:val="00114699"/>
    <w:rsid w:val="00114CF3"/>
    <w:rsid w:val="00121BC5"/>
    <w:rsid w:val="00121F28"/>
    <w:rsid w:val="001248A5"/>
    <w:rsid w:val="0012490F"/>
    <w:rsid w:val="001256CD"/>
    <w:rsid w:val="001261AB"/>
    <w:rsid w:val="00126804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1C8"/>
    <w:rsid w:val="00177FE0"/>
    <w:rsid w:val="001823E3"/>
    <w:rsid w:val="001862FD"/>
    <w:rsid w:val="001871F9"/>
    <w:rsid w:val="00192DBD"/>
    <w:rsid w:val="00195133"/>
    <w:rsid w:val="001A0942"/>
    <w:rsid w:val="001A0A98"/>
    <w:rsid w:val="001A1C9E"/>
    <w:rsid w:val="001A3604"/>
    <w:rsid w:val="001A3BF3"/>
    <w:rsid w:val="001A553D"/>
    <w:rsid w:val="001A5826"/>
    <w:rsid w:val="001C085F"/>
    <w:rsid w:val="001C0FDA"/>
    <w:rsid w:val="001C282A"/>
    <w:rsid w:val="001C4347"/>
    <w:rsid w:val="001C4740"/>
    <w:rsid w:val="001D158D"/>
    <w:rsid w:val="001D3BFC"/>
    <w:rsid w:val="001D4867"/>
    <w:rsid w:val="001D58E7"/>
    <w:rsid w:val="001D7B72"/>
    <w:rsid w:val="001E068A"/>
    <w:rsid w:val="001E4E86"/>
    <w:rsid w:val="001E54BD"/>
    <w:rsid w:val="001E5572"/>
    <w:rsid w:val="001E5FDF"/>
    <w:rsid w:val="001E66D1"/>
    <w:rsid w:val="001F0334"/>
    <w:rsid w:val="001F3899"/>
    <w:rsid w:val="001F70FF"/>
    <w:rsid w:val="002005E6"/>
    <w:rsid w:val="00200F85"/>
    <w:rsid w:val="00201D59"/>
    <w:rsid w:val="002024EE"/>
    <w:rsid w:val="00205607"/>
    <w:rsid w:val="00205F4B"/>
    <w:rsid w:val="0020756B"/>
    <w:rsid w:val="00207B60"/>
    <w:rsid w:val="002107D1"/>
    <w:rsid w:val="00214898"/>
    <w:rsid w:val="0021659F"/>
    <w:rsid w:val="00216DC2"/>
    <w:rsid w:val="00217959"/>
    <w:rsid w:val="0022096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2FA9"/>
    <w:rsid w:val="00244A4F"/>
    <w:rsid w:val="00245BB2"/>
    <w:rsid w:val="00251405"/>
    <w:rsid w:val="00253749"/>
    <w:rsid w:val="00254610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7558B"/>
    <w:rsid w:val="0027703C"/>
    <w:rsid w:val="002809F4"/>
    <w:rsid w:val="00282B69"/>
    <w:rsid w:val="00282BC6"/>
    <w:rsid w:val="00285CA3"/>
    <w:rsid w:val="0029227B"/>
    <w:rsid w:val="002931F9"/>
    <w:rsid w:val="00296A46"/>
    <w:rsid w:val="002A1DBA"/>
    <w:rsid w:val="002B4652"/>
    <w:rsid w:val="002C09A4"/>
    <w:rsid w:val="002C103E"/>
    <w:rsid w:val="002C10CD"/>
    <w:rsid w:val="002C262C"/>
    <w:rsid w:val="002C3221"/>
    <w:rsid w:val="002C7091"/>
    <w:rsid w:val="002D2B83"/>
    <w:rsid w:val="002D2F4F"/>
    <w:rsid w:val="002D32DE"/>
    <w:rsid w:val="002D4143"/>
    <w:rsid w:val="002D46E1"/>
    <w:rsid w:val="002D47F2"/>
    <w:rsid w:val="002D55C0"/>
    <w:rsid w:val="002D7735"/>
    <w:rsid w:val="002E0C6A"/>
    <w:rsid w:val="002E2581"/>
    <w:rsid w:val="002E4DDD"/>
    <w:rsid w:val="002E52D7"/>
    <w:rsid w:val="002E709C"/>
    <w:rsid w:val="002F0F06"/>
    <w:rsid w:val="002F2265"/>
    <w:rsid w:val="002F6433"/>
    <w:rsid w:val="003001BC"/>
    <w:rsid w:val="00305B94"/>
    <w:rsid w:val="00306AE5"/>
    <w:rsid w:val="00307286"/>
    <w:rsid w:val="003169BB"/>
    <w:rsid w:val="00316B3C"/>
    <w:rsid w:val="00317F57"/>
    <w:rsid w:val="003277C6"/>
    <w:rsid w:val="003306C6"/>
    <w:rsid w:val="00332E4F"/>
    <w:rsid w:val="0033349B"/>
    <w:rsid w:val="0034323F"/>
    <w:rsid w:val="00345A5E"/>
    <w:rsid w:val="00347F63"/>
    <w:rsid w:val="0035068E"/>
    <w:rsid w:val="003512EE"/>
    <w:rsid w:val="00355FB4"/>
    <w:rsid w:val="003574AA"/>
    <w:rsid w:val="00357CE5"/>
    <w:rsid w:val="00361032"/>
    <w:rsid w:val="00365388"/>
    <w:rsid w:val="00365AD4"/>
    <w:rsid w:val="00370C21"/>
    <w:rsid w:val="003721EC"/>
    <w:rsid w:val="00372FE8"/>
    <w:rsid w:val="00375DBA"/>
    <w:rsid w:val="00382169"/>
    <w:rsid w:val="00382B47"/>
    <w:rsid w:val="00390380"/>
    <w:rsid w:val="00391824"/>
    <w:rsid w:val="003953FF"/>
    <w:rsid w:val="0039597A"/>
    <w:rsid w:val="00395EBB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75D"/>
    <w:rsid w:val="003F6FE9"/>
    <w:rsid w:val="00402837"/>
    <w:rsid w:val="0040361F"/>
    <w:rsid w:val="00403C9B"/>
    <w:rsid w:val="00406BB7"/>
    <w:rsid w:val="00406E77"/>
    <w:rsid w:val="00417423"/>
    <w:rsid w:val="004178D4"/>
    <w:rsid w:val="0042135D"/>
    <w:rsid w:val="00423CC7"/>
    <w:rsid w:val="00425398"/>
    <w:rsid w:val="004266CA"/>
    <w:rsid w:val="004268BE"/>
    <w:rsid w:val="00426A0A"/>
    <w:rsid w:val="00430B2D"/>
    <w:rsid w:val="00431C43"/>
    <w:rsid w:val="00435E31"/>
    <w:rsid w:val="00436C82"/>
    <w:rsid w:val="00437F74"/>
    <w:rsid w:val="0044149A"/>
    <w:rsid w:val="00443072"/>
    <w:rsid w:val="004449B4"/>
    <w:rsid w:val="00444E06"/>
    <w:rsid w:val="00450F91"/>
    <w:rsid w:val="004511B6"/>
    <w:rsid w:val="00451E41"/>
    <w:rsid w:val="00452B4D"/>
    <w:rsid w:val="00463362"/>
    <w:rsid w:val="00465BCB"/>
    <w:rsid w:val="0046740F"/>
    <w:rsid w:val="0047039D"/>
    <w:rsid w:val="00470EEA"/>
    <w:rsid w:val="004719A9"/>
    <w:rsid w:val="004724F4"/>
    <w:rsid w:val="00473FB8"/>
    <w:rsid w:val="00477255"/>
    <w:rsid w:val="0048054B"/>
    <w:rsid w:val="00480D4C"/>
    <w:rsid w:val="00480DEF"/>
    <w:rsid w:val="004814D1"/>
    <w:rsid w:val="004823B1"/>
    <w:rsid w:val="00482A28"/>
    <w:rsid w:val="004860C6"/>
    <w:rsid w:val="00487479"/>
    <w:rsid w:val="00491DD1"/>
    <w:rsid w:val="00493880"/>
    <w:rsid w:val="004949D4"/>
    <w:rsid w:val="004975E9"/>
    <w:rsid w:val="00497BA1"/>
    <w:rsid w:val="004A0765"/>
    <w:rsid w:val="004A0EE3"/>
    <w:rsid w:val="004A338F"/>
    <w:rsid w:val="004A74DD"/>
    <w:rsid w:val="004B41E7"/>
    <w:rsid w:val="004C25BB"/>
    <w:rsid w:val="004C352E"/>
    <w:rsid w:val="004C4CF9"/>
    <w:rsid w:val="004C7A06"/>
    <w:rsid w:val="004D0C9A"/>
    <w:rsid w:val="004D106C"/>
    <w:rsid w:val="004D13D3"/>
    <w:rsid w:val="004D4686"/>
    <w:rsid w:val="004D516B"/>
    <w:rsid w:val="004D6869"/>
    <w:rsid w:val="004D6B7E"/>
    <w:rsid w:val="004E6B1D"/>
    <w:rsid w:val="004F0F4C"/>
    <w:rsid w:val="004F3453"/>
    <w:rsid w:val="004F4E59"/>
    <w:rsid w:val="004F4E75"/>
    <w:rsid w:val="005004AF"/>
    <w:rsid w:val="005036FC"/>
    <w:rsid w:val="0050537C"/>
    <w:rsid w:val="00505BC5"/>
    <w:rsid w:val="00506E6C"/>
    <w:rsid w:val="00515C21"/>
    <w:rsid w:val="005162F0"/>
    <w:rsid w:val="0051724E"/>
    <w:rsid w:val="005279BF"/>
    <w:rsid w:val="00532C68"/>
    <w:rsid w:val="005347E5"/>
    <w:rsid w:val="0053530B"/>
    <w:rsid w:val="00535D64"/>
    <w:rsid w:val="0054037C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71AE3"/>
    <w:rsid w:val="005724BC"/>
    <w:rsid w:val="00573320"/>
    <w:rsid w:val="0058516A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A7D36"/>
    <w:rsid w:val="005B10BA"/>
    <w:rsid w:val="005B10BD"/>
    <w:rsid w:val="005B476D"/>
    <w:rsid w:val="005B478A"/>
    <w:rsid w:val="005B7510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0CE4"/>
    <w:rsid w:val="00601099"/>
    <w:rsid w:val="006033F5"/>
    <w:rsid w:val="006037F3"/>
    <w:rsid w:val="00606338"/>
    <w:rsid w:val="00607C19"/>
    <w:rsid w:val="00610277"/>
    <w:rsid w:val="00612A9D"/>
    <w:rsid w:val="00612D48"/>
    <w:rsid w:val="00614569"/>
    <w:rsid w:val="00614AF8"/>
    <w:rsid w:val="00616F75"/>
    <w:rsid w:val="006173F5"/>
    <w:rsid w:val="00620B33"/>
    <w:rsid w:val="006222B3"/>
    <w:rsid w:val="00624083"/>
    <w:rsid w:val="00624183"/>
    <w:rsid w:val="00625008"/>
    <w:rsid w:val="006306CF"/>
    <w:rsid w:val="0063193D"/>
    <w:rsid w:val="006319B0"/>
    <w:rsid w:val="00645A12"/>
    <w:rsid w:val="006463EC"/>
    <w:rsid w:val="00646535"/>
    <w:rsid w:val="00647836"/>
    <w:rsid w:val="00647B42"/>
    <w:rsid w:val="006509A8"/>
    <w:rsid w:val="00651C4F"/>
    <w:rsid w:val="0065589B"/>
    <w:rsid w:val="006559B3"/>
    <w:rsid w:val="00660B7C"/>
    <w:rsid w:val="006615DC"/>
    <w:rsid w:val="006617E2"/>
    <w:rsid w:val="00662481"/>
    <w:rsid w:val="00670AF6"/>
    <w:rsid w:val="0067126C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A7964"/>
    <w:rsid w:val="006B026D"/>
    <w:rsid w:val="006B34FC"/>
    <w:rsid w:val="006B5349"/>
    <w:rsid w:val="006B534B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71F"/>
    <w:rsid w:val="00706C09"/>
    <w:rsid w:val="00712F05"/>
    <w:rsid w:val="00713E72"/>
    <w:rsid w:val="00714CCC"/>
    <w:rsid w:val="00715A00"/>
    <w:rsid w:val="00720519"/>
    <w:rsid w:val="007211B9"/>
    <w:rsid w:val="0072304C"/>
    <w:rsid w:val="00723B00"/>
    <w:rsid w:val="007240A0"/>
    <w:rsid w:val="007243D5"/>
    <w:rsid w:val="007250AA"/>
    <w:rsid w:val="007362EF"/>
    <w:rsid w:val="00737006"/>
    <w:rsid w:val="007421F9"/>
    <w:rsid w:val="00742200"/>
    <w:rsid w:val="00742CDB"/>
    <w:rsid w:val="0074551C"/>
    <w:rsid w:val="00746BE4"/>
    <w:rsid w:val="007472B4"/>
    <w:rsid w:val="00747EC2"/>
    <w:rsid w:val="00750150"/>
    <w:rsid w:val="0075157F"/>
    <w:rsid w:val="00751D27"/>
    <w:rsid w:val="00752D42"/>
    <w:rsid w:val="00755EE8"/>
    <w:rsid w:val="00762D89"/>
    <w:rsid w:val="00766C20"/>
    <w:rsid w:val="007702C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0410"/>
    <w:rsid w:val="007A2DD3"/>
    <w:rsid w:val="007A50AC"/>
    <w:rsid w:val="007A6836"/>
    <w:rsid w:val="007B19CB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4425"/>
    <w:rsid w:val="007F7B27"/>
    <w:rsid w:val="008025E0"/>
    <w:rsid w:val="008026D2"/>
    <w:rsid w:val="00803066"/>
    <w:rsid w:val="00805694"/>
    <w:rsid w:val="00805BDA"/>
    <w:rsid w:val="00812F95"/>
    <w:rsid w:val="0081331D"/>
    <w:rsid w:val="00816068"/>
    <w:rsid w:val="008178A6"/>
    <w:rsid w:val="00824415"/>
    <w:rsid w:val="00824834"/>
    <w:rsid w:val="00826488"/>
    <w:rsid w:val="00832EBD"/>
    <w:rsid w:val="00832EFD"/>
    <w:rsid w:val="00832F5B"/>
    <w:rsid w:val="008348ED"/>
    <w:rsid w:val="00834B73"/>
    <w:rsid w:val="00837CF9"/>
    <w:rsid w:val="008425AC"/>
    <w:rsid w:val="008435B7"/>
    <w:rsid w:val="00846904"/>
    <w:rsid w:val="00851EBF"/>
    <w:rsid w:val="00852B51"/>
    <w:rsid w:val="0085474C"/>
    <w:rsid w:val="00856F5F"/>
    <w:rsid w:val="008617AD"/>
    <w:rsid w:val="008627F0"/>
    <w:rsid w:val="00864F29"/>
    <w:rsid w:val="0086620E"/>
    <w:rsid w:val="00867FBC"/>
    <w:rsid w:val="00873593"/>
    <w:rsid w:val="00874587"/>
    <w:rsid w:val="00876B1B"/>
    <w:rsid w:val="00877D34"/>
    <w:rsid w:val="008814F2"/>
    <w:rsid w:val="008860B8"/>
    <w:rsid w:val="00886223"/>
    <w:rsid w:val="00891F98"/>
    <w:rsid w:val="008935D8"/>
    <w:rsid w:val="00893959"/>
    <w:rsid w:val="008A20E3"/>
    <w:rsid w:val="008A4410"/>
    <w:rsid w:val="008A4573"/>
    <w:rsid w:val="008A7FF7"/>
    <w:rsid w:val="008B086C"/>
    <w:rsid w:val="008B4F7B"/>
    <w:rsid w:val="008C1999"/>
    <w:rsid w:val="008C38F6"/>
    <w:rsid w:val="008C39B4"/>
    <w:rsid w:val="008C3EF3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0BC9"/>
    <w:rsid w:val="008F1A6A"/>
    <w:rsid w:val="008F44DF"/>
    <w:rsid w:val="00901ABF"/>
    <w:rsid w:val="00903C1E"/>
    <w:rsid w:val="00905AA3"/>
    <w:rsid w:val="00906927"/>
    <w:rsid w:val="009074B5"/>
    <w:rsid w:val="0090798A"/>
    <w:rsid w:val="00911662"/>
    <w:rsid w:val="009126D0"/>
    <w:rsid w:val="00912B55"/>
    <w:rsid w:val="00913055"/>
    <w:rsid w:val="009155FC"/>
    <w:rsid w:val="0092440B"/>
    <w:rsid w:val="00924803"/>
    <w:rsid w:val="00930738"/>
    <w:rsid w:val="00930C96"/>
    <w:rsid w:val="00943F2F"/>
    <w:rsid w:val="00955942"/>
    <w:rsid w:val="00957118"/>
    <w:rsid w:val="00957874"/>
    <w:rsid w:val="00957B16"/>
    <w:rsid w:val="00962CBF"/>
    <w:rsid w:val="00962D76"/>
    <w:rsid w:val="009635F4"/>
    <w:rsid w:val="009719A9"/>
    <w:rsid w:val="009726A9"/>
    <w:rsid w:val="00972FDD"/>
    <w:rsid w:val="00973748"/>
    <w:rsid w:val="0097484B"/>
    <w:rsid w:val="00974A99"/>
    <w:rsid w:val="009777F9"/>
    <w:rsid w:val="00985A9F"/>
    <w:rsid w:val="00986DFE"/>
    <w:rsid w:val="0098771E"/>
    <w:rsid w:val="00991FFC"/>
    <w:rsid w:val="00993CBA"/>
    <w:rsid w:val="00994CD5"/>
    <w:rsid w:val="009A19B5"/>
    <w:rsid w:val="009A322A"/>
    <w:rsid w:val="009A3824"/>
    <w:rsid w:val="009A7E45"/>
    <w:rsid w:val="009B2706"/>
    <w:rsid w:val="009B39C2"/>
    <w:rsid w:val="009B4623"/>
    <w:rsid w:val="009C0C09"/>
    <w:rsid w:val="009D1A45"/>
    <w:rsid w:val="009D1CAE"/>
    <w:rsid w:val="009D1E2F"/>
    <w:rsid w:val="009E157F"/>
    <w:rsid w:val="009E2736"/>
    <w:rsid w:val="009E3E21"/>
    <w:rsid w:val="009E3E45"/>
    <w:rsid w:val="009E4B4D"/>
    <w:rsid w:val="009E5322"/>
    <w:rsid w:val="009E58AA"/>
    <w:rsid w:val="009E6FD4"/>
    <w:rsid w:val="009F023A"/>
    <w:rsid w:val="009F1CAA"/>
    <w:rsid w:val="009F26D2"/>
    <w:rsid w:val="009F273E"/>
    <w:rsid w:val="009F2DA3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1EB6"/>
    <w:rsid w:val="00A12A40"/>
    <w:rsid w:val="00A1316E"/>
    <w:rsid w:val="00A139E0"/>
    <w:rsid w:val="00A14807"/>
    <w:rsid w:val="00A15F3A"/>
    <w:rsid w:val="00A15FBE"/>
    <w:rsid w:val="00A2020D"/>
    <w:rsid w:val="00A218C2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0BF3"/>
    <w:rsid w:val="00A51786"/>
    <w:rsid w:val="00A51949"/>
    <w:rsid w:val="00A531A4"/>
    <w:rsid w:val="00A538FD"/>
    <w:rsid w:val="00A53E23"/>
    <w:rsid w:val="00A548FE"/>
    <w:rsid w:val="00A555D2"/>
    <w:rsid w:val="00A70910"/>
    <w:rsid w:val="00A70FA7"/>
    <w:rsid w:val="00A7783C"/>
    <w:rsid w:val="00A82FB2"/>
    <w:rsid w:val="00A83720"/>
    <w:rsid w:val="00A87980"/>
    <w:rsid w:val="00A9023A"/>
    <w:rsid w:val="00A915FE"/>
    <w:rsid w:val="00A919CA"/>
    <w:rsid w:val="00A94B31"/>
    <w:rsid w:val="00A95E1E"/>
    <w:rsid w:val="00A979DB"/>
    <w:rsid w:val="00A97CFF"/>
    <w:rsid w:val="00AA114E"/>
    <w:rsid w:val="00AA1EBA"/>
    <w:rsid w:val="00AA686F"/>
    <w:rsid w:val="00AB299B"/>
    <w:rsid w:val="00AB3111"/>
    <w:rsid w:val="00AB4B94"/>
    <w:rsid w:val="00AB511A"/>
    <w:rsid w:val="00AB79CE"/>
    <w:rsid w:val="00AB7C92"/>
    <w:rsid w:val="00AC00CA"/>
    <w:rsid w:val="00AC1436"/>
    <w:rsid w:val="00AC34B7"/>
    <w:rsid w:val="00AC3B0D"/>
    <w:rsid w:val="00AC6EC9"/>
    <w:rsid w:val="00AD1041"/>
    <w:rsid w:val="00AD2E69"/>
    <w:rsid w:val="00AD3744"/>
    <w:rsid w:val="00AE26FE"/>
    <w:rsid w:val="00AE2DD4"/>
    <w:rsid w:val="00AE4E85"/>
    <w:rsid w:val="00AE5FE4"/>
    <w:rsid w:val="00AE6884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06FB"/>
    <w:rsid w:val="00B413F5"/>
    <w:rsid w:val="00B44B0F"/>
    <w:rsid w:val="00B5108C"/>
    <w:rsid w:val="00B55D4C"/>
    <w:rsid w:val="00B57657"/>
    <w:rsid w:val="00B61B7B"/>
    <w:rsid w:val="00B65012"/>
    <w:rsid w:val="00B65415"/>
    <w:rsid w:val="00B66A5F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D3F"/>
    <w:rsid w:val="00B76D62"/>
    <w:rsid w:val="00B81431"/>
    <w:rsid w:val="00B81F51"/>
    <w:rsid w:val="00B828E5"/>
    <w:rsid w:val="00B86F53"/>
    <w:rsid w:val="00B87F2B"/>
    <w:rsid w:val="00B91486"/>
    <w:rsid w:val="00B95AC9"/>
    <w:rsid w:val="00BA50F4"/>
    <w:rsid w:val="00BA6CEF"/>
    <w:rsid w:val="00BA779E"/>
    <w:rsid w:val="00BB1094"/>
    <w:rsid w:val="00BB12CF"/>
    <w:rsid w:val="00BB68B6"/>
    <w:rsid w:val="00BB756F"/>
    <w:rsid w:val="00BC31FA"/>
    <w:rsid w:val="00BC3772"/>
    <w:rsid w:val="00BC3D77"/>
    <w:rsid w:val="00BC544D"/>
    <w:rsid w:val="00BD12D3"/>
    <w:rsid w:val="00BD44AB"/>
    <w:rsid w:val="00BD4DD4"/>
    <w:rsid w:val="00BD530D"/>
    <w:rsid w:val="00BD5447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785"/>
    <w:rsid w:val="00BF6B15"/>
    <w:rsid w:val="00BF7AAB"/>
    <w:rsid w:val="00C00121"/>
    <w:rsid w:val="00C00FE2"/>
    <w:rsid w:val="00C018EE"/>
    <w:rsid w:val="00C01A18"/>
    <w:rsid w:val="00C035AC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2D8E"/>
    <w:rsid w:val="00C23F4E"/>
    <w:rsid w:val="00C25D03"/>
    <w:rsid w:val="00C317FB"/>
    <w:rsid w:val="00C3329A"/>
    <w:rsid w:val="00C405F3"/>
    <w:rsid w:val="00C40C17"/>
    <w:rsid w:val="00C43305"/>
    <w:rsid w:val="00C433B5"/>
    <w:rsid w:val="00C500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67899"/>
    <w:rsid w:val="00C70426"/>
    <w:rsid w:val="00C71781"/>
    <w:rsid w:val="00C771A5"/>
    <w:rsid w:val="00C8384B"/>
    <w:rsid w:val="00C83CB6"/>
    <w:rsid w:val="00C87D47"/>
    <w:rsid w:val="00C91260"/>
    <w:rsid w:val="00C930F2"/>
    <w:rsid w:val="00C93C01"/>
    <w:rsid w:val="00C95547"/>
    <w:rsid w:val="00C97148"/>
    <w:rsid w:val="00CA0501"/>
    <w:rsid w:val="00CA1702"/>
    <w:rsid w:val="00CA2180"/>
    <w:rsid w:val="00CA2DC3"/>
    <w:rsid w:val="00CA4F57"/>
    <w:rsid w:val="00CA7FE0"/>
    <w:rsid w:val="00CC0610"/>
    <w:rsid w:val="00CC3141"/>
    <w:rsid w:val="00CC3C22"/>
    <w:rsid w:val="00CC4A5F"/>
    <w:rsid w:val="00CC4B47"/>
    <w:rsid w:val="00CD0108"/>
    <w:rsid w:val="00CD08FB"/>
    <w:rsid w:val="00CD479D"/>
    <w:rsid w:val="00CD6C3B"/>
    <w:rsid w:val="00CE122F"/>
    <w:rsid w:val="00CE51BD"/>
    <w:rsid w:val="00CF112D"/>
    <w:rsid w:val="00CF21E4"/>
    <w:rsid w:val="00CF5A48"/>
    <w:rsid w:val="00CF74A9"/>
    <w:rsid w:val="00CF7CCA"/>
    <w:rsid w:val="00D10C0F"/>
    <w:rsid w:val="00D117C9"/>
    <w:rsid w:val="00D14EB5"/>
    <w:rsid w:val="00D15B9A"/>
    <w:rsid w:val="00D219FF"/>
    <w:rsid w:val="00D23FFF"/>
    <w:rsid w:val="00D24C4E"/>
    <w:rsid w:val="00D302C3"/>
    <w:rsid w:val="00D3740B"/>
    <w:rsid w:val="00D37AE6"/>
    <w:rsid w:val="00D37B1E"/>
    <w:rsid w:val="00D456A9"/>
    <w:rsid w:val="00D461B7"/>
    <w:rsid w:val="00D477BF"/>
    <w:rsid w:val="00D5538E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680"/>
    <w:rsid w:val="00D72FC3"/>
    <w:rsid w:val="00D74C06"/>
    <w:rsid w:val="00D75A05"/>
    <w:rsid w:val="00D81453"/>
    <w:rsid w:val="00D85398"/>
    <w:rsid w:val="00D86700"/>
    <w:rsid w:val="00D921E2"/>
    <w:rsid w:val="00DA096A"/>
    <w:rsid w:val="00DA17D0"/>
    <w:rsid w:val="00DA3096"/>
    <w:rsid w:val="00DA5169"/>
    <w:rsid w:val="00DA5BC9"/>
    <w:rsid w:val="00DB06F9"/>
    <w:rsid w:val="00DB2199"/>
    <w:rsid w:val="00DB21F8"/>
    <w:rsid w:val="00DB669E"/>
    <w:rsid w:val="00DB6AFA"/>
    <w:rsid w:val="00DB739C"/>
    <w:rsid w:val="00DC3D91"/>
    <w:rsid w:val="00DC3F17"/>
    <w:rsid w:val="00DC40B7"/>
    <w:rsid w:val="00DC58F7"/>
    <w:rsid w:val="00DC6B82"/>
    <w:rsid w:val="00DD0C02"/>
    <w:rsid w:val="00DD17FC"/>
    <w:rsid w:val="00DD329F"/>
    <w:rsid w:val="00DD4580"/>
    <w:rsid w:val="00DD66F3"/>
    <w:rsid w:val="00DD69B3"/>
    <w:rsid w:val="00DE26F8"/>
    <w:rsid w:val="00DE2B7B"/>
    <w:rsid w:val="00DF6EF9"/>
    <w:rsid w:val="00E0053E"/>
    <w:rsid w:val="00E01983"/>
    <w:rsid w:val="00E04901"/>
    <w:rsid w:val="00E0496B"/>
    <w:rsid w:val="00E05E1A"/>
    <w:rsid w:val="00E066DA"/>
    <w:rsid w:val="00E068C5"/>
    <w:rsid w:val="00E06A40"/>
    <w:rsid w:val="00E11C36"/>
    <w:rsid w:val="00E16EBD"/>
    <w:rsid w:val="00E252D4"/>
    <w:rsid w:val="00E26CC1"/>
    <w:rsid w:val="00E2779E"/>
    <w:rsid w:val="00E27B44"/>
    <w:rsid w:val="00E308DF"/>
    <w:rsid w:val="00E34CD8"/>
    <w:rsid w:val="00E35513"/>
    <w:rsid w:val="00E3597E"/>
    <w:rsid w:val="00E35BF0"/>
    <w:rsid w:val="00E40C39"/>
    <w:rsid w:val="00E420DC"/>
    <w:rsid w:val="00E43323"/>
    <w:rsid w:val="00E44318"/>
    <w:rsid w:val="00E4628A"/>
    <w:rsid w:val="00E479E3"/>
    <w:rsid w:val="00E52015"/>
    <w:rsid w:val="00E52605"/>
    <w:rsid w:val="00E5263D"/>
    <w:rsid w:val="00E52DB4"/>
    <w:rsid w:val="00E53FA5"/>
    <w:rsid w:val="00E61526"/>
    <w:rsid w:val="00E63486"/>
    <w:rsid w:val="00E63866"/>
    <w:rsid w:val="00E64967"/>
    <w:rsid w:val="00E7215C"/>
    <w:rsid w:val="00E74EA8"/>
    <w:rsid w:val="00E759B9"/>
    <w:rsid w:val="00E7623A"/>
    <w:rsid w:val="00E82BDF"/>
    <w:rsid w:val="00E82D1F"/>
    <w:rsid w:val="00E84A0D"/>
    <w:rsid w:val="00E91947"/>
    <w:rsid w:val="00E96C45"/>
    <w:rsid w:val="00E96D05"/>
    <w:rsid w:val="00EA02E9"/>
    <w:rsid w:val="00EA0D85"/>
    <w:rsid w:val="00EA1AF1"/>
    <w:rsid w:val="00EA20EA"/>
    <w:rsid w:val="00EA6F3B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E5C84"/>
    <w:rsid w:val="00EE75BF"/>
    <w:rsid w:val="00EF1B9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564"/>
    <w:rsid w:val="00F1654F"/>
    <w:rsid w:val="00F1719C"/>
    <w:rsid w:val="00F1764B"/>
    <w:rsid w:val="00F201DE"/>
    <w:rsid w:val="00F2283C"/>
    <w:rsid w:val="00F31AC7"/>
    <w:rsid w:val="00F325DC"/>
    <w:rsid w:val="00F33D80"/>
    <w:rsid w:val="00F35AC8"/>
    <w:rsid w:val="00F36910"/>
    <w:rsid w:val="00F374FD"/>
    <w:rsid w:val="00F45A18"/>
    <w:rsid w:val="00F45DF3"/>
    <w:rsid w:val="00F5049B"/>
    <w:rsid w:val="00F571D7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C3612"/>
    <w:rsid w:val="00FD2B5B"/>
    <w:rsid w:val="00FD465C"/>
    <w:rsid w:val="00FE2A5C"/>
    <w:rsid w:val="00FE7692"/>
    <w:rsid w:val="00FE77E7"/>
    <w:rsid w:val="00FF1858"/>
    <w:rsid w:val="00FF1CF0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074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n">
    <w:name w:val="n"/>
    <w:basedOn w:val="prastasis"/>
    <w:rsid w:val="00AE2D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8F0BC9"/>
  </w:style>
  <w:style w:type="paragraph" w:customStyle="1" w:styleId="taltipfb">
    <w:name w:val="taltipfb"/>
    <w:basedOn w:val="prastasis"/>
    <w:rsid w:val="005036FC"/>
    <w:pPr>
      <w:spacing w:after="150"/>
    </w:pPr>
    <w:rPr>
      <w:sz w:val="24"/>
      <w:szCs w:val="24"/>
      <w:lang w:eastAsia="lt-LT"/>
    </w:rPr>
  </w:style>
  <w:style w:type="paragraph" w:customStyle="1" w:styleId="tartip">
    <w:name w:val="tartip"/>
    <w:basedOn w:val="prastasis"/>
    <w:rsid w:val="005036FC"/>
    <w:pPr>
      <w:spacing w:after="150"/>
    </w:pPr>
    <w:rPr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8B4F7B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9074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AD4D3443F594759A266D638EC65F8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B59C09-0837-431C-84F1-E139517B7BA3}"/>
      </w:docPartPr>
      <w:docPartBody>
        <w:p w:rsidR="009F0B64" w:rsidRDefault="00075662" w:rsidP="00075662">
          <w:pPr>
            <w:pStyle w:val="EAD4D3443F594759A266D638EC65F8F4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75662"/>
    <w:rsid w:val="000875D1"/>
    <w:rsid w:val="00094011"/>
    <w:rsid w:val="000A2B14"/>
    <w:rsid w:val="000E3DDC"/>
    <w:rsid w:val="00174674"/>
    <w:rsid w:val="001C2E5A"/>
    <w:rsid w:val="001E32EA"/>
    <w:rsid w:val="001E3B19"/>
    <w:rsid w:val="001F5B17"/>
    <w:rsid w:val="00264D98"/>
    <w:rsid w:val="00272B95"/>
    <w:rsid w:val="00285F71"/>
    <w:rsid w:val="002D27E9"/>
    <w:rsid w:val="00302F37"/>
    <w:rsid w:val="00304D2C"/>
    <w:rsid w:val="00340B77"/>
    <w:rsid w:val="00364A43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C6089"/>
    <w:rsid w:val="005E1912"/>
    <w:rsid w:val="0060059A"/>
    <w:rsid w:val="00601A4B"/>
    <w:rsid w:val="006920BA"/>
    <w:rsid w:val="006965BA"/>
    <w:rsid w:val="006D0A48"/>
    <w:rsid w:val="0077292E"/>
    <w:rsid w:val="007739F1"/>
    <w:rsid w:val="007A115D"/>
    <w:rsid w:val="007D7597"/>
    <w:rsid w:val="00800107"/>
    <w:rsid w:val="0082058A"/>
    <w:rsid w:val="008205EB"/>
    <w:rsid w:val="00823B55"/>
    <w:rsid w:val="00847B5F"/>
    <w:rsid w:val="00855D3A"/>
    <w:rsid w:val="008610A8"/>
    <w:rsid w:val="008B0923"/>
    <w:rsid w:val="008B2375"/>
    <w:rsid w:val="008D2C0A"/>
    <w:rsid w:val="009064E4"/>
    <w:rsid w:val="0093402C"/>
    <w:rsid w:val="00945E25"/>
    <w:rsid w:val="0095449D"/>
    <w:rsid w:val="009851A0"/>
    <w:rsid w:val="009943C0"/>
    <w:rsid w:val="009E18B5"/>
    <w:rsid w:val="009F0B64"/>
    <w:rsid w:val="00A13D03"/>
    <w:rsid w:val="00A2663E"/>
    <w:rsid w:val="00A651D3"/>
    <w:rsid w:val="00A748A3"/>
    <w:rsid w:val="00AA7008"/>
    <w:rsid w:val="00AB7A62"/>
    <w:rsid w:val="00AC5FFB"/>
    <w:rsid w:val="00AD0089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82B39"/>
    <w:rsid w:val="00CC3F3F"/>
    <w:rsid w:val="00D0112A"/>
    <w:rsid w:val="00D22F56"/>
    <w:rsid w:val="00DA388C"/>
    <w:rsid w:val="00DB4D54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20ED4"/>
    <w:rsid w:val="00F34D09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75662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  <w:style w:type="paragraph" w:customStyle="1" w:styleId="EAD4D3443F594759A266D638EC65F8F4">
    <w:name w:val="EAD4D3443F594759A266D638EC65F8F4"/>
    <w:rsid w:val="00075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96EF-5B33-41D3-9383-F391DE68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306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2020-06-18T13:06:00Z</dcterms:created>
  <dc:creator>DULEVIČIŪTĖ-AKIMOVIENĖ, Akvilė</dc:creator>
  <cp:lastModifiedBy>Tatjana Knyzienė</cp:lastModifiedBy>
  <cp:lastPrinted>2020-05-15T12:10:00Z</cp:lastPrinted>
  <dcterms:modified xsi:type="dcterms:W3CDTF">2020-06-19T11:55:00Z</dcterms:modified>
  <cp:revision>4</cp:revision>
</cp:coreProperties>
</file>