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141866" w:rsidP="00843DDC">
            <w:permStart w:id="1830357578" w:edGrp="everyone"/>
            <w:r>
              <w:lastRenderedPageBreak/>
              <w:t>S</w:t>
            </w:r>
            <w:r w:rsidR="00843DDC">
              <w:t>ocialinės apsaugos ir darbo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-0</w:t>
            </w:r>
            <w:r w:rsidR="00B601A5">
              <w:t>5-17</w:t>
            </w:r>
            <w:r w:rsidR="00EB4E37">
              <w:t xml:space="preserve"> </w:t>
            </w:r>
            <w:r>
              <w:t xml:space="preserve"> Nr. </w:t>
            </w:r>
            <w:r w:rsidR="00141866">
              <w:t>(</w:t>
            </w:r>
            <w:r w:rsidR="00843DDC">
              <w:t>11.</w:t>
            </w:r>
            <w:r w:rsidR="00B601A5">
              <w:t>8E-53</w:t>
            </w:r>
            <w:r w:rsidR="00141866">
              <w:t>)</w:t>
            </w:r>
            <w:r w:rsidR="00843DDC">
              <w:t>S</w:t>
            </w:r>
            <w:r w:rsidR="00B601A5">
              <w:t>TAP</w:t>
            </w:r>
            <w:r w:rsidR="00141866">
              <w:t>-</w:t>
            </w:r>
            <w:r w:rsidR="00EB4E37">
              <w:t>1</w:t>
            </w:r>
            <w:r w:rsidR="00B601A5">
              <w:t>5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BC4FF5" w:rsidRPr="00B62CC5" w:rsidRDefault="00C612D0" w:rsidP="00EB4E37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141866">
              <w:t xml:space="preserve"> </w:t>
            </w:r>
            <w:r w:rsidR="00626417" w:rsidRPr="00626417">
              <w:t xml:space="preserve"> </w:t>
            </w:r>
            <w:r w:rsidR="00626417" w:rsidRPr="00626417">
              <w:rPr>
                <w:b/>
              </w:rPr>
              <w:t>LIETUVOS RESPUBLIKOS VYRIAUSYBĖS NUTARIMO PRO</w:t>
            </w:r>
            <w:r w:rsidR="00EB4E37">
              <w:rPr>
                <w:b/>
              </w:rPr>
              <w:t>JEKTO</w:t>
            </w:r>
          </w:p>
        </w:tc>
      </w:tr>
    </w:tbl>
    <w:p w:rsidR="00676E45" w:rsidRDefault="00676E45">
      <w:pPr>
        <w:jc w:val="center"/>
      </w:pPr>
    </w:p>
    <w:p w:rsidR="000E38DD" w:rsidRDefault="00626417" w:rsidP="00492292">
      <w:pPr>
        <w:widowControl w:val="0"/>
        <w:autoSpaceDE w:val="0"/>
        <w:autoSpaceDN w:val="0"/>
        <w:adjustRightInd w:val="0"/>
        <w:ind w:firstLine="720"/>
        <w:jc w:val="both"/>
      </w:pPr>
      <w:r>
        <w:t>Informuojame, kad Jūsų parengtam Lietuvos Respublikos Vyriausybės nutarimo „Dėl</w:t>
      </w:r>
      <w:r w:rsidR="00492292" w:rsidRPr="00532EA2">
        <w:rPr>
          <w:b/>
          <w:caps/>
        </w:rPr>
        <w:t xml:space="preserve"> </w:t>
      </w:r>
      <w:r w:rsidR="00492292">
        <w:rPr>
          <w:b/>
          <w:caps/>
        </w:rPr>
        <w:t>L</w:t>
      </w:r>
      <w:r w:rsidR="00492292" w:rsidRPr="00492292">
        <w:rPr>
          <w:szCs w:val="24"/>
        </w:rPr>
        <w:t xml:space="preserve">ietuvos </w:t>
      </w:r>
      <w:r w:rsidR="00492292">
        <w:rPr>
          <w:szCs w:val="24"/>
        </w:rPr>
        <w:t>R</w:t>
      </w:r>
      <w:r w:rsidR="00492292" w:rsidRPr="00492292">
        <w:rPr>
          <w:szCs w:val="24"/>
        </w:rPr>
        <w:t xml:space="preserve">espublikos valstybės politikų ir valstybės pareigūnų darbo apmokėjimo įstatymo </w:t>
      </w:r>
      <w:r w:rsidR="00492292">
        <w:rPr>
          <w:szCs w:val="24"/>
        </w:rPr>
        <w:t>N</w:t>
      </w:r>
      <w:r w:rsidR="00492292" w:rsidRPr="00492292">
        <w:rPr>
          <w:szCs w:val="24"/>
        </w:rPr>
        <w:t xml:space="preserve">r. </w:t>
      </w:r>
      <w:r w:rsidR="00492292">
        <w:rPr>
          <w:szCs w:val="24"/>
        </w:rPr>
        <w:t>VIII</w:t>
      </w:r>
      <w:r w:rsidR="00492292" w:rsidRPr="00492292">
        <w:rPr>
          <w:szCs w:val="24"/>
        </w:rPr>
        <w:t xml:space="preserve">-1904 priedėlio </w:t>
      </w:r>
      <w:r w:rsidR="00492292">
        <w:rPr>
          <w:szCs w:val="24"/>
        </w:rPr>
        <w:t>IV</w:t>
      </w:r>
      <w:r w:rsidR="00492292" w:rsidRPr="00492292">
        <w:rPr>
          <w:szCs w:val="24"/>
        </w:rPr>
        <w:t xml:space="preserve"> skirsnio pakeitimo įstatymo projekto </w:t>
      </w:r>
      <w:r w:rsidR="00492292">
        <w:rPr>
          <w:szCs w:val="24"/>
        </w:rPr>
        <w:t>Nr.</w:t>
      </w:r>
      <w:r w:rsidR="00492292" w:rsidRPr="00492292">
        <w:rPr>
          <w:szCs w:val="24"/>
        </w:rPr>
        <w:t xml:space="preserve"> </w:t>
      </w:r>
      <w:r w:rsidR="00492292">
        <w:rPr>
          <w:szCs w:val="24"/>
        </w:rPr>
        <w:t>XIIIP</w:t>
      </w:r>
      <w:r w:rsidR="00492292" w:rsidRPr="00492292">
        <w:rPr>
          <w:szCs w:val="24"/>
        </w:rPr>
        <w:t xml:space="preserve">-3350 ir </w:t>
      </w:r>
      <w:r w:rsidR="00492292">
        <w:rPr>
          <w:szCs w:val="24"/>
        </w:rPr>
        <w:t>Lietuvos R</w:t>
      </w:r>
      <w:r w:rsidR="00492292" w:rsidRPr="00492292">
        <w:rPr>
          <w:szCs w:val="24"/>
        </w:rPr>
        <w:t xml:space="preserve">espublikos valstybės politikų ir valstybės pareigūnų darbo apmokėjimo įstatymo </w:t>
      </w:r>
      <w:r w:rsidR="00492292">
        <w:rPr>
          <w:szCs w:val="24"/>
        </w:rPr>
        <w:t>N</w:t>
      </w:r>
      <w:r w:rsidR="00492292" w:rsidRPr="00492292">
        <w:rPr>
          <w:szCs w:val="24"/>
        </w:rPr>
        <w:t xml:space="preserve">r. </w:t>
      </w:r>
      <w:r w:rsidR="00492292">
        <w:rPr>
          <w:szCs w:val="24"/>
        </w:rPr>
        <w:t>VIII</w:t>
      </w:r>
      <w:r w:rsidR="00492292" w:rsidRPr="00492292">
        <w:rPr>
          <w:szCs w:val="24"/>
        </w:rPr>
        <w:t xml:space="preserve">-1904 priedėlio pakeitimo įstatymo projekto </w:t>
      </w:r>
      <w:r w:rsidR="00492292">
        <w:rPr>
          <w:szCs w:val="24"/>
        </w:rPr>
        <w:t>N</w:t>
      </w:r>
      <w:r w:rsidR="00492292" w:rsidRPr="00492292">
        <w:rPr>
          <w:szCs w:val="24"/>
        </w:rPr>
        <w:t>r. </w:t>
      </w:r>
      <w:r w:rsidR="00492292">
        <w:rPr>
          <w:szCs w:val="24"/>
        </w:rPr>
        <w:t>XIIIP</w:t>
      </w:r>
      <w:r w:rsidR="00492292" w:rsidRPr="00492292">
        <w:rPr>
          <w:szCs w:val="24"/>
        </w:rPr>
        <w:t>-3373</w:t>
      </w:r>
      <w:r w:rsidR="00492292">
        <w:rPr>
          <w:szCs w:val="24"/>
        </w:rPr>
        <w:t xml:space="preserve">“ </w:t>
      </w:r>
      <w:r>
        <w:rPr>
          <w:szCs w:val="24"/>
        </w:rPr>
        <w:t>projektui</w:t>
      </w:r>
      <w:r w:rsidR="00C269E9">
        <w:rPr>
          <w:szCs w:val="24"/>
        </w:rPr>
        <w:t xml:space="preserve"> </w:t>
      </w:r>
      <w:r>
        <w:rPr>
          <w:szCs w:val="24"/>
        </w:rPr>
        <w:t>pastabų pagal kompetenciją neturime</w:t>
      </w:r>
      <w:r>
        <w:t>.</w:t>
      </w:r>
      <w:r w:rsidR="00141866" w:rsidRPr="00141866">
        <w:t xml:space="preserve"> </w:t>
      </w:r>
    </w:p>
    <w:p w:rsidR="00676E45" w:rsidRDefault="00C269E9" w:rsidP="00141866">
      <w:pPr>
        <w:ind w:firstLine="720"/>
        <w:jc w:val="both"/>
      </w:pPr>
      <w:r>
        <w:t xml:space="preserve">  </w:t>
      </w:r>
    </w:p>
    <w:p w:rsidR="001303BC" w:rsidRDefault="001303BC">
      <w:pPr>
        <w:ind w:firstLine="720"/>
      </w:pPr>
    </w:p>
    <w:p w:rsidR="00676E45" w:rsidRDefault="00676E45"/>
    <w:p w:rsidR="00676E45" w:rsidRDefault="00676E45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141866" w:rsidRDefault="00141866">
      <w:pPr>
        <w:ind w:firstLine="720"/>
      </w:pPr>
    </w:p>
    <w:p w:rsidR="00492292" w:rsidRDefault="00492292">
      <w:pPr>
        <w:ind w:firstLine="720"/>
        <w:rPr>
          <w:sz w:val="20"/>
        </w:rPr>
      </w:pPr>
    </w:p>
    <w:p w:rsidR="00492292" w:rsidRDefault="00492292">
      <w:pPr>
        <w:ind w:firstLine="720"/>
        <w:rPr>
          <w:sz w:val="20"/>
        </w:rPr>
      </w:pPr>
    </w:p>
    <w:p w:rsidR="00492292" w:rsidRDefault="00492292">
      <w:pPr>
        <w:ind w:firstLine="720"/>
        <w:rPr>
          <w:sz w:val="20"/>
        </w:rPr>
      </w:pPr>
    </w:p>
    <w:p w:rsidR="00492292" w:rsidRDefault="00492292">
      <w:pPr>
        <w:ind w:firstLine="720"/>
        <w:rPr>
          <w:sz w:val="20"/>
        </w:rPr>
      </w:pPr>
    </w:p>
    <w:p w:rsidR="00492292" w:rsidRDefault="00492292">
      <w:pPr>
        <w:ind w:firstLine="720"/>
        <w:rPr>
          <w:sz w:val="20"/>
        </w:rPr>
      </w:pPr>
    </w:p>
    <w:p w:rsidR="00492292" w:rsidRDefault="00492292">
      <w:pPr>
        <w:ind w:firstLine="720"/>
        <w:rPr>
          <w:sz w:val="20"/>
        </w:rPr>
      </w:pPr>
    </w:p>
    <w:p w:rsidR="00492292" w:rsidRDefault="00492292">
      <w:pPr>
        <w:ind w:firstLine="720"/>
        <w:rPr>
          <w:sz w:val="20"/>
        </w:rPr>
      </w:pPr>
    </w:p>
    <w:p w:rsidR="00492292" w:rsidRDefault="00492292">
      <w:pPr>
        <w:ind w:firstLine="720"/>
        <w:rPr>
          <w:sz w:val="20"/>
        </w:rPr>
      </w:pPr>
    </w:p>
    <w:p w:rsidR="00676E45" w:rsidRPr="00126A2F" w:rsidRDefault="00EB4E37">
      <w:pPr>
        <w:ind w:firstLine="720"/>
        <w:rPr>
          <w:sz w:val="20"/>
          <w:lang w:val="en-US"/>
        </w:rPr>
      </w:pPr>
      <w:r>
        <w:rPr>
          <w:sz w:val="20"/>
        </w:rPr>
        <w:t>V</w:t>
      </w:r>
      <w:r w:rsidR="00141866" w:rsidRPr="00126A2F">
        <w:rPr>
          <w:sz w:val="20"/>
        </w:rPr>
        <w:t xml:space="preserve">ida </w:t>
      </w:r>
      <w:proofErr w:type="spellStart"/>
      <w:r w:rsidR="00141866" w:rsidRPr="00126A2F">
        <w:rPr>
          <w:sz w:val="20"/>
        </w:rPr>
        <w:t>Žagūnienė</w:t>
      </w:r>
      <w:proofErr w:type="spellEnd"/>
      <w:r w:rsidR="00141866" w:rsidRPr="00126A2F">
        <w:rPr>
          <w:sz w:val="20"/>
        </w:rPr>
        <w:t xml:space="preserve">, </w:t>
      </w:r>
      <w:r w:rsidR="00126A2F">
        <w:rPr>
          <w:sz w:val="20"/>
        </w:rPr>
        <w:t>te</w:t>
      </w:r>
      <w:r w:rsidR="00492292">
        <w:rPr>
          <w:sz w:val="20"/>
        </w:rPr>
        <w:t>l</w:t>
      </w:r>
      <w:r w:rsidR="00126A2F">
        <w:rPr>
          <w:sz w:val="20"/>
        </w:rPr>
        <w:t xml:space="preserve">. </w:t>
      </w:r>
      <w:r w:rsidR="00141866" w:rsidRPr="00126A2F">
        <w:rPr>
          <w:sz w:val="20"/>
        </w:rPr>
        <w:t>2390 027</w:t>
      </w:r>
      <w:r w:rsidR="00126A2F">
        <w:rPr>
          <w:sz w:val="20"/>
        </w:rPr>
        <w:t>,</w:t>
      </w:r>
      <w:r w:rsidR="00141866" w:rsidRPr="00126A2F">
        <w:rPr>
          <w:sz w:val="20"/>
        </w:rPr>
        <w:t xml:space="preserve"> el. p. </w:t>
      </w:r>
      <w:proofErr w:type="spellStart"/>
      <w:r w:rsidR="00141866" w:rsidRPr="00126A2F">
        <w:rPr>
          <w:sz w:val="20"/>
        </w:rPr>
        <w:t>vida.zaguniene</w:t>
      </w:r>
      <w:proofErr w:type="spellEnd"/>
      <w:r w:rsidR="00126A2F" w:rsidRPr="00126A2F">
        <w:rPr>
          <w:sz w:val="20"/>
          <w:lang w:val="en-US"/>
        </w:rPr>
        <w:t>@</w:t>
      </w:r>
      <w:proofErr w:type="spellStart"/>
      <w:r w:rsidR="00126A2F" w:rsidRPr="00126A2F">
        <w:rPr>
          <w:sz w:val="20"/>
          <w:lang w:val="en-US"/>
        </w:rPr>
        <w:t>finmin.lt</w:t>
      </w:r>
      <w:permEnd w:id="1830357578"/>
      <w:proofErr w:type="spellEnd"/>
    </w:p>
    <w:sectPr w:rsidR="00676E45" w:rsidRPr="00126A2F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F6D" w:rsidRDefault="00B23F6D">
      <w:r>
        <w:separator/>
      </w:r>
    </w:p>
  </w:endnote>
  <w:endnote w:type="continuationSeparator" w:id="0">
    <w:p w:rsidR="00B23F6D" w:rsidRDefault="00B2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141866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141866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F6D" w:rsidRDefault="00B23F6D">
      <w:r>
        <w:separator/>
      </w:r>
    </w:p>
  </w:footnote>
  <w:footnote w:type="continuationSeparator" w:id="0">
    <w:p w:rsidR="00B23F6D" w:rsidRDefault="00B23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E38D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66"/>
    <w:rsid w:val="0006460C"/>
    <w:rsid w:val="00066BC1"/>
    <w:rsid w:val="00076760"/>
    <w:rsid w:val="000E38DD"/>
    <w:rsid w:val="000E6336"/>
    <w:rsid w:val="000E66F2"/>
    <w:rsid w:val="001002EC"/>
    <w:rsid w:val="00106272"/>
    <w:rsid w:val="00126A2F"/>
    <w:rsid w:val="001303BC"/>
    <w:rsid w:val="00141866"/>
    <w:rsid w:val="00144A3E"/>
    <w:rsid w:val="001A1D75"/>
    <w:rsid w:val="001B25B8"/>
    <w:rsid w:val="001D0677"/>
    <w:rsid w:val="002149E0"/>
    <w:rsid w:val="00214CDC"/>
    <w:rsid w:val="00215B65"/>
    <w:rsid w:val="0025434A"/>
    <w:rsid w:val="002F325D"/>
    <w:rsid w:val="00317D73"/>
    <w:rsid w:val="003303D6"/>
    <w:rsid w:val="00390EEB"/>
    <w:rsid w:val="003D7384"/>
    <w:rsid w:val="00463CCB"/>
    <w:rsid w:val="00471A03"/>
    <w:rsid w:val="004856BF"/>
    <w:rsid w:val="00492292"/>
    <w:rsid w:val="004F04DF"/>
    <w:rsid w:val="004F1AE4"/>
    <w:rsid w:val="00577A8E"/>
    <w:rsid w:val="005F7A8D"/>
    <w:rsid w:val="00607612"/>
    <w:rsid w:val="00626417"/>
    <w:rsid w:val="00676E45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43DDC"/>
    <w:rsid w:val="0096013A"/>
    <w:rsid w:val="00983500"/>
    <w:rsid w:val="009D7311"/>
    <w:rsid w:val="009E6D44"/>
    <w:rsid w:val="00AE35C4"/>
    <w:rsid w:val="00B23F6D"/>
    <w:rsid w:val="00B601A5"/>
    <w:rsid w:val="00B62CC5"/>
    <w:rsid w:val="00BC4FF5"/>
    <w:rsid w:val="00BD3865"/>
    <w:rsid w:val="00BE2636"/>
    <w:rsid w:val="00C230C2"/>
    <w:rsid w:val="00C269E9"/>
    <w:rsid w:val="00C42950"/>
    <w:rsid w:val="00C612D0"/>
    <w:rsid w:val="00CA6BA9"/>
    <w:rsid w:val="00CA7055"/>
    <w:rsid w:val="00CF662A"/>
    <w:rsid w:val="00D925FB"/>
    <w:rsid w:val="00DA6D32"/>
    <w:rsid w:val="00E43B49"/>
    <w:rsid w:val="00EB4E37"/>
    <w:rsid w:val="00F02E98"/>
    <w:rsid w:val="00F23A6E"/>
    <w:rsid w:val="00F24EC4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418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41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19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78F94-D55B-42EF-8EDF-CF5219DA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81</Words>
  <Characters>681</Characters>
  <Application>Microsoft Office Word</Application>
  <DocSecurity>12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2019-05-22T12:51:00Z</dcterms:created>
  <dc:creator>Vida Žagūnienė</dc:creator>
  <cp:lastModifiedBy>Agnė Nakčerienė</cp:lastModifiedBy>
  <cp:lastPrinted>2017-02-13T14:05:00Z</cp:lastPrinted>
  <dcterms:modified xsi:type="dcterms:W3CDTF">2019-05-22T12:51:00Z</dcterms:modified>
  <cp:revision>2</cp:revision>
</cp:coreProperties>
</file>