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891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7F172643" wp14:editId="3623DB3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25C3B1FA">
        <w:rPr>
          <w:b/>
          <w:bCs/>
          <w:caps/>
        </w:rPr>
        <w:t xml:space="preserve">LIETUVOS RESPUBLIKOS </w:t>
      </w:r>
      <w:r w:rsidR="0055629A" w:rsidRPr="25C3B1FA">
        <w:rPr>
          <w:b/>
          <w:bCs/>
          <w:caps/>
        </w:rPr>
        <w:t xml:space="preserve">Ekonomikos ir inovacijų </w:t>
      </w:r>
      <w:r w:rsidR="00675A68" w:rsidRPr="25C3B1FA">
        <w:rPr>
          <w:b/>
          <w:bCs/>
          <w:caps/>
        </w:rPr>
        <w:t>MINISTERIJA</w:t>
      </w:r>
    </w:p>
    <w:p w14:paraId="468B1496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0A1A90A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34DEC9B6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1ED263A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9E9997" wp14:editId="1776F4F3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2C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61E07A7A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4456D497" w14:textId="77777777">
        <w:trPr>
          <w:cantSplit/>
        </w:trPr>
        <w:tc>
          <w:tcPr>
            <w:tcW w:w="4643" w:type="dxa"/>
            <w:vMerge w:val="restart"/>
          </w:tcPr>
          <w:p w14:paraId="7D14B56C" w14:textId="08FCA5EA" w:rsidR="00B84175" w:rsidRDefault="009105E6">
            <w:pPr>
              <w:jc w:val="left"/>
            </w:pPr>
            <w:r>
              <w:t xml:space="preserve">Lietuvos </w:t>
            </w:r>
            <w:r w:rsidR="00C861E1">
              <w:t xml:space="preserve">Respublikos </w:t>
            </w:r>
            <w:r w:rsidR="00CF51BB">
              <w:t>žemės ūkio</w:t>
            </w:r>
            <w:r w:rsidR="00C861E1">
              <w:t xml:space="preserve"> ministerijai</w:t>
            </w:r>
          </w:p>
          <w:p w14:paraId="04E33C70" w14:textId="1C925727" w:rsidR="00CC30C4" w:rsidRDefault="00CC30C4">
            <w:pPr>
              <w:jc w:val="left"/>
            </w:pPr>
          </w:p>
          <w:p w14:paraId="7E9C5B10" w14:textId="77777777" w:rsidR="008D03DD" w:rsidRDefault="008D03DD" w:rsidP="008D03DD">
            <w:pPr>
              <w:jc w:val="left"/>
            </w:pPr>
          </w:p>
        </w:tc>
        <w:tc>
          <w:tcPr>
            <w:tcW w:w="427" w:type="dxa"/>
          </w:tcPr>
          <w:p w14:paraId="4F5E691A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3F2E0AF" w14:textId="2D32C231" w:rsidR="00675A68" w:rsidRDefault="00E4706A" w:rsidP="00C52DEF">
            <w:pPr>
              <w:jc w:val="left"/>
            </w:pPr>
            <w:r>
              <w:t>20</w:t>
            </w:r>
            <w:r w:rsidR="001268D3">
              <w:t>20</w:t>
            </w:r>
            <w:r w:rsidR="009315D0">
              <w:t>-</w:t>
            </w:r>
            <w:r w:rsidR="0022264C">
              <w:t>1</w:t>
            </w:r>
            <w:r w:rsidR="00D66016">
              <w:t>2</w:t>
            </w:r>
            <w:r w:rsidR="0022264C">
              <w:t>-</w:t>
            </w:r>
          </w:p>
        </w:tc>
        <w:tc>
          <w:tcPr>
            <w:tcW w:w="2658" w:type="dxa"/>
          </w:tcPr>
          <w:p w14:paraId="47A29C66" w14:textId="119FA20D" w:rsidR="00675A68" w:rsidRDefault="00675A68">
            <w:pPr>
              <w:jc w:val="left"/>
            </w:pPr>
            <w:r>
              <w:t>Nr.</w:t>
            </w:r>
            <w:r w:rsidR="00C861E1">
              <w:rPr>
                <w:color w:val="000000"/>
                <w:shd w:val="clear" w:color="auto" w:fill="FFFFFF"/>
              </w:rPr>
              <w:t xml:space="preserve"> </w:t>
            </w:r>
            <w:r w:rsidR="00C861E1">
              <w:rPr>
                <w:rStyle w:val="normaltextrun"/>
                <w:color w:val="000000"/>
                <w:shd w:val="clear" w:color="auto" w:fill="FFFFFF"/>
              </w:rPr>
              <w:t>(4.6-82E)</w:t>
            </w:r>
            <w:r w:rsidR="009D054F">
              <w:rPr>
                <w:bCs/>
                <w:szCs w:val="24"/>
              </w:rPr>
              <w:t>-3-</w:t>
            </w:r>
          </w:p>
        </w:tc>
      </w:tr>
      <w:tr w:rsidR="00122582" w14:paraId="6C0C3CBB" w14:textId="77777777">
        <w:trPr>
          <w:cantSplit/>
        </w:trPr>
        <w:tc>
          <w:tcPr>
            <w:tcW w:w="4643" w:type="dxa"/>
            <w:vMerge/>
          </w:tcPr>
          <w:p w14:paraId="69FB9AF6" w14:textId="77777777" w:rsidR="00122582" w:rsidRDefault="00122582">
            <w:pPr>
              <w:jc w:val="left"/>
            </w:pPr>
          </w:p>
        </w:tc>
        <w:tc>
          <w:tcPr>
            <w:tcW w:w="427" w:type="dxa"/>
          </w:tcPr>
          <w:p w14:paraId="7474AD66" w14:textId="3D87FE68" w:rsidR="00122582" w:rsidRDefault="009105E6">
            <w:pPr>
              <w:jc w:val="left"/>
            </w:pPr>
            <w:r>
              <w:t>I</w:t>
            </w:r>
          </w:p>
        </w:tc>
        <w:tc>
          <w:tcPr>
            <w:tcW w:w="1559" w:type="dxa"/>
          </w:tcPr>
          <w:p w14:paraId="3B2D20AF" w14:textId="41055020" w:rsidR="00122582" w:rsidRDefault="009105E6" w:rsidP="007752A8">
            <w:pPr>
              <w:jc w:val="left"/>
            </w:pPr>
            <w:r>
              <w:t>2020-1</w:t>
            </w:r>
            <w:r w:rsidR="00D66016">
              <w:t>2</w:t>
            </w:r>
            <w:r>
              <w:t>-</w:t>
            </w:r>
            <w:r w:rsidR="00D66016">
              <w:t>0</w:t>
            </w:r>
            <w:r w:rsidR="00CF51BB">
              <w:t>8</w:t>
            </w:r>
          </w:p>
        </w:tc>
        <w:tc>
          <w:tcPr>
            <w:tcW w:w="2658" w:type="dxa"/>
          </w:tcPr>
          <w:p w14:paraId="4D4BB283" w14:textId="4A1BADF2" w:rsidR="00122582" w:rsidRDefault="009105E6" w:rsidP="007752A8">
            <w:pPr>
              <w:jc w:val="left"/>
            </w:pPr>
            <w:r>
              <w:t xml:space="preserve">Nr. </w:t>
            </w:r>
            <w:r w:rsidR="00CF51BB" w:rsidRPr="00CF51BB">
              <w:t>2D-3694 (13.10 E )</w:t>
            </w:r>
          </w:p>
        </w:tc>
      </w:tr>
      <w:tr w:rsidR="00675A68" w14:paraId="24AB87E6" w14:textId="77777777">
        <w:trPr>
          <w:cantSplit/>
        </w:trPr>
        <w:tc>
          <w:tcPr>
            <w:tcW w:w="4643" w:type="dxa"/>
            <w:vMerge/>
          </w:tcPr>
          <w:p w14:paraId="52266F09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77E7F5E" w14:textId="75A52F7D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AE8FD7C" w14:textId="3E704F76" w:rsidR="00675A68" w:rsidRDefault="00675A68" w:rsidP="0014602A">
            <w:pPr>
              <w:jc w:val="left"/>
            </w:pPr>
          </w:p>
        </w:tc>
        <w:tc>
          <w:tcPr>
            <w:tcW w:w="2658" w:type="dxa"/>
          </w:tcPr>
          <w:p w14:paraId="17514AB4" w14:textId="3DA001C2" w:rsidR="00675A68" w:rsidRDefault="00675A68" w:rsidP="0014602A">
            <w:pPr>
              <w:jc w:val="left"/>
            </w:pPr>
          </w:p>
        </w:tc>
      </w:tr>
      <w:tr w:rsidR="00675A68" w:rsidRPr="00CF51BB" w14:paraId="056795C6" w14:textId="77777777">
        <w:trPr>
          <w:cantSplit/>
        </w:trPr>
        <w:tc>
          <w:tcPr>
            <w:tcW w:w="9287" w:type="dxa"/>
            <w:gridSpan w:val="4"/>
          </w:tcPr>
          <w:p w14:paraId="391F83DA" w14:textId="77777777" w:rsidR="00B05146" w:rsidRPr="00CF51BB" w:rsidRDefault="00B05146" w:rsidP="00E26BF1">
            <w:pPr>
              <w:rPr>
                <w:b/>
                <w:bCs/>
                <w:spacing w:val="-4"/>
                <w:szCs w:val="24"/>
              </w:rPr>
            </w:pPr>
          </w:p>
          <w:p w14:paraId="0F748D90" w14:textId="0149A42C" w:rsidR="00675A68" w:rsidRPr="00CF51BB" w:rsidRDefault="00CF51BB" w:rsidP="00E26BF1">
            <w:pPr>
              <w:rPr>
                <w:b/>
                <w:bCs/>
              </w:rPr>
            </w:pPr>
            <w:r w:rsidRPr="00CF51BB">
              <w:rPr>
                <w:b/>
                <w:bCs/>
                <w:szCs w:val="24"/>
              </w:rPr>
              <w:t>DĖL ŪKININKŲ ŪKIŲ REGISTRO NUOSTATŲ PAKEITIMO</w:t>
            </w:r>
          </w:p>
        </w:tc>
      </w:tr>
    </w:tbl>
    <w:p w14:paraId="71E972D7" w14:textId="77777777" w:rsidR="00675A68" w:rsidRPr="00236963" w:rsidRDefault="00675A68">
      <w:pPr>
        <w:rPr>
          <w:szCs w:val="24"/>
        </w:rPr>
      </w:pPr>
    </w:p>
    <w:p w14:paraId="23E79EDD" w14:textId="77777777" w:rsidR="006057A8" w:rsidRPr="00236963" w:rsidRDefault="006057A8">
      <w:pPr>
        <w:rPr>
          <w:szCs w:val="24"/>
        </w:rPr>
      </w:pPr>
    </w:p>
    <w:p w14:paraId="53C48318" w14:textId="28A8632E" w:rsidR="00D02743" w:rsidRDefault="00C861E1" w:rsidP="00E212D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Lietuvos Respublikos ekonomikos ir inovacijų ministerija, išnagrinėjusi pateiktą derinti </w:t>
      </w:r>
      <w:r w:rsidR="00CF51BB" w:rsidRPr="00101A9F">
        <w:t>Lietuvos Respublikos Vyriausybės nutarimo „Dėl Lietuvos Respublikos Vyriausybės 2003 m. birželio 25 d. nutarimo Nr. 817 „Dėl Ūkininkų ūkių registro nuostatų patvirtinimo“ pakeitimo“ projektą</w:t>
      </w:r>
      <w:r>
        <w:rPr>
          <w:rStyle w:val="normaltextrun"/>
          <w:color w:val="000000"/>
          <w:shd w:val="clear" w:color="auto" w:fill="FFFFFF"/>
        </w:rPr>
        <w:t>, praneša, kad pastabų ir pasiūlymų neturi.</w:t>
      </w:r>
    </w:p>
    <w:p w14:paraId="2A770E18" w14:textId="5651767F" w:rsidR="00B52A41" w:rsidRPr="00FC1321" w:rsidRDefault="00B52A41" w:rsidP="00B52A41">
      <w:pPr>
        <w:rPr>
          <w:szCs w:val="24"/>
        </w:rPr>
      </w:pPr>
    </w:p>
    <w:p w14:paraId="64D21338" w14:textId="30F7C312" w:rsidR="00C814C6" w:rsidRDefault="00C814C6" w:rsidP="00B52A41">
      <w:pPr>
        <w:rPr>
          <w:szCs w:val="24"/>
        </w:rPr>
      </w:pPr>
    </w:p>
    <w:p w14:paraId="10C8A3C8" w14:textId="0FDC2E3E" w:rsidR="007B30D1" w:rsidRPr="00FC1321" w:rsidRDefault="007B30D1" w:rsidP="00B52A41">
      <w:pPr>
        <w:rPr>
          <w:szCs w:val="24"/>
        </w:rPr>
      </w:pPr>
    </w:p>
    <w:p w14:paraId="5874646C" w14:textId="0079B8C8" w:rsidR="00F97788" w:rsidRDefault="00F97788" w:rsidP="00B52A41">
      <w:pPr>
        <w:rPr>
          <w:szCs w:val="24"/>
        </w:rPr>
      </w:pPr>
    </w:p>
    <w:p w14:paraId="03590467" w14:textId="524F5CBD" w:rsidR="00AB0ED5" w:rsidRPr="00AB0ED5" w:rsidRDefault="00AB0ED5" w:rsidP="00AB0ED5">
      <w:pPr>
        <w:rPr>
          <w:szCs w:val="24"/>
        </w:rPr>
      </w:pPr>
      <w:r w:rsidRPr="00AB0ED5">
        <w:rPr>
          <w:rStyle w:val="mdialogpagemmetadatatree01"/>
          <w:szCs w:val="24"/>
        </w:rPr>
        <w:t xml:space="preserve">Ministerijos viceministrė                                                                        </w:t>
      </w:r>
      <w:r>
        <w:rPr>
          <w:rStyle w:val="mdialogpagemmetadatatree01"/>
          <w:szCs w:val="24"/>
        </w:rPr>
        <w:t xml:space="preserve">                 </w:t>
      </w:r>
      <w:r w:rsidRPr="00AB0ED5">
        <w:rPr>
          <w:rStyle w:val="mdialogpagemmetadatatree01"/>
          <w:szCs w:val="24"/>
        </w:rPr>
        <w:t xml:space="preserve"> </w:t>
      </w:r>
      <w:r w:rsidRPr="00AB0ED5">
        <w:rPr>
          <w:rStyle w:val="mdialogpagemmetadatatree01"/>
          <w:szCs w:val="24"/>
        </w:rPr>
        <w:t>Eglė Markevičiūtė</w:t>
      </w:r>
    </w:p>
    <w:p w14:paraId="090A9A0B" w14:textId="77777777" w:rsidR="00AB0ED5" w:rsidRDefault="00AB0ED5" w:rsidP="00AB0ED5">
      <w:pPr>
        <w:rPr>
          <w:szCs w:val="24"/>
        </w:rPr>
      </w:pPr>
    </w:p>
    <w:p w14:paraId="21AB9D07" w14:textId="76C45B6E" w:rsidR="007B30D1" w:rsidRDefault="00AB0ED5" w:rsidP="00B52A41">
      <w:pPr>
        <w:rPr>
          <w:szCs w:val="24"/>
        </w:rPr>
      </w:pPr>
      <w:r w:rsidRPr="00AB0ED5">
        <w:rPr>
          <w:rStyle w:val="mdialogpagemmetadatatree01"/>
          <w:szCs w:val="24"/>
        </w:rPr>
        <w:t xml:space="preserve"> </w:t>
      </w:r>
    </w:p>
    <w:p w14:paraId="4D0FB6A8" w14:textId="050FCF6E" w:rsidR="007B30D1" w:rsidRDefault="007B30D1" w:rsidP="00B52A41">
      <w:pPr>
        <w:rPr>
          <w:szCs w:val="24"/>
        </w:rPr>
      </w:pPr>
    </w:p>
    <w:p w14:paraId="51283F49" w14:textId="1010AEC9" w:rsidR="00CE445B" w:rsidRDefault="00CE445B" w:rsidP="00B52A41">
      <w:pPr>
        <w:rPr>
          <w:szCs w:val="24"/>
        </w:rPr>
      </w:pPr>
    </w:p>
    <w:p w14:paraId="595CF0AD" w14:textId="29A674E4" w:rsidR="007B30D1" w:rsidRDefault="007B30D1" w:rsidP="00B52A41">
      <w:pPr>
        <w:rPr>
          <w:szCs w:val="24"/>
        </w:rPr>
      </w:pPr>
    </w:p>
    <w:p w14:paraId="71DF201F" w14:textId="0A4917AB" w:rsidR="007B30D1" w:rsidRDefault="007B30D1" w:rsidP="00B52A41">
      <w:pPr>
        <w:rPr>
          <w:szCs w:val="24"/>
        </w:rPr>
      </w:pPr>
    </w:p>
    <w:p w14:paraId="311DC3E1" w14:textId="5DF05086" w:rsidR="003304CD" w:rsidRDefault="003304CD" w:rsidP="00B52A41">
      <w:pPr>
        <w:rPr>
          <w:szCs w:val="24"/>
        </w:rPr>
      </w:pPr>
    </w:p>
    <w:p w14:paraId="674E10F3" w14:textId="38ED262D" w:rsidR="003304CD" w:rsidRDefault="003304CD" w:rsidP="00B52A41">
      <w:pPr>
        <w:rPr>
          <w:szCs w:val="24"/>
        </w:rPr>
      </w:pPr>
    </w:p>
    <w:p w14:paraId="7CDE5566" w14:textId="787F2E13" w:rsidR="003304CD" w:rsidRDefault="003304CD" w:rsidP="00B52A41">
      <w:pPr>
        <w:rPr>
          <w:szCs w:val="24"/>
        </w:rPr>
      </w:pPr>
    </w:p>
    <w:p w14:paraId="42179134" w14:textId="1D2A4CF0" w:rsidR="003304CD" w:rsidRDefault="003304CD" w:rsidP="00B52A41">
      <w:pPr>
        <w:rPr>
          <w:szCs w:val="24"/>
        </w:rPr>
      </w:pPr>
    </w:p>
    <w:p w14:paraId="7AD64CE1" w14:textId="0A504EB3" w:rsidR="003304CD" w:rsidRDefault="003304CD" w:rsidP="00B52A41">
      <w:pPr>
        <w:rPr>
          <w:szCs w:val="24"/>
        </w:rPr>
      </w:pPr>
    </w:p>
    <w:p w14:paraId="45E7DF5A" w14:textId="6B704D9E" w:rsidR="003304CD" w:rsidRDefault="003304CD" w:rsidP="00B52A41">
      <w:pPr>
        <w:rPr>
          <w:szCs w:val="24"/>
        </w:rPr>
      </w:pPr>
    </w:p>
    <w:p w14:paraId="4E5EA301" w14:textId="455DF85B" w:rsidR="003304CD" w:rsidRDefault="003304CD" w:rsidP="00B52A41">
      <w:pPr>
        <w:rPr>
          <w:szCs w:val="24"/>
        </w:rPr>
      </w:pPr>
    </w:p>
    <w:p w14:paraId="060636EB" w14:textId="61CC8BC3" w:rsidR="003304CD" w:rsidRDefault="003304CD" w:rsidP="00B52A41">
      <w:pPr>
        <w:rPr>
          <w:szCs w:val="24"/>
        </w:rPr>
      </w:pPr>
    </w:p>
    <w:p w14:paraId="7F1A9A98" w14:textId="3AA9A27E" w:rsidR="00035598" w:rsidRDefault="00035598" w:rsidP="00B52A41">
      <w:pPr>
        <w:rPr>
          <w:szCs w:val="24"/>
        </w:rPr>
      </w:pPr>
    </w:p>
    <w:p w14:paraId="18CB9D8F" w14:textId="56682BFF" w:rsidR="00035598" w:rsidRDefault="00035598" w:rsidP="00B52A41">
      <w:pPr>
        <w:rPr>
          <w:szCs w:val="24"/>
        </w:rPr>
      </w:pPr>
    </w:p>
    <w:p w14:paraId="756CC68D" w14:textId="690A0528" w:rsidR="00035598" w:rsidRDefault="00035598" w:rsidP="00B52A41">
      <w:pPr>
        <w:rPr>
          <w:szCs w:val="24"/>
        </w:rPr>
      </w:pPr>
    </w:p>
    <w:p w14:paraId="4074CC23" w14:textId="5BC8372D" w:rsidR="00035598" w:rsidRDefault="00035598" w:rsidP="00B52A41">
      <w:pPr>
        <w:rPr>
          <w:szCs w:val="24"/>
        </w:rPr>
      </w:pPr>
    </w:p>
    <w:p w14:paraId="2AF998BC" w14:textId="4465208A" w:rsidR="00035598" w:rsidRDefault="00035598" w:rsidP="00B52A41">
      <w:pPr>
        <w:rPr>
          <w:szCs w:val="24"/>
        </w:rPr>
      </w:pPr>
    </w:p>
    <w:p w14:paraId="6C78E25F" w14:textId="5BAAEEB3" w:rsidR="007B30D1" w:rsidRDefault="007B30D1" w:rsidP="00B52A41">
      <w:pPr>
        <w:rPr>
          <w:szCs w:val="24"/>
        </w:rPr>
      </w:pPr>
    </w:p>
    <w:p w14:paraId="47943F90" w14:textId="77777777" w:rsidR="007B30D1" w:rsidRPr="00FC1321" w:rsidRDefault="007B30D1" w:rsidP="00B52A41">
      <w:pPr>
        <w:rPr>
          <w:szCs w:val="24"/>
        </w:rPr>
      </w:pPr>
    </w:p>
    <w:p w14:paraId="0F63B4AE" w14:textId="77777777" w:rsidR="00F14AF2" w:rsidRPr="00FC1321" w:rsidRDefault="003629D4" w:rsidP="003629D4">
      <w:pPr>
        <w:spacing w:line="276" w:lineRule="auto"/>
        <w:jc w:val="left"/>
        <w:rPr>
          <w:szCs w:val="24"/>
        </w:rPr>
      </w:pPr>
      <w:r w:rsidRPr="00FC1321">
        <w:rPr>
          <w:szCs w:val="24"/>
        </w:rPr>
        <w:t xml:space="preserve">Renata Tracevičienė, tel. 8 706 63 212, el. p. </w:t>
      </w:r>
      <w:hyperlink r:id="rId12" w:history="1">
        <w:r w:rsidRPr="00FC1321">
          <w:rPr>
            <w:rStyle w:val="Hipersaitas"/>
            <w:szCs w:val="24"/>
          </w:rPr>
          <w:t>renata.traceviciene@eimin.lt</w:t>
        </w:r>
      </w:hyperlink>
    </w:p>
    <w:sectPr w:rsidR="00F14AF2" w:rsidRPr="00FC1321" w:rsidSect="00355C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6" w:bottom="1701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CDA5F" w14:textId="77777777" w:rsidR="007644DD" w:rsidRDefault="007644DD">
      <w:r>
        <w:separator/>
      </w:r>
    </w:p>
  </w:endnote>
  <w:endnote w:type="continuationSeparator" w:id="0">
    <w:p w14:paraId="6764A202" w14:textId="77777777" w:rsidR="007644DD" w:rsidRDefault="0076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795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DCAD29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0084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6F8D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C22C7" wp14:editId="075F2322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D385F9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AC59241" wp14:editId="3888BF46">
                                <wp:extent cx="944245" cy="712424"/>
                                <wp:effectExtent l="0" t="0" r="8255" b="0"/>
                                <wp:docPr id="2" name="Picture 2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C22C7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67D385F9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AC59241" wp14:editId="3888BF46">
                          <wp:extent cx="944245" cy="712424"/>
                          <wp:effectExtent l="0" t="0" r="8255" b="0"/>
                          <wp:docPr id="2" name="Picture 2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E0D1" w14:textId="77777777" w:rsidR="007644DD" w:rsidRDefault="007644DD">
      <w:r>
        <w:separator/>
      </w:r>
    </w:p>
  </w:footnote>
  <w:footnote w:type="continuationSeparator" w:id="0">
    <w:p w14:paraId="470BAA97" w14:textId="77777777" w:rsidR="007644DD" w:rsidRDefault="0076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8F1B3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2265" w14:textId="5395F10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30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99722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91C4A"/>
    <w:multiLevelType w:val="hybridMultilevel"/>
    <w:tmpl w:val="923A1D88"/>
    <w:lvl w:ilvl="0" w:tplc="77961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06C00"/>
    <w:rsid w:val="00010EC6"/>
    <w:rsid w:val="00015E01"/>
    <w:rsid w:val="00020C37"/>
    <w:rsid w:val="000233EA"/>
    <w:rsid w:val="0002505B"/>
    <w:rsid w:val="0003243B"/>
    <w:rsid w:val="00035598"/>
    <w:rsid w:val="000415CF"/>
    <w:rsid w:val="00051C5C"/>
    <w:rsid w:val="000662A4"/>
    <w:rsid w:val="000673ED"/>
    <w:rsid w:val="00070395"/>
    <w:rsid w:val="00072F53"/>
    <w:rsid w:val="00087BFC"/>
    <w:rsid w:val="0009649D"/>
    <w:rsid w:val="000A1C7D"/>
    <w:rsid w:val="000A20B0"/>
    <w:rsid w:val="000A2B17"/>
    <w:rsid w:val="000B0B8E"/>
    <w:rsid w:val="000D666B"/>
    <w:rsid w:val="000E6BC4"/>
    <w:rsid w:val="000F742A"/>
    <w:rsid w:val="00122582"/>
    <w:rsid w:val="00124D9F"/>
    <w:rsid w:val="001268D3"/>
    <w:rsid w:val="00126FC3"/>
    <w:rsid w:val="0013084B"/>
    <w:rsid w:val="001341B1"/>
    <w:rsid w:val="00135C4E"/>
    <w:rsid w:val="00140B8F"/>
    <w:rsid w:val="00144DA8"/>
    <w:rsid w:val="0014602A"/>
    <w:rsid w:val="001542C0"/>
    <w:rsid w:val="00154892"/>
    <w:rsid w:val="00154C80"/>
    <w:rsid w:val="00156ACC"/>
    <w:rsid w:val="00162851"/>
    <w:rsid w:val="0016504B"/>
    <w:rsid w:val="00167D5E"/>
    <w:rsid w:val="0018312C"/>
    <w:rsid w:val="00184819"/>
    <w:rsid w:val="0019092B"/>
    <w:rsid w:val="00191632"/>
    <w:rsid w:val="00192B3B"/>
    <w:rsid w:val="00196D76"/>
    <w:rsid w:val="001A051F"/>
    <w:rsid w:val="001A4CB6"/>
    <w:rsid w:val="001A5115"/>
    <w:rsid w:val="001A726F"/>
    <w:rsid w:val="001B5E15"/>
    <w:rsid w:val="001D03C3"/>
    <w:rsid w:val="001D0811"/>
    <w:rsid w:val="001D2709"/>
    <w:rsid w:val="001D647E"/>
    <w:rsid w:val="002129D8"/>
    <w:rsid w:val="00216990"/>
    <w:rsid w:val="00217DD9"/>
    <w:rsid w:val="0022264C"/>
    <w:rsid w:val="00230DD9"/>
    <w:rsid w:val="00236963"/>
    <w:rsid w:val="00240D52"/>
    <w:rsid w:val="002428B6"/>
    <w:rsid w:val="00251CD7"/>
    <w:rsid w:val="002569C4"/>
    <w:rsid w:val="0026102F"/>
    <w:rsid w:val="0026184D"/>
    <w:rsid w:val="002650CA"/>
    <w:rsid w:val="0027097F"/>
    <w:rsid w:val="0027106E"/>
    <w:rsid w:val="00281846"/>
    <w:rsid w:val="002825FB"/>
    <w:rsid w:val="00282963"/>
    <w:rsid w:val="00283C8E"/>
    <w:rsid w:val="0029348B"/>
    <w:rsid w:val="002A05AA"/>
    <w:rsid w:val="002A3653"/>
    <w:rsid w:val="002A45FE"/>
    <w:rsid w:val="002A490D"/>
    <w:rsid w:val="002A69A3"/>
    <w:rsid w:val="002B0A66"/>
    <w:rsid w:val="002B6CEA"/>
    <w:rsid w:val="002C0CD1"/>
    <w:rsid w:val="002C5377"/>
    <w:rsid w:val="002C5524"/>
    <w:rsid w:val="002C6615"/>
    <w:rsid w:val="002D7585"/>
    <w:rsid w:val="002E54FD"/>
    <w:rsid w:val="002F0CA2"/>
    <w:rsid w:val="00302483"/>
    <w:rsid w:val="00312773"/>
    <w:rsid w:val="00314211"/>
    <w:rsid w:val="00315721"/>
    <w:rsid w:val="003168D0"/>
    <w:rsid w:val="00316DAE"/>
    <w:rsid w:val="0032679A"/>
    <w:rsid w:val="00330224"/>
    <w:rsid w:val="003304CD"/>
    <w:rsid w:val="00331148"/>
    <w:rsid w:val="00332C42"/>
    <w:rsid w:val="00332D12"/>
    <w:rsid w:val="00335C5D"/>
    <w:rsid w:val="00346165"/>
    <w:rsid w:val="00346F82"/>
    <w:rsid w:val="00350C80"/>
    <w:rsid w:val="00352799"/>
    <w:rsid w:val="00354C4E"/>
    <w:rsid w:val="00355C86"/>
    <w:rsid w:val="00356219"/>
    <w:rsid w:val="00356DD2"/>
    <w:rsid w:val="003629D4"/>
    <w:rsid w:val="00364EF0"/>
    <w:rsid w:val="00374D60"/>
    <w:rsid w:val="00375974"/>
    <w:rsid w:val="0037659B"/>
    <w:rsid w:val="00382F97"/>
    <w:rsid w:val="00395B16"/>
    <w:rsid w:val="00395C51"/>
    <w:rsid w:val="003B1796"/>
    <w:rsid w:val="003C2FA9"/>
    <w:rsid w:val="003C4E57"/>
    <w:rsid w:val="003C5E81"/>
    <w:rsid w:val="003C78BB"/>
    <w:rsid w:val="003E1B57"/>
    <w:rsid w:val="003E72A0"/>
    <w:rsid w:val="00404368"/>
    <w:rsid w:val="004068DB"/>
    <w:rsid w:val="00406D41"/>
    <w:rsid w:val="004179CE"/>
    <w:rsid w:val="00424690"/>
    <w:rsid w:val="004265D2"/>
    <w:rsid w:val="00426A6D"/>
    <w:rsid w:val="00431498"/>
    <w:rsid w:val="00436B8E"/>
    <w:rsid w:val="004416DE"/>
    <w:rsid w:val="00446272"/>
    <w:rsid w:val="004559A1"/>
    <w:rsid w:val="00456ACA"/>
    <w:rsid w:val="00466DB4"/>
    <w:rsid w:val="00467DEB"/>
    <w:rsid w:val="0047154C"/>
    <w:rsid w:val="00474DD5"/>
    <w:rsid w:val="00476459"/>
    <w:rsid w:val="00481E15"/>
    <w:rsid w:val="004847B8"/>
    <w:rsid w:val="004A0DC5"/>
    <w:rsid w:val="004A3081"/>
    <w:rsid w:val="004B0000"/>
    <w:rsid w:val="004C1725"/>
    <w:rsid w:val="004C7185"/>
    <w:rsid w:val="004C7251"/>
    <w:rsid w:val="004D507A"/>
    <w:rsid w:val="005076AB"/>
    <w:rsid w:val="00511DCE"/>
    <w:rsid w:val="00512DB5"/>
    <w:rsid w:val="00521B8D"/>
    <w:rsid w:val="00524E56"/>
    <w:rsid w:val="00530126"/>
    <w:rsid w:val="00541B5B"/>
    <w:rsid w:val="00544732"/>
    <w:rsid w:val="0055629A"/>
    <w:rsid w:val="0057041D"/>
    <w:rsid w:val="0057593D"/>
    <w:rsid w:val="00577DAE"/>
    <w:rsid w:val="0058066B"/>
    <w:rsid w:val="00581DDD"/>
    <w:rsid w:val="00584214"/>
    <w:rsid w:val="005858B1"/>
    <w:rsid w:val="00585C3E"/>
    <w:rsid w:val="00587923"/>
    <w:rsid w:val="005A1743"/>
    <w:rsid w:val="005A369D"/>
    <w:rsid w:val="005A5690"/>
    <w:rsid w:val="005A64F9"/>
    <w:rsid w:val="005B1429"/>
    <w:rsid w:val="005B7CBC"/>
    <w:rsid w:val="005D13FE"/>
    <w:rsid w:val="005E09B7"/>
    <w:rsid w:val="005E605E"/>
    <w:rsid w:val="005F3718"/>
    <w:rsid w:val="005F5189"/>
    <w:rsid w:val="006057A8"/>
    <w:rsid w:val="00624FB4"/>
    <w:rsid w:val="006265D4"/>
    <w:rsid w:val="00627751"/>
    <w:rsid w:val="00637B3E"/>
    <w:rsid w:val="006422F0"/>
    <w:rsid w:val="00647770"/>
    <w:rsid w:val="006620E6"/>
    <w:rsid w:val="0067137F"/>
    <w:rsid w:val="00672B55"/>
    <w:rsid w:val="00675A68"/>
    <w:rsid w:val="006943B7"/>
    <w:rsid w:val="006A31B5"/>
    <w:rsid w:val="006A777B"/>
    <w:rsid w:val="006B7DE4"/>
    <w:rsid w:val="006C56C9"/>
    <w:rsid w:val="006E4290"/>
    <w:rsid w:val="006F4B8B"/>
    <w:rsid w:val="007077D4"/>
    <w:rsid w:val="00712403"/>
    <w:rsid w:val="0071305D"/>
    <w:rsid w:val="00715730"/>
    <w:rsid w:val="00720801"/>
    <w:rsid w:val="0072446E"/>
    <w:rsid w:val="0073469A"/>
    <w:rsid w:val="00742075"/>
    <w:rsid w:val="007441F9"/>
    <w:rsid w:val="007468D7"/>
    <w:rsid w:val="00746BB6"/>
    <w:rsid w:val="0075068A"/>
    <w:rsid w:val="00750C14"/>
    <w:rsid w:val="007644DD"/>
    <w:rsid w:val="00773AA5"/>
    <w:rsid w:val="007752A8"/>
    <w:rsid w:val="007770CF"/>
    <w:rsid w:val="00780517"/>
    <w:rsid w:val="0079327E"/>
    <w:rsid w:val="007A1324"/>
    <w:rsid w:val="007A567B"/>
    <w:rsid w:val="007B0FAB"/>
    <w:rsid w:val="007B30D1"/>
    <w:rsid w:val="007B540E"/>
    <w:rsid w:val="007C33F2"/>
    <w:rsid w:val="007C6457"/>
    <w:rsid w:val="007D7424"/>
    <w:rsid w:val="007E58D6"/>
    <w:rsid w:val="007F1928"/>
    <w:rsid w:val="007F2B88"/>
    <w:rsid w:val="007F440A"/>
    <w:rsid w:val="008005F4"/>
    <w:rsid w:val="00806872"/>
    <w:rsid w:val="00806F43"/>
    <w:rsid w:val="008078FC"/>
    <w:rsid w:val="00817FE2"/>
    <w:rsid w:val="00837100"/>
    <w:rsid w:val="00844254"/>
    <w:rsid w:val="0085236B"/>
    <w:rsid w:val="008532C8"/>
    <w:rsid w:val="008621BB"/>
    <w:rsid w:val="00862D06"/>
    <w:rsid w:val="0086407A"/>
    <w:rsid w:val="00876673"/>
    <w:rsid w:val="00880F45"/>
    <w:rsid w:val="00881DB5"/>
    <w:rsid w:val="00883537"/>
    <w:rsid w:val="008A7A3A"/>
    <w:rsid w:val="008B14A8"/>
    <w:rsid w:val="008B354E"/>
    <w:rsid w:val="008C2528"/>
    <w:rsid w:val="008C7498"/>
    <w:rsid w:val="008D03DD"/>
    <w:rsid w:val="008D710A"/>
    <w:rsid w:val="008E5019"/>
    <w:rsid w:val="008E5809"/>
    <w:rsid w:val="008F167C"/>
    <w:rsid w:val="008F7C88"/>
    <w:rsid w:val="00900C6D"/>
    <w:rsid w:val="0090508B"/>
    <w:rsid w:val="009105E6"/>
    <w:rsid w:val="00920850"/>
    <w:rsid w:val="009315D0"/>
    <w:rsid w:val="00935B44"/>
    <w:rsid w:val="009620B1"/>
    <w:rsid w:val="00964D71"/>
    <w:rsid w:val="0097032A"/>
    <w:rsid w:val="00973B2A"/>
    <w:rsid w:val="009835A4"/>
    <w:rsid w:val="009853E1"/>
    <w:rsid w:val="00993334"/>
    <w:rsid w:val="009A7BD3"/>
    <w:rsid w:val="009B4C5D"/>
    <w:rsid w:val="009B7085"/>
    <w:rsid w:val="009C009A"/>
    <w:rsid w:val="009C0511"/>
    <w:rsid w:val="009C68B8"/>
    <w:rsid w:val="009D054F"/>
    <w:rsid w:val="009D2E5B"/>
    <w:rsid w:val="009D3118"/>
    <w:rsid w:val="009D6B78"/>
    <w:rsid w:val="009E1074"/>
    <w:rsid w:val="009F2CE4"/>
    <w:rsid w:val="009F47A4"/>
    <w:rsid w:val="00A023E5"/>
    <w:rsid w:val="00A1657D"/>
    <w:rsid w:val="00A22FAF"/>
    <w:rsid w:val="00A2301D"/>
    <w:rsid w:val="00A27813"/>
    <w:rsid w:val="00A41309"/>
    <w:rsid w:val="00A45D10"/>
    <w:rsid w:val="00A465FF"/>
    <w:rsid w:val="00A52C3B"/>
    <w:rsid w:val="00A738C0"/>
    <w:rsid w:val="00A74E27"/>
    <w:rsid w:val="00A844E2"/>
    <w:rsid w:val="00A858E9"/>
    <w:rsid w:val="00A8795B"/>
    <w:rsid w:val="00A95AE1"/>
    <w:rsid w:val="00AA3843"/>
    <w:rsid w:val="00AB0ED5"/>
    <w:rsid w:val="00AC23B7"/>
    <w:rsid w:val="00AC4238"/>
    <w:rsid w:val="00AC619F"/>
    <w:rsid w:val="00AC66A6"/>
    <w:rsid w:val="00AD78EC"/>
    <w:rsid w:val="00AE0B44"/>
    <w:rsid w:val="00AE6242"/>
    <w:rsid w:val="00AE79C7"/>
    <w:rsid w:val="00AF2CCD"/>
    <w:rsid w:val="00B023BB"/>
    <w:rsid w:val="00B05146"/>
    <w:rsid w:val="00B064EF"/>
    <w:rsid w:val="00B226AF"/>
    <w:rsid w:val="00B24824"/>
    <w:rsid w:val="00B256D6"/>
    <w:rsid w:val="00B25AFE"/>
    <w:rsid w:val="00B30CC6"/>
    <w:rsid w:val="00B4038B"/>
    <w:rsid w:val="00B52A41"/>
    <w:rsid w:val="00B60BCE"/>
    <w:rsid w:val="00B646B4"/>
    <w:rsid w:val="00B816F6"/>
    <w:rsid w:val="00B84175"/>
    <w:rsid w:val="00B86C4D"/>
    <w:rsid w:val="00B87859"/>
    <w:rsid w:val="00BA0BD0"/>
    <w:rsid w:val="00BB270B"/>
    <w:rsid w:val="00BC4D4C"/>
    <w:rsid w:val="00BC528F"/>
    <w:rsid w:val="00BD00DA"/>
    <w:rsid w:val="00BD3506"/>
    <w:rsid w:val="00BD7B3B"/>
    <w:rsid w:val="00BF19A1"/>
    <w:rsid w:val="00BF24AB"/>
    <w:rsid w:val="00BF64C2"/>
    <w:rsid w:val="00C04DB2"/>
    <w:rsid w:val="00C11DA1"/>
    <w:rsid w:val="00C179AC"/>
    <w:rsid w:val="00C27D2C"/>
    <w:rsid w:val="00C416DF"/>
    <w:rsid w:val="00C52B93"/>
    <w:rsid w:val="00C52DEF"/>
    <w:rsid w:val="00C601C6"/>
    <w:rsid w:val="00C70F21"/>
    <w:rsid w:val="00C714F3"/>
    <w:rsid w:val="00C73186"/>
    <w:rsid w:val="00C774FC"/>
    <w:rsid w:val="00C814C6"/>
    <w:rsid w:val="00C861E1"/>
    <w:rsid w:val="00CB06A1"/>
    <w:rsid w:val="00CB438D"/>
    <w:rsid w:val="00CC12C8"/>
    <w:rsid w:val="00CC30C4"/>
    <w:rsid w:val="00CC6F0B"/>
    <w:rsid w:val="00CD1516"/>
    <w:rsid w:val="00CD3479"/>
    <w:rsid w:val="00CD69B0"/>
    <w:rsid w:val="00CE445B"/>
    <w:rsid w:val="00CE74FE"/>
    <w:rsid w:val="00CF03FA"/>
    <w:rsid w:val="00CF51BB"/>
    <w:rsid w:val="00D01BBA"/>
    <w:rsid w:val="00D01F0D"/>
    <w:rsid w:val="00D02743"/>
    <w:rsid w:val="00D028E1"/>
    <w:rsid w:val="00D035EF"/>
    <w:rsid w:val="00D11F07"/>
    <w:rsid w:val="00D30630"/>
    <w:rsid w:val="00D355E8"/>
    <w:rsid w:val="00D41192"/>
    <w:rsid w:val="00D44219"/>
    <w:rsid w:val="00D54E0B"/>
    <w:rsid w:val="00D633D2"/>
    <w:rsid w:val="00D65F89"/>
    <w:rsid w:val="00D66016"/>
    <w:rsid w:val="00D6623B"/>
    <w:rsid w:val="00D84DB9"/>
    <w:rsid w:val="00D9466C"/>
    <w:rsid w:val="00DA368D"/>
    <w:rsid w:val="00DA378F"/>
    <w:rsid w:val="00DA4E84"/>
    <w:rsid w:val="00DA5F4A"/>
    <w:rsid w:val="00DC062E"/>
    <w:rsid w:val="00DC28DD"/>
    <w:rsid w:val="00DC3873"/>
    <w:rsid w:val="00DD0C1A"/>
    <w:rsid w:val="00DD5D89"/>
    <w:rsid w:val="00DD6F38"/>
    <w:rsid w:val="00DF5912"/>
    <w:rsid w:val="00DF6162"/>
    <w:rsid w:val="00E0212A"/>
    <w:rsid w:val="00E03721"/>
    <w:rsid w:val="00E0424A"/>
    <w:rsid w:val="00E101C3"/>
    <w:rsid w:val="00E212D8"/>
    <w:rsid w:val="00E2578B"/>
    <w:rsid w:val="00E26BF1"/>
    <w:rsid w:val="00E4006E"/>
    <w:rsid w:val="00E4706A"/>
    <w:rsid w:val="00E5710D"/>
    <w:rsid w:val="00E5737B"/>
    <w:rsid w:val="00E6034D"/>
    <w:rsid w:val="00E6228A"/>
    <w:rsid w:val="00E67037"/>
    <w:rsid w:val="00E71C67"/>
    <w:rsid w:val="00E71F55"/>
    <w:rsid w:val="00E739D6"/>
    <w:rsid w:val="00E740A8"/>
    <w:rsid w:val="00E8139C"/>
    <w:rsid w:val="00E90FB0"/>
    <w:rsid w:val="00E914D7"/>
    <w:rsid w:val="00E95ED9"/>
    <w:rsid w:val="00E97043"/>
    <w:rsid w:val="00EB1331"/>
    <w:rsid w:val="00EC77E8"/>
    <w:rsid w:val="00EE2ADA"/>
    <w:rsid w:val="00EE5B6E"/>
    <w:rsid w:val="00EE793F"/>
    <w:rsid w:val="00EF3DD9"/>
    <w:rsid w:val="00F03011"/>
    <w:rsid w:val="00F03C5F"/>
    <w:rsid w:val="00F03F39"/>
    <w:rsid w:val="00F05E86"/>
    <w:rsid w:val="00F13E7B"/>
    <w:rsid w:val="00F14AF2"/>
    <w:rsid w:val="00F1633C"/>
    <w:rsid w:val="00F16942"/>
    <w:rsid w:val="00F16F75"/>
    <w:rsid w:val="00F24BDD"/>
    <w:rsid w:val="00F26BDA"/>
    <w:rsid w:val="00F2751B"/>
    <w:rsid w:val="00F36F47"/>
    <w:rsid w:val="00F45574"/>
    <w:rsid w:val="00F51806"/>
    <w:rsid w:val="00F52358"/>
    <w:rsid w:val="00F61ECB"/>
    <w:rsid w:val="00F700D9"/>
    <w:rsid w:val="00F71949"/>
    <w:rsid w:val="00F732BA"/>
    <w:rsid w:val="00F77559"/>
    <w:rsid w:val="00F97788"/>
    <w:rsid w:val="00FC1321"/>
    <w:rsid w:val="00FE1023"/>
    <w:rsid w:val="00FE444C"/>
    <w:rsid w:val="00FE7186"/>
    <w:rsid w:val="00FF27E9"/>
    <w:rsid w:val="00FF2EA2"/>
    <w:rsid w:val="00FF3CBC"/>
    <w:rsid w:val="19D2E062"/>
    <w:rsid w:val="2388BA13"/>
    <w:rsid w:val="25C3B1FA"/>
    <w:rsid w:val="3484AFDE"/>
    <w:rsid w:val="34BD3AE6"/>
    <w:rsid w:val="3AD953AB"/>
    <w:rsid w:val="53069B65"/>
    <w:rsid w:val="64648464"/>
    <w:rsid w:val="6E33599B"/>
    <w:rsid w:val="7DAD9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55754F"/>
  <w15:docId w15:val="{841D2A0F-D71C-4FDB-8E2D-A6D8CD5F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740A8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156ACC"/>
  </w:style>
  <w:style w:type="character" w:customStyle="1" w:styleId="eop">
    <w:name w:val="eop"/>
    <w:basedOn w:val="Numatytasispastraiposriftas"/>
    <w:rsid w:val="00156ACC"/>
  </w:style>
  <w:style w:type="paragraph" w:customStyle="1" w:styleId="paragraph">
    <w:name w:val="paragraph"/>
    <w:basedOn w:val="prastasis"/>
    <w:rsid w:val="00B84175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73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9D6"/>
    <w:pPr>
      <w:ind w:firstLine="720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9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77D4"/>
    <w:pPr>
      <w:ind w:firstLine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77D4"/>
    <w:rPr>
      <w:b/>
      <w:bCs/>
      <w:lang w:eastAsia="en-US"/>
    </w:rPr>
  </w:style>
  <w:style w:type="character" w:customStyle="1" w:styleId="scxw102689163">
    <w:name w:val="scxw102689163"/>
    <w:basedOn w:val="Numatytasispastraiposriftas"/>
    <w:rsid w:val="002C5524"/>
  </w:style>
  <w:style w:type="character" w:customStyle="1" w:styleId="mdialogpagemmetadatatree01">
    <w:name w:val="m_dialogpage_m_metadatatree_01"/>
    <w:basedOn w:val="Numatytasispastraiposriftas"/>
    <w:rsid w:val="00AB0ED5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traceviciene@ei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6FF70221A0DF4BB4326C3A6B849AC2" ma:contentTypeVersion="11" ma:contentTypeDescription="Kurkite naują dokumentą." ma:contentTypeScope="" ma:versionID="e9c88b51ccfe99725c207d9e54091454">
  <xsd:schema xmlns:xsd="http://www.w3.org/2001/XMLSchema" xmlns:xs="http://www.w3.org/2001/XMLSchema" xmlns:p="http://schemas.microsoft.com/office/2006/metadata/properties" xmlns:ns3="e55e236c-8930-4eed-a996-2386e31c8f30" xmlns:ns4="600d2dc9-fc55-4d06-9a02-2a97a6435c1b" targetNamespace="http://schemas.microsoft.com/office/2006/metadata/properties" ma:root="true" ma:fieldsID="dfbdafedf9c78bdc6e3e22ea7f826513" ns3:_="" ns4:_="">
    <xsd:import namespace="e55e236c-8930-4eed-a996-2386e31c8f30"/>
    <xsd:import namespace="600d2dc9-fc55-4d06-9a02-2a97a6435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236c-8930-4eed-a996-2386e31c8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2dc9-fc55-4d06-9a02-2a97a6435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649B4-42D8-4DFE-B7FF-27AF4B3E5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e236c-8930-4eed-a996-2386e31c8f30"/>
    <ds:schemaRef ds:uri="600d2dc9-fc55-4d06-9a02-2a97a6435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D60BA-45C4-49C2-BE33-4DBE287B9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CA1AA-6B9E-48A7-B6EF-9514055EB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2A1A69-BEFE-4E7F-B4B6-C453E824B5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3</TotalTime>
  <Pages>1</Pages>
  <Words>114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Agnija Vikšnienė</cp:lastModifiedBy>
  <cp:revision>2</cp:revision>
  <cp:lastPrinted>2020-03-02T08:27:00Z</cp:lastPrinted>
  <dcterms:created xsi:type="dcterms:W3CDTF">2021-01-04T06:37:00Z</dcterms:created>
  <dcterms:modified xsi:type="dcterms:W3CDTF">2021-01-04T06:37:00Z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0x010100366FF70221A0DF4BB4326C3A6B849AC2</vt:lpwstr>
  </property>
</Properties>
</file>