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20"/>
        <w:gridCol w:w="3629"/>
      </w:tblGrid>
      <w:tr w:rsidR="008C56AC">
        <w:trPr>
          <w:jc w:val="center"/>
        </w:trPr>
        <w:tc>
          <w:tcPr>
            <w:tcW w:w="3284" w:type="dxa"/>
          </w:tcPr>
          <w:p w:rsidR="008C56AC" w:rsidRDefault="008C56AC">
            <w:pPr>
              <w:jc w:val="center"/>
            </w:pPr>
          </w:p>
        </w:tc>
        <w:tc>
          <w:tcPr>
            <w:tcW w:w="2920" w:type="dxa"/>
          </w:tcPr>
          <w:p w:rsidR="008C56AC" w:rsidRDefault="008C56AC">
            <w:pPr>
              <w:jc w:val="center"/>
            </w:pPr>
          </w:p>
        </w:tc>
        <w:sdt>
          <w:sdtPr>
            <w:rPr>
              <w:b/>
              <w:sz w:val="24"/>
            </w:rPr>
            <w:id w:val="875204231"/>
            <w:placeholder>
              <w:docPart w:val="184F51BEC7E746BD9B38C205580B7CE8"/>
            </w:placeholder>
            <w:temporary/>
            <w:showingPlcHdr/>
          </w:sdtPr>
          <w:sdtEndPr/>
          <w:sdtContent>
            <w:tc>
              <w:tcPr>
                <w:tcW w:w="3629" w:type="dxa"/>
              </w:tcPr>
              <w:p w:rsidR="008C56AC" w:rsidRDefault="00A77D9C" w:rsidP="00A77D9C">
                <w:pPr>
                  <w:jc w:val="center"/>
                  <w:rPr>
                    <w:b/>
                    <w:sz w:val="24"/>
                  </w:rPr>
                </w:pPr>
                <w:r w:rsidRPr="00F362A0">
                  <w:rPr>
                    <w:rStyle w:val="Vietosrezervavimoenklotekstas"/>
                  </w:rPr>
                  <w:t>.</w:t>
                </w:r>
              </w:p>
            </w:tc>
          </w:sdtContent>
        </w:sdt>
      </w:tr>
      <w:tr w:rsidR="008C56AC">
        <w:trPr>
          <w:jc w:val="center"/>
        </w:trPr>
        <w:tc>
          <w:tcPr>
            <w:tcW w:w="3284" w:type="dxa"/>
          </w:tcPr>
          <w:p w:rsidR="008C56AC" w:rsidRDefault="008C56AC">
            <w:pPr>
              <w:jc w:val="center"/>
            </w:pPr>
          </w:p>
        </w:tc>
        <w:bookmarkStart w:id="0" w:name="_MON_1051091062"/>
        <w:bookmarkStart w:id="1" w:name="_MON_1051000241"/>
        <w:bookmarkStart w:id="2" w:name="_MON_1051000405"/>
        <w:bookmarkStart w:id="3" w:name="_MON_1051000430"/>
        <w:bookmarkStart w:id="4" w:name="_MON_1051000472"/>
        <w:bookmarkStart w:id="5" w:name="_MON_1051000718"/>
        <w:bookmarkEnd w:id="0"/>
        <w:bookmarkEnd w:id="1"/>
        <w:bookmarkEnd w:id="2"/>
        <w:bookmarkEnd w:id="3"/>
        <w:bookmarkEnd w:id="4"/>
        <w:bookmarkEnd w:id="5"/>
        <w:bookmarkStart w:id="6" w:name="_MON_1051091041"/>
        <w:bookmarkEnd w:id="6"/>
        <w:tc>
          <w:tcPr>
            <w:tcW w:w="2920" w:type="dxa"/>
          </w:tcPr>
          <w:p w:rsidR="008C56AC" w:rsidRDefault="008C56AC">
            <w:pPr>
              <w:jc w:val="center"/>
            </w:pPr>
            <w:r w:rsidRPr="004A3598">
              <w:object w:dxaOrig="753" w:dyaOrig="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8" o:title=""/>
                </v:shape>
                <o:OLEObject Type="Embed" ProgID="Word.Picture.8" ShapeID="_x0000_i1025" DrawAspect="Content" ObjectID="_1664595116" r:id="rId9"/>
              </w:object>
            </w:r>
          </w:p>
        </w:tc>
        <w:tc>
          <w:tcPr>
            <w:tcW w:w="3629" w:type="dxa"/>
          </w:tcPr>
          <w:p w:rsidR="008C56AC" w:rsidRDefault="008C56AC">
            <w:pPr>
              <w:jc w:val="center"/>
            </w:pPr>
          </w:p>
        </w:tc>
      </w:tr>
    </w:tbl>
    <w:p w:rsidR="008C56AC" w:rsidRDefault="008C56AC">
      <w:pPr>
        <w:jc w:val="center"/>
        <w:rPr>
          <w:sz w:val="26"/>
        </w:rPr>
      </w:pPr>
    </w:p>
    <w:p w:rsidR="008C56AC" w:rsidRDefault="00B331FB">
      <w:pPr>
        <w:jc w:val="center"/>
        <w:rPr>
          <w:b/>
          <w:sz w:val="28"/>
        </w:rPr>
      </w:pPr>
      <w:r w:rsidRPr="00B331FB">
        <w:rPr>
          <w:b/>
          <w:sz w:val="28"/>
        </w:rPr>
        <w:t>LIETUVOS RESPUBLIKOS SUSISIEKIMO MINISTERIJA</w:t>
      </w:r>
    </w:p>
    <w:p w:rsidR="008C56AC" w:rsidRDefault="008C56AC">
      <w:pPr>
        <w:jc w:val="center"/>
        <w:rPr>
          <w:sz w:val="24"/>
        </w:rPr>
      </w:pPr>
    </w:p>
    <w:p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rsidR="00D81794" w:rsidRDefault="00B331FB" w:rsidP="007F6C67">
      <w:pPr>
        <w:ind w:left="567" w:right="567"/>
        <w:jc w:val="center"/>
        <w:rPr>
          <w:sz w:val="18"/>
        </w:rPr>
      </w:pPr>
      <w:r w:rsidRPr="00B331FB">
        <w:rPr>
          <w:sz w:val="18"/>
        </w:rPr>
        <w:t>Duomenys kaupiami ir saugomi Juridinių asmenų registre,   kodas 188620589</w:t>
      </w:r>
    </w:p>
    <w:p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839F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tc>
          <w:tcPr>
            <w:tcW w:w="4503" w:type="dxa"/>
          </w:tcPr>
          <w:p w:rsidR="008C56AC" w:rsidRDefault="00642CA1">
            <w:pPr>
              <w:rPr>
                <w:sz w:val="24"/>
              </w:rPr>
            </w:pPr>
            <w:r>
              <w:rPr>
                <w:sz w:val="24"/>
              </w:rPr>
              <w:t>Aplinkos</w:t>
            </w:r>
            <w:r w:rsidR="00BF77C8">
              <w:rPr>
                <w:sz w:val="24"/>
              </w:rPr>
              <w:t xml:space="preserve"> ministerijai</w:t>
            </w:r>
          </w:p>
          <w:p w:rsidR="008C56AC" w:rsidRDefault="008C56AC">
            <w:pPr>
              <w:rPr>
                <w:sz w:val="24"/>
              </w:rPr>
            </w:pPr>
          </w:p>
          <w:p w:rsidR="008C56AC" w:rsidRDefault="008C56AC">
            <w:pPr>
              <w:rPr>
                <w:sz w:val="24"/>
              </w:rPr>
            </w:pPr>
          </w:p>
          <w:p w:rsidR="008C56AC" w:rsidRDefault="008C56AC" w:rsidP="00B331FB">
            <w:pPr>
              <w:rPr>
                <w:sz w:val="24"/>
              </w:rPr>
            </w:pPr>
          </w:p>
        </w:tc>
        <w:tc>
          <w:tcPr>
            <w:tcW w:w="850" w:type="dxa"/>
          </w:tcPr>
          <w:p w:rsidR="008C56AC" w:rsidRDefault="008C56AC">
            <w:pPr>
              <w:jc w:val="center"/>
              <w:rPr>
                <w:sz w:val="24"/>
              </w:rPr>
            </w:pPr>
          </w:p>
        </w:tc>
        <w:tc>
          <w:tcPr>
            <w:tcW w:w="4499" w:type="dxa"/>
          </w:tcPr>
          <w:p w:rsidR="008C56AC" w:rsidRDefault="008C56AC">
            <w:pPr>
              <w:jc w:val="both"/>
              <w:rPr>
                <w:sz w:val="24"/>
              </w:rPr>
            </w:pPr>
            <w:r>
              <w:rPr>
                <w:sz w:val="24"/>
              </w:rPr>
              <w:t xml:space="preserve">  </w:t>
            </w:r>
            <w:r w:rsidR="004F549A">
              <w:rPr>
                <w:sz w:val="24"/>
              </w:rPr>
              <w:t>2020-10</w:t>
            </w:r>
            <w:r w:rsidR="00DD076E">
              <w:rPr>
                <w:sz w:val="24"/>
              </w:rPr>
              <w:t>-</w:t>
            </w:r>
            <w:r>
              <w:rPr>
                <w:sz w:val="24"/>
              </w:rPr>
              <w:t xml:space="preserve"> </w:t>
            </w:r>
            <w:r>
              <w:rPr>
                <w:sz w:val="24"/>
              </w:rPr>
              <w:tab/>
              <w:t xml:space="preserve">Nr. </w:t>
            </w:r>
            <w:sdt>
              <w:sdtPr>
                <w:rPr>
                  <w:sz w:val="24"/>
                </w:rPr>
                <w:id w:val="875203839"/>
                <w:placeholder>
                  <w:docPart w:val="FD58D33A031D4763BF99FD96CF9F8AEC"/>
                </w:placeholder>
                <w:temporary/>
                <w:showingPlcHdr/>
              </w:sdtPr>
              <w:sdtEndPr/>
              <w:sdtContent>
                <w:r w:rsidR="00D944D9">
                  <w:rPr>
                    <w:sz w:val="24"/>
                  </w:rPr>
                  <w:t xml:space="preserve">      </w:t>
                </w:r>
              </w:sdtContent>
            </w:sdt>
          </w:p>
          <w:p w:rsidR="008C56AC" w:rsidRDefault="008C56AC">
            <w:pPr>
              <w:jc w:val="both"/>
              <w:rPr>
                <w:sz w:val="12"/>
              </w:rPr>
            </w:pPr>
          </w:p>
          <w:p w:rsidR="008C56AC" w:rsidRDefault="008C56AC" w:rsidP="00D944D9">
            <w:pPr>
              <w:rPr>
                <w:sz w:val="26"/>
              </w:rPr>
            </w:pPr>
            <w:r>
              <w:rPr>
                <w:sz w:val="24"/>
              </w:rPr>
              <w:t xml:space="preserve">Į </w:t>
            </w:r>
            <w:r w:rsidR="004F549A">
              <w:rPr>
                <w:sz w:val="24"/>
              </w:rPr>
              <w:t>2020-10-06</w:t>
            </w:r>
            <w:r>
              <w:rPr>
                <w:sz w:val="24"/>
              </w:rPr>
              <w:t xml:space="preserve"> </w:t>
            </w:r>
            <w:r>
              <w:rPr>
                <w:sz w:val="24"/>
              </w:rPr>
              <w:tab/>
              <w:t xml:space="preserve">Nr. </w:t>
            </w:r>
            <w:r w:rsidR="004F549A" w:rsidRPr="004F549A">
              <w:rPr>
                <w:sz w:val="24"/>
              </w:rPr>
              <w:t>(52)-D8(E)-5488</w:t>
            </w:r>
          </w:p>
        </w:tc>
      </w:tr>
      <w:tr w:rsidR="008C56AC" w:rsidRPr="00B331FB">
        <w:tc>
          <w:tcPr>
            <w:tcW w:w="4503" w:type="dxa"/>
          </w:tcPr>
          <w:p w:rsidR="008C56AC" w:rsidRDefault="008C56AC">
            <w:pPr>
              <w:jc w:val="center"/>
              <w:rPr>
                <w:sz w:val="24"/>
              </w:rPr>
            </w:pPr>
          </w:p>
        </w:tc>
        <w:tc>
          <w:tcPr>
            <w:tcW w:w="850" w:type="dxa"/>
          </w:tcPr>
          <w:p w:rsidR="008C56AC" w:rsidRDefault="008C56AC">
            <w:pPr>
              <w:jc w:val="center"/>
              <w:rPr>
                <w:sz w:val="24"/>
              </w:rPr>
            </w:pPr>
          </w:p>
        </w:tc>
        <w:tc>
          <w:tcPr>
            <w:tcW w:w="4499" w:type="dxa"/>
          </w:tcPr>
          <w:p w:rsidR="008C56AC" w:rsidRDefault="008C56AC">
            <w:pPr>
              <w:jc w:val="right"/>
              <w:rPr>
                <w:sz w:val="24"/>
              </w:rPr>
            </w:pPr>
          </w:p>
        </w:tc>
      </w:tr>
    </w:tbl>
    <w:p w:rsidR="00F97720" w:rsidRDefault="00642CA1">
      <w:pPr>
        <w:rPr>
          <w:b/>
          <w:bCs/>
          <w:sz w:val="24"/>
          <w:szCs w:val="24"/>
        </w:rPr>
      </w:pPr>
      <w:r w:rsidRPr="00642CA1">
        <w:rPr>
          <w:b/>
          <w:bCs/>
          <w:sz w:val="24"/>
          <w:szCs w:val="24"/>
        </w:rPr>
        <w:t xml:space="preserve">DĖL </w:t>
      </w:r>
      <w:r w:rsidR="004F549A">
        <w:rPr>
          <w:b/>
          <w:bCs/>
          <w:sz w:val="24"/>
          <w:szCs w:val="24"/>
        </w:rPr>
        <w:t>LIETUVOS RESPUBLIKOS VYRIAUSYBĖS NUTARIMO PROJEKTO</w:t>
      </w:r>
      <w:r w:rsidRPr="00642CA1">
        <w:rPr>
          <w:b/>
          <w:bCs/>
          <w:sz w:val="24"/>
          <w:szCs w:val="24"/>
        </w:rPr>
        <w:t xml:space="preserve"> DERINIMO</w:t>
      </w:r>
    </w:p>
    <w:p w:rsidR="00642CA1" w:rsidRDefault="00642CA1">
      <w:pPr>
        <w:rPr>
          <w:sz w:val="24"/>
        </w:rPr>
      </w:pPr>
    </w:p>
    <w:p w:rsidR="006A3268" w:rsidRDefault="006A3268">
      <w:pPr>
        <w:rPr>
          <w:sz w:val="24"/>
        </w:rPr>
      </w:pPr>
      <w:bookmarkStart w:id="7" w:name="_GoBack"/>
      <w:bookmarkEnd w:id="7"/>
    </w:p>
    <w:p w:rsidR="00A72990" w:rsidRDefault="00F34C47" w:rsidP="009E6695">
      <w:pPr>
        <w:pStyle w:val="Pagrindinistekstas"/>
        <w:spacing w:line="360" w:lineRule="auto"/>
        <w:ind w:firstLine="851"/>
      </w:pPr>
      <w:r>
        <w:t xml:space="preserve">Susisiekimo </w:t>
      </w:r>
      <w:r w:rsidR="00542F54">
        <w:t xml:space="preserve">ministerija, pagal kompetenciją išnagrinėjusi Jūsų </w:t>
      </w:r>
      <w:r w:rsidR="00DD076E">
        <w:t xml:space="preserve">2020 m. </w:t>
      </w:r>
      <w:r w:rsidR="00173B56">
        <w:t>spalio 6</w:t>
      </w:r>
      <w:r w:rsidR="00DD076E">
        <w:t xml:space="preserve"> d. raštu Nr. </w:t>
      </w:r>
      <w:r w:rsidR="00173B56" w:rsidRPr="00173B56">
        <w:t xml:space="preserve">(52)-D8(E)-5488 </w:t>
      </w:r>
      <w:r w:rsidR="00DD076E">
        <w:t>„</w:t>
      </w:r>
      <w:r w:rsidR="009E6695">
        <w:t>D</w:t>
      </w:r>
      <w:r w:rsidR="009E6695" w:rsidRPr="009E6695">
        <w:t xml:space="preserve">ėl </w:t>
      </w:r>
      <w:r w:rsidR="00173B56">
        <w:t>Vyriausybės nutarimo N</w:t>
      </w:r>
      <w:r w:rsidR="00173B56" w:rsidRPr="00173B56">
        <w:t>r. 388 pakeitimo projekto derinimo</w:t>
      </w:r>
      <w:r w:rsidR="00DD076E">
        <w:t xml:space="preserve">“ pateiktą derinti </w:t>
      </w:r>
      <w:r w:rsidR="00173B56" w:rsidRPr="00173B56">
        <w:t>Lietuvos Respublikos Vyriausybės 2004 m. balandžio 7 d. nutarimo Nr. 388 „Dėl informacijos ir ataskaitų, susijusių su Europos Sąjungos aplinkos sektoriaus teisės aktų įgyvendinimu ir teikiamų Europos Komisijai, Europos cheminių medžiagų agentūrai ir Europos aplinkos agentūrai rengimo ir teikimo tvarkos aprašo patvirtinimo“</w:t>
      </w:r>
      <w:r w:rsidR="00A4696E">
        <w:t xml:space="preserve"> projektą</w:t>
      </w:r>
      <w:r w:rsidR="00DD076E">
        <w:t>, informuoja, kad pastabų ir pasiūlymų neturi.</w:t>
      </w:r>
    </w:p>
    <w:p w:rsidR="00A72990" w:rsidRDefault="00A72990">
      <w:pPr>
        <w:rPr>
          <w:sz w:val="24"/>
        </w:rPr>
      </w:pPr>
    </w:p>
    <w:p w:rsidR="00DD076E" w:rsidRDefault="00DD076E">
      <w:pPr>
        <w:rPr>
          <w:sz w:val="24"/>
        </w:rPr>
      </w:pPr>
    </w:p>
    <w:tbl>
      <w:tblPr>
        <w:tblW w:w="0" w:type="auto"/>
        <w:tblLayout w:type="fixed"/>
        <w:tblLook w:val="0000" w:firstRow="0" w:lastRow="0" w:firstColumn="0" w:lastColumn="0" w:noHBand="0" w:noVBand="0"/>
      </w:tblPr>
      <w:tblGrid>
        <w:gridCol w:w="3765"/>
        <w:gridCol w:w="2773"/>
        <w:gridCol w:w="3283"/>
      </w:tblGrid>
      <w:tr w:rsidR="008C56AC">
        <w:trPr>
          <w:trHeight w:val="240"/>
        </w:trPr>
        <w:tc>
          <w:tcPr>
            <w:tcW w:w="3765" w:type="dxa"/>
          </w:tcPr>
          <w:p w:rsidR="008C56AC" w:rsidRDefault="00BF77C8" w:rsidP="00A77D9C">
            <w:pPr>
              <w:spacing w:before="480"/>
              <w:rPr>
                <w:sz w:val="24"/>
              </w:rPr>
            </w:pPr>
            <w:r>
              <w:rPr>
                <w:sz w:val="24"/>
              </w:rPr>
              <w:t>Susisiekimo viceministras</w:t>
            </w:r>
          </w:p>
        </w:tc>
        <w:tc>
          <w:tcPr>
            <w:tcW w:w="2773" w:type="dxa"/>
          </w:tcPr>
          <w:p w:rsidR="008C56AC" w:rsidRDefault="008C56AC">
            <w:pPr>
              <w:spacing w:before="480"/>
              <w:rPr>
                <w:sz w:val="24"/>
              </w:rPr>
            </w:pPr>
          </w:p>
        </w:tc>
        <w:tc>
          <w:tcPr>
            <w:tcW w:w="3283" w:type="dxa"/>
          </w:tcPr>
          <w:p w:rsidR="008C56AC" w:rsidRDefault="00BF77C8" w:rsidP="00A77D9C">
            <w:pPr>
              <w:spacing w:before="480"/>
              <w:rPr>
                <w:sz w:val="24"/>
              </w:rPr>
            </w:pPr>
            <w:proofErr w:type="spellStart"/>
            <w:r>
              <w:rPr>
                <w:sz w:val="24"/>
              </w:rPr>
              <w:t>Vladislav</w:t>
            </w:r>
            <w:proofErr w:type="spellEnd"/>
            <w:r>
              <w:rPr>
                <w:sz w:val="24"/>
              </w:rPr>
              <w:t xml:space="preserve"> </w:t>
            </w:r>
            <w:proofErr w:type="spellStart"/>
            <w:r>
              <w:rPr>
                <w:sz w:val="24"/>
              </w:rPr>
              <w:t>Kondratovič</w:t>
            </w:r>
            <w:proofErr w:type="spellEnd"/>
          </w:p>
        </w:tc>
      </w:tr>
    </w:tbl>
    <w:p w:rsidR="000C36CA" w:rsidRPr="000E476E" w:rsidRDefault="00BF77C8" w:rsidP="000E476E">
      <w:pPr>
        <w:keepNext/>
        <w:framePr w:w="9549" w:h="346" w:hRule="exact" w:hSpace="181" w:wrap="around" w:vAnchor="page" w:hAnchor="page" w:x="1702" w:y="14945" w:anchorLock="1"/>
        <w:rPr>
          <w:sz w:val="24"/>
        </w:rPr>
      </w:pPr>
      <w:r>
        <w:rPr>
          <w:sz w:val="24"/>
        </w:rPr>
        <w:t>L. Buzys</w:t>
      </w:r>
      <w:r w:rsidR="00A77D9C">
        <w:rPr>
          <w:sz w:val="24"/>
        </w:rPr>
        <w:t>, tel.</w:t>
      </w:r>
      <w:r w:rsidR="00261B07">
        <w:rPr>
          <w:sz w:val="24"/>
        </w:rPr>
        <w:t xml:space="preserve"> (8 5) </w:t>
      </w:r>
      <w:r>
        <w:rPr>
          <w:sz w:val="24"/>
        </w:rPr>
        <w:t>239 3825</w:t>
      </w:r>
      <w:r w:rsidR="00261B07">
        <w:rPr>
          <w:sz w:val="24"/>
        </w:rPr>
        <w:t>,</w:t>
      </w:r>
      <w:r w:rsidR="00A77D9C">
        <w:rPr>
          <w:sz w:val="24"/>
        </w:rPr>
        <w:t xml:space="preserve"> el. p. </w:t>
      </w:r>
      <w:r>
        <w:rPr>
          <w:sz w:val="24"/>
        </w:rPr>
        <w:t>laurynas.buzys@sumin.lt</w:t>
      </w:r>
    </w:p>
    <w:p w:rsidR="00F063E1" w:rsidRDefault="00F063E1">
      <w:pPr>
        <w:rPr>
          <w:sz w:val="24"/>
        </w:rPr>
      </w:pPr>
    </w:p>
    <w:sectPr w:rsidR="00F063E1" w:rsidSect="00F063E1">
      <w:headerReference w:type="even" r:id="rId10"/>
      <w:headerReference w:type="default" r:id="rId11"/>
      <w:footerReference w:type="first" r:id="rId12"/>
      <w:type w:val="continuous"/>
      <w:pgSz w:w="11906" w:h="16838" w:code="9"/>
      <w:pgMar w:top="851" w:right="567" w:bottom="425" w:left="1701" w:header="567" w:footer="1361"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8A8" w:rsidRDefault="00B938A8">
      <w:r>
        <w:separator/>
      </w:r>
    </w:p>
  </w:endnote>
  <w:endnote w:type="continuationSeparator" w:id="0">
    <w:p w:rsidR="00B938A8" w:rsidRDefault="00B9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23" w:rsidRDefault="00FA48EC" w:rsidP="00CC6858">
    <w:pPr>
      <w:pStyle w:val="Porat"/>
      <w:tabs>
        <w:tab w:val="clear" w:pos="4153"/>
        <w:tab w:val="clear" w:pos="8306"/>
      </w:tabs>
      <w:jc w:val="right"/>
    </w:pPr>
    <w:r>
      <w:rPr>
        <w:noProof/>
        <w:lang w:eastAsia="lt-LT"/>
      </w:rPr>
      <w:drawing>
        <wp:anchor distT="0" distB="0" distL="114300" distR="114300" simplePos="0" relativeHeight="251658240" behindDoc="1" locked="0" layoutInCell="1" allowOverlap="0" wp14:anchorId="2BC5E8DD">
          <wp:simplePos x="0" y="0"/>
          <wp:positionH relativeFrom="page">
            <wp:posOffset>6264910</wp:posOffset>
          </wp:positionH>
          <wp:positionV relativeFrom="page">
            <wp:posOffset>9685020</wp:posOffset>
          </wp:positionV>
          <wp:extent cx="1112400" cy="83880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8A8" w:rsidRDefault="00B938A8">
      <w:r>
        <w:separator/>
      </w:r>
    </w:p>
  </w:footnote>
  <w:footnote w:type="continuationSeparator" w:id="0">
    <w:p w:rsidR="00B938A8" w:rsidRDefault="00B93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A72990">
      <w:rPr>
        <w:rStyle w:val="Puslapionumeris"/>
        <w:noProof/>
      </w:rPr>
      <w:t>2</w:t>
    </w:r>
    <w:r>
      <w:rPr>
        <w:rStyle w:val="Puslapionumeris"/>
      </w:rPr>
      <w:fldChar w:fldCharType="end"/>
    </w:r>
  </w:p>
  <w:p w:rsidR="00845923" w:rsidRDefault="008459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C8"/>
    <w:rsid w:val="000051C6"/>
    <w:rsid w:val="00024FBD"/>
    <w:rsid w:val="00044B0D"/>
    <w:rsid w:val="000571EA"/>
    <w:rsid w:val="00057E08"/>
    <w:rsid w:val="00057F4B"/>
    <w:rsid w:val="000B59D3"/>
    <w:rsid w:val="000C203E"/>
    <w:rsid w:val="000C36CA"/>
    <w:rsid w:val="000D4B32"/>
    <w:rsid w:val="000D608A"/>
    <w:rsid w:val="000E1445"/>
    <w:rsid w:val="000E476E"/>
    <w:rsid w:val="0010330B"/>
    <w:rsid w:val="00116D26"/>
    <w:rsid w:val="0013213C"/>
    <w:rsid w:val="00173B56"/>
    <w:rsid w:val="00184984"/>
    <w:rsid w:val="001B268A"/>
    <w:rsid w:val="001C3711"/>
    <w:rsid w:val="001D2CF7"/>
    <w:rsid w:val="001E14B2"/>
    <w:rsid w:val="00217671"/>
    <w:rsid w:val="00220C03"/>
    <w:rsid w:val="00240F55"/>
    <w:rsid w:val="00261B07"/>
    <w:rsid w:val="00261DF0"/>
    <w:rsid w:val="00264C9D"/>
    <w:rsid w:val="002666DE"/>
    <w:rsid w:val="0028220E"/>
    <w:rsid w:val="00285A73"/>
    <w:rsid w:val="002C7F89"/>
    <w:rsid w:val="002D4BEE"/>
    <w:rsid w:val="00301E48"/>
    <w:rsid w:val="00327D22"/>
    <w:rsid w:val="00340E93"/>
    <w:rsid w:val="003434CF"/>
    <w:rsid w:val="0036695E"/>
    <w:rsid w:val="00376C2A"/>
    <w:rsid w:val="003906DE"/>
    <w:rsid w:val="004015DD"/>
    <w:rsid w:val="004062A9"/>
    <w:rsid w:val="00442721"/>
    <w:rsid w:val="00464F67"/>
    <w:rsid w:val="00482645"/>
    <w:rsid w:val="00491ED8"/>
    <w:rsid w:val="004A3598"/>
    <w:rsid w:val="004F549A"/>
    <w:rsid w:val="00500A44"/>
    <w:rsid w:val="0051427D"/>
    <w:rsid w:val="00542F54"/>
    <w:rsid w:val="00583C24"/>
    <w:rsid w:val="0059210A"/>
    <w:rsid w:val="005B0BFB"/>
    <w:rsid w:val="005C5180"/>
    <w:rsid w:val="00615688"/>
    <w:rsid w:val="0062365A"/>
    <w:rsid w:val="006274DB"/>
    <w:rsid w:val="00642CA1"/>
    <w:rsid w:val="00667691"/>
    <w:rsid w:val="00684286"/>
    <w:rsid w:val="006A3268"/>
    <w:rsid w:val="006B32DF"/>
    <w:rsid w:val="006C0BE2"/>
    <w:rsid w:val="006C171F"/>
    <w:rsid w:val="0072003A"/>
    <w:rsid w:val="00770725"/>
    <w:rsid w:val="007775A2"/>
    <w:rsid w:val="00782CD3"/>
    <w:rsid w:val="0079709C"/>
    <w:rsid w:val="007B4856"/>
    <w:rsid w:val="007C4430"/>
    <w:rsid w:val="007D1F85"/>
    <w:rsid w:val="007D5EE5"/>
    <w:rsid w:val="007E0792"/>
    <w:rsid w:val="007E11A8"/>
    <w:rsid w:val="007F6C67"/>
    <w:rsid w:val="00845923"/>
    <w:rsid w:val="008B0B84"/>
    <w:rsid w:val="008C56AC"/>
    <w:rsid w:val="008D1B01"/>
    <w:rsid w:val="008D5880"/>
    <w:rsid w:val="008E4AFA"/>
    <w:rsid w:val="008F27C3"/>
    <w:rsid w:val="00926912"/>
    <w:rsid w:val="00935D43"/>
    <w:rsid w:val="009922B6"/>
    <w:rsid w:val="009A00B5"/>
    <w:rsid w:val="009A1107"/>
    <w:rsid w:val="009A151F"/>
    <w:rsid w:val="009A481E"/>
    <w:rsid w:val="009A577D"/>
    <w:rsid w:val="009C07DA"/>
    <w:rsid w:val="009E6695"/>
    <w:rsid w:val="009F5CAA"/>
    <w:rsid w:val="00A4696E"/>
    <w:rsid w:val="00A62E76"/>
    <w:rsid w:val="00A72990"/>
    <w:rsid w:val="00A77D9C"/>
    <w:rsid w:val="00A937A3"/>
    <w:rsid w:val="00AE7092"/>
    <w:rsid w:val="00B331FB"/>
    <w:rsid w:val="00B64096"/>
    <w:rsid w:val="00B81A94"/>
    <w:rsid w:val="00B938A8"/>
    <w:rsid w:val="00B96ABE"/>
    <w:rsid w:val="00BB65B1"/>
    <w:rsid w:val="00BC1207"/>
    <w:rsid w:val="00BC2CB6"/>
    <w:rsid w:val="00BC5449"/>
    <w:rsid w:val="00BF1421"/>
    <w:rsid w:val="00BF6C76"/>
    <w:rsid w:val="00BF77C8"/>
    <w:rsid w:val="00C469F4"/>
    <w:rsid w:val="00C71C73"/>
    <w:rsid w:val="00C957F9"/>
    <w:rsid w:val="00C96AD1"/>
    <w:rsid w:val="00CC5F99"/>
    <w:rsid w:val="00CC6858"/>
    <w:rsid w:val="00CE0F9D"/>
    <w:rsid w:val="00D3177C"/>
    <w:rsid w:val="00D8056E"/>
    <w:rsid w:val="00D81794"/>
    <w:rsid w:val="00D91FC5"/>
    <w:rsid w:val="00D944D9"/>
    <w:rsid w:val="00DC04B6"/>
    <w:rsid w:val="00DC0594"/>
    <w:rsid w:val="00DD076E"/>
    <w:rsid w:val="00DD3855"/>
    <w:rsid w:val="00E717AF"/>
    <w:rsid w:val="00ED467D"/>
    <w:rsid w:val="00F05CF4"/>
    <w:rsid w:val="00F063E1"/>
    <w:rsid w:val="00F11979"/>
    <w:rsid w:val="00F34C47"/>
    <w:rsid w:val="00F96674"/>
    <w:rsid w:val="00F966FB"/>
    <w:rsid w:val="00F97720"/>
    <w:rsid w:val="00FA48EC"/>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failu_sritis/programos/Blankai/2007/Rastas_V_logo.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4F51BEC7E746BD9B38C205580B7CE8"/>
        <w:category>
          <w:name w:val="Bendrosios nuostatos"/>
          <w:gallery w:val="placeholder"/>
        </w:category>
        <w:types>
          <w:type w:val="bbPlcHdr"/>
        </w:types>
        <w:behaviors>
          <w:behavior w:val="content"/>
        </w:behaviors>
        <w:guid w:val="{32C35177-9B6D-4EA9-ACFB-42A45929AFE4}"/>
      </w:docPartPr>
      <w:docPartBody>
        <w:p w:rsidR="00F1245F" w:rsidRDefault="00D33FEA">
          <w:pPr>
            <w:pStyle w:val="184F51BEC7E746BD9B38C205580B7CE8"/>
          </w:pPr>
          <w:r w:rsidRPr="00F362A0">
            <w:rPr>
              <w:rStyle w:val="Vietosrezervavimoenklotekstas"/>
            </w:rPr>
            <w:t>.</w:t>
          </w:r>
        </w:p>
      </w:docPartBody>
    </w:docPart>
    <w:docPart>
      <w:docPartPr>
        <w:name w:val="FD58D33A031D4763BF99FD96CF9F8AEC"/>
        <w:category>
          <w:name w:val="Bendrosios nuostatos"/>
          <w:gallery w:val="placeholder"/>
        </w:category>
        <w:types>
          <w:type w:val="bbPlcHdr"/>
        </w:types>
        <w:behaviors>
          <w:behavior w:val="content"/>
        </w:behaviors>
        <w:guid w:val="{361E0799-9E65-4A19-AD6F-4D8CAB0A65D0}"/>
      </w:docPartPr>
      <w:docPartBody>
        <w:p w:rsidR="00F1245F" w:rsidRDefault="00D33FEA">
          <w:pPr>
            <w:pStyle w:val="FD58D33A031D4763BF99FD96CF9F8AEC"/>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EA"/>
    <w:rsid w:val="003C044A"/>
    <w:rsid w:val="00433EC0"/>
    <w:rsid w:val="007B794E"/>
    <w:rsid w:val="00D302AE"/>
    <w:rsid w:val="00D33FEA"/>
    <w:rsid w:val="00E46588"/>
    <w:rsid w:val="00F12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84F51BEC7E746BD9B38C205580B7CE8">
    <w:name w:val="184F51BEC7E746BD9B38C205580B7CE8"/>
  </w:style>
  <w:style w:type="paragraph" w:customStyle="1" w:styleId="640F5DBC3B664BE793B3B68DC093F7C1">
    <w:name w:val="640F5DBC3B664BE793B3B68DC093F7C1"/>
  </w:style>
  <w:style w:type="paragraph" w:customStyle="1" w:styleId="F4802830BBCC478AAD59E95FBBA6DE3C">
    <w:name w:val="F4802830BBCC478AAD59E95FBBA6DE3C"/>
  </w:style>
  <w:style w:type="paragraph" w:customStyle="1" w:styleId="DCC21F64E4CE46659E66D5FCC3ACE896">
    <w:name w:val="DCC21F64E4CE46659E66D5FCC3ACE896"/>
  </w:style>
  <w:style w:type="paragraph" w:customStyle="1" w:styleId="80C89CF620A84F6389BB9D678CE84275">
    <w:name w:val="80C89CF620A84F6389BB9D678CE84275"/>
  </w:style>
  <w:style w:type="paragraph" w:customStyle="1" w:styleId="04233C9BCDEE44A0842050CAAE7FF58E">
    <w:name w:val="04233C9BCDEE44A0842050CAAE7FF58E"/>
  </w:style>
  <w:style w:type="paragraph" w:customStyle="1" w:styleId="FD58D33A031D4763BF99FD96CF9F8AEC">
    <w:name w:val="FD58D33A031D4763BF99FD96CF9F8AEC"/>
  </w:style>
  <w:style w:type="paragraph" w:customStyle="1" w:styleId="D169160E7EDC449CB089926DB5F3F054">
    <w:name w:val="D169160E7EDC449CB089926DB5F3F054"/>
  </w:style>
  <w:style w:type="paragraph" w:customStyle="1" w:styleId="CEDE2444E6D24FBE8BC8D25E1099893B">
    <w:name w:val="CEDE2444E6D24FBE8BC8D25E1099893B"/>
  </w:style>
  <w:style w:type="paragraph" w:customStyle="1" w:styleId="E8B26D15634F4AF4B43DD677BAEEDEF3">
    <w:name w:val="E8B26D15634F4AF4B43DD677BAEEDEF3"/>
  </w:style>
  <w:style w:type="paragraph" w:customStyle="1" w:styleId="E5FABFFFAF6B4CA783F99AFA7F95A487">
    <w:name w:val="E5FABFFFAF6B4CA783F99AFA7F95A487"/>
  </w:style>
  <w:style w:type="paragraph" w:customStyle="1" w:styleId="422FC1B3294D4989AC0F2DF3429AF284">
    <w:name w:val="422FC1B3294D4989AC0F2DF3429AF284"/>
  </w:style>
  <w:style w:type="paragraph" w:customStyle="1" w:styleId="578E76EAE4134E36A9A120CC3CA7A771">
    <w:name w:val="578E76EAE4134E36A9A120CC3CA7A771"/>
  </w:style>
  <w:style w:type="paragraph" w:customStyle="1" w:styleId="8F6FDA7A170D4AF5BC02F79EB553A138">
    <w:name w:val="8F6FDA7A170D4AF5BC02F79EB553A1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84F51BEC7E746BD9B38C205580B7CE8">
    <w:name w:val="184F51BEC7E746BD9B38C205580B7CE8"/>
  </w:style>
  <w:style w:type="paragraph" w:customStyle="1" w:styleId="640F5DBC3B664BE793B3B68DC093F7C1">
    <w:name w:val="640F5DBC3B664BE793B3B68DC093F7C1"/>
  </w:style>
  <w:style w:type="paragraph" w:customStyle="1" w:styleId="F4802830BBCC478AAD59E95FBBA6DE3C">
    <w:name w:val="F4802830BBCC478AAD59E95FBBA6DE3C"/>
  </w:style>
  <w:style w:type="paragraph" w:customStyle="1" w:styleId="DCC21F64E4CE46659E66D5FCC3ACE896">
    <w:name w:val="DCC21F64E4CE46659E66D5FCC3ACE896"/>
  </w:style>
  <w:style w:type="paragraph" w:customStyle="1" w:styleId="80C89CF620A84F6389BB9D678CE84275">
    <w:name w:val="80C89CF620A84F6389BB9D678CE84275"/>
  </w:style>
  <w:style w:type="paragraph" w:customStyle="1" w:styleId="04233C9BCDEE44A0842050CAAE7FF58E">
    <w:name w:val="04233C9BCDEE44A0842050CAAE7FF58E"/>
  </w:style>
  <w:style w:type="paragraph" w:customStyle="1" w:styleId="FD58D33A031D4763BF99FD96CF9F8AEC">
    <w:name w:val="FD58D33A031D4763BF99FD96CF9F8AEC"/>
  </w:style>
  <w:style w:type="paragraph" w:customStyle="1" w:styleId="D169160E7EDC449CB089926DB5F3F054">
    <w:name w:val="D169160E7EDC449CB089926DB5F3F054"/>
  </w:style>
  <w:style w:type="paragraph" w:customStyle="1" w:styleId="CEDE2444E6D24FBE8BC8D25E1099893B">
    <w:name w:val="CEDE2444E6D24FBE8BC8D25E1099893B"/>
  </w:style>
  <w:style w:type="paragraph" w:customStyle="1" w:styleId="E8B26D15634F4AF4B43DD677BAEEDEF3">
    <w:name w:val="E8B26D15634F4AF4B43DD677BAEEDEF3"/>
  </w:style>
  <w:style w:type="paragraph" w:customStyle="1" w:styleId="E5FABFFFAF6B4CA783F99AFA7F95A487">
    <w:name w:val="E5FABFFFAF6B4CA783F99AFA7F95A487"/>
  </w:style>
  <w:style w:type="paragraph" w:customStyle="1" w:styleId="422FC1B3294D4989AC0F2DF3429AF284">
    <w:name w:val="422FC1B3294D4989AC0F2DF3429AF284"/>
  </w:style>
  <w:style w:type="paragraph" w:customStyle="1" w:styleId="578E76EAE4134E36A9A120CC3CA7A771">
    <w:name w:val="578E76EAE4134E36A9A120CC3CA7A771"/>
  </w:style>
  <w:style w:type="paragraph" w:customStyle="1" w:styleId="8F6FDA7A170D4AF5BC02F79EB553A138">
    <w:name w:val="8F6FDA7A170D4AF5BC02F79EB553A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F6145-D521-400E-9159-B37025A1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Rastas_V_logo</Template>
  <TotalTime>67</TotalTime>
  <Pages>1</Pages>
  <Words>717</Words>
  <Characters>410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2020-02-11T05:40:00Z</dcterms:created>
  <dc:creator>Laurynas Buzys</dc:creator>
  <cp:lastModifiedBy>Bendras KTS</cp:lastModifiedBy>
  <cp:lastPrinted>2020-02-04T14:31:00Z</cp:lastPrinted>
  <dcterms:modified xsi:type="dcterms:W3CDTF">2020-10-19T03:45:00Z</dcterms:modified>
  <cp:revision>12</cp:revision>
</cp:coreProperties>
</file>