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F80B5F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296"/>
        <w:gridCol w:w="1723"/>
        <w:gridCol w:w="530"/>
        <w:gridCol w:w="2284"/>
      </w:tblGrid>
      <w:tr w:rsidR="004833A3" w14:paraId="377FDC90" w14:textId="77777777" w:rsidTr="004833A3">
        <w:tc>
          <w:tcPr>
            <w:tcW w:w="4806" w:type="dxa"/>
            <w:vMerge w:val="restart"/>
          </w:tcPr>
          <w:p w14:paraId="74E3EF91" w14:textId="7B23AF27" w:rsidR="004833A3" w:rsidRDefault="00A57B2C" w:rsidP="004833A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ministerijai</w:t>
            </w:r>
          </w:p>
          <w:p w14:paraId="36EA4471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676A79F2" w14:textId="6F88467B" w:rsidR="004833A3" w:rsidRPr="00773F56" w:rsidRDefault="004833A3" w:rsidP="004833A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" w:type="dxa"/>
          </w:tcPr>
          <w:p w14:paraId="7AD524E2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DF4E87D" w14:textId="70140735" w:rsidR="004833A3" w:rsidRPr="00A11638" w:rsidRDefault="004833A3" w:rsidP="004833A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</w:t>
            </w:r>
            <w:r w:rsidR="00A57B2C">
              <w:rPr>
                <w:rFonts w:ascii="Times New Roman" w:hAnsi="Times New Roman"/>
                <w:lang w:val="en-US"/>
              </w:rPr>
              <w:t>8</w:t>
            </w:r>
            <w:r w:rsidR="00B2436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30" w:type="dxa"/>
          </w:tcPr>
          <w:p w14:paraId="1787DCF4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52343270" w14:textId="4707CC94" w:rsidR="004833A3" w:rsidRPr="004833A3" w:rsidRDefault="004833A3" w:rsidP="004833A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4833A3" w14:paraId="26FA325B" w14:textId="77777777" w:rsidTr="004833A3">
        <w:tc>
          <w:tcPr>
            <w:tcW w:w="4806" w:type="dxa"/>
            <w:vMerge/>
          </w:tcPr>
          <w:p w14:paraId="3F3D4D0A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526DE3EA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833A3" w14:paraId="52651047" w14:textId="77777777" w:rsidTr="004833A3">
        <w:trPr>
          <w:trHeight w:val="113"/>
        </w:trPr>
        <w:tc>
          <w:tcPr>
            <w:tcW w:w="4806" w:type="dxa"/>
            <w:vMerge/>
          </w:tcPr>
          <w:p w14:paraId="676A94EA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67601FB3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208611C9" w14:textId="5CCD71E1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B8DDE70" w14:textId="4916591A" w:rsidR="001A686F" w:rsidRPr="00B2436A" w:rsidRDefault="00C579D2" w:rsidP="001A686F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>DĖL</w:t>
      </w:r>
      <w:r w:rsidR="00A57B2C">
        <w:rPr>
          <w:rFonts w:ascii="Times New Roman" w:hAnsi="Times New Roman"/>
          <w:b/>
        </w:rPr>
        <w:t xml:space="preserve"> </w:t>
      </w:r>
      <w:r w:rsidR="00A57B2C" w:rsidRPr="00FA004B">
        <w:rPr>
          <w:rFonts w:ascii="Times New Roman" w:hAnsi="Times New Roman"/>
          <w:b/>
          <w:bCs/>
          <w:caps/>
          <w:szCs w:val="24"/>
        </w:rPr>
        <w:t>Lietuvos Respublikos fizinio barjero Lietuvos Respublikos teritorijoje prie Europos Sąjungos išorės sienos su Baltarusijos Respublika įrengimo įstatymo įgyvendinimo</w:t>
      </w:r>
    </w:p>
    <w:p w14:paraId="114A4CA0" w14:textId="0FA52D36" w:rsidR="004F6DFE" w:rsidRDefault="004F6DFE" w:rsidP="006A5859">
      <w:pPr>
        <w:jc w:val="both"/>
        <w:rPr>
          <w:rFonts w:ascii="Times New Roman" w:hAnsi="Times New Roman"/>
          <w:b/>
          <w:lang w:val="lt-LT"/>
        </w:rPr>
      </w:pPr>
      <w:bookmarkStart w:id="4" w:name="_Hlk64548349"/>
    </w:p>
    <w:p w14:paraId="4EC4328E" w14:textId="57D4456E" w:rsidR="00A57B2C" w:rsidRDefault="00A57B2C" w:rsidP="006A5859">
      <w:pPr>
        <w:jc w:val="both"/>
        <w:rPr>
          <w:rFonts w:ascii="Times New Roman" w:hAnsi="Times New Roman"/>
          <w:b/>
          <w:lang w:val="lt-LT"/>
        </w:rPr>
      </w:pPr>
    </w:p>
    <w:p w14:paraId="0578709F" w14:textId="77777777" w:rsidR="00A57B2C" w:rsidRPr="00C579D2" w:rsidRDefault="00A57B2C" w:rsidP="006A5859">
      <w:pPr>
        <w:jc w:val="both"/>
        <w:rPr>
          <w:rFonts w:ascii="Times New Roman" w:hAnsi="Times New Roman"/>
          <w:szCs w:val="24"/>
          <w:lang w:val="lt-LT"/>
        </w:rPr>
      </w:pPr>
    </w:p>
    <w:bookmarkEnd w:id="4"/>
    <w:p w14:paraId="7436A09A" w14:textId="2A6070E7" w:rsidR="00174643" w:rsidRPr="00A57B2C" w:rsidRDefault="00AD7AA1" w:rsidP="00A57B2C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ab/>
      </w:r>
      <w:r w:rsidR="00A57B2C" w:rsidRPr="00A57B2C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Išnagrinėję </w:t>
      </w:r>
      <w:r w:rsidR="00A57B2C" w:rsidRPr="00A57B2C">
        <w:rPr>
          <w:rFonts w:ascii="Times New Roman" w:hAnsi="Times New Roman"/>
          <w:szCs w:val="24"/>
          <w:lang w:val="lt-LT"/>
        </w:rPr>
        <w:t>Lietuvos Respublikos Vyriausybės nutarimo „</w:t>
      </w:r>
      <w:r w:rsidR="00A57B2C" w:rsidRPr="00A57B2C">
        <w:rPr>
          <w:rFonts w:ascii="Times New Roman" w:hAnsi="Times New Roman"/>
          <w:bCs/>
          <w:szCs w:val="24"/>
          <w:lang w:val="lt-LT"/>
        </w:rPr>
        <w:t>Dėl Lietuvos Respublikos fizinio barjero Lietuvos Respublikos teritorijoje prie Europos Sąjungos išorės sienos su Baltarusijos Respublika įrengimo įstatymo įgyvendinimo“ projektą, pastabų ir pasiūlymų neturime.</w:t>
      </w:r>
      <w:r w:rsidR="00C579D2" w:rsidRPr="00A57B2C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 </w:t>
      </w:r>
    </w:p>
    <w:p w14:paraId="546447FA" w14:textId="50D828E1" w:rsidR="00271AD1" w:rsidRPr="00271AD1" w:rsidRDefault="00CC0EE2" w:rsidP="00AD7AA1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lang w:val="en-US" w:eastAsia="lt-LT"/>
        </w:rPr>
      </w:pPr>
      <w:r>
        <w:rPr>
          <w:rFonts w:ascii="Times New Roman" w:hAnsi="Times New Roman"/>
          <w:szCs w:val="24"/>
          <w:lang w:val="lt-LT" w:eastAsia="lt-LT"/>
        </w:rPr>
        <w:tab/>
      </w:r>
    </w:p>
    <w:p w14:paraId="69DCE22F" w14:textId="77777777" w:rsidR="00AD7AA1" w:rsidRPr="00C579D2" w:rsidRDefault="00AD7AA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</w:p>
    <w:p w14:paraId="1BED0490" w14:textId="3891DC74" w:rsidR="00A11638" w:rsidRPr="00C579D2" w:rsidRDefault="001B4726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szCs w:val="24"/>
          <w:lang w:val="lt-LT"/>
        </w:rPr>
        <w:t>Ministerijos k</w:t>
      </w:r>
      <w:r w:rsidR="00A57B2C">
        <w:rPr>
          <w:rFonts w:ascii="Times New Roman" w:hAnsi="Times New Roman"/>
          <w:szCs w:val="24"/>
          <w:lang w:val="lt-LT"/>
        </w:rPr>
        <w:t>ancleris</w:t>
      </w:r>
      <w:r w:rsidR="000B3620" w:rsidRPr="00C579D2"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                 </w:t>
      </w:r>
      <w:r w:rsidR="00F62F2E" w:rsidRPr="00C579D2">
        <w:rPr>
          <w:rFonts w:ascii="Times New Roman" w:hAnsi="Times New Roman"/>
          <w:szCs w:val="24"/>
          <w:lang w:val="lt-LT"/>
        </w:rPr>
        <w:t xml:space="preserve">    </w:t>
      </w:r>
      <w:r w:rsidR="00A57B2C">
        <w:rPr>
          <w:rFonts w:ascii="Times New Roman" w:hAnsi="Times New Roman"/>
          <w:szCs w:val="24"/>
          <w:lang w:val="lt-LT"/>
        </w:rPr>
        <w:t xml:space="preserve"> Valdas Aleknavičius</w:t>
      </w:r>
    </w:p>
    <w:p w14:paraId="6ED4C407" w14:textId="10B5DED6" w:rsidR="00A11638" w:rsidRPr="00C579D2" w:rsidRDefault="00A11638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37137D3" w14:textId="4E8EF3A0" w:rsidR="00A11638" w:rsidRPr="00C579D2" w:rsidRDefault="00A11638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2A9ED840" w14:textId="2ADAD95B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8D14430" w14:textId="7F31ADE4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FE8F678" w14:textId="17443024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DF780B0" w14:textId="0B10AED7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A102BD9" w14:textId="1723ABD1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CD8755B" w14:textId="071AEE17" w:rsidR="00C93CD9" w:rsidRDefault="00C93CD9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F2CAD84" w14:textId="77777777" w:rsidR="00C93CD9" w:rsidRDefault="00C93CD9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02396E2" w14:textId="77777777" w:rsidR="00271AD1" w:rsidRPr="00C579D2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5977A072" w14:textId="77777777" w:rsidR="00A11638" w:rsidRPr="00C579D2" w:rsidRDefault="00A11638" w:rsidP="00A11638">
      <w:pPr>
        <w:jc w:val="both"/>
        <w:rPr>
          <w:rFonts w:ascii="Times New Roman" w:hAnsi="Times New Roman"/>
          <w:bCs/>
          <w:lang w:val="lt-LT"/>
        </w:rPr>
      </w:pPr>
      <w:r w:rsidRPr="00C579D2">
        <w:rPr>
          <w:rFonts w:ascii="Times New Roman" w:hAnsi="Times New Roman"/>
          <w:lang w:val="lt-LT"/>
        </w:rPr>
        <w:t>Dainora Švirmickienė, tel. (8 5) 239 1346, el. p. Dainora.Svirmickiene@zum.lt</w:t>
      </w:r>
    </w:p>
    <w:p w14:paraId="0B4E6258" w14:textId="1CBEAF25" w:rsidR="00A10874" w:rsidRPr="00B62BDE" w:rsidRDefault="00665472" w:rsidP="00B62BD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lt-LT" w:eastAsia="lt-LT"/>
        </w:rPr>
      </w:pPr>
      <w:bookmarkStart w:id="5" w:name="_Hlk64548696"/>
      <w:r w:rsidRPr="00C579D2">
        <w:rPr>
          <w:rFonts w:ascii="Times New Roman" w:hAnsi="Times New Roman"/>
          <w:color w:val="000000"/>
          <w:szCs w:val="24"/>
          <w:lang w:val="lt-LT" w:eastAsia="lt-LT"/>
        </w:rPr>
        <w:t> </w:t>
      </w:r>
      <w:bookmarkEnd w:id="5"/>
    </w:p>
    <w:sectPr w:rsidR="00A10874" w:rsidRPr="00B62BDE" w:rsidSect="009505A7">
      <w:headerReference w:type="default" r:id="rId10"/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3F1F0" w14:textId="77777777" w:rsidR="000F7D4E" w:rsidRDefault="000F7D4E">
      <w:r>
        <w:separator/>
      </w:r>
    </w:p>
  </w:endnote>
  <w:endnote w:type="continuationSeparator" w:id="0">
    <w:p w14:paraId="23647749" w14:textId="77777777" w:rsidR="000F7D4E" w:rsidRDefault="000F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E10D" w14:textId="77777777" w:rsidR="000F7D4E" w:rsidRDefault="000F7D4E">
      <w:bookmarkStart w:id="0" w:name="_Hlk483820012"/>
      <w:bookmarkEnd w:id="0"/>
      <w:r>
        <w:separator/>
      </w:r>
    </w:p>
  </w:footnote>
  <w:footnote w:type="continuationSeparator" w:id="0">
    <w:p w14:paraId="61045269" w14:textId="77777777" w:rsidR="000F7D4E" w:rsidRDefault="000F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904838"/>
      <w:docPartObj>
        <w:docPartGallery w:val="Page Numbers (Top of Page)"/>
        <w:docPartUnique/>
      </w:docPartObj>
    </w:sdtPr>
    <w:sdtEndPr/>
    <w:sdtContent>
      <w:p w14:paraId="44C137EC" w14:textId="4F117836" w:rsidR="00E6477D" w:rsidRDefault="00E647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178F7B5" w14:textId="77777777" w:rsidR="00E6477D" w:rsidRDefault="00E647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3B0D"/>
    <w:multiLevelType w:val="hybridMultilevel"/>
    <w:tmpl w:val="C6F06B40"/>
    <w:lvl w:ilvl="0" w:tplc="43F0D3D8">
      <w:start w:val="2021"/>
      <w:numFmt w:val="bullet"/>
      <w:suff w:val="space"/>
      <w:lvlText w:val="-"/>
      <w:lvlJc w:val="left"/>
      <w:pPr>
        <w:ind w:left="0" w:firstLine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A6"/>
    <w:rsid w:val="00006103"/>
    <w:rsid w:val="00011A7F"/>
    <w:rsid w:val="00011F5A"/>
    <w:rsid w:val="000134A6"/>
    <w:rsid w:val="00035096"/>
    <w:rsid w:val="000526CC"/>
    <w:rsid w:val="000574A9"/>
    <w:rsid w:val="0006585C"/>
    <w:rsid w:val="00065921"/>
    <w:rsid w:val="00071121"/>
    <w:rsid w:val="0007388F"/>
    <w:rsid w:val="00081F87"/>
    <w:rsid w:val="00085AAF"/>
    <w:rsid w:val="000A4093"/>
    <w:rsid w:val="000A7C0D"/>
    <w:rsid w:val="000B3620"/>
    <w:rsid w:val="000B41D8"/>
    <w:rsid w:val="000B642C"/>
    <w:rsid w:val="000C0A42"/>
    <w:rsid w:val="000D72F7"/>
    <w:rsid w:val="000E3BCA"/>
    <w:rsid w:val="000F7D4E"/>
    <w:rsid w:val="001124C2"/>
    <w:rsid w:val="00132001"/>
    <w:rsid w:val="00133AAD"/>
    <w:rsid w:val="00143675"/>
    <w:rsid w:val="00150FA5"/>
    <w:rsid w:val="00155135"/>
    <w:rsid w:val="001647FA"/>
    <w:rsid w:val="00172EF7"/>
    <w:rsid w:val="00174643"/>
    <w:rsid w:val="001765A9"/>
    <w:rsid w:val="00176C78"/>
    <w:rsid w:val="001775FF"/>
    <w:rsid w:val="00177B39"/>
    <w:rsid w:val="001832A7"/>
    <w:rsid w:val="0018539C"/>
    <w:rsid w:val="00190A68"/>
    <w:rsid w:val="001A3FA9"/>
    <w:rsid w:val="001A686F"/>
    <w:rsid w:val="001B25FC"/>
    <w:rsid w:val="001B4726"/>
    <w:rsid w:val="001B74DF"/>
    <w:rsid w:val="001C1110"/>
    <w:rsid w:val="001D6AAD"/>
    <w:rsid w:val="001E15F2"/>
    <w:rsid w:val="001E19EF"/>
    <w:rsid w:val="001F3A2E"/>
    <w:rsid w:val="001F5B45"/>
    <w:rsid w:val="002203C1"/>
    <w:rsid w:val="00234328"/>
    <w:rsid w:val="00242E95"/>
    <w:rsid w:val="00243C0A"/>
    <w:rsid w:val="0025222D"/>
    <w:rsid w:val="00267F51"/>
    <w:rsid w:val="00271AD1"/>
    <w:rsid w:val="002850C7"/>
    <w:rsid w:val="002A09D1"/>
    <w:rsid w:val="002C5FAF"/>
    <w:rsid w:val="002D7DE4"/>
    <w:rsid w:val="002E04AA"/>
    <w:rsid w:val="002E4FE0"/>
    <w:rsid w:val="002E6516"/>
    <w:rsid w:val="002E6AE4"/>
    <w:rsid w:val="002F3CCB"/>
    <w:rsid w:val="002F40CB"/>
    <w:rsid w:val="00304731"/>
    <w:rsid w:val="00305A62"/>
    <w:rsid w:val="00310BAD"/>
    <w:rsid w:val="00316431"/>
    <w:rsid w:val="003421E3"/>
    <w:rsid w:val="0035168A"/>
    <w:rsid w:val="00353EDF"/>
    <w:rsid w:val="00357F51"/>
    <w:rsid w:val="003633A4"/>
    <w:rsid w:val="003840B1"/>
    <w:rsid w:val="0038755D"/>
    <w:rsid w:val="0039714C"/>
    <w:rsid w:val="003C6EF6"/>
    <w:rsid w:val="003D1366"/>
    <w:rsid w:val="003E0159"/>
    <w:rsid w:val="003F3D65"/>
    <w:rsid w:val="00412143"/>
    <w:rsid w:val="0042659E"/>
    <w:rsid w:val="004555D8"/>
    <w:rsid w:val="00465F36"/>
    <w:rsid w:val="0047204B"/>
    <w:rsid w:val="00473D2C"/>
    <w:rsid w:val="004833A3"/>
    <w:rsid w:val="0048474E"/>
    <w:rsid w:val="004A1F23"/>
    <w:rsid w:val="004A5A75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51E88"/>
    <w:rsid w:val="0055307A"/>
    <w:rsid w:val="0055420B"/>
    <w:rsid w:val="00563A45"/>
    <w:rsid w:val="00564EF3"/>
    <w:rsid w:val="00565A9D"/>
    <w:rsid w:val="00567D6B"/>
    <w:rsid w:val="0057294B"/>
    <w:rsid w:val="00576E74"/>
    <w:rsid w:val="00583DB8"/>
    <w:rsid w:val="005904DE"/>
    <w:rsid w:val="005951E4"/>
    <w:rsid w:val="005D7CD8"/>
    <w:rsid w:val="005E3297"/>
    <w:rsid w:val="005E7F8E"/>
    <w:rsid w:val="005F12D0"/>
    <w:rsid w:val="005F3348"/>
    <w:rsid w:val="005F5FDE"/>
    <w:rsid w:val="0061481F"/>
    <w:rsid w:val="00647362"/>
    <w:rsid w:val="006476E9"/>
    <w:rsid w:val="00665472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1079E"/>
    <w:rsid w:val="00746D4E"/>
    <w:rsid w:val="00764FAB"/>
    <w:rsid w:val="00766A65"/>
    <w:rsid w:val="00773F56"/>
    <w:rsid w:val="007867FB"/>
    <w:rsid w:val="00787874"/>
    <w:rsid w:val="007A4368"/>
    <w:rsid w:val="007B07EB"/>
    <w:rsid w:val="00813491"/>
    <w:rsid w:val="008165CC"/>
    <w:rsid w:val="00825EE1"/>
    <w:rsid w:val="00837134"/>
    <w:rsid w:val="00841D62"/>
    <w:rsid w:val="0085461F"/>
    <w:rsid w:val="008634C0"/>
    <w:rsid w:val="00867626"/>
    <w:rsid w:val="008A374A"/>
    <w:rsid w:val="008B3846"/>
    <w:rsid w:val="008C0248"/>
    <w:rsid w:val="008C561A"/>
    <w:rsid w:val="008D31B9"/>
    <w:rsid w:val="008E5A08"/>
    <w:rsid w:val="008F6FF6"/>
    <w:rsid w:val="0090299D"/>
    <w:rsid w:val="00910A21"/>
    <w:rsid w:val="0091780F"/>
    <w:rsid w:val="009343CD"/>
    <w:rsid w:val="009357A6"/>
    <w:rsid w:val="0094281D"/>
    <w:rsid w:val="009503C7"/>
    <w:rsid w:val="009505A7"/>
    <w:rsid w:val="009858A8"/>
    <w:rsid w:val="009934A3"/>
    <w:rsid w:val="0099617B"/>
    <w:rsid w:val="009C19DA"/>
    <w:rsid w:val="009C57BC"/>
    <w:rsid w:val="009C73A2"/>
    <w:rsid w:val="009D6D4B"/>
    <w:rsid w:val="009F3203"/>
    <w:rsid w:val="009F71F5"/>
    <w:rsid w:val="00A0679C"/>
    <w:rsid w:val="00A10874"/>
    <w:rsid w:val="00A11638"/>
    <w:rsid w:val="00A14ECF"/>
    <w:rsid w:val="00A2524F"/>
    <w:rsid w:val="00A3556D"/>
    <w:rsid w:val="00A40DE9"/>
    <w:rsid w:val="00A57B2C"/>
    <w:rsid w:val="00A60F59"/>
    <w:rsid w:val="00A94296"/>
    <w:rsid w:val="00AB411E"/>
    <w:rsid w:val="00AD5C82"/>
    <w:rsid w:val="00AD7AA1"/>
    <w:rsid w:val="00AE6CDA"/>
    <w:rsid w:val="00AF4D82"/>
    <w:rsid w:val="00B01C57"/>
    <w:rsid w:val="00B020E7"/>
    <w:rsid w:val="00B056EF"/>
    <w:rsid w:val="00B2436A"/>
    <w:rsid w:val="00B247FE"/>
    <w:rsid w:val="00B2765E"/>
    <w:rsid w:val="00B62BDE"/>
    <w:rsid w:val="00B92F23"/>
    <w:rsid w:val="00BA15C7"/>
    <w:rsid w:val="00BB5D8D"/>
    <w:rsid w:val="00BB6ED3"/>
    <w:rsid w:val="00BD055F"/>
    <w:rsid w:val="00BD49C9"/>
    <w:rsid w:val="00C06856"/>
    <w:rsid w:val="00C50256"/>
    <w:rsid w:val="00C506F5"/>
    <w:rsid w:val="00C56144"/>
    <w:rsid w:val="00C579D2"/>
    <w:rsid w:val="00C7658E"/>
    <w:rsid w:val="00C83025"/>
    <w:rsid w:val="00C85D51"/>
    <w:rsid w:val="00C93CD9"/>
    <w:rsid w:val="00C97FE4"/>
    <w:rsid w:val="00CA103D"/>
    <w:rsid w:val="00CA26FA"/>
    <w:rsid w:val="00CB0E1B"/>
    <w:rsid w:val="00CC0EE2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A1F76"/>
    <w:rsid w:val="00DB2AE1"/>
    <w:rsid w:val="00DD10B9"/>
    <w:rsid w:val="00DD195D"/>
    <w:rsid w:val="00DF251E"/>
    <w:rsid w:val="00E12D5B"/>
    <w:rsid w:val="00E17BDE"/>
    <w:rsid w:val="00E21EBC"/>
    <w:rsid w:val="00E35BEE"/>
    <w:rsid w:val="00E57804"/>
    <w:rsid w:val="00E60CFC"/>
    <w:rsid w:val="00E6477D"/>
    <w:rsid w:val="00E65447"/>
    <w:rsid w:val="00E95EC0"/>
    <w:rsid w:val="00EA3D48"/>
    <w:rsid w:val="00EC2BD1"/>
    <w:rsid w:val="00F017AD"/>
    <w:rsid w:val="00F01E83"/>
    <w:rsid w:val="00F059EE"/>
    <w:rsid w:val="00F1454C"/>
    <w:rsid w:val="00F333F0"/>
    <w:rsid w:val="00F34C1F"/>
    <w:rsid w:val="00F424F1"/>
    <w:rsid w:val="00F53EC5"/>
    <w:rsid w:val="00F62F2E"/>
    <w:rsid w:val="00F80B5F"/>
    <w:rsid w:val="00F90851"/>
    <w:rsid w:val="00F91193"/>
    <w:rsid w:val="00FA2CA7"/>
    <w:rsid w:val="00FB16D5"/>
    <w:rsid w:val="00FD0828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uiPriority w:val="99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A68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A686F"/>
    <w:rPr>
      <w:sz w:val="24"/>
      <w:szCs w:val="24"/>
    </w:rPr>
  </w:style>
  <w:style w:type="paragraph" w:styleId="Betarp">
    <w:name w:val="No Spacing"/>
    <w:uiPriority w:val="1"/>
    <w:qFormat/>
    <w:rsid w:val="001A686F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477D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4833A3"/>
  </w:style>
  <w:style w:type="paragraph" w:customStyle="1" w:styleId="TableContents">
    <w:name w:val="Table Contents"/>
    <w:basedOn w:val="prastasis"/>
    <w:rsid w:val="00AB411E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 w:cs="Tahoma"/>
      <w:szCs w:val="24"/>
      <w:lang w:val="lt-LT" w:bidi="en-US"/>
    </w:rPr>
  </w:style>
  <w:style w:type="paragraph" w:customStyle="1" w:styleId="Preformatted">
    <w:name w:val="Preformatted"/>
    <w:basedOn w:val="prastasis"/>
    <w:rsid w:val="00AD7A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textAlignment w:val="auto"/>
    </w:pPr>
    <w:rPr>
      <w:rFonts w:ascii="Courier New" w:hAnsi="Courier New"/>
      <w:snapToGrid w:val="0"/>
      <w:sz w:val="20"/>
      <w:lang w:val="lt-LT"/>
    </w:rPr>
  </w:style>
  <w:style w:type="paragraph" w:customStyle="1" w:styleId="Antraste">
    <w:name w:val="Antraste"/>
    <w:basedOn w:val="prastasis"/>
    <w:link w:val="AntrasteChar"/>
    <w:qFormat/>
    <w:rsid w:val="00AD7AA1"/>
    <w:pPr>
      <w:tabs>
        <w:tab w:val="left" w:pos="6804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caps/>
      <w:szCs w:val="24"/>
      <w:lang w:val="lt-LT" w:eastAsia="lt-LT"/>
    </w:rPr>
  </w:style>
  <w:style w:type="character" w:customStyle="1" w:styleId="AntrasteChar">
    <w:name w:val="Antraste Char"/>
    <w:basedOn w:val="Numatytasispastraiposriftas"/>
    <w:link w:val="Antraste"/>
    <w:rsid w:val="00AD7AA1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AD7AA1"/>
    <w:rPr>
      <w:rFonts w:ascii="Times New Roman" w:hAnsi="Times New Roman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56A7EFC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56A7EFCD.dotx</Template>
  <TotalTime>0</TotalTime>
  <Pages>1</Pages>
  <Words>111</Words>
  <Characters>1139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Solo</dc:creator>
  <cp:lastModifiedBy>Indrė Žvaigždinienė</cp:lastModifiedBy>
  <cp:revision>2</cp:revision>
  <dcterms:created xsi:type="dcterms:W3CDTF">2021-08-20T08:53:00Z</dcterms:created>
  <dcterms:modified xsi:type="dcterms:W3CDTF">2021-08-20T08:53:00Z</dcterms:modified>
</cp:coreProperties>
</file>