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98906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0EACACF6" wp14:editId="1174044E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3B2A71B0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665843DA" w14:textId="77777777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>faks. 8 706 64 762, el. p. kanc@</w:t>
      </w:r>
      <w:r w:rsidR="0055629A">
        <w:rPr>
          <w:sz w:val="17"/>
        </w:rPr>
        <w:t>eimin</w:t>
      </w:r>
      <w:r>
        <w:rPr>
          <w:sz w:val="17"/>
        </w:rPr>
        <w:t xml:space="preserve">.lt,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632FF702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4223E862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D5DAE3" wp14:editId="693AF2EE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D4C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Q/0pzQEAAIoDAAAOAAAAZHJzL2Uyb0RvYy54bWysU01v2zAMvQ/YfxB0X5xkS7EZcYohXXfp tgBtfwAjybYwWRQoJU7+/SjlY1t3K+aDIIrkI/kevbw9DE7sDUWLvpGzyVQK4xVq67tGPj/dv/so RUzgNTj0ppFHE+Xt6u2b5RhqM8cenTYkGMTHegyN7FMKdVVF1ZsB4gSD8exskQZIbFJXaYKR0QdX zafTm2pE0oFQmRj59e7klKuC37ZGpR9tG00SrpHcWyonlXObz2q1hLojCL1V5zbgFV0MYD0XvULd QQKxI/sP1GAVYcQ2TRQOFbatVabMwNPMpi+meewhmDILkxPDlab4/2DV9/2GhNWsnRQeBpbo8y5h qSzmmZ4xxJqj1n5DeUB18I/hAdXPKDyue/CdKcFPx8C5s5xR/ZWSjRi4yHb8hppjgPELV4eWhgzJ LIhDkeR4lcQcklD8uPg0/7BYsHLq4qugviQGiumrwUHkSyNjIrBdn9boPQuPNCtlYP8QU24L6ktC rurx3jpX9HdejI28ec91sieiszo7i0Hddu1I7CFvUPnKjC/CCHdeF7DegP5yview7nTn4s5nPFOW 8tzRhZsTy1vUxw1dCGTBS8/n5cwb9addaP79C61+AQAA//8DAFBLAwQUAAYACAAAACEAUBjwGtkA AAAGAQAADwAAAGRycy9kb3ducmV2LnhtbEyOMU/DMBSEdyT+g/UqsbVOK7BKiFMhEBMTaYeMTvya RI2fo9hN0n/PgwWm0+lOd192WFwvJhxD50nDdpOAQKq97ajRcDp+rPcgQjRkTe8JNdwwwCG/v8tM av1MXzgVsRE8QiE1GtoYh1TKULfoTNj4AYmzsx+diWzHRtrRzDzuerlLEiWd6YgfWjPgW4v1pbg6 DUf/fu6eyqLal75UU4Lz562YtX5YLa8vICIu8a8MP/iMDjkzVf5KNohew1opbrJuQXD8vFOPIKpf L/NM/sfPvwEAAP//AwBQSwECLQAUAAYACAAAACEAtoM4kv4AAADhAQAAEwAAAAAAAAAAAAAAAAAA AAAAW0NvbnRlbnRfVHlwZXNdLnhtbFBLAQItABQABgAIAAAAIQA4/SH/1gAAAJQBAAALAAAAAAAA AAAAAAAAAC8BAABfcmVscy8ucmVsc1BLAQItABQABgAIAAAAIQDVQ/0pzQEAAIoDAAAOAAAAAAAA AAAAAAAAAC4CAABkcnMvZTJvRG9jLnhtbFBLAQItABQABgAIAAAAIQBQGPAa2QAAAAYBAAAPAAAA AAAAAAAAAAAAACcEAABkcnMvZG93bnJldi54bWxQSwUGAAAAAAQABADzAAAALQUAAAAA 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250"/>
        <w:gridCol w:w="1559"/>
        <w:gridCol w:w="2658"/>
      </w:tblGrid>
      <w:tr w:rsidR="00675A68" w14:paraId="50220CBA" w14:textId="77777777" w:rsidTr="00772F56">
        <w:trPr>
          <w:cantSplit/>
        </w:trPr>
        <w:tc>
          <w:tcPr>
            <w:tcW w:w="4820" w:type="dxa"/>
            <w:vMerge w:val="restart"/>
          </w:tcPr>
          <w:p w14:paraId="7696DD93" w14:textId="271B48B9" w:rsidR="00675A68" w:rsidRDefault="00F31875" w:rsidP="002B1F56">
            <w:pPr>
              <w:jc w:val="left"/>
            </w:pPr>
            <w:r>
              <w:t>Energetikos</w:t>
            </w:r>
            <w:r w:rsidR="002B1F56">
              <w:t xml:space="preserve"> ministerijai</w:t>
            </w:r>
          </w:p>
        </w:tc>
        <w:tc>
          <w:tcPr>
            <w:tcW w:w="250" w:type="dxa"/>
          </w:tcPr>
          <w:p w14:paraId="14BF58C6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0BBD6DE3" w14:textId="0CEA074A" w:rsidR="00675A68" w:rsidRDefault="00E4706A" w:rsidP="00F31875">
            <w:pPr>
              <w:jc w:val="left"/>
            </w:pPr>
            <w:r>
              <w:t>20</w:t>
            </w:r>
            <w:r w:rsidR="00D940F5">
              <w:t>20</w:t>
            </w:r>
            <w:r w:rsidR="00675A68">
              <w:t>-</w:t>
            </w:r>
            <w:r w:rsidR="002B1F56">
              <w:t>1</w:t>
            </w:r>
            <w:r w:rsidR="00F31875">
              <w:t>1</w:t>
            </w:r>
            <w:r w:rsidR="00A96F43">
              <w:t>-</w:t>
            </w:r>
          </w:p>
        </w:tc>
        <w:tc>
          <w:tcPr>
            <w:tcW w:w="2658" w:type="dxa"/>
          </w:tcPr>
          <w:p w14:paraId="7D2D5BA7" w14:textId="608725A6" w:rsidR="00675A68" w:rsidRDefault="00675A68" w:rsidP="006D1D0E">
            <w:pPr>
              <w:jc w:val="left"/>
            </w:pPr>
            <w:r>
              <w:t xml:space="preserve">Nr. </w:t>
            </w:r>
            <w:r w:rsidR="009F7D5F">
              <w:t>(10.</w:t>
            </w:r>
            <w:r w:rsidR="006D1D0E">
              <w:t>16</w:t>
            </w:r>
            <w:r w:rsidR="009F7D5F">
              <w:t>-</w:t>
            </w:r>
            <w:r w:rsidR="006D1D0E">
              <w:t>73)</w:t>
            </w:r>
            <w:r w:rsidR="00D940F5">
              <w:t>-</w:t>
            </w:r>
          </w:p>
        </w:tc>
      </w:tr>
      <w:tr w:rsidR="00675A68" w14:paraId="1770ED3D" w14:textId="77777777" w:rsidTr="00772F56">
        <w:trPr>
          <w:cantSplit/>
        </w:trPr>
        <w:tc>
          <w:tcPr>
            <w:tcW w:w="4820" w:type="dxa"/>
            <w:vMerge/>
          </w:tcPr>
          <w:p w14:paraId="454F2D89" w14:textId="77777777" w:rsidR="00675A68" w:rsidRDefault="00675A68">
            <w:pPr>
              <w:jc w:val="left"/>
            </w:pPr>
          </w:p>
        </w:tc>
        <w:tc>
          <w:tcPr>
            <w:tcW w:w="250" w:type="dxa"/>
          </w:tcPr>
          <w:p w14:paraId="0992C52D" w14:textId="77777777" w:rsidR="00675A68" w:rsidRDefault="00A84BE5">
            <w:pPr>
              <w:jc w:val="left"/>
            </w:pPr>
            <w:r>
              <w:t>Į</w:t>
            </w:r>
          </w:p>
        </w:tc>
        <w:tc>
          <w:tcPr>
            <w:tcW w:w="1559" w:type="dxa"/>
          </w:tcPr>
          <w:p w14:paraId="5EA3121B" w14:textId="2B391019" w:rsidR="00675A68" w:rsidRDefault="00A84BE5" w:rsidP="00F31875">
            <w:pPr>
              <w:jc w:val="left"/>
            </w:pPr>
            <w:r>
              <w:t>20</w:t>
            </w:r>
            <w:r w:rsidR="00825D5C">
              <w:t>20</w:t>
            </w:r>
            <w:r>
              <w:t>-</w:t>
            </w:r>
            <w:r w:rsidR="00F31875">
              <w:t>10</w:t>
            </w:r>
            <w:r>
              <w:t>-</w:t>
            </w:r>
            <w:r w:rsidR="00F31875">
              <w:t>26</w:t>
            </w:r>
          </w:p>
        </w:tc>
        <w:tc>
          <w:tcPr>
            <w:tcW w:w="2658" w:type="dxa"/>
          </w:tcPr>
          <w:p w14:paraId="30FA8FF1" w14:textId="10C81F2F" w:rsidR="00675A68" w:rsidRDefault="00A84BE5" w:rsidP="00774749">
            <w:pPr>
              <w:jc w:val="left"/>
            </w:pPr>
            <w:r>
              <w:t xml:space="preserve">Nr. </w:t>
            </w:r>
            <w:r w:rsidR="00F31875" w:rsidRPr="00F31875">
              <w:t>(21.4-25E)3-1727</w:t>
            </w:r>
          </w:p>
        </w:tc>
      </w:tr>
      <w:tr w:rsidR="00675A68" w14:paraId="702C5206" w14:textId="77777777" w:rsidTr="00772F56">
        <w:trPr>
          <w:cantSplit/>
        </w:trPr>
        <w:tc>
          <w:tcPr>
            <w:tcW w:w="4820" w:type="dxa"/>
          </w:tcPr>
          <w:p w14:paraId="624A0B15" w14:textId="77777777" w:rsidR="00675A68" w:rsidRDefault="00675A68">
            <w:pPr>
              <w:jc w:val="left"/>
            </w:pPr>
          </w:p>
        </w:tc>
        <w:tc>
          <w:tcPr>
            <w:tcW w:w="250" w:type="dxa"/>
          </w:tcPr>
          <w:p w14:paraId="4D98213C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603FD742" w14:textId="733E6AC4" w:rsidR="00675A68" w:rsidRDefault="00675A68">
            <w:pPr>
              <w:jc w:val="left"/>
            </w:pPr>
          </w:p>
        </w:tc>
        <w:tc>
          <w:tcPr>
            <w:tcW w:w="2658" w:type="dxa"/>
          </w:tcPr>
          <w:p w14:paraId="0C31DE5D" w14:textId="6C3BE573" w:rsidR="00675A68" w:rsidRDefault="00675A68">
            <w:pPr>
              <w:jc w:val="left"/>
            </w:pPr>
          </w:p>
        </w:tc>
      </w:tr>
    </w:tbl>
    <w:p w14:paraId="6F53B1E1" w14:textId="2FA6D20E" w:rsidR="006C6DDD" w:rsidRDefault="006C6DDD" w:rsidP="00976CEA"/>
    <w:p w14:paraId="2DD521A7" w14:textId="77777777" w:rsidR="00B757D2" w:rsidRDefault="00B757D2" w:rsidP="00976CEA"/>
    <w:tbl>
      <w:tblPr>
        <w:tblW w:w="9639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D545CF" w:rsidRPr="00157F46" w14:paraId="0DA1CB69" w14:textId="77777777" w:rsidTr="00A11233">
        <w:trPr>
          <w:cantSplit/>
        </w:trPr>
        <w:tc>
          <w:tcPr>
            <w:tcW w:w="9639" w:type="dxa"/>
          </w:tcPr>
          <w:p w14:paraId="78DBEEC2" w14:textId="77777777" w:rsidR="00D545CF" w:rsidRPr="00772F56" w:rsidRDefault="00D545CF" w:rsidP="00A11233">
            <w:pPr>
              <w:rPr>
                <w:caps/>
                <w:szCs w:val="24"/>
              </w:rPr>
            </w:pPr>
          </w:p>
          <w:p w14:paraId="00E5DF0F" w14:textId="7110B25B" w:rsidR="00F31875" w:rsidRPr="00F31875" w:rsidRDefault="00F31875" w:rsidP="00F31875">
            <w:pPr>
              <w:rPr>
                <w:b/>
                <w:bCs/>
                <w:caps/>
                <w:szCs w:val="24"/>
              </w:rPr>
            </w:pPr>
            <w:r>
              <w:rPr>
                <w:b/>
                <w:bCs/>
                <w:caps/>
                <w:szCs w:val="24"/>
              </w:rPr>
              <w:t xml:space="preserve">DĖL </w:t>
            </w:r>
            <w:r w:rsidRPr="00F31875">
              <w:rPr>
                <w:b/>
                <w:bCs/>
                <w:caps/>
                <w:szCs w:val="24"/>
              </w:rPr>
              <w:t xml:space="preserve">LIETUVOS RESPUBLIKOS SUSKYSTINTŲ GAMTINIŲ DUJŲ TERMINALO ĮSTATYMO NR. XI-2053 11 STRAIPSNIO PAKEITIMO ĮSTATYMO PROJEKTo </w:t>
            </w:r>
            <w:r>
              <w:rPr>
                <w:b/>
                <w:bCs/>
                <w:caps/>
                <w:szCs w:val="24"/>
              </w:rPr>
              <w:t>DERINIMO</w:t>
            </w:r>
          </w:p>
          <w:p w14:paraId="28638994" w14:textId="06060682" w:rsidR="00D545CF" w:rsidRPr="00157F46" w:rsidRDefault="00D545CF" w:rsidP="00D940F5">
            <w:pPr>
              <w:rPr>
                <w:b/>
                <w:bCs/>
                <w:szCs w:val="24"/>
              </w:rPr>
            </w:pPr>
          </w:p>
        </w:tc>
      </w:tr>
    </w:tbl>
    <w:p w14:paraId="13052A0D" w14:textId="77777777" w:rsidR="00D545CF" w:rsidRDefault="00D545CF" w:rsidP="00D545CF">
      <w:pPr>
        <w:spacing w:line="276" w:lineRule="auto"/>
        <w:rPr>
          <w:sz w:val="22"/>
          <w:szCs w:val="22"/>
        </w:rPr>
      </w:pPr>
    </w:p>
    <w:p w14:paraId="482B0352" w14:textId="77777777" w:rsidR="00A84BE5" w:rsidRPr="00157F46" w:rsidRDefault="00A84BE5" w:rsidP="00D545CF">
      <w:pPr>
        <w:spacing w:line="276" w:lineRule="auto"/>
        <w:rPr>
          <w:sz w:val="22"/>
          <w:szCs w:val="22"/>
        </w:rPr>
      </w:pPr>
    </w:p>
    <w:p w14:paraId="53AA481C" w14:textId="5B2EA39B" w:rsidR="002B1F56" w:rsidRPr="002B1F56" w:rsidRDefault="006B0E7A" w:rsidP="00F31875">
      <w:pPr>
        <w:spacing w:after="40" w:line="276" w:lineRule="auto"/>
        <w:ind w:firstLine="709"/>
      </w:pPr>
      <w:r>
        <w:rPr>
          <w:szCs w:val="24"/>
        </w:rPr>
        <w:t>E</w:t>
      </w:r>
      <w:r w:rsidR="00707A96">
        <w:rPr>
          <w:szCs w:val="24"/>
        </w:rPr>
        <w:t>konomikos ir inovacijų</w:t>
      </w:r>
      <w:r w:rsidR="002B1F56">
        <w:rPr>
          <w:szCs w:val="24"/>
        </w:rPr>
        <w:t xml:space="preserve"> ministerija išnagrinėjo </w:t>
      </w:r>
      <w:r w:rsidR="00F31875">
        <w:rPr>
          <w:szCs w:val="24"/>
        </w:rPr>
        <w:t>Energetikos</w:t>
      </w:r>
      <w:r w:rsidR="002B1F56">
        <w:rPr>
          <w:szCs w:val="24"/>
        </w:rPr>
        <w:t xml:space="preserve"> ministerijos </w:t>
      </w:r>
      <w:r>
        <w:t>derinam</w:t>
      </w:r>
      <w:r w:rsidR="00F31875">
        <w:t>ą</w:t>
      </w:r>
      <w:r>
        <w:t xml:space="preserve"> </w:t>
      </w:r>
      <w:r w:rsidR="00F31875">
        <w:t>Lietuvos Respublikos suskystintų gamtinių dujų terminalo įstatymo Nr. XI-2053 11 straipsnio pakeitimo įstatymo projektą</w:t>
      </w:r>
      <w:r>
        <w:t xml:space="preserve">. Informuojame, kad pagal kompetenciją pastabų </w:t>
      </w:r>
      <w:r w:rsidR="003367E0">
        <w:t>dėl minėt</w:t>
      </w:r>
      <w:r w:rsidR="00F31875">
        <w:t>o įstatymo projekto</w:t>
      </w:r>
      <w:r w:rsidR="003367E0">
        <w:t xml:space="preserve"> </w:t>
      </w:r>
      <w:r>
        <w:t>neturime.</w:t>
      </w:r>
    </w:p>
    <w:p w14:paraId="2FBA7AC8" w14:textId="77777777" w:rsidR="002B1F56" w:rsidRPr="002B1F56" w:rsidRDefault="002B1F56" w:rsidP="002B1F56">
      <w:pPr>
        <w:spacing w:line="276" w:lineRule="auto"/>
      </w:pPr>
    </w:p>
    <w:p w14:paraId="2F851A4C" w14:textId="77777777" w:rsidR="00D545CF" w:rsidRPr="00157F46" w:rsidRDefault="00D545CF" w:rsidP="003D0DF8">
      <w:pPr>
        <w:spacing w:line="276" w:lineRule="auto"/>
      </w:pPr>
    </w:p>
    <w:p w14:paraId="204EA0B1" w14:textId="77777777" w:rsidR="00D545CF" w:rsidRPr="00157F46" w:rsidRDefault="00D545CF" w:rsidP="00264EEE">
      <w:pPr>
        <w:tabs>
          <w:tab w:val="left" w:pos="7650"/>
        </w:tabs>
        <w:spacing w:line="276" w:lineRule="auto"/>
      </w:pPr>
    </w:p>
    <w:p w14:paraId="037759EE" w14:textId="77777777" w:rsidR="00D545CF" w:rsidRPr="00157F46" w:rsidRDefault="00D545CF" w:rsidP="00D545CF">
      <w:pPr>
        <w:tabs>
          <w:tab w:val="left" w:pos="7650"/>
        </w:tabs>
        <w:spacing w:line="276" w:lineRule="auto"/>
      </w:pPr>
    </w:p>
    <w:p w14:paraId="14C1B8B6" w14:textId="49C692D4" w:rsidR="00D545CF" w:rsidRPr="00157F46" w:rsidRDefault="00D545CF" w:rsidP="00D545CF">
      <w:pPr>
        <w:tabs>
          <w:tab w:val="left" w:pos="0"/>
        </w:tabs>
        <w:spacing w:line="276" w:lineRule="auto"/>
        <w:rPr>
          <w:szCs w:val="24"/>
        </w:rPr>
      </w:pPr>
      <w:r>
        <w:t>Ekonomikos ir inovacijų</w:t>
      </w:r>
      <w:r w:rsidRPr="00157F46">
        <w:t xml:space="preserve"> </w:t>
      </w:r>
      <w:r w:rsidR="00676BF6">
        <w:t>vice</w:t>
      </w:r>
      <w:r w:rsidRPr="00157F46">
        <w:t>ministras</w:t>
      </w:r>
      <w:r>
        <w:tab/>
      </w:r>
      <w:r w:rsidR="00676BF6">
        <w:tab/>
      </w:r>
      <w:r>
        <w:tab/>
      </w:r>
      <w:r w:rsidRPr="00157F46">
        <w:tab/>
      </w:r>
      <w:r w:rsidRPr="00157F46">
        <w:tab/>
      </w:r>
      <w:r w:rsidRPr="00157F46">
        <w:tab/>
      </w:r>
      <w:r w:rsidR="00676BF6">
        <w:t>Marius Skuodis</w:t>
      </w:r>
    </w:p>
    <w:p w14:paraId="66D7C8E6" w14:textId="77777777" w:rsidR="00D545CF" w:rsidRPr="00157F46" w:rsidRDefault="00D545CF" w:rsidP="00D545CF">
      <w:pPr>
        <w:rPr>
          <w:szCs w:val="24"/>
        </w:rPr>
      </w:pPr>
    </w:p>
    <w:p w14:paraId="7F4314E4" w14:textId="77777777" w:rsidR="00D545CF" w:rsidRPr="00157F46" w:rsidRDefault="00D545CF" w:rsidP="00D545CF">
      <w:pPr>
        <w:rPr>
          <w:szCs w:val="24"/>
        </w:rPr>
      </w:pPr>
    </w:p>
    <w:p w14:paraId="4B8559E6" w14:textId="77777777" w:rsidR="00D545CF" w:rsidRPr="00157F46" w:rsidRDefault="00D545CF" w:rsidP="00D545CF">
      <w:pPr>
        <w:rPr>
          <w:szCs w:val="24"/>
        </w:rPr>
      </w:pPr>
    </w:p>
    <w:p w14:paraId="55D6BC1F" w14:textId="77777777" w:rsidR="00D545CF" w:rsidRPr="00157F46" w:rsidRDefault="00D545CF" w:rsidP="00D545CF">
      <w:pPr>
        <w:rPr>
          <w:szCs w:val="24"/>
        </w:rPr>
      </w:pPr>
    </w:p>
    <w:p w14:paraId="29FBDCDC" w14:textId="77777777" w:rsidR="00D545CF" w:rsidRPr="00157F46" w:rsidRDefault="00D545CF" w:rsidP="00D545CF">
      <w:pPr>
        <w:rPr>
          <w:szCs w:val="24"/>
        </w:rPr>
      </w:pPr>
    </w:p>
    <w:p w14:paraId="3E54B778" w14:textId="77777777" w:rsidR="00D545CF" w:rsidRPr="00157F46" w:rsidRDefault="00D545CF" w:rsidP="00D545CF">
      <w:pPr>
        <w:rPr>
          <w:szCs w:val="24"/>
        </w:rPr>
      </w:pPr>
    </w:p>
    <w:p w14:paraId="530F3E60" w14:textId="77777777" w:rsidR="00D545CF" w:rsidRPr="00157F46" w:rsidRDefault="00D545CF" w:rsidP="00D545CF">
      <w:pPr>
        <w:rPr>
          <w:szCs w:val="24"/>
        </w:rPr>
      </w:pPr>
    </w:p>
    <w:p w14:paraId="0AD8C32B" w14:textId="77777777" w:rsidR="00D545CF" w:rsidRPr="00157F46" w:rsidRDefault="00D545CF" w:rsidP="00D545CF">
      <w:pPr>
        <w:rPr>
          <w:szCs w:val="24"/>
        </w:rPr>
      </w:pPr>
    </w:p>
    <w:p w14:paraId="38C3F761" w14:textId="77777777" w:rsidR="00D545CF" w:rsidRPr="00157F46" w:rsidRDefault="00D545CF" w:rsidP="00D545CF">
      <w:pPr>
        <w:rPr>
          <w:szCs w:val="24"/>
        </w:rPr>
      </w:pPr>
    </w:p>
    <w:p w14:paraId="50F604E7" w14:textId="77777777" w:rsidR="00D545CF" w:rsidRPr="00157F46" w:rsidRDefault="00D545CF" w:rsidP="00D545CF">
      <w:pPr>
        <w:rPr>
          <w:szCs w:val="24"/>
        </w:rPr>
      </w:pPr>
    </w:p>
    <w:p w14:paraId="0926E265" w14:textId="77777777" w:rsidR="00D545CF" w:rsidRPr="00157F46" w:rsidRDefault="00D545CF" w:rsidP="00D545CF">
      <w:pPr>
        <w:rPr>
          <w:szCs w:val="24"/>
        </w:rPr>
      </w:pPr>
    </w:p>
    <w:p w14:paraId="33C7F351" w14:textId="2583D93C" w:rsidR="00D545CF" w:rsidRDefault="00D545CF" w:rsidP="00D545CF">
      <w:pPr>
        <w:rPr>
          <w:szCs w:val="24"/>
        </w:rPr>
      </w:pPr>
    </w:p>
    <w:p w14:paraId="599CD722" w14:textId="6CDB6102" w:rsidR="00EF673F" w:rsidRDefault="00EF673F" w:rsidP="00D545CF">
      <w:pPr>
        <w:rPr>
          <w:szCs w:val="24"/>
        </w:rPr>
      </w:pPr>
    </w:p>
    <w:p w14:paraId="687C478D" w14:textId="419158F7" w:rsidR="00EF673F" w:rsidRDefault="00EF673F" w:rsidP="00D545CF">
      <w:pPr>
        <w:rPr>
          <w:szCs w:val="24"/>
        </w:rPr>
      </w:pPr>
    </w:p>
    <w:p w14:paraId="27E857B5" w14:textId="360AB48E" w:rsidR="00A91A98" w:rsidRDefault="00A91A98" w:rsidP="00D545CF">
      <w:pPr>
        <w:rPr>
          <w:szCs w:val="24"/>
        </w:rPr>
      </w:pPr>
    </w:p>
    <w:p w14:paraId="53BD7264" w14:textId="196C24AE" w:rsidR="00321450" w:rsidRDefault="00321450" w:rsidP="00D545CF">
      <w:pPr>
        <w:rPr>
          <w:szCs w:val="24"/>
        </w:rPr>
      </w:pPr>
    </w:p>
    <w:p w14:paraId="18CE2DDD" w14:textId="77777777" w:rsidR="00D545CF" w:rsidRPr="00157F46" w:rsidRDefault="00D545CF" w:rsidP="00D545CF">
      <w:pPr>
        <w:rPr>
          <w:szCs w:val="24"/>
        </w:rPr>
      </w:pPr>
    </w:p>
    <w:p w14:paraId="38C23D0B" w14:textId="45AF84B2" w:rsidR="00C75F8D" w:rsidRPr="003D0DF8" w:rsidRDefault="00D545CF" w:rsidP="00C75F8D">
      <w:pPr>
        <w:rPr>
          <w:sz w:val="22"/>
          <w:szCs w:val="22"/>
        </w:rPr>
      </w:pPr>
      <w:r w:rsidRPr="003D0DF8">
        <w:rPr>
          <w:sz w:val="22"/>
          <w:szCs w:val="22"/>
        </w:rPr>
        <w:t>Jurga Daniūnaitė-Skaisgirienė, tel. 8 706 64</w:t>
      </w:r>
      <w:r w:rsidR="00037DF6" w:rsidRPr="003D0DF8">
        <w:rPr>
          <w:sz w:val="22"/>
          <w:szCs w:val="22"/>
        </w:rPr>
        <w:t xml:space="preserve"> </w:t>
      </w:r>
      <w:r w:rsidRPr="003D0DF8">
        <w:rPr>
          <w:sz w:val="22"/>
          <w:szCs w:val="22"/>
        </w:rPr>
        <w:t xml:space="preserve">783, el. p. </w:t>
      </w:r>
      <w:hyperlink r:id="rId9" w:history="1">
        <w:r w:rsidRPr="003D0DF8">
          <w:rPr>
            <w:rStyle w:val="Hyperlink"/>
            <w:sz w:val="22"/>
            <w:szCs w:val="22"/>
          </w:rPr>
          <w:t>Jurga.Daniunaite-Skaisgiriene@eimin.lt</w:t>
        </w:r>
      </w:hyperlink>
    </w:p>
    <w:sectPr w:rsidR="00C75F8D" w:rsidRPr="003D0DF8" w:rsidSect="00D74F30"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244" w:right="567" w:bottom="1134" w:left="1701" w:header="1247" w:footer="691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EBFB1" w14:textId="77777777" w:rsidR="00526D7C" w:rsidRDefault="00526D7C">
      <w:r>
        <w:separator/>
      </w:r>
    </w:p>
  </w:endnote>
  <w:endnote w:type="continuationSeparator" w:id="0">
    <w:p w14:paraId="33B7D099" w14:textId="77777777" w:rsidR="00526D7C" w:rsidRDefault="0052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E13C6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694309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4C5FF" w14:textId="53EAF1DA" w:rsidR="007B61A9" w:rsidRPr="002930CB" w:rsidRDefault="00D74F30" w:rsidP="00624FB4">
    <w:pPr>
      <w:pStyle w:val="Footer"/>
      <w:tabs>
        <w:tab w:val="clear" w:pos="8306"/>
        <w:tab w:val="right" w:pos="7088"/>
        <w:tab w:val="left" w:pos="9072"/>
      </w:tabs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             </w:t>
    </w:r>
    <w:r w:rsidRPr="00D74F30">
      <w:rPr>
        <w:noProof/>
        <w:lang w:eastAsia="lt-LT"/>
      </w:rPr>
      <w:drawing>
        <wp:inline distT="0" distB="0" distL="0" distR="0" wp14:anchorId="4DC0DB29" wp14:editId="7AA4936D">
          <wp:extent cx="944245" cy="712424"/>
          <wp:effectExtent l="0" t="0" r="8255" b="0"/>
          <wp:docPr id="12" name="Picture 12" descr="C:\Users\s.siniauskaite\AppData\Local\Microsoft\Windows\Temporary Internet Files\Content.Outlook\6Y6P1S92\Tikime laisve_30_LT_grey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.siniauskaite\AppData\Local\Microsoft\Windows\Temporary Internet Files\Content.Outlook\6Y6P1S92\Tikime laisve_30_LT_grey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712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5720B" w14:textId="77777777" w:rsidR="00526D7C" w:rsidRDefault="00526D7C">
      <w:r>
        <w:separator/>
      </w:r>
    </w:p>
  </w:footnote>
  <w:footnote w:type="continuationSeparator" w:id="0">
    <w:p w14:paraId="500D2F36" w14:textId="77777777" w:rsidR="00526D7C" w:rsidRDefault="00526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4A70A" w14:textId="7200FE46" w:rsidR="00675A68" w:rsidRPr="00D545CF" w:rsidRDefault="00DA5F4A">
    <w:pPr>
      <w:pStyle w:val="Header"/>
      <w:jc w:val="center"/>
      <w:rPr>
        <w:sz w:val="22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31875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EFF74" w14:textId="77777777" w:rsidR="00051C5C" w:rsidRDefault="00051C5C" w:rsidP="00051C5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432E0"/>
    <w:multiLevelType w:val="hybridMultilevel"/>
    <w:tmpl w:val="172C58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29A"/>
    <w:rsid w:val="000018CD"/>
    <w:rsid w:val="000026D3"/>
    <w:rsid w:val="00003AAD"/>
    <w:rsid w:val="00015E01"/>
    <w:rsid w:val="00023BE8"/>
    <w:rsid w:val="000343E0"/>
    <w:rsid w:val="00035FFA"/>
    <w:rsid w:val="00037DF6"/>
    <w:rsid w:val="00051C5C"/>
    <w:rsid w:val="00060EFB"/>
    <w:rsid w:val="000640A4"/>
    <w:rsid w:val="00064100"/>
    <w:rsid w:val="00071352"/>
    <w:rsid w:val="000863EC"/>
    <w:rsid w:val="00090B52"/>
    <w:rsid w:val="000942F9"/>
    <w:rsid w:val="0009649D"/>
    <w:rsid w:val="000B0BC6"/>
    <w:rsid w:val="000D5CB9"/>
    <w:rsid w:val="00126FC3"/>
    <w:rsid w:val="00131FB0"/>
    <w:rsid w:val="00151191"/>
    <w:rsid w:val="00193BCD"/>
    <w:rsid w:val="001A70C9"/>
    <w:rsid w:val="001A7B19"/>
    <w:rsid w:val="001B10F7"/>
    <w:rsid w:val="001B2F7F"/>
    <w:rsid w:val="001C558A"/>
    <w:rsid w:val="001C7533"/>
    <w:rsid w:val="001E7A2F"/>
    <w:rsid w:val="001F0C30"/>
    <w:rsid w:val="001F4B6F"/>
    <w:rsid w:val="00216990"/>
    <w:rsid w:val="002428B6"/>
    <w:rsid w:val="0025409C"/>
    <w:rsid w:val="0026102F"/>
    <w:rsid w:val="00264EEE"/>
    <w:rsid w:val="002650CA"/>
    <w:rsid w:val="00270151"/>
    <w:rsid w:val="0027097F"/>
    <w:rsid w:val="00282963"/>
    <w:rsid w:val="002930CB"/>
    <w:rsid w:val="002A05AA"/>
    <w:rsid w:val="002A23F9"/>
    <w:rsid w:val="002A490D"/>
    <w:rsid w:val="002A69A8"/>
    <w:rsid w:val="002B1F56"/>
    <w:rsid w:val="002B531D"/>
    <w:rsid w:val="002C0CD1"/>
    <w:rsid w:val="002C6615"/>
    <w:rsid w:val="002D56E9"/>
    <w:rsid w:val="00305D48"/>
    <w:rsid w:val="00314211"/>
    <w:rsid w:val="003168D0"/>
    <w:rsid w:val="00316DAE"/>
    <w:rsid w:val="00321450"/>
    <w:rsid w:val="00330224"/>
    <w:rsid w:val="00331148"/>
    <w:rsid w:val="003328C0"/>
    <w:rsid w:val="00332C42"/>
    <w:rsid w:val="003339BE"/>
    <w:rsid w:val="00335C5D"/>
    <w:rsid w:val="003367E0"/>
    <w:rsid w:val="00342B2D"/>
    <w:rsid w:val="00346165"/>
    <w:rsid w:val="00351442"/>
    <w:rsid w:val="00352045"/>
    <w:rsid w:val="00356AF2"/>
    <w:rsid w:val="00356DD2"/>
    <w:rsid w:val="00372885"/>
    <w:rsid w:val="003818F2"/>
    <w:rsid w:val="00390EFA"/>
    <w:rsid w:val="00392674"/>
    <w:rsid w:val="003A21D3"/>
    <w:rsid w:val="003A32A7"/>
    <w:rsid w:val="003C5E81"/>
    <w:rsid w:val="003D0DF8"/>
    <w:rsid w:val="003D54E0"/>
    <w:rsid w:val="003E1B57"/>
    <w:rsid w:val="003F08AB"/>
    <w:rsid w:val="004179CE"/>
    <w:rsid w:val="004265D2"/>
    <w:rsid w:val="004353A1"/>
    <w:rsid w:val="00436B8E"/>
    <w:rsid w:val="0044005A"/>
    <w:rsid w:val="0044088D"/>
    <w:rsid w:val="00441B1F"/>
    <w:rsid w:val="00446272"/>
    <w:rsid w:val="004517C1"/>
    <w:rsid w:val="004559A1"/>
    <w:rsid w:val="00460FD9"/>
    <w:rsid w:val="00463665"/>
    <w:rsid w:val="004707A6"/>
    <w:rsid w:val="00492A73"/>
    <w:rsid w:val="004A0A74"/>
    <w:rsid w:val="004A1264"/>
    <w:rsid w:val="004A174C"/>
    <w:rsid w:val="004A6F9D"/>
    <w:rsid w:val="004B0000"/>
    <w:rsid w:val="004C481E"/>
    <w:rsid w:val="004F24E8"/>
    <w:rsid w:val="004F2ED8"/>
    <w:rsid w:val="00506914"/>
    <w:rsid w:val="00512DB5"/>
    <w:rsid w:val="00517801"/>
    <w:rsid w:val="00526D7C"/>
    <w:rsid w:val="00526E7F"/>
    <w:rsid w:val="00530126"/>
    <w:rsid w:val="0055629A"/>
    <w:rsid w:val="0056060D"/>
    <w:rsid w:val="0056212A"/>
    <w:rsid w:val="00575868"/>
    <w:rsid w:val="005858B1"/>
    <w:rsid w:val="00587923"/>
    <w:rsid w:val="005B1429"/>
    <w:rsid w:val="005B3FDC"/>
    <w:rsid w:val="005B550C"/>
    <w:rsid w:val="005B64F4"/>
    <w:rsid w:val="005B7E09"/>
    <w:rsid w:val="005C68F2"/>
    <w:rsid w:val="005D13FE"/>
    <w:rsid w:val="005E605E"/>
    <w:rsid w:val="005F272E"/>
    <w:rsid w:val="005F34F7"/>
    <w:rsid w:val="005F41E7"/>
    <w:rsid w:val="005F5189"/>
    <w:rsid w:val="0061451D"/>
    <w:rsid w:val="00621AB9"/>
    <w:rsid w:val="00624FB4"/>
    <w:rsid w:val="00637B3E"/>
    <w:rsid w:val="00637D31"/>
    <w:rsid w:val="00647770"/>
    <w:rsid w:val="00650B3F"/>
    <w:rsid w:val="00670237"/>
    <w:rsid w:val="00672B55"/>
    <w:rsid w:val="00675A68"/>
    <w:rsid w:val="00676BF6"/>
    <w:rsid w:val="006862B1"/>
    <w:rsid w:val="00691DFE"/>
    <w:rsid w:val="006A5A71"/>
    <w:rsid w:val="006B0E7A"/>
    <w:rsid w:val="006B2B94"/>
    <w:rsid w:val="006C56C9"/>
    <w:rsid w:val="006C6DDD"/>
    <w:rsid w:val="006D1D0E"/>
    <w:rsid w:val="006E0F11"/>
    <w:rsid w:val="006E22E5"/>
    <w:rsid w:val="006E4290"/>
    <w:rsid w:val="006F6164"/>
    <w:rsid w:val="00700944"/>
    <w:rsid w:val="00707A96"/>
    <w:rsid w:val="00707BD8"/>
    <w:rsid w:val="0071547A"/>
    <w:rsid w:val="00715730"/>
    <w:rsid w:val="00722BF4"/>
    <w:rsid w:val="00724F97"/>
    <w:rsid w:val="007272CC"/>
    <w:rsid w:val="00731472"/>
    <w:rsid w:val="0073469A"/>
    <w:rsid w:val="00746605"/>
    <w:rsid w:val="00746BB6"/>
    <w:rsid w:val="00753172"/>
    <w:rsid w:val="00772F56"/>
    <w:rsid w:val="00774749"/>
    <w:rsid w:val="00780517"/>
    <w:rsid w:val="007977DA"/>
    <w:rsid w:val="007B61A9"/>
    <w:rsid w:val="007C33F2"/>
    <w:rsid w:val="007C6457"/>
    <w:rsid w:val="007C7774"/>
    <w:rsid w:val="007E50CC"/>
    <w:rsid w:val="007E58D6"/>
    <w:rsid w:val="007F2B88"/>
    <w:rsid w:val="00810A5F"/>
    <w:rsid w:val="00817FE2"/>
    <w:rsid w:val="00825D5C"/>
    <w:rsid w:val="00827E41"/>
    <w:rsid w:val="00834B7B"/>
    <w:rsid w:val="00837100"/>
    <w:rsid w:val="00842EBD"/>
    <w:rsid w:val="0085236B"/>
    <w:rsid w:val="00854688"/>
    <w:rsid w:val="00880F45"/>
    <w:rsid w:val="00897081"/>
    <w:rsid w:val="008A15BF"/>
    <w:rsid w:val="008B7999"/>
    <w:rsid w:val="008D710A"/>
    <w:rsid w:val="008E5809"/>
    <w:rsid w:val="00914900"/>
    <w:rsid w:val="00924F9C"/>
    <w:rsid w:val="0093204F"/>
    <w:rsid w:val="00935B44"/>
    <w:rsid w:val="00941292"/>
    <w:rsid w:val="00947752"/>
    <w:rsid w:val="00950D3A"/>
    <w:rsid w:val="00976CEA"/>
    <w:rsid w:val="009853E1"/>
    <w:rsid w:val="009976A0"/>
    <w:rsid w:val="009A2482"/>
    <w:rsid w:val="009A71BA"/>
    <w:rsid w:val="009D2E5B"/>
    <w:rsid w:val="009D6B78"/>
    <w:rsid w:val="009D711B"/>
    <w:rsid w:val="009F47A4"/>
    <w:rsid w:val="009F7D5F"/>
    <w:rsid w:val="00A0368C"/>
    <w:rsid w:val="00A22D44"/>
    <w:rsid w:val="00A22FAF"/>
    <w:rsid w:val="00A2301D"/>
    <w:rsid w:val="00A27813"/>
    <w:rsid w:val="00A465FF"/>
    <w:rsid w:val="00A73872"/>
    <w:rsid w:val="00A74E27"/>
    <w:rsid w:val="00A844E2"/>
    <w:rsid w:val="00A84BE5"/>
    <w:rsid w:val="00A87C38"/>
    <w:rsid w:val="00A91A98"/>
    <w:rsid w:val="00A96F43"/>
    <w:rsid w:val="00AB0061"/>
    <w:rsid w:val="00AB5FC5"/>
    <w:rsid w:val="00AC5273"/>
    <w:rsid w:val="00AC66A6"/>
    <w:rsid w:val="00AD3B15"/>
    <w:rsid w:val="00AE0B44"/>
    <w:rsid w:val="00AE68FB"/>
    <w:rsid w:val="00AF48B5"/>
    <w:rsid w:val="00B25AFE"/>
    <w:rsid w:val="00B37AD2"/>
    <w:rsid w:val="00B4038B"/>
    <w:rsid w:val="00B60BCE"/>
    <w:rsid w:val="00B646B4"/>
    <w:rsid w:val="00B7091B"/>
    <w:rsid w:val="00B73331"/>
    <w:rsid w:val="00B757D2"/>
    <w:rsid w:val="00B86C4D"/>
    <w:rsid w:val="00B92263"/>
    <w:rsid w:val="00B973D4"/>
    <w:rsid w:val="00B97C2E"/>
    <w:rsid w:val="00BB270B"/>
    <w:rsid w:val="00BB3F6A"/>
    <w:rsid w:val="00BC528F"/>
    <w:rsid w:val="00BE4317"/>
    <w:rsid w:val="00BF08E8"/>
    <w:rsid w:val="00BF24A5"/>
    <w:rsid w:val="00BF24AB"/>
    <w:rsid w:val="00C04DB2"/>
    <w:rsid w:val="00C06B79"/>
    <w:rsid w:val="00C16563"/>
    <w:rsid w:val="00C32FCB"/>
    <w:rsid w:val="00C348E7"/>
    <w:rsid w:val="00C416DF"/>
    <w:rsid w:val="00C41992"/>
    <w:rsid w:val="00C574EE"/>
    <w:rsid w:val="00C714F3"/>
    <w:rsid w:val="00C73186"/>
    <w:rsid w:val="00C75343"/>
    <w:rsid w:val="00C75F8D"/>
    <w:rsid w:val="00C855EB"/>
    <w:rsid w:val="00C91047"/>
    <w:rsid w:val="00CA5303"/>
    <w:rsid w:val="00CB438D"/>
    <w:rsid w:val="00CD69B0"/>
    <w:rsid w:val="00CD6B9A"/>
    <w:rsid w:val="00CD7E02"/>
    <w:rsid w:val="00CE461E"/>
    <w:rsid w:val="00CE74FE"/>
    <w:rsid w:val="00CF03FA"/>
    <w:rsid w:val="00CF0ED3"/>
    <w:rsid w:val="00D03C9C"/>
    <w:rsid w:val="00D04F1A"/>
    <w:rsid w:val="00D0635C"/>
    <w:rsid w:val="00D116DD"/>
    <w:rsid w:val="00D355E8"/>
    <w:rsid w:val="00D477BB"/>
    <w:rsid w:val="00D47943"/>
    <w:rsid w:val="00D545CF"/>
    <w:rsid w:val="00D65F89"/>
    <w:rsid w:val="00D74F30"/>
    <w:rsid w:val="00D75793"/>
    <w:rsid w:val="00D875AC"/>
    <w:rsid w:val="00D90B28"/>
    <w:rsid w:val="00D940F5"/>
    <w:rsid w:val="00DA2341"/>
    <w:rsid w:val="00DA2FDD"/>
    <w:rsid w:val="00DA5F4A"/>
    <w:rsid w:val="00DC6BA9"/>
    <w:rsid w:val="00DE4D76"/>
    <w:rsid w:val="00DF2920"/>
    <w:rsid w:val="00E4006E"/>
    <w:rsid w:val="00E4706A"/>
    <w:rsid w:val="00E5737B"/>
    <w:rsid w:val="00E611EB"/>
    <w:rsid w:val="00E7633A"/>
    <w:rsid w:val="00E8139C"/>
    <w:rsid w:val="00E914D7"/>
    <w:rsid w:val="00E915E3"/>
    <w:rsid w:val="00E93039"/>
    <w:rsid w:val="00ED2B49"/>
    <w:rsid w:val="00EE793F"/>
    <w:rsid w:val="00EF673F"/>
    <w:rsid w:val="00F05E86"/>
    <w:rsid w:val="00F14AF2"/>
    <w:rsid w:val="00F16942"/>
    <w:rsid w:val="00F17BB3"/>
    <w:rsid w:val="00F26BDA"/>
    <w:rsid w:val="00F2751B"/>
    <w:rsid w:val="00F30645"/>
    <w:rsid w:val="00F31875"/>
    <w:rsid w:val="00F41F44"/>
    <w:rsid w:val="00F55792"/>
    <w:rsid w:val="00F61ECB"/>
    <w:rsid w:val="00F657B6"/>
    <w:rsid w:val="00F700D9"/>
    <w:rsid w:val="00F7051D"/>
    <w:rsid w:val="00F7561A"/>
    <w:rsid w:val="00F77559"/>
    <w:rsid w:val="00F8249C"/>
    <w:rsid w:val="00F85D91"/>
    <w:rsid w:val="00F901EB"/>
    <w:rsid w:val="00F920BE"/>
    <w:rsid w:val="00FA5FEA"/>
    <w:rsid w:val="00FD6E75"/>
    <w:rsid w:val="00FE1023"/>
    <w:rsid w:val="00FE4B58"/>
    <w:rsid w:val="00FF1A4D"/>
    <w:rsid w:val="00FF2EA2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8EFA69"/>
  <w15:docId w15:val="{179B386A-F0F4-4D2E-930C-F92639AF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uiPriority w:val="99"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90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B5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B5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B5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2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Jurga.Daniunaite-Skaisgiriene@eimin.lt"
                 TargetMode="External"
                 Type="http://schemas.openxmlformats.org/officeDocument/2006/relationships/hyperlink"/>
</Relationships>
</file>

<file path=word/_rels/footer2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r.sabaliauskaite/AppData/Local/Microsoft/Windows/Temporary%20Internet%20Files/Content.Outlook/F7WSXT9Q/Rastas_lt_jb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3F334-CC5E-483C-8D98-EDC74BBA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Rastas_lt_jb.dotx</Template>
  <TotalTime>1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2020-11-11T12:56:00Z</dcterms:created>
  <dc:creator>Brazeviciute Justina</dc:creator>
  <cp:lastModifiedBy>author</cp:lastModifiedBy>
  <cp:lastPrinted>2019-09-09T07:41:00Z</cp:lastPrinted>
  <dcterms:modified xsi:type="dcterms:W3CDTF">2020-11-11T12:56:00Z</dcterms:modified>
  <cp:revision>2</cp:revision>
</cp:coreProperties>
</file>