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98843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03198844" w14:textId="77777777" w:rsidR="00676E45" w:rsidRDefault="00676E45">
      <w:pPr>
        <w:jc w:val="center"/>
      </w:pPr>
    </w:p>
    <w:p w14:paraId="03198845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03198874" wp14:editId="03198875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98846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03198847" w14:textId="77777777" w:rsidR="00676E45" w:rsidRDefault="00676E45">
      <w:pPr>
        <w:jc w:val="center"/>
      </w:pPr>
    </w:p>
    <w:p w14:paraId="03198848" w14:textId="77777777" w:rsidR="00676E45" w:rsidRDefault="00676E45">
      <w:pPr>
        <w:jc w:val="center"/>
      </w:pPr>
    </w:p>
    <w:p w14:paraId="03198849" w14:textId="77777777" w:rsidR="00676E45" w:rsidRDefault="00676E45">
      <w:pPr>
        <w:jc w:val="center"/>
      </w:pPr>
    </w:p>
    <w:p w14:paraId="0319884A" w14:textId="77777777"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03198850" w14:textId="77777777" w:rsidTr="00F24EC4">
        <w:tc>
          <w:tcPr>
            <w:tcW w:w="4927" w:type="dxa"/>
          </w:tcPr>
          <w:p w14:paraId="0319884B" w14:textId="77777777" w:rsidR="00676E45" w:rsidRDefault="00E51657">
            <w:permStart w:id="790391712" w:edGrp="everyone"/>
            <w:r>
              <w:t xml:space="preserve">Švietimo, mokslo ir sporto ministerijai </w:t>
            </w:r>
          </w:p>
          <w:p w14:paraId="0319884C" w14:textId="77777777" w:rsidR="00676E45" w:rsidRDefault="00676E45"/>
          <w:p w14:paraId="0319884D" w14:textId="77777777" w:rsidR="00FD3BC7" w:rsidRDefault="00FD3BC7"/>
        </w:tc>
        <w:tc>
          <w:tcPr>
            <w:tcW w:w="4820" w:type="dxa"/>
          </w:tcPr>
          <w:p w14:paraId="0319884E" w14:textId="77777777" w:rsidR="00676E45" w:rsidRDefault="00676E45">
            <w:r>
              <w:t xml:space="preserve">Į  </w:t>
            </w:r>
            <w:r w:rsidR="000F0C57">
              <w:t>202</w:t>
            </w:r>
            <w:r w:rsidR="0084094D">
              <w:t>1</w:t>
            </w:r>
            <w:r>
              <w:t>-</w:t>
            </w:r>
            <w:r w:rsidR="0084094D">
              <w:t>0</w:t>
            </w:r>
            <w:r w:rsidR="004E105D">
              <w:t>2</w:t>
            </w:r>
            <w:r>
              <w:t>-</w:t>
            </w:r>
            <w:r w:rsidR="004E105D">
              <w:t>05</w:t>
            </w:r>
            <w:r w:rsidR="0084094D">
              <w:t xml:space="preserve">   </w:t>
            </w:r>
            <w:r>
              <w:t xml:space="preserve"> Nr. </w:t>
            </w:r>
            <w:r w:rsidR="00E51657">
              <w:t xml:space="preserve"> SR-</w:t>
            </w:r>
            <w:r w:rsidR="004E105D">
              <w:t>477</w:t>
            </w:r>
          </w:p>
          <w:p w14:paraId="0319884F" w14:textId="77777777" w:rsidR="00676E45" w:rsidRDefault="00676E45"/>
        </w:tc>
      </w:tr>
      <w:tr w:rsidR="00C612D0" w:rsidRPr="00B62CC5" w14:paraId="03198852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03198851" w14:textId="77777777" w:rsidR="00C612D0" w:rsidRPr="00B62CC5" w:rsidRDefault="00E51657" w:rsidP="00144A3E">
            <w:pPr>
              <w:rPr>
                <w:b/>
              </w:rPr>
            </w:pPr>
            <w:r w:rsidRPr="00B62CC5">
              <w:rPr>
                <w:b/>
              </w:rPr>
              <w:t>DĖL</w:t>
            </w:r>
            <w:r>
              <w:rPr>
                <w:b/>
              </w:rPr>
              <w:t xml:space="preserve"> LIETUVOS RESPUBLIKOS VYRIAUSYBĖS NUTARIMO PROJEKTO DERINIMO</w:t>
            </w:r>
          </w:p>
        </w:tc>
      </w:tr>
    </w:tbl>
    <w:p w14:paraId="03198853" w14:textId="77777777" w:rsidR="003C1F4E" w:rsidRDefault="0008627C" w:rsidP="00193192">
      <w:pPr>
        <w:spacing w:line="360" w:lineRule="auto"/>
        <w:ind w:firstLine="720"/>
        <w:jc w:val="both"/>
      </w:pPr>
      <w:r w:rsidRPr="00F451F4">
        <w:t>I</w:t>
      </w:r>
      <w:r w:rsidR="00FD3BC7" w:rsidRPr="00F451F4">
        <w:t>šnagrinėjo</w:t>
      </w:r>
      <w:r w:rsidRPr="00F451F4">
        <w:t>me</w:t>
      </w:r>
      <w:r w:rsidR="00E51657" w:rsidRPr="00F451F4">
        <w:t xml:space="preserve"> pateiktą </w:t>
      </w:r>
      <w:r w:rsidRPr="00F451F4">
        <w:t xml:space="preserve">derinti </w:t>
      </w:r>
      <w:r w:rsidR="0084094D" w:rsidRPr="00F451F4">
        <w:rPr>
          <w:szCs w:val="24"/>
        </w:rPr>
        <w:t xml:space="preserve">Lietuvos Respublikos Vyriausybės nutarimo „Dėl Lietuvos Respublikos Vyriausybės 2017 m. kovo 1 d. nutarimo Nr. 149 „Dėl Lietuvos Respublikos mokslo ir studijų įstatymo įgyvendinimo“ pakeitimo“ projektą </w:t>
      </w:r>
      <w:r w:rsidR="00FD3BC7" w:rsidRPr="00F451F4">
        <w:rPr>
          <w:szCs w:val="24"/>
        </w:rPr>
        <w:t xml:space="preserve">ir </w:t>
      </w:r>
      <w:r w:rsidRPr="00F451F4">
        <w:rPr>
          <w:szCs w:val="24"/>
        </w:rPr>
        <w:t xml:space="preserve">informuojame, kad pagal </w:t>
      </w:r>
      <w:r w:rsidR="00FD3BC7" w:rsidRPr="00F451F4">
        <w:rPr>
          <w:szCs w:val="24"/>
        </w:rPr>
        <w:t xml:space="preserve">kompetenciją </w:t>
      </w:r>
      <w:r w:rsidRPr="00F451F4">
        <w:rPr>
          <w:szCs w:val="24"/>
        </w:rPr>
        <w:t>pastabų ir pasiūlymų neturime.</w:t>
      </w:r>
    </w:p>
    <w:p w14:paraId="03198854" w14:textId="77777777" w:rsidR="00125548" w:rsidRDefault="00125548" w:rsidP="006252FB">
      <w:pPr>
        <w:ind w:firstLine="720"/>
      </w:pPr>
    </w:p>
    <w:p w14:paraId="03198855" w14:textId="77777777" w:rsidR="00125548" w:rsidRDefault="00125548" w:rsidP="006252FB">
      <w:pPr>
        <w:ind w:firstLine="720"/>
      </w:pPr>
    </w:p>
    <w:p w14:paraId="03198856" w14:textId="77777777" w:rsidR="00181799" w:rsidRDefault="00181799" w:rsidP="006252FB">
      <w:pPr>
        <w:ind w:firstLine="720"/>
      </w:pPr>
    </w:p>
    <w:p w14:paraId="03198857" w14:textId="77777777" w:rsidR="00181799" w:rsidRDefault="00181799" w:rsidP="006252FB">
      <w:pPr>
        <w:ind w:firstLine="720"/>
      </w:pPr>
    </w:p>
    <w:p w14:paraId="03198858" w14:textId="77777777" w:rsidR="00181799" w:rsidRDefault="00181799" w:rsidP="006252FB">
      <w:pPr>
        <w:ind w:firstLine="720"/>
      </w:pPr>
    </w:p>
    <w:p w14:paraId="03198859" w14:textId="77777777" w:rsidR="00BF7224" w:rsidRDefault="00BF7224" w:rsidP="006252FB">
      <w:pPr>
        <w:ind w:firstLine="720"/>
      </w:pPr>
    </w:p>
    <w:p w14:paraId="0319885A" w14:textId="77777777" w:rsidR="00BF7224" w:rsidRDefault="00BF7224" w:rsidP="006252FB">
      <w:pPr>
        <w:ind w:firstLine="720"/>
      </w:pPr>
    </w:p>
    <w:p w14:paraId="0319885B" w14:textId="77777777" w:rsidR="00BF7224" w:rsidRDefault="00BF7224" w:rsidP="006252FB">
      <w:pPr>
        <w:ind w:firstLine="720"/>
      </w:pPr>
    </w:p>
    <w:p w14:paraId="0319885C" w14:textId="77777777" w:rsidR="00BF7224" w:rsidRDefault="00BF7224" w:rsidP="006252FB">
      <w:pPr>
        <w:ind w:firstLine="720"/>
      </w:pPr>
    </w:p>
    <w:p w14:paraId="0319885D" w14:textId="77777777" w:rsidR="00BF7224" w:rsidRDefault="00BF7224" w:rsidP="006252FB">
      <w:pPr>
        <w:ind w:firstLine="720"/>
      </w:pPr>
    </w:p>
    <w:p w14:paraId="0319885E" w14:textId="77777777" w:rsidR="00BF7224" w:rsidRDefault="00BF7224" w:rsidP="006252FB">
      <w:pPr>
        <w:ind w:firstLine="720"/>
      </w:pPr>
    </w:p>
    <w:p w14:paraId="0319885F" w14:textId="77777777" w:rsidR="00BF7224" w:rsidRDefault="00BF7224" w:rsidP="006252FB">
      <w:pPr>
        <w:ind w:firstLine="720"/>
      </w:pPr>
    </w:p>
    <w:p w14:paraId="03198860" w14:textId="77777777" w:rsidR="00BF7224" w:rsidRDefault="00BF7224" w:rsidP="006252FB">
      <w:pPr>
        <w:ind w:firstLine="720"/>
      </w:pPr>
    </w:p>
    <w:p w14:paraId="03198861" w14:textId="77777777" w:rsidR="00BF7224" w:rsidRDefault="00BF7224" w:rsidP="006252FB">
      <w:pPr>
        <w:ind w:firstLine="720"/>
      </w:pPr>
    </w:p>
    <w:p w14:paraId="03198862" w14:textId="77777777" w:rsidR="00BF7224" w:rsidRDefault="00BF7224" w:rsidP="006252FB">
      <w:pPr>
        <w:ind w:firstLine="720"/>
      </w:pPr>
    </w:p>
    <w:p w14:paraId="03198863" w14:textId="77777777" w:rsidR="00BF7224" w:rsidRDefault="00BF7224" w:rsidP="006252FB">
      <w:pPr>
        <w:ind w:firstLine="720"/>
      </w:pPr>
    </w:p>
    <w:p w14:paraId="03198864" w14:textId="77777777" w:rsidR="00BF7224" w:rsidRDefault="00BF7224" w:rsidP="006252FB">
      <w:pPr>
        <w:ind w:firstLine="720"/>
      </w:pPr>
    </w:p>
    <w:p w14:paraId="03198865" w14:textId="77777777" w:rsidR="00181799" w:rsidRDefault="00181799" w:rsidP="006252FB">
      <w:pPr>
        <w:ind w:firstLine="720"/>
      </w:pPr>
    </w:p>
    <w:p w14:paraId="03198866" w14:textId="77777777" w:rsidR="00181799" w:rsidRDefault="00181799" w:rsidP="006252FB">
      <w:pPr>
        <w:ind w:firstLine="720"/>
      </w:pPr>
    </w:p>
    <w:p w14:paraId="03198867" w14:textId="77777777" w:rsidR="00F451F4" w:rsidRDefault="00F451F4" w:rsidP="006252FB">
      <w:pPr>
        <w:ind w:firstLine="720"/>
      </w:pPr>
    </w:p>
    <w:p w14:paraId="03198868" w14:textId="77777777" w:rsidR="00F451F4" w:rsidRDefault="00F451F4" w:rsidP="006252FB">
      <w:pPr>
        <w:ind w:firstLine="720"/>
      </w:pPr>
    </w:p>
    <w:p w14:paraId="03198869" w14:textId="77777777" w:rsidR="00F451F4" w:rsidRDefault="00F451F4" w:rsidP="006252FB">
      <w:pPr>
        <w:ind w:firstLine="720"/>
      </w:pPr>
    </w:p>
    <w:p w14:paraId="0319886A" w14:textId="77777777" w:rsidR="00F451F4" w:rsidRDefault="00F451F4" w:rsidP="006252FB">
      <w:pPr>
        <w:ind w:firstLine="720"/>
      </w:pPr>
    </w:p>
    <w:p w14:paraId="0319886B" w14:textId="77777777" w:rsidR="00F451F4" w:rsidRDefault="00F451F4" w:rsidP="006252FB">
      <w:pPr>
        <w:ind w:firstLine="720"/>
      </w:pPr>
    </w:p>
    <w:p w14:paraId="0319886C" w14:textId="77777777" w:rsidR="00F451F4" w:rsidRDefault="00F451F4" w:rsidP="006252FB">
      <w:pPr>
        <w:ind w:firstLine="720"/>
      </w:pPr>
    </w:p>
    <w:p w14:paraId="0319886D" w14:textId="77777777" w:rsidR="00F451F4" w:rsidRDefault="00F451F4" w:rsidP="006252FB">
      <w:pPr>
        <w:ind w:firstLine="720"/>
      </w:pPr>
    </w:p>
    <w:p w14:paraId="0319886E" w14:textId="77777777" w:rsidR="00F451F4" w:rsidRDefault="00F451F4" w:rsidP="006252FB">
      <w:pPr>
        <w:ind w:firstLine="720"/>
      </w:pPr>
    </w:p>
    <w:p w14:paraId="0319886F" w14:textId="77777777" w:rsidR="00181799" w:rsidRDefault="00181799" w:rsidP="006252FB">
      <w:pPr>
        <w:ind w:firstLine="720"/>
      </w:pPr>
    </w:p>
    <w:p w14:paraId="03198870" w14:textId="77777777" w:rsidR="00181799" w:rsidRDefault="00181799" w:rsidP="006252FB">
      <w:pPr>
        <w:ind w:firstLine="720"/>
      </w:pPr>
    </w:p>
    <w:p w14:paraId="03198871" w14:textId="77777777" w:rsidR="00125548" w:rsidRDefault="00125548" w:rsidP="006252FB">
      <w:pPr>
        <w:ind w:firstLine="720"/>
      </w:pPr>
    </w:p>
    <w:p w14:paraId="03198872" w14:textId="77777777" w:rsidR="00676E45" w:rsidRDefault="00676E45" w:rsidP="006252FB">
      <w:pPr>
        <w:ind w:firstLine="720"/>
      </w:pPr>
    </w:p>
    <w:p w14:paraId="03198873" w14:textId="77777777" w:rsidR="00D86012" w:rsidRDefault="00D86012" w:rsidP="006252FB">
      <w:pPr>
        <w:rPr>
          <w:sz w:val="20"/>
        </w:rPr>
      </w:pPr>
      <w:r>
        <w:rPr>
          <w:sz w:val="20"/>
        </w:rPr>
        <w:t xml:space="preserve">Ieva </w:t>
      </w:r>
      <w:proofErr w:type="spellStart"/>
      <w:r>
        <w:rPr>
          <w:sz w:val="20"/>
        </w:rPr>
        <w:t>Kanovalovaitė</w:t>
      </w:r>
      <w:proofErr w:type="spellEnd"/>
      <w:r>
        <w:rPr>
          <w:sz w:val="20"/>
        </w:rPr>
        <w:t xml:space="preserve">, tel. 2390 267, el. p. </w:t>
      </w:r>
      <w:hyperlink r:id="rId14" w:history="1">
        <w:r w:rsidR="00193192" w:rsidRPr="007B0D40">
          <w:rPr>
            <w:rStyle w:val="Hipersaitas"/>
            <w:sz w:val="20"/>
          </w:rPr>
          <w:t>ieva.kanovalovaite</w:t>
        </w:r>
        <w:r w:rsidR="00193192" w:rsidRPr="007B0D40">
          <w:rPr>
            <w:rStyle w:val="Hipersaitas"/>
            <w:sz w:val="20"/>
            <w:lang w:val="en-US"/>
          </w:rPr>
          <w:t>@finmin.lt</w:t>
        </w:r>
      </w:hyperlink>
      <w:permEnd w:id="790391712"/>
    </w:p>
    <w:sectPr w:rsidR="00D86012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198878" w14:textId="77777777" w:rsidR="0030420D" w:rsidRDefault="0030420D">
      <w:r>
        <w:separator/>
      </w:r>
    </w:p>
  </w:endnote>
  <w:endnote w:type="continuationSeparator" w:id="0">
    <w:p w14:paraId="03198879" w14:textId="77777777" w:rsidR="0030420D" w:rsidRDefault="0030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9887E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C048D4">
      <w:rPr>
        <w:noProof/>
        <w:sz w:val="10"/>
      </w:rPr>
      <w:t>Dokumentas2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03198883" w14:textId="77777777">
      <w:tc>
        <w:tcPr>
          <w:tcW w:w="3119" w:type="dxa"/>
        </w:tcPr>
        <w:p w14:paraId="0319887F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03198880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03198881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03198882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03198888" w14:textId="77777777">
      <w:tc>
        <w:tcPr>
          <w:tcW w:w="3119" w:type="dxa"/>
        </w:tcPr>
        <w:p w14:paraId="03198884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03198885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03198886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03198887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03198889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9888B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C048D4">
      <w:rPr>
        <w:noProof/>
        <w:sz w:val="10"/>
      </w:rPr>
      <w:t>Dokumentas2</w:t>
    </w:r>
    <w:r w:rsidRPr="00775CB5">
      <w:rPr>
        <w:sz w:val="10"/>
      </w:rPr>
      <w:fldChar w:fldCharType="end"/>
    </w:r>
  </w:p>
  <w:p w14:paraId="0319888C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03198891" w14:textId="77777777">
      <w:tc>
        <w:tcPr>
          <w:tcW w:w="3215" w:type="dxa"/>
        </w:tcPr>
        <w:p w14:paraId="0319888D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0319888E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0319888F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03198890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03198896" w14:textId="77777777">
      <w:tc>
        <w:tcPr>
          <w:tcW w:w="3215" w:type="dxa"/>
        </w:tcPr>
        <w:p w14:paraId="03198892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03198893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03198894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03198895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03198897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98898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198876" w14:textId="77777777" w:rsidR="0030420D" w:rsidRDefault="0030420D">
      <w:r>
        <w:separator/>
      </w:r>
    </w:p>
  </w:footnote>
  <w:footnote w:type="continuationSeparator" w:id="0">
    <w:p w14:paraId="03198877" w14:textId="77777777" w:rsidR="0030420D" w:rsidRDefault="00304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9887A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19887B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9887C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F722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319887D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9888A" w14:textId="77777777"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51097A"/>
    <w:multiLevelType w:val="hybridMultilevel"/>
    <w:tmpl w:val="C8F86394"/>
    <w:lvl w:ilvl="0" w:tplc="D7B273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D4"/>
    <w:rsid w:val="0006460C"/>
    <w:rsid w:val="00066BC1"/>
    <w:rsid w:val="00070710"/>
    <w:rsid w:val="00074703"/>
    <w:rsid w:val="00076760"/>
    <w:rsid w:val="00077173"/>
    <w:rsid w:val="0008627C"/>
    <w:rsid w:val="000969A4"/>
    <w:rsid w:val="000C3E2A"/>
    <w:rsid w:val="000E6336"/>
    <w:rsid w:val="000E66F2"/>
    <w:rsid w:val="000F0C57"/>
    <w:rsid w:val="00106272"/>
    <w:rsid w:val="0011631B"/>
    <w:rsid w:val="00117EDB"/>
    <w:rsid w:val="00125548"/>
    <w:rsid w:val="001303BC"/>
    <w:rsid w:val="00144A3E"/>
    <w:rsid w:val="00151871"/>
    <w:rsid w:val="0017060F"/>
    <w:rsid w:val="00181799"/>
    <w:rsid w:val="00193192"/>
    <w:rsid w:val="00194C8C"/>
    <w:rsid w:val="001A1D75"/>
    <w:rsid w:val="001B25B8"/>
    <w:rsid w:val="002149E0"/>
    <w:rsid w:val="00214CDC"/>
    <w:rsid w:val="00215B65"/>
    <w:rsid w:val="0025434A"/>
    <w:rsid w:val="00254390"/>
    <w:rsid w:val="00275057"/>
    <w:rsid w:val="002F325D"/>
    <w:rsid w:val="0030420D"/>
    <w:rsid w:val="003068B0"/>
    <w:rsid w:val="00312C06"/>
    <w:rsid w:val="00317D73"/>
    <w:rsid w:val="00390EEB"/>
    <w:rsid w:val="003C0C51"/>
    <w:rsid w:val="003C1F4E"/>
    <w:rsid w:val="003D7384"/>
    <w:rsid w:val="00410C16"/>
    <w:rsid w:val="00430793"/>
    <w:rsid w:val="00456D9C"/>
    <w:rsid w:val="00463CCB"/>
    <w:rsid w:val="00471A03"/>
    <w:rsid w:val="004855C9"/>
    <w:rsid w:val="004856BF"/>
    <w:rsid w:val="004E105D"/>
    <w:rsid w:val="004F04DF"/>
    <w:rsid w:val="004F1AE4"/>
    <w:rsid w:val="004F5600"/>
    <w:rsid w:val="004F7D79"/>
    <w:rsid w:val="00532CAC"/>
    <w:rsid w:val="005515B4"/>
    <w:rsid w:val="00593705"/>
    <w:rsid w:val="005D31DB"/>
    <w:rsid w:val="005F7A8D"/>
    <w:rsid w:val="00607612"/>
    <w:rsid w:val="006252FB"/>
    <w:rsid w:val="00676E45"/>
    <w:rsid w:val="006865F6"/>
    <w:rsid w:val="006A0688"/>
    <w:rsid w:val="006B44EE"/>
    <w:rsid w:val="006E69EA"/>
    <w:rsid w:val="006E7756"/>
    <w:rsid w:val="00732BE0"/>
    <w:rsid w:val="00741C12"/>
    <w:rsid w:val="00775CB5"/>
    <w:rsid w:val="007A71C3"/>
    <w:rsid w:val="007B1827"/>
    <w:rsid w:val="007D3DD9"/>
    <w:rsid w:val="0080493D"/>
    <w:rsid w:val="008151E8"/>
    <w:rsid w:val="008361AA"/>
    <w:rsid w:val="0084094D"/>
    <w:rsid w:val="008B5806"/>
    <w:rsid w:val="009060C9"/>
    <w:rsid w:val="0096013A"/>
    <w:rsid w:val="0097564F"/>
    <w:rsid w:val="009B1965"/>
    <w:rsid w:val="009D6460"/>
    <w:rsid w:val="009D7311"/>
    <w:rsid w:val="009E6D44"/>
    <w:rsid w:val="009F3D12"/>
    <w:rsid w:val="00A00A24"/>
    <w:rsid w:val="00A160AA"/>
    <w:rsid w:val="00A61A91"/>
    <w:rsid w:val="00AE35C4"/>
    <w:rsid w:val="00B046D5"/>
    <w:rsid w:val="00B42D6D"/>
    <w:rsid w:val="00B55357"/>
    <w:rsid w:val="00B62CC5"/>
    <w:rsid w:val="00B77E58"/>
    <w:rsid w:val="00B8083A"/>
    <w:rsid w:val="00B97590"/>
    <w:rsid w:val="00BD3865"/>
    <w:rsid w:val="00BE75FB"/>
    <w:rsid w:val="00BF2E6A"/>
    <w:rsid w:val="00BF7224"/>
    <w:rsid w:val="00BF7815"/>
    <w:rsid w:val="00C048D4"/>
    <w:rsid w:val="00C230C2"/>
    <w:rsid w:val="00C42950"/>
    <w:rsid w:val="00C612D0"/>
    <w:rsid w:val="00C701E8"/>
    <w:rsid w:val="00C73E06"/>
    <w:rsid w:val="00C94751"/>
    <w:rsid w:val="00CA6BA9"/>
    <w:rsid w:val="00CA7055"/>
    <w:rsid w:val="00CD16D0"/>
    <w:rsid w:val="00CF662A"/>
    <w:rsid w:val="00D0359A"/>
    <w:rsid w:val="00D5485B"/>
    <w:rsid w:val="00D57AED"/>
    <w:rsid w:val="00D7417A"/>
    <w:rsid w:val="00D837E1"/>
    <w:rsid w:val="00D86012"/>
    <w:rsid w:val="00D924B3"/>
    <w:rsid w:val="00D925FB"/>
    <w:rsid w:val="00DA6D32"/>
    <w:rsid w:val="00DC73BF"/>
    <w:rsid w:val="00E33572"/>
    <w:rsid w:val="00E350CE"/>
    <w:rsid w:val="00E43B49"/>
    <w:rsid w:val="00E51657"/>
    <w:rsid w:val="00EA3498"/>
    <w:rsid w:val="00EE7BE1"/>
    <w:rsid w:val="00F07854"/>
    <w:rsid w:val="00F23A6E"/>
    <w:rsid w:val="00F24EC4"/>
    <w:rsid w:val="00F451F4"/>
    <w:rsid w:val="00F64FDA"/>
    <w:rsid w:val="00F66332"/>
    <w:rsid w:val="00F82BF7"/>
    <w:rsid w:val="00F92829"/>
    <w:rsid w:val="00FA05DB"/>
    <w:rsid w:val="00FD16DB"/>
    <w:rsid w:val="00FD3BC7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98843"/>
  <w15:docId w15:val="{EF2AE018-0AC5-49E3-9D69-643513E61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customStyle="1" w:styleId="Numatytasispastraiposriftas1">
    <w:name w:val="Numatytasis pastraipos šriftas1"/>
    <w:rsid w:val="0084094D"/>
  </w:style>
  <w:style w:type="paragraph" w:styleId="Sraopastraipa">
    <w:name w:val="List Paragraph"/>
    <w:basedOn w:val="prastasis"/>
    <w:uiPriority w:val="34"/>
    <w:qFormat/>
    <w:rsid w:val="00A61A91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D860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8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ieva.kanovalovaite@finmin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LANKAI\DOT_FOR.97\FIRMINIAI_2021\_Firmin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15FA3-9554-4BBF-97AF-61AD1D523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_Firminis.dotx</Template>
  <TotalTime>1</TotalTime>
  <Pages>1</Pages>
  <Words>423</Words>
  <Characters>242</Characters>
  <Application>Microsoft Office Word</Application>
  <DocSecurity>12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Dalė Bucevičienė</dc:creator>
  <cp:lastModifiedBy>Edita Karaliūtė</cp:lastModifiedBy>
  <cp:revision>2</cp:revision>
  <cp:lastPrinted>2017-02-13T14:05:00Z</cp:lastPrinted>
  <dcterms:created xsi:type="dcterms:W3CDTF">2021-03-10T10:57:00Z</dcterms:created>
  <dcterms:modified xsi:type="dcterms:W3CDTF">2021-03-10T10:57:00Z</dcterms:modified>
</cp:coreProperties>
</file>