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4528"/>
        <w:gridCol w:w="8"/>
      </w:tblGrid>
      <w:tr w:rsidR="00A26948" w:rsidTr="002347A6">
        <w:trPr>
          <w:cantSplit/>
          <w:trHeight w:hRule="exact" w:val="576"/>
        </w:trPr>
        <w:tc>
          <w:tcPr>
            <w:tcW w:w="4819" w:type="dxa"/>
          </w:tcPr>
          <w:p w:rsidR="00A26948" w:rsidRDefault="00A26948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  <w:rPr>
                <w:noProof/>
                <w:lang w:eastAsia="lt-LT"/>
              </w:rPr>
            </w:pPr>
          </w:p>
        </w:tc>
        <w:tc>
          <w:tcPr>
            <w:tcW w:w="4820" w:type="dxa"/>
            <w:gridSpan w:val="3"/>
          </w:tcPr>
          <w:p w:rsidR="00A26948" w:rsidRDefault="00A26948" w:rsidP="007F4D95">
            <w:pPr>
              <w:pStyle w:val="Antrats"/>
              <w:tabs>
                <w:tab w:val="clear" w:pos="4153"/>
                <w:tab w:val="clear" w:pos="8306"/>
                <w:tab w:val="left" w:pos="5946"/>
                <w:tab w:val="right" w:pos="9206"/>
              </w:tabs>
              <w:jc w:val="right"/>
              <w:rPr>
                <w:noProof/>
                <w:lang w:eastAsia="lt-LT"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B41907" w:rsidTr="007F4D95">
        <w:trPr>
          <w:cantSplit/>
          <w:trHeight w:hRule="exact" w:val="853"/>
        </w:trPr>
        <w:tc>
          <w:tcPr>
            <w:tcW w:w="9639" w:type="dxa"/>
            <w:gridSpan w:val="4"/>
          </w:tcPr>
          <w:p w:rsidR="00B41907" w:rsidRDefault="000142A5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31750</wp:posOffset>
                  </wp:positionV>
                  <wp:extent cx="353060" cy="438785"/>
                  <wp:effectExtent l="0" t="0" r="0" b="0"/>
                  <wp:wrapNone/>
                  <wp:docPr id="5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05B">
              <w:t xml:space="preserve">               </w:t>
            </w:r>
            <w:r w:rsidR="00C2276C">
              <w:t xml:space="preserve">       </w:t>
            </w:r>
            <w:r w:rsidR="004409D9">
              <w:t xml:space="preserve">  </w:t>
            </w:r>
            <w:r w:rsidR="00C2276C">
              <w:t xml:space="preserve"> </w:t>
            </w:r>
            <w:r w:rsidR="004409D9">
              <w:t xml:space="preserve"> </w:t>
            </w:r>
            <w:r w:rsidR="00C2276C">
              <w:t xml:space="preserve">                     </w:t>
            </w:r>
            <w:r w:rsidR="009C205B">
              <w:t xml:space="preserve">   </w:t>
            </w:r>
            <w:r w:rsidR="00C2276C">
              <w:t xml:space="preserve">                       </w:t>
            </w:r>
            <w:r w:rsidR="004409D9">
              <w:t xml:space="preserve">             </w:t>
            </w:r>
            <w:r w:rsidR="00C2276C">
              <w:t xml:space="preserve">   </w:t>
            </w:r>
            <w:r w:rsidR="009C205B">
              <w:t xml:space="preserve">                               </w:t>
            </w:r>
            <w:r w:rsidR="00C2276C">
              <w:t xml:space="preserve"> </w:t>
            </w:r>
          </w:p>
        </w:tc>
      </w:tr>
      <w:bookmarkStart w:id="3" w:name="r06"/>
      <w:bookmarkEnd w:id="1"/>
      <w:bookmarkEnd w:id="2"/>
      <w:tr w:rsidR="00B41907" w:rsidTr="00BA1734">
        <w:trPr>
          <w:gridAfter w:val="1"/>
          <w:wAfter w:w="8" w:type="dxa"/>
          <w:cantSplit/>
          <w:trHeight w:hRule="exact" w:val="1154"/>
        </w:trPr>
        <w:tc>
          <w:tcPr>
            <w:tcW w:w="9631" w:type="dxa"/>
            <w:gridSpan w:val="3"/>
            <w:tcBorders>
              <w:bottom w:val="single" w:sz="4" w:space="0" w:color="auto"/>
            </w:tcBorders>
          </w:tcPr>
          <w:p w:rsidR="00B41907" w:rsidRDefault="00F069CE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exitMacro w:val="AutoSavybes.MAIN"/>
                  <w:textInput>
                    <w:default w:val="KAUNO MIESTO SAVIVALDYBĖS ADMINISTRACIJA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ADMINISTRACIJA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B41907" w:rsidRDefault="00B41907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  <w:sz w:val="16"/>
              </w:rPr>
              <w:instrText xml:space="preserve"> FORMTEXT </w:instrText>
            </w:r>
            <w:r>
              <w:rPr>
                <w:b/>
                <w:caps/>
                <w:sz w:val="16"/>
              </w:rPr>
            </w:r>
            <w:r>
              <w:rPr>
                <w:b/>
                <w:caps/>
                <w:sz w:val="16"/>
              </w:rPr>
              <w:fldChar w:fldCharType="separate"/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sz w:val="16"/>
              </w:rPr>
              <w:fldChar w:fldCharType="end"/>
            </w:r>
            <w:bookmarkEnd w:id="4"/>
          </w:p>
          <w:p w:rsidR="00B41907" w:rsidRPr="00F719FB" w:rsidRDefault="00BA1734" w:rsidP="00BA1734">
            <w:pPr>
              <w:tabs>
                <w:tab w:val="left" w:pos="5244"/>
              </w:tabs>
              <w:spacing w:after="280"/>
              <w:ind w:left="1126" w:right="113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37) 42 26 31, faks. (8 37) 42 54 52,"/>
                  </w:textInput>
                </w:ffData>
              </w:fldChar>
            </w:r>
            <w:bookmarkStart w:id="5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37) 42 26 31, faks. (8 37) 42 54 52,</w:t>
            </w:r>
            <w:r>
              <w:rPr>
                <w:sz w:val="16"/>
              </w:rPr>
              <w:fldChar w:fldCharType="end"/>
            </w:r>
            <w:bookmarkEnd w:id="5"/>
            <w:r w:rsidR="00895046" w:rsidRPr="00F719FB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l. p. administracijos.direktorius@kaunas.lt, http://www.kaunas.lt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el. p. administracijos.direktorius@kaunas.lt, http://www.kaunas.lt.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br/>
            </w:r>
            <w:r w:rsidRPr="00F719FB"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Pr="00F719FB">
              <w:rPr>
                <w:sz w:val="16"/>
              </w:rPr>
              <w:instrText xml:space="preserve"> FORMTEXT </w:instrText>
            </w:r>
            <w:r w:rsidRPr="00F719FB">
              <w:rPr>
                <w:sz w:val="16"/>
              </w:rPr>
            </w:r>
            <w:r w:rsidRPr="00F719FB">
              <w:rPr>
                <w:sz w:val="16"/>
              </w:rPr>
              <w:fldChar w:fldCharType="separate"/>
            </w:r>
            <w:r w:rsidRPr="00F719FB">
              <w:rPr>
                <w:noProof/>
                <w:sz w:val="16"/>
              </w:rPr>
              <w:t>Duomenys kaupiami ir saugomi Juridinių asmenų registre, kodas 188764867</w:t>
            </w:r>
            <w:r w:rsidRPr="00F719FB">
              <w:rPr>
                <w:sz w:val="16"/>
              </w:rPr>
              <w:fldChar w:fldCharType="end"/>
            </w:r>
          </w:p>
        </w:tc>
      </w:tr>
      <w:tr w:rsidR="00B41907" w:rsidTr="00BA4D71">
        <w:trPr>
          <w:gridAfter w:val="1"/>
          <w:wAfter w:w="8" w:type="dxa"/>
          <w:cantSplit/>
          <w:trHeight w:hRule="exact"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5244"/>
              </w:tabs>
              <w:suppressAutoHyphens/>
              <w:spacing w:after="120"/>
              <w:ind w:right="142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2268"/>
                <w:tab w:val="left" w:pos="5244"/>
              </w:tabs>
              <w:spacing w:after="260"/>
              <w:ind w:right="142"/>
            </w:pPr>
          </w:p>
        </w:tc>
      </w:tr>
      <w:bookmarkStart w:id="6" w:name="r13_1_1"/>
      <w:tr w:rsidR="00C14F53" w:rsidTr="00BA4D71">
        <w:trPr>
          <w:gridAfter w:val="1"/>
          <w:wAfter w:w="8" w:type="dxa"/>
          <w:cantSplit/>
          <w:trHeight w:val="1920"/>
        </w:trPr>
        <w:tc>
          <w:tcPr>
            <w:tcW w:w="5103" w:type="dxa"/>
            <w:gridSpan w:val="2"/>
          </w:tcPr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exitMacro w:val="AutoSavybes.MAIN"/>
                  <w:statusText w:type="text" w:val="Pareigos"/>
                  <w:textInput>
                    <w:default w:val="Institucijos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 w:rsidRPr="000142A5">
              <w:rPr>
                <w:noProof/>
              </w:rPr>
              <w:t>Lietuvos Respublikos finansų ministerijai</w:t>
            </w:r>
            <w:r>
              <w:fldChar w:fldCharType="end"/>
            </w:r>
            <w:bookmarkEnd w:id="6"/>
            <w:r w:rsidR="00C14F53">
              <w:t xml:space="preserve"> </w:t>
            </w:r>
          </w:p>
          <w:bookmarkStart w:id="7" w:name="r13_3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exitMacro w:val="AutoSavybes.MAIN"/>
                  <w:statusText w:type="text" w:val="Strukt?rinio padalinio pavadinimas"/>
                  <w:textInput>
                    <w:default w:val="Struktūrinio padalinio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 w:rsidRPr="000142A5">
              <w:rPr>
                <w:noProof/>
              </w:rPr>
              <w:t>el.p. finmin@finmin.lt</w:t>
            </w:r>
            <w:r>
              <w:fldChar w:fldCharType="end"/>
            </w:r>
            <w:bookmarkEnd w:id="7"/>
          </w:p>
          <w:bookmarkStart w:id="8" w:name="r13_4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exitMacro w:val="AutoSavybes.MAIN"/>
                  <w:statusText w:type="text" w:val="Institucijos pavadinima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8"/>
          </w:p>
          <w:bookmarkStart w:id="9" w:name="r13_2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exitMacro w:val="AutoSavybes.MAIN"/>
                  <w:statusText w:type="text" w:val="Vardas ir pavard?"/>
                  <w:textInput>
                    <w:default w:val="Vardas ir 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9"/>
          </w:p>
          <w:bookmarkStart w:id="10" w:name="r13_5_1"/>
          <w:p w:rsidR="00C14F53" w:rsidRDefault="00C96244" w:rsidP="000142A5">
            <w:pPr>
              <w:tabs>
                <w:tab w:val="left" w:pos="5244"/>
              </w:tabs>
              <w:suppressAutoHyphens/>
              <w:spacing w:after="24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exitMacro w:val="AutoSavybes.MAIN"/>
                  <w:statusText w:type="text" w:val="Pa?to adresas"/>
                  <w:textInput>
                    <w:default w:val="Pašto adres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10"/>
          </w:p>
        </w:tc>
        <w:bookmarkStart w:id="11" w:name="r09"/>
        <w:tc>
          <w:tcPr>
            <w:tcW w:w="4528" w:type="dxa"/>
          </w:tcPr>
          <w:p w:rsidR="00C14F53" w:rsidRDefault="00C96244" w:rsidP="00D42CE8">
            <w:pPr>
              <w:tabs>
                <w:tab w:val="left" w:pos="567"/>
                <w:tab w:val="left" w:pos="1418"/>
                <w:tab w:val="left" w:pos="5244"/>
              </w:tabs>
              <w:spacing w:after="260"/>
              <w:ind w:right="142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</w:t>
            </w:r>
            <w:r>
              <w:fldChar w:fldCharType="end"/>
            </w:r>
            <w:bookmarkEnd w:id="11"/>
            <w:r w:rsidR="00C14F53">
              <w:tab/>
              <w:t xml:space="preserve">Nr. </w:t>
            </w:r>
            <w:bookmarkStart w:id="12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statusText w:type="text" w:val="Dokumento 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..................................</w:t>
            </w:r>
            <w:r>
              <w:fldChar w:fldCharType="end"/>
            </w:r>
            <w:bookmarkEnd w:id="12"/>
            <w:r w:rsidR="00C14F53">
              <w:br/>
              <w:t xml:space="preserve">Į </w:t>
            </w:r>
            <w:bookmarkStart w:id="13" w:name="r11_1"/>
            <w:r>
              <w:fldChar w:fldCharType="begin">
                <w:ffData>
                  <w:name w:val="r11_1"/>
                  <w:enabled/>
                  <w:calcOnExit w:val="0"/>
                  <w:exitMacro w:val="AutoSavybes.MAIN"/>
                  <w:statusText w:type="text" w:val="Data"/>
                  <w:textInput>
                    <w:default w:val="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</w:t>
            </w:r>
            <w:r>
              <w:fldChar w:fldCharType="end"/>
            </w:r>
            <w:bookmarkEnd w:id="13"/>
            <w:r w:rsidR="00C14F53">
              <w:tab/>
              <w:t xml:space="preserve">Nr. </w:t>
            </w:r>
            <w:bookmarkStart w:id="14" w:name="r11_2"/>
            <w:r>
              <w:fldChar w:fldCharType="begin">
                <w:ffData>
                  <w:name w:val="r11_2"/>
                  <w:enabled/>
                  <w:calcOnExit w:val="0"/>
                  <w:exitMacro w:val="AutoSavybes.MAIN"/>
                  <w:statusText w:type="text" w:val="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..................................</w:t>
            </w:r>
            <w:r>
              <w:fldChar w:fldCharType="end"/>
            </w:r>
            <w:bookmarkEnd w:id="14"/>
          </w:p>
        </w:tc>
      </w:tr>
      <w:tr w:rsidR="00D55D4E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D55D4E" w:rsidRPr="00017B0B" w:rsidRDefault="00D55D4E" w:rsidP="00C643F8">
            <w:pPr>
              <w:rPr>
                <w:b/>
                <w:caps/>
              </w:rPr>
            </w:pPr>
          </w:p>
        </w:tc>
      </w:tr>
      <w:bookmarkStart w:id="15" w:name="r17"/>
      <w:tr w:rsidR="00C14F53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C14F53" w:rsidRPr="00017B0B" w:rsidRDefault="00C96244" w:rsidP="000142A5">
            <w:pPr>
              <w:rPr>
                <w:caps/>
              </w:rPr>
            </w:pPr>
            <w:r w:rsidRPr="00017B0B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017B0B">
              <w:rPr>
                <w:b/>
                <w:caps/>
              </w:rPr>
              <w:instrText xml:space="preserve"> FORMTEXT </w:instrText>
            </w:r>
            <w:r w:rsidRPr="00017B0B">
              <w:rPr>
                <w:b/>
                <w:caps/>
              </w:rPr>
            </w:r>
            <w:r w:rsidRPr="00017B0B">
              <w:rPr>
                <w:b/>
                <w:caps/>
              </w:rPr>
              <w:fldChar w:fldCharType="separate"/>
            </w:r>
            <w:r w:rsidR="000142A5" w:rsidRPr="000142A5">
              <w:rPr>
                <w:b/>
                <w:caps/>
                <w:noProof/>
              </w:rPr>
              <w:t>DĖL VALSTYBĖS PARAMOS SUTEIKIMO KAUNO MIESTO SAVIVALDYBEI</w:t>
            </w:r>
            <w:r w:rsidRPr="00017B0B">
              <w:rPr>
                <w:b/>
                <w:caps/>
              </w:rPr>
              <w:fldChar w:fldCharType="end"/>
            </w:r>
            <w:bookmarkEnd w:id="15"/>
          </w:p>
        </w:tc>
      </w:tr>
    </w:tbl>
    <w:p w:rsidR="00B41907" w:rsidRDefault="00B41907" w:rsidP="00F30CAF">
      <w:pPr>
        <w:spacing w:after="100" w:afterAutospacing="1"/>
      </w:pPr>
    </w:p>
    <w:p w:rsidR="00B41907" w:rsidRDefault="00B41907">
      <w:pPr>
        <w:pStyle w:val="Antrats"/>
        <w:tabs>
          <w:tab w:val="clear" w:pos="4153"/>
          <w:tab w:val="clear" w:pos="8306"/>
        </w:tabs>
        <w:spacing w:after="480"/>
        <w:sectPr w:rsidR="00B41907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1296"/>
          <w:titlePg/>
        </w:sectPr>
      </w:pP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  <w:r w:rsidRPr="000142A5">
        <w:rPr>
          <w:rStyle w:val="Grietas"/>
          <w:b w:val="0"/>
          <w:szCs w:val="24"/>
        </w:rPr>
        <w:t>Vadovaujantis Lietuvos Respublikos Vyriausybės 2010 m. liepos 21 d. nutarimu          Nr. 1107 „</w:t>
      </w:r>
      <w:r w:rsidRPr="000142A5">
        <w:rPr>
          <w:bCs/>
        </w:rPr>
        <w:t>Dėl materialinių išteklių teikimo ir kompensavimo už jų teikimą tvarkos aprašo ir valstybės paramos už žalą, patirtą dėl ekstremaliosios situacijos, teikimo tvarkos aprašo</w:t>
      </w:r>
      <w:r w:rsidRPr="000142A5">
        <w:rPr>
          <w:bCs/>
          <w:caps/>
        </w:rPr>
        <w:t xml:space="preserve"> </w:t>
      </w:r>
      <w:r w:rsidRPr="000142A5">
        <w:rPr>
          <w:bCs/>
        </w:rPr>
        <w:t>patvirtinimo“</w:t>
      </w:r>
      <w:r w:rsidRPr="000142A5">
        <w:rPr>
          <w:rStyle w:val="Grietas"/>
          <w:b w:val="0"/>
          <w:szCs w:val="24"/>
        </w:rPr>
        <w:t xml:space="preserve"> prašome kompensuoti Kauno miesto savivaldybei dėl ekstremaliosios situacijos faktiškai patirtus ir dokumentais pagrįstus </w:t>
      </w:r>
      <w:r w:rsidR="00966456">
        <w:rPr>
          <w:rStyle w:val="Grietas"/>
          <w:b w:val="0"/>
          <w:szCs w:val="24"/>
        </w:rPr>
        <w:t>293 184,67</w:t>
      </w:r>
      <w:r w:rsidRPr="000142A5">
        <w:rPr>
          <w:rStyle w:val="Grietas"/>
          <w:b w:val="0"/>
          <w:szCs w:val="24"/>
        </w:rPr>
        <w:t xml:space="preserve"> eurus (</w:t>
      </w:r>
      <w:r w:rsidR="00966456">
        <w:rPr>
          <w:rStyle w:val="Grietas"/>
          <w:b w:val="0"/>
          <w:szCs w:val="24"/>
        </w:rPr>
        <w:t>du</w:t>
      </w:r>
      <w:r w:rsidRPr="000142A5">
        <w:rPr>
          <w:rStyle w:val="Grietas"/>
          <w:b w:val="0"/>
          <w:szCs w:val="24"/>
        </w:rPr>
        <w:t xml:space="preserve"> šimtus </w:t>
      </w:r>
      <w:r w:rsidR="00966456">
        <w:rPr>
          <w:rStyle w:val="Grietas"/>
          <w:b w:val="0"/>
          <w:szCs w:val="24"/>
        </w:rPr>
        <w:t>devyniasdešimt tris</w:t>
      </w:r>
      <w:r w:rsidRPr="000142A5">
        <w:rPr>
          <w:rStyle w:val="Grietas"/>
          <w:b w:val="0"/>
          <w:szCs w:val="24"/>
        </w:rPr>
        <w:t xml:space="preserve"> tūkstanči</w:t>
      </w:r>
      <w:r w:rsidR="00966456">
        <w:rPr>
          <w:rStyle w:val="Grietas"/>
          <w:b w:val="0"/>
          <w:szCs w:val="24"/>
        </w:rPr>
        <w:t>us</w:t>
      </w:r>
      <w:r w:rsidRPr="000142A5">
        <w:rPr>
          <w:rStyle w:val="Grietas"/>
          <w:b w:val="0"/>
          <w:szCs w:val="24"/>
        </w:rPr>
        <w:t xml:space="preserve"> </w:t>
      </w:r>
      <w:r w:rsidR="00966456">
        <w:rPr>
          <w:rStyle w:val="Grietas"/>
          <w:b w:val="0"/>
          <w:szCs w:val="24"/>
        </w:rPr>
        <w:t xml:space="preserve">vieną </w:t>
      </w:r>
      <w:r w:rsidRPr="000142A5">
        <w:rPr>
          <w:rStyle w:val="Grietas"/>
          <w:b w:val="0"/>
          <w:szCs w:val="24"/>
        </w:rPr>
        <w:t>šimt</w:t>
      </w:r>
      <w:r w:rsidR="00966456">
        <w:rPr>
          <w:rStyle w:val="Grietas"/>
          <w:b w:val="0"/>
          <w:szCs w:val="24"/>
        </w:rPr>
        <w:t>ą</w:t>
      </w:r>
      <w:r w:rsidRPr="000142A5">
        <w:rPr>
          <w:rStyle w:val="Grietas"/>
          <w:b w:val="0"/>
          <w:szCs w:val="24"/>
        </w:rPr>
        <w:t xml:space="preserve"> </w:t>
      </w:r>
      <w:r w:rsidR="00966456">
        <w:rPr>
          <w:rStyle w:val="Grietas"/>
          <w:b w:val="0"/>
          <w:szCs w:val="24"/>
        </w:rPr>
        <w:t>aštuoniasdešimt keturis</w:t>
      </w:r>
      <w:r w:rsidRPr="000142A5">
        <w:rPr>
          <w:rStyle w:val="Grietas"/>
          <w:b w:val="0"/>
          <w:szCs w:val="24"/>
        </w:rPr>
        <w:t xml:space="preserve"> eurus, </w:t>
      </w:r>
      <w:r w:rsidR="00966456">
        <w:rPr>
          <w:rStyle w:val="Grietas"/>
          <w:b w:val="0"/>
          <w:szCs w:val="24"/>
        </w:rPr>
        <w:t xml:space="preserve">67 </w:t>
      </w:r>
      <w:bookmarkStart w:id="16" w:name="_GoBack"/>
      <w:bookmarkEnd w:id="16"/>
      <w:r w:rsidRPr="000142A5">
        <w:rPr>
          <w:rStyle w:val="Grietas"/>
          <w:b w:val="0"/>
          <w:szCs w:val="24"/>
        </w:rPr>
        <w:t>ct) žalos. P</w:t>
      </w:r>
      <w:r w:rsidRPr="000142A5">
        <w:t>ateikiame užpildytą Kauno miesto savivaldybės administracijos patirtų išlaidų užpildytą lentelę.</w:t>
      </w: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  <w:r w:rsidRPr="000142A5">
        <w:t>PRIDEDAMA:</w:t>
      </w:r>
    </w:p>
    <w:p w:rsidR="000142A5" w:rsidRPr="000142A5" w:rsidRDefault="000142A5" w:rsidP="000142A5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12" w:lineRule="auto"/>
        <w:ind w:left="0" w:firstLine="1276"/>
        <w:contextualSpacing w:val="0"/>
        <w:jc w:val="both"/>
        <w:rPr>
          <w:bCs/>
          <w:szCs w:val="24"/>
        </w:rPr>
      </w:pPr>
      <w:r w:rsidRPr="000142A5">
        <w:t>Kauno miesto savivaldybės administracijos patirtų išlaidų užpildyta lentelė, 1 lapas;</w:t>
      </w:r>
    </w:p>
    <w:p w:rsidR="000142A5" w:rsidRPr="000142A5" w:rsidRDefault="000142A5" w:rsidP="000142A5">
      <w:pPr>
        <w:pStyle w:val="Sraopastraipa"/>
        <w:numPr>
          <w:ilvl w:val="0"/>
          <w:numId w:val="3"/>
        </w:numPr>
        <w:tabs>
          <w:tab w:val="left" w:pos="1418"/>
        </w:tabs>
        <w:spacing w:line="312" w:lineRule="auto"/>
        <w:ind w:left="1560" w:hanging="284"/>
        <w:contextualSpacing w:val="0"/>
        <w:jc w:val="both"/>
        <w:rPr>
          <w:rStyle w:val="Grietas"/>
          <w:b w:val="0"/>
          <w:szCs w:val="24"/>
        </w:rPr>
      </w:pPr>
      <w:r w:rsidRPr="000142A5">
        <w:rPr>
          <w:rStyle w:val="Grietas"/>
          <w:b w:val="0"/>
          <w:szCs w:val="24"/>
        </w:rPr>
        <w:t>Sąskaitų faktūrų kopijos, 27</w:t>
      </w:r>
      <w:r w:rsidR="00966456">
        <w:rPr>
          <w:rStyle w:val="Grietas"/>
          <w:b w:val="0"/>
          <w:szCs w:val="24"/>
        </w:rPr>
        <w:t>0</w:t>
      </w:r>
      <w:r w:rsidRPr="000142A5">
        <w:rPr>
          <w:rStyle w:val="Grietas"/>
          <w:b w:val="0"/>
          <w:szCs w:val="24"/>
        </w:rPr>
        <w:t xml:space="preserve"> lapai.</w:t>
      </w:r>
    </w:p>
    <w:p w:rsidR="00BA4D71" w:rsidRDefault="00BA4D71" w:rsidP="00085B57">
      <w:pPr>
        <w:tabs>
          <w:tab w:val="left" w:pos="4820"/>
        </w:tabs>
        <w:spacing w:before="100" w:beforeAutospacing="1" w:after="30" w:line="360" w:lineRule="auto"/>
      </w:pPr>
    </w:p>
    <w:p w:rsidR="00B41907" w:rsidRDefault="00B41907" w:rsidP="00085B57">
      <w:pPr>
        <w:tabs>
          <w:tab w:val="left" w:pos="4820"/>
        </w:tabs>
        <w:spacing w:before="100" w:beforeAutospacing="1" w:after="30" w:line="360" w:lineRule="auto"/>
        <w:sectPr w:rsidR="00B41907" w:rsidSect="005F6523">
          <w:headerReference w:type="default" r:id="rId12"/>
          <w:footerReference w:type="default" r:id="rId13"/>
          <w:type w:val="continuous"/>
          <w:pgSz w:w="11907" w:h="16840" w:code="9"/>
          <w:pgMar w:top="1843" w:right="567" w:bottom="1134" w:left="1701" w:header="340" w:footer="340" w:gutter="0"/>
          <w:cols w:space="1296"/>
          <w:formProt w:val="0"/>
          <w:titlePg/>
        </w:sect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992"/>
        <w:gridCol w:w="4312"/>
      </w:tblGrid>
      <w:tr w:rsidR="009C5549" w:rsidTr="00B14D34">
        <w:trPr>
          <w:cantSplit/>
          <w:trHeight w:val="184"/>
        </w:trPr>
        <w:tc>
          <w:tcPr>
            <w:tcW w:w="4186" w:type="dxa"/>
            <w:vAlign w:val="bottom"/>
          </w:tcPr>
          <w:bookmarkStart w:id="17" w:name="r20_1_1"/>
          <w:p w:rsidR="009C5549" w:rsidRDefault="00C96244" w:rsidP="00FA7DFF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7"/>
          </w:p>
        </w:tc>
        <w:tc>
          <w:tcPr>
            <w:tcW w:w="992" w:type="dxa"/>
            <w:vAlign w:val="bottom"/>
          </w:tcPr>
          <w:p w:rsidR="009C5549" w:rsidRDefault="009C5549" w:rsidP="00743A71">
            <w:pPr>
              <w:keepNext/>
              <w:tabs>
                <w:tab w:val="left" w:pos="7777"/>
              </w:tabs>
              <w:spacing w:before="480" w:line="360" w:lineRule="auto"/>
              <w:jc w:val="right"/>
            </w:pPr>
          </w:p>
        </w:tc>
        <w:bookmarkStart w:id="18" w:name="r20_2_1"/>
        <w:tc>
          <w:tcPr>
            <w:tcW w:w="4312" w:type="dxa"/>
            <w:vAlign w:val="bottom"/>
          </w:tcPr>
          <w:p w:rsidR="009C5549" w:rsidRDefault="00C96244" w:rsidP="000142A5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 w:rsidR="000142A5">
              <w:rPr>
                <w:noProof/>
              </w:rPr>
              <w:t>ilius</w:t>
            </w:r>
            <w:r>
              <w:fldChar w:fldCharType="end"/>
            </w:r>
            <w:bookmarkEnd w:id="18"/>
            <w:r w:rsidR="009C5549">
              <w:t xml:space="preserve"> </w:t>
            </w:r>
            <w:bookmarkStart w:id="19" w:name="r20_3_1"/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rPr>
                <w:noProof/>
              </w:rPr>
              <w:t>Šiliauskas</w:t>
            </w:r>
            <w:r>
              <w:fldChar w:fldCharType="end"/>
            </w:r>
            <w:bookmarkEnd w:id="19"/>
          </w:p>
        </w:tc>
      </w:tr>
    </w:tbl>
    <w:p w:rsidR="00486818" w:rsidRDefault="00BC6CF1" w:rsidP="00B14D34">
      <w:pPr>
        <w:keepNext/>
        <w:framePr w:w="9549" w:h="1701" w:hRule="exact" w:hSpace="181" w:wrap="around" w:vAnchor="page" w:hAnchor="page" w:x="1701" w:y="14225" w:anchorLock="1"/>
        <w:spacing w:after="480"/>
      </w:pPr>
      <w:r>
        <w:fldChar w:fldCharType="begin">
          <w:ffData>
            <w:name w:val="r25_1"/>
            <w:enabled/>
            <w:calcOnExit w:val="0"/>
            <w:exitMacro w:val="AutoSavybes.MAIN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0142A5">
        <w:t>L</w:t>
      </w:r>
      <w:r>
        <w:rPr>
          <w:noProof/>
        </w:rPr>
        <w:t xml:space="preserve">. </w:t>
      </w:r>
      <w:r w:rsidR="000142A5">
        <w:rPr>
          <w:noProof/>
        </w:rPr>
        <w:t>Judeikienė</w:t>
      </w:r>
      <w:r>
        <w:rPr>
          <w:noProof/>
        </w:rPr>
        <w:t>,</w:t>
      </w:r>
      <w:r>
        <w:fldChar w:fldCharType="end"/>
      </w:r>
      <w:bookmarkEnd w:id="20"/>
      <w:r w:rsidR="00B41907">
        <w:t xml:space="preserve"> </w:t>
      </w:r>
      <w:r>
        <w:fldChar w:fldCharType="begin">
          <w:ffData>
            <w:name w:val="r25_2"/>
            <w:enabled/>
            <w:calcOnExit w:val="0"/>
            <w:exitMacro w:val="AutoSavybes.MAIN"/>
            <w:statusText w:type="text" w:val="Dokumento sudarytojo telefono numeris"/>
            <w:textInput>
              <w:default w:val="tel.,"/>
            </w:textInput>
          </w:ffData>
        </w:fldChar>
      </w:r>
      <w:bookmarkStart w:id="21" w:name="r25_2"/>
      <w:r>
        <w:instrText xml:space="preserve"> FORMTEXT </w:instrText>
      </w:r>
      <w:r>
        <w:fldChar w:fldCharType="separate"/>
      </w:r>
      <w:r>
        <w:rPr>
          <w:noProof/>
        </w:rPr>
        <w:t>tel.</w:t>
      </w:r>
      <w:r w:rsidR="000142A5">
        <w:rPr>
          <w:noProof/>
        </w:rPr>
        <w:t xml:space="preserve"> (8 37) 42 43 01</w:t>
      </w:r>
      <w:r>
        <w:rPr>
          <w:noProof/>
        </w:rPr>
        <w:t>,</w:t>
      </w:r>
      <w:r>
        <w:fldChar w:fldCharType="end"/>
      </w:r>
      <w:bookmarkEnd w:id="21"/>
      <w:r>
        <w:t xml:space="preserve"> </w:t>
      </w:r>
      <w: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bookmarkStart w:id="22" w:name="r25_3"/>
      <w:r>
        <w:instrText xml:space="preserve"> FORMTEXT </w:instrText>
      </w:r>
      <w:r>
        <w:fldChar w:fldCharType="separate"/>
      </w:r>
      <w:r>
        <w:rPr>
          <w:noProof/>
        </w:rPr>
        <w:t>el. p.</w:t>
      </w:r>
      <w:r w:rsidR="000142A5">
        <w:rPr>
          <w:noProof/>
        </w:rPr>
        <w:t xml:space="preserve"> lina.judeikiene@kaunas.lt</w:t>
      </w:r>
      <w:r>
        <w:fldChar w:fldCharType="end"/>
      </w:r>
      <w:bookmarkEnd w:id="22"/>
    </w:p>
    <w:p w:rsidR="00B40855" w:rsidRPr="00486818" w:rsidRDefault="000142A5" w:rsidP="00E5567B">
      <w:pPr>
        <w:keepNext/>
        <w:framePr w:w="9549" w:h="1701" w:hRule="exact" w:hSpace="181" w:wrap="around" w:vAnchor="page" w:hAnchor="page" w:x="1701" w:y="14225" w:anchorLock="1"/>
        <w:spacing w:after="480"/>
      </w:pPr>
      <w:r w:rsidRPr="00E9695C">
        <w:rPr>
          <w:noProof/>
          <w:lang w:eastAsia="lt-LT"/>
        </w:rPr>
        <w:drawing>
          <wp:inline distT="0" distB="0" distL="0" distR="0">
            <wp:extent cx="1400175" cy="4953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55" w:rsidRDefault="00B40855">
      <w:pPr>
        <w:keepNext/>
      </w:pPr>
    </w:p>
    <w:sectPr w:rsidR="00B4085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DC" w:rsidRDefault="00412DDC">
      <w:r>
        <w:separator/>
      </w:r>
    </w:p>
  </w:endnote>
  <w:endnote w:type="continuationSeparator" w:id="0">
    <w:p w:rsidR="00412DDC" w:rsidRDefault="0041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Sitka Small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DC" w:rsidRDefault="00412DDC">
      <w:pPr>
        <w:pStyle w:val="Porat"/>
        <w:spacing w:before="240"/>
      </w:pPr>
    </w:p>
  </w:footnote>
  <w:footnote w:type="continuationSeparator" w:id="0">
    <w:p w:rsidR="00412DDC" w:rsidRDefault="0041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4085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72C03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B1C0407"/>
    <w:multiLevelType w:val="hybridMultilevel"/>
    <w:tmpl w:val="46964E8C"/>
    <w:lvl w:ilvl="0" w:tplc="4202C97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73FA7E5C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0142A5"/>
    <w:rsid w:val="000142A5"/>
    <w:rsid w:val="000146A1"/>
    <w:rsid w:val="00015BAD"/>
    <w:rsid w:val="00015D5D"/>
    <w:rsid w:val="00017B0B"/>
    <w:rsid w:val="0004496E"/>
    <w:rsid w:val="0004561F"/>
    <w:rsid w:val="00052412"/>
    <w:rsid w:val="00074C4D"/>
    <w:rsid w:val="0007524E"/>
    <w:rsid w:val="00085B57"/>
    <w:rsid w:val="000B6A5A"/>
    <w:rsid w:val="000C228E"/>
    <w:rsid w:val="000E06C1"/>
    <w:rsid w:val="000F121C"/>
    <w:rsid w:val="000F3D91"/>
    <w:rsid w:val="000F6177"/>
    <w:rsid w:val="0011228A"/>
    <w:rsid w:val="00117D06"/>
    <w:rsid w:val="00127584"/>
    <w:rsid w:val="0013465B"/>
    <w:rsid w:val="0013531E"/>
    <w:rsid w:val="00144E7C"/>
    <w:rsid w:val="00152669"/>
    <w:rsid w:val="001819D5"/>
    <w:rsid w:val="00185B6C"/>
    <w:rsid w:val="001A4D9D"/>
    <w:rsid w:val="001B1720"/>
    <w:rsid w:val="001D024F"/>
    <w:rsid w:val="001E2E55"/>
    <w:rsid w:val="001E79B3"/>
    <w:rsid w:val="001F1ECB"/>
    <w:rsid w:val="00204575"/>
    <w:rsid w:val="00221348"/>
    <w:rsid w:val="002347A6"/>
    <w:rsid w:val="002624B0"/>
    <w:rsid w:val="002701D0"/>
    <w:rsid w:val="0028119A"/>
    <w:rsid w:val="00284408"/>
    <w:rsid w:val="00290B8E"/>
    <w:rsid w:val="002A4602"/>
    <w:rsid w:val="002B4BE9"/>
    <w:rsid w:val="002B561D"/>
    <w:rsid w:val="002D7FEB"/>
    <w:rsid w:val="002E5A99"/>
    <w:rsid w:val="00336D9E"/>
    <w:rsid w:val="00372A82"/>
    <w:rsid w:val="00392145"/>
    <w:rsid w:val="00396B27"/>
    <w:rsid w:val="00397493"/>
    <w:rsid w:val="003D3C90"/>
    <w:rsid w:val="003F291C"/>
    <w:rsid w:val="003F5DA8"/>
    <w:rsid w:val="00412DDC"/>
    <w:rsid w:val="004409D9"/>
    <w:rsid w:val="00446CE0"/>
    <w:rsid w:val="00454A5C"/>
    <w:rsid w:val="00454F9E"/>
    <w:rsid w:val="00457F50"/>
    <w:rsid w:val="00471C51"/>
    <w:rsid w:val="00474BEE"/>
    <w:rsid w:val="00475AE4"/>
    <w:rsid w:val="00480651"/>
    <w:rsid w:val="00486818"/>
    <w:rsid w:val="00491982"/>
    <w:rsid w:val="004C286D"/>
    <w:rsid w:val="004C2D96"/>
    <w:rsid w:val="004C6E4F"/>
    <w:rsid w:val="004D730F"/>
    <w:rsid w:val="004E67F3"/>
    <w:rsid w:val="00501A16"/>
    <w:rsid w:val="005145E5"/>
    <w:rsid w:val="0051752C"/>
    <w:rsid w:val="00534AD4"/>
    <w:rsid w:val="00535807"/>
    <w:rsid w:val="00540477"/>
    <w:rsid w:val="00547BB6"/>
    <w:rsid w:val="0055094D"/>
    <w:rsid w:val="0059077D"/>
    <w:rsid w:val="005921D1"/>
    <w:rsid w:val="005C7223"/>
    <w:rsid w:val="005D0F99"/>
    <w:rsid w:val="005F6523"/>
    <w:rsid w:val="006272E5"/>
    <w:rsid w:val="0066069B"/>
    <w:rsid w:val="006615AF"/>
    <w:rsid w:val="00671BAD"/>
    <w:rsid w:val="00676C5E"/>
    <w:rsid w:val="00685697"/>
    <w:rsid w:val="00692F33"/>
    <w:rsid w:val="006A5BAA"/>
    <w:rsid w:val="007168B7"/>
    <w:rsid w:val="00727AE1"/>
    <w:rsid w:val="00735FDD"/>
    <w:rsid w:val="00743A71"/>
    <w:rsid w:val="00746D05"/>
    <w:rsid w:val="007A2AD8"/>
    <w:rsid w:val="007A4182"/>
    <w:rsid w:val="007B04E3"/>
    <w:rsid w:val="007B517C"/>
    <w:rsid w:val="007D60A3"/>
    <w:rsid w:val="007F1DBC"/>
    <w:rsid w:val="007F227A"/>
    <w:rsid w:val="007F4D95"/>
    <w:rsid w:val="00803F45"/>
    <w:rsid w:val="00834AC4"/>
    <w:rsid w:val="00837B63"/>
    <w:rsid w:val="008735AC"/>
    <w:rsid w:val="008818AB"/>
    <w:rsid w:val="00884C7F"/>
    <w:rsid w:val="00885133"/>
    <w:rsid w:val="0088546B"/>
    <w:rsid w:val="00895046"/>
    <w:rsid w:val="00897F83"/>
    <w:rsid w:val="008A1D10"/>
    <w:rsid w:val="008A3175"/>
    <w:rsid w:val="008C1F09"/>
    <w:rsid w:val="008C68E7"/>
    <w:rsid w:val="008E6D28"/>
    <w:rsid w:val="009067F8"/>
    <w:rsid w:val="00914C06"/>
    <w:rsid w:val="00956A25"/>
    <w:rsid w:val="0096140B"/>
    <w:rsid w:val="0096357A"/>
    <w:rsid w:val="00966456"/>
    <w:rsid w:val="00972B4C"/>
    <w:rsid w:val="009B3E41"/>
    <w:rsid w:val="009C205B"/>
    <w:rsid w:val="009C5549"/>
    <w:rsid w:val="009D7A2D"/>
    <w:rsid w:val="009E485A"/>
    <w:rsid w:val="009E771B"/>
    <w:rsid w:val="009F53EA"/>
    <w:rsid w:val="00A1269E"/>
    <w:rsid w:val="00A14AC8"/>
    <w:rsid w:val="00A26948"/>
    <w:rsid w:val="00A26BCB"/>
    <w:rsid w:val="00A31DF7"/>
    <w:rsid w:val="00A321EB"/>
    <w:rsid w:val="00A36EF1"/>
    <w:rsid w:val="00A37500"/>
    <w:rsid w:val="00A41A57"/>
    <w:rsid w:val="00A45FD4"/>
    <w:rsid w:val="00A51B25"/>
    <w:rsid w:val="00A56FA5"/>
    <w:rsid w:val="00A60301"/>
    <w:rsid w:val="00A738F2"/>
    <w:rsid w:val="00A94283"/>
    <w:rsid w:val="00AA0A32"/>
    <w:rsid w:val="00AE66EF"/>
    <w:rsid w:val="00AF4A96"/>
    <w:rsid w:val="00AF4B28"/>
    <w:rsid w:val="00B01313"/>
    <w:rsid w:val="00B113FF"/>
    <w:rsid w:val="00B127B7"/>
    <w:rsid w:val="00B14D34"/>
    <w:rsid w:val="00B15172"/>
    <w:rsid w:val="00B20AC6"/>
    <w:rsid w:val="00B22589"/>
    <w:rsid w:val="00B3362C"/>
    <w:rsid w:val="00B35CAE"/>
    <w:rsid w:val="00B40855"/>
    <w:rsid w:val="00B41907"/>
    <w:rsid w:val="00B44609"/>
    <w:rsid w:val="00B44932"/>
    <w:rsid w:val="00B462B4"/>
    <w:rsid w:val="00B54A2A"/>
    <w:rsid w:val="00B6775B"/>
    <w:rsid w:val="00B712A9"/>
    <w:rsid w:val="00B7392D"/>
    <w:rsid w:val="00B73A81"/>
    <w:rsid w:val="00B825CA"/>
    <w:rsid w:val="00BA1734"/>
    <w:rsid w:val="00BA34D4"/>
    <w:rsid w:val="00BA3651"/>
    <w:rsid w:val="00BA4D71"/>
    <w:rsid w:val="00BC2F94"/>
    <w:rsid w:val="00BC4654"/>
    <w:rsid w:val="00BC6CF1"/>
    <w:rsid w:val="00BF0433"/>
    <w:rsid w:val="00BF4B65"/>
    <w:rsid w:val="00BF60D3"/>
    <w:rsid w:val="00C06B98"/>
    <w:rsid w:val="00C14F53"/>
    <w:rsid w:val="00C2276C"/>
    <w:rsid w:val="00C54853"/>
    <w:rsid w:val="00C62CF1"/>
    <w:rsid w:val="00C643F8"/>
    <w:rsid w:val="00C96244"/>
    <w:rsid w:val="00CB207F"/>
    <w:rsid w:val="00CB4660"/>
    <w:rsid w:val="00CC385D"/>
    <w:rsid w:val="00CC433C"/>
    <w:rsid w:val="00CD024C"/>
    <w:rsid w:val="00CD18AB"/>
    <w:rsid w:val="00CD41F7"/>
    <w:rsid w:val="00CF170A"/>
    <w:rsid w:val="00CF1B3B"/>
    <w:rsid w:val="00CF5742"/>
    <w:rsid w:val="00D33643"/>
    <w:rsid w:val="00D42CE8"/>
    <w:rsid w:val="00D4796C"/>
    <w:rsid w:val="00D55D4E"/>
    <w:rsid w:val="00D70547"/>
    <w:rsid w:val="00D77165"/>
    <w:rsid w:val="00D93E56"/>
    <w:rsid w:val="00DB289E"/>
    <w:rsid w:val="00DB7BFF"/>
    <w:rsid w:val="00DC0B74"/>
    <w:rsid w:val="00DC365E"/>
    <w:rsid w:val="00DE22FE"/>
    <w:rsid w:val="00DE55EE"/>
    <w:rsid w:val="00DF2276"/>
    <w:rsid w:val="00E25208"/>
    <w:rsid w:val="00E31B4E"/>
    <w:rsid w:val="00E514CC"/>
    <w:rsid w:val="00E53F34"/>
    <w:rsid w:val="00E55628"/>
    <w:rsid w:val="00E5567B"/>
    <w:rsid w:val="00E84715"/>
    <w:rsid w:val="00E86A4E"/>
    <w:rsid w:val="00E91137"/>
    <w:rsid w:val="00EA1EFA"/>
    <w:rsid w:val="00EA2F30"/>
    <w:rsid w:val="00EB24A5"/>
    <w:rsid w:val="00EB6C7D"/>
    <w:rsid w:val="00ED0EFC"/>
    <w:rsid w:val="00ED72D2"/>
    <w:rsid w:val="00EE5158"/>
    <w:rsid w:val="00EF302D"/>
    <w:rsid w:val="00EF4430"/>
    <w:rsid w:val="00F069CE"/>
    <w:rsid w:val="00F06A6E"/>
    <w:rsid w:val="00F30CAF"/>
    <w:rsid w:val="00F719FB"/>
    <w:rsid w:val="00F83382"/>
    <w:rsid w:val="00F976FA"/>
    <w:rsid w:val="00FA0C9B"/>
    <w:rsid w:val="00FA1152"/>
    <w:rsid w:val="00FA6F49"/>
    <w:rsid w:val="00FA7DFF"/>
    <w:rsid w:val="00FB22E0"/>
    <w:rsid w:val="00FD0334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43A00"/>
  <w15:chartTrackingRefBased/>
  <w15:docId w15:val="{2B0EBB0F-4C57-49D0-A8E3-54359C04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uiPriority w:val="22"/>
    <w:qFormat/>
    <w:rsid w:val="000142A5"/>
    <w:rPr>
      <w:b/>
      <w:bCs/>
    </w:rPr>
  </w:style>
  <w:style w:type="paragraph" w:styleId="Sraopastraipa">
    <w:name w:val="List Paragraph"/>
    <w:basedOn w:val="prastasis"/>
    <w:uiPriority w:val="34"/>
    <w:qFormat/>
    <w:rsid w:val="0001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Administracija\r_ADM_L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D07B-4244-401F-84EF-CB3A4341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r_ADM_LT</Template>
  <TotalTime>10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ADMINISTRACIJA   ....--      Nr. ..................................</vt:lpstr>
    </vt:vector>
  </TitlesOfParts>
  <Manager>Administracijos direktorius Vilius Šiliauskas</Manager>
  <Company>KAUNO MIESTO SAVIVALDYBĖ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ADMINISTRACIJA   ....--      Nr. ..................................</dc:title>
  <dc:subject>DĖL VALSTYBĖS PARAMOS SUTEIKIMO KAUNO MIESTO SAVIVALDYBEI</dc:subject>
  <dc:creator>Lina Judeikienė</dc:creator>
  <cp:keywords/>
  <cp:lastModifiedBy>Lina Judeikienė</cp:lastModifiedBy>
  <cp:revision>2</cp:revision>
  <cp:lastPrinted>2011-01-31T08:30:00Z</cp:lastPrinted>
  <dcterms:created xsi:type="dcterms:W3CDTF">2021-03-23T06:57:00Z</dcterms:created>
  <dcterms:modified xsi:type="dcterms:W3CDTF">2021-03-23T09:57:00Z</dcterms:modified>
</cp:coreProperties>
</file>