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374E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CF76B1A" w14:textId="77777777" w:rsidR="00676E45" w:rsidRDefault="00676E45">
      <w:pPr>
        <w:jc w:val="center"/>
      </w:pPr>
    </w:p>
    <w:p w14:paraId="7AD48E06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0DBB95C" wp14:editId="0862AD08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6441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B67F6FE" w14:textId="77777777" w:rsidR="00676E45" w:rsidRDefault="00676E45">
      <w:pPr>
        <w:jc w:val="center"/>
      </w:pPr>
    </w:p>
    <w:p w14:paraId="6E7B3EE5" w14:textId="77777777" w:rsidR="00676E45" w:rsidRDefault="00676E45">
      <w:pPr>
        <w:jc w:val="center"/>
      </w:pPr>
    </w:p>
    <w:p w14:paraId="0928C21E" w14:textId="77777777" w:rsidR="00676E45" w:rsidRDefault="00676E45">
      <w:pPr>
        <w:jc w:val="center"/>
      </w:pPr>
    </w:p>
    <w:p w14:paraId="7BABB42A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14:paraId="674A984B" w14:textId="77777777" w:rsidTr="007D5FBF">
        <w:tc>
          <w:tcPr>
            <w:tcW w:w="4927" w:type="dxa"/>
          </w:tcPr>
          <w:p w14:paraId="052BA31A" w14:textId="77777777" w:rsidR="00E17BB9" w:rsidRPr="00E17BB9" w:rsidRDefault="002E4538" w:rsidP="007D5FBF">
            <w:permStart w:id="1314277535" w:edGrp="everyone"/>
            <w:r w:rsidRPr="002E4538">
              <w:t>Kultūros ministerija</w:t>
            </w:r>
            <w:r>
              <w:t>i</w:t>
            </w:r>
            <w:r w:rsidRPr="002E4538">
              <w:t xml:space="preserve"> </w:t>
            </w:r>
          </w:p>
        </w:tc>
        <w:tc>
          <w:tcPr>
            <w:tcW w:w="4820" w:type="dxa"/>
          </w:tcPr>
          <w:p w14:paraId="761CC906" w14:textId="77777777" w:rsidR="002E4538" w:rsidRDefault="002E4538" w:rsidP="007D5FBF"/>
          <w:p w14:paraId="4958EE4E" w14:textId="77777777" w:rsidR="00E17BB9" w:rsidRPr="00E17BB9" w:rsidRDefault="002E4538" w:rsidP="007D5FBF">
            <w:r>
              <w:t>Į 2021-06-02</w:t>
            </w:r>
            <w:r w:rsidR="00E17BB9" w:rsidRPr="00E17BB9">
              <w:t xml:space="preserve"> Nr.</w:t>
            </w:r>
            <w:r>
              <w:t xml:space="preserve"> S2-1745</w:t>
            </w:r>
          </w:p>
          <w:p w14:paraId="73BAFB60" w14:textId="77777777" w:rsidR="00E17BB9" w:rsidRPr="00E17BB9" w:rsidRDefault="00E17BB9" w:rsidP="007D5FBF"/>
        </w:tc>
      </w:tr>
      <w:tr w:rsidR="00E17BB9" w:rsidRPr="00E17BB9" w14:paraId="1F00173F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33C1705B" w14:textId="77777777" w:rsidR="00E17BB9" w:rsidRPr="00E17BB9" w:rsidRDefault="00E17BB9" w:rsidP="005F66A0">
            <w:pPr>
              <w:jc w:val="both"/>
              <w:rPr>
                <w:b/>
              </w:rPr>
            </w:pPr>
            <w:r w:rsidRPr="00E17BB9">
              <w:rPr>
                <w:b/>
              </w:rPr>
              <w:t>DĖL</w:t>
            </w:r>
            <w:r w:rsidR="002E4538">
              <w:rPr>
                <w:b/>
              </w:rPr>
              <w:t xml:space="preserve"> </w:t>
            </w:r>
            <w:r w:rsidR="005F66A0">
              <w:rPr>
                <w:b/>
              </w:rPr>
              <w:t>ĮSTATYMŲ</w:t>
            </w:r>
            <w:r w:rsidR="002E4538" w:rsidRPr="002E4538">
              <w:rPr>
                <w:b/>
              </w:rPr>
              <w:t xml:space="preserve"> PROJEKTŲ</w:t>
            </w:r>
          </w:p>
        </w:tc>
      </w:tr>
    </w:tbl>
    <w:p w14:paraId="61888A9A" w14:textId="77777777" w:rsidR="002E4538" w:rsidRDefault="002E4538" w:rsidP="00284B0B">
      <w:pPr>
        <w:ind w:firstLine="709"/>
      </w:pPr>
    </w:p>
    <w:p w14:paraId="4E3A110F" w14:textId="77777777" w:rsidR="002E4538" w:rsidRDefault="002E4538" w:rsidP="00284B0B">
      <w:pPr>
        <w:ind w:firstLine="709"/>
      </w:pPr>
    </w:p>
    <w:p w14:paraId="24AD417F" w14:textId="77777777" w:rsidR="00E17BB9" w:rsidRPr="00E17BB9" w:rsidRDefault="003E7B21" w:rsidP="003E7B21">
      <w:pPr>
        <w:spacing w:line="276" w:lineRule="auto"/>
        <w:ind w:firstLine="709"/>
        <w:jc w:val="both"/>
      </w:pPr>
      <w:r>
        <w:t xml:space="preserve">Susipažinome su pateiktais išvadoms gauti </w:t>
      </w:r>
      <w:r w:rsidR="006A69D7">
        <w:t>Lietuvos Respublikos k</w:t>
      </w:r>
      <w:r w:rsidRPr="003E7B21">
        <w:t>ultūros rėmimo fondo įstatymo Nr. X-1260 pripažinimo netekusiu galios įstatymo ir Lietuvos Respublikos Lietuvos kultūros tarybos įstatymo Nr. XI-2218 4, 5, 8, 9, 10, 11, 12 ir 13 straipsnių pakeitimo įstatymo projekt</w:t>
      </w:r>
      <w:r>
        <w:t xml:space="preserve">ais ir informuojame, kad </w:t>
      </w:r>
      <w:r w:rsidR="00A00540">
        <w:t>pagal kompetenciją pastabų dėl šių teisės aktų projektų neturime.</w:t>
      </w:r>
    </w:p>
    <w:p w14:paraId="25B65ED5" w14:textId="77777777" w:rsidR="00E17BB9" w:rsidRPr="00E17BB9" w:rsidRDefault="00E17BB9" w:rsidP="00284B0B">
      <w:pPr>
        <w:ind w:firstLine="709"/>
      </w:pPr>
    </w:p>
    <w:p w14:paraId="6060E5F9" w14:textId="77777777" w:rsidR="00E17BB9" w:rsidRPr="00E17BB9" w:rsidRDefault="00E17BB9" w:rsidP="00284B0B">
      <w:pPr>
        <w:ind w:firstLine="709"/>
      </w:pPr>
    </w:p>
    <w:p w14:paraId="00635E13" w14:textId="77777777" w:rsidR="00E17BB9" w:rsidRPr="00E17BB9" w:rsidRDefault="00E17BB9" w:rsidP="00284B0B">
      <w:pPr>
        <w:ind w:firstLine="709"/>
      </w:pPr>
    </w:p>
    <w:p w14:paraId="7F1C9F7E" w14:textId="77777777" w:rsidR="00E17BB9" w:rsidRPr="00E17BB9" w:rsidRDefault="00E17BB9" w:rsidP="00284B0B">
      <w:pPr>
        <w:ind w:firstLine="709"/>
      </w:pPr>
    </w:p>
    <w:p w14:paraId="081FA581" w14:textId="77777777" w:rsidR="00E17BB9" w:rsidRDefault="00E17BB9" w:rsidP="00284B0B">
      <w:pPr>
        <w:ind w:firstLine="709"/>
      </w:pPr>
    </w:p>
    <w:p w14:paraId="411D09F9" w14:textId="77777777" w:rsidR="00D871B4" w:rsidRDefault="00D871B4" w:rsidP="00284B0B">
      <w:pPr>
        <w:ind w:firstLine="709"/>
      </w:pPr>
    </w:p>
    <w:p w14:paraId="12147392" w14:textId="77777777" w:rsidR="00D871B4" w:rsidRDefault="00D871B4" w:rsidP="00284B0B">
      <w:pPr>
        <w:ind w:firstLine="709"/>
      </w:pPr>
    </w:p>
    <w:p w14:paraId="35A260E9" w14:textId="77777777" w:rsidR="00D871B4" w:rsidRDefault="00D871B4" w:rsidP="00284B0B">
      <w:pPr>
        <w:ind w:firstLine="709"/>
      </w:pPr>
    </w:p>
    <w:p w14:paraId="316C9F51" w14:textId="77777777" w:rsidR="00D871B4" w:rsidRDefault="00D871B4" w:rsidP="00284B0B">
      <w:pPr>
        <w:ind w:firstLine="709"/>
      </w:pPr>
    </w:p>
    <w:p w14:paraId="2F28A3A5" w14:textId="77777777" w:rsidR="00D871B4" w:rsidRDefault="00D871B4" w:rsidP="00284B0B">
      <w:pPr>
        <w:ind w:firstLine="709"/>
      </w:pPr>
    </w:p>
    <w:p w14:paraId="451AB3C7" w14:textId="77777777" w:rsidR="00D871B4" w:rsidRDefault="00D871B4" w:rsidP="00284B0B">
      <w:pPr>
        <w:ind w:firstLine="709"/>
      </w:pPr>
    </w:p>
    <w:p w14:paraId="2C6FB408" w14:textId="77777777" w:rsidR="00D871B4" w:rsidRDefault="00D871B4" w:rsidP="00284B0B">
      <w:pPr>
        <w:ind w:firstLine="709"/>
      </w:pPr>
    </w:p>
    <w:p w14:paraId="545A6F78" w14:textId="77777777" w:rsidR="00D871B4" w:rsidRDefault="00D871B4" w:rsidP="00284B0B">
      <w:pPr>
        <w:ind w:firstLine="709"/>
      </w:pPr>
    </w:p>
    <w:p w14:paraId="2C734342" w14:textId="77777777" w:rsidR="00D871B4" w:rsidRDefault="00D871B4" w:rsidP="00284B0B">
      <w:pPr>
        <w:ind w:firstLine="709"/>
      </w:pPr>
    </w:p>
    <w:p w14:paraId="5CE80DB2" w14:textId="77777777" w:rsidR="00D871B4" w:rsidRDefault="00D871B4" w:rsidP="00284B0B">
      <w:pPr>
        <w:ind w:firstLine="709"/>
      </w:pPr>
    </w:p>
    <w:p w14:paraId="4D6253E2" w14:textId="77777777" w:rsidR="00D871B4" w:rsidRDefault="00D871B4" w:rsidP="00284B0B">
      <w:pPr>
        <w:ind w:firstLine="709"/>
      </w:pPr>
    </w:p>
    <w:p w14:paraId="5038E65C" w14:textId="77777777" w:rsidR="00D871B4" w:rsidRDefault="00D871B4" w:rsidP="00284B0B">
      <w:pPr>
        <w:ind w:firstLine="709"/>
      </w:pPr>
    </w:p>
    <w:p w14:paraId="31EA286C" w14:textId="77777777" w:rsidR="00D871B4" w:rsidRDefault="00D871B4" w:rsidP="00284B0B">
      <w:pPr>
        <w:ind w:firstLine="709"/>
      </w:pPr>
    </w:p>
    <w:p w14:paraId="7F1D7845" w14:textId="77777777" w:rsidR="00D871B4" w:rsidRDefault="00D871B4" w:rsidP="00284B0B">
      <w:pPr>
        <w:ind w:firstLine="709"/>
      </w:pPr>
    </w:p>
    <w:p w14:paraId="289BE262" w14:textId="77777777" w:rsidR="00D871B4" w:rsidRDefault="00D871B4" w:rsidP="00284B0B">
      <w:pPr>
        <w:ind w:firstLine="709"/>
      </w:pPr>
    </w:p>
    <w:p w14:paraId="7F48920E" w14:textId="77777777" w:rsidR="00D871B4" w:rsidRDefault="00D871B4" w:rsidP="00284B0B">
      <w:pPr>
        <w:ind w:firstLine="709"/>
      </w:pPr>
    </w:p>
    <w:p w14:paraId="1E1815BB" w14:textId="77777777" w:rsidR="00D871B4" w:rsidRDefault="00D871B4" w:rsidP="00284B0B">
      <w:pPr>
        <w:ind w:firstLine="709"/>
      </w:pPr>
    </w:p>
    <w:p w14:paraId="1D06571D" w14:textId="77777777" w:rsidR="00D871B4" w:rsidRDefault="00D871B4" w:rsidP="00284B0B">
      <w:pPr>
        <w:ind w:firstLine="709"/>
      </w:pPr>
    </w:p>
    <w:p w14:paraId="1748C582" w14:textId="77777777" w:rsidR="00D871B4" w:rsidRDefault="00D871B4" w:rsidP="00284B0B">
      <w:pPr>
        <w:ind w:firstLine="709"/>
      </w:pPr>
    </w:p>
    <w:p w14:paraId="5DCDDB20" w14:textId="77777777" w:rsidR="00D871B4" w:rsidRDefault="00D871B4" w:rsidP="00284B0B">
      <w:pPr>
        <w:ind w:firstLine="709"/>
      </w:pPr>
    </w:p>
    <w:p w14:paraId="3D5C3EBB" w14:textId="77777777" w:rsidR="00E17BB9" w:rsidRDefault="00E17BB9" w:rsidP="00284B0B">
      <w:pPr>
        <w:ind w:firstLine="709"/>
      </w:pPr>
    </w:p>
    <w:p w14:paraId="16DF5930" w14:textId="77777777" w:rsidR="005F66A0" w:rsidRDefault="005F66A0" w:rsidP="00284B0B">
      <w:pPr>
        <w:ind w:firstLine="709"/>
      </w:pPr>
    </w:p>
    <w:p w14:paraId="116D4455" w14:textId="77777777" w:rsidR="005F66A0" w:rsidRDefault="005F66A0" w:rsidP="00284B0B">
      <w:pPr>
        <w:ind w:firstLine="709"/>
      </w:pPr>
    </w:p>
    <w:p w14:paraId="27E325B5" w14:textId="77777777" w:rsidR="002C4129" w:rsidRPr="00E17BB9" w:rsidRDefault="002C4129" w:rsidP="00284B0B">
      <w:pPr>
        <w:ind w:firstLine="709"/>
      </w:pPr>
    </w:p>
    <w:p w14:paraId="502A4667" w14:textId="77777777" w:rsidR="00E17BB9" w:rsidRPr="00E17BB9" w:rsidRDefault="004774EC" w:rsidP="004774EC">
      <w:pPr>
        <w:rPr>
          <w:sz w:val="20"/>
        </w:rPr>
      </w:pPr>
      <w:r w:rsidRPr="004774EC">
        <w:rPr>
          <w:sz w:val="20"/>
        </w:rPr>
        <w:t>A. Mickevičienė, tel. (8 5) 239 0124, el. p. aldona.mickeviciene@finmin.lt</w:t>
      </w:r>
      <w:permEnd w:id="1314277535"/>
    </w:p>
    <w:sectPr w:rsidR="00E17BB9" w:rsidRPr="00E17BB9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7FB3" w14:textId="77777777" w:rsidR="002E4538" w:rsidRDefault="002E4538">
      <w:r>
        <w:separator/>
      </w:r>
    </w:p>
  </w:endnote>
  <w:endnote w:type="continuationSeparator" w:id="0">
    <w:p w14:paraId="3E2B9802" w14:textId="77777777" w:rsidR="002E4538" w:rsidRDefault="002E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57E9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2E4538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4AA8E801" w14:textId="77777777">
      <w:tc>
        <w:tcPr>
          <w:tcW w:w="3119" w:type="dxa"/>
        </w:tcPr>
        <w:p w14:paraId="7555900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E8395F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91DFA5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1E19464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1FB27B2B" w14:textId="77777777">
      <w:tc>
        <w:tcPr>
          <w:tcW w:w="3119" w:type="dxa"/>
        </w:tcPr>
        <w:p w14:paraId="4CD957A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903E9E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3631D72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118CE6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D2BD3E0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0000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2E4538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377CE36E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14:paraId="462EF912" w14:textId="77777777" w:rsidTr="007D5FBF">
      <w:tc>
        <w:tcPr>
          <w:tcW w:w="3215" w:type="dxa"/>
        </w:tcPr>
        <w:p w14:paraId="4D2DCE39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714D43AF" w14:textId="77777777" w:rsidR="00E17BB9" w:rsidRPr="00C94A3D" w:rsidRDefault="00E17BB9" w:rsidP="007D5FBF">
          <w:pPr>
            <w:pStyle w:val="Footer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3C2A8EC1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47B35775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14:paraId="43F439CE" w14:textId="77777777" w:rsidTr="007D5FBF">
      <w:tc>
        <w:tcPr>
          <w:tcW w:w="3215" w:type="dxa"/>
        </w:tcPr>
        <w:p w14:paraId="13161204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50BDDB33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1E8F12C3" w14:textId="77777777" w:rsidR="00E17BB9" w:rsidRPr="00C94A3D" w:rsidRDefault="008F4728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14:paraId="71CF9782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14:paraId="0B5A7D1D" w14:textId="77777777" w:rsidR="00676E45" w:rsidRPr="00E17BB9" w:rsidRDefault="00676E45" w:rsidP="00E17BB9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982E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BEA2" w14:textId="77777777" w:rsidR="002E4538" w:rsidRDefault="002E4538">
      <w:r>
        <w:separator/>
      </w:r>
    </w:p>
  </w:footnote>
  <w:footnote w:type="continuationSeparator" w:id="0">
    <w:p w14:paraId="2F014406" w14:textId="77777777" w:rsidR="002E4538" w:rsidRDefault="002E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A1BD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EA0BC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BD2C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4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A1E360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4BD6" w14:textId="77777777"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38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E4538"/>
    <w:rsid w:val="002F325D"/>
    <w:rsid w:val="00301E8F"/>
    <w:rsid w:val="00317D73"/>
    <w:rsid w:val="003228E3"/>
    <w:rsid w:val="00390EEB"/>
    <w:rsid w:val="003D7384"/>
    <w:rsid w:val="003E7B21"/>
    <w:rsid w:val="003F2FE7"/>
    <w:rsid w:val="00463CCB"/>
    <w:rsid w:val="00471A03"/>
    <w:rsid w:val="004774EC"/>
    <w:rsid w:val="004856BF"/>
    <w:rsid w:val="004F04DF"/>
    <w:rsid w:val="004F107A"/>
    <w:rsid w:val="004F1AE4"/>
    <w:rsid w:val="00570DA0"/>
    <w:rsid w:val="005E7696"/>
    <w:rsid w:val="005F66A0"/>
    <w:rsid w:val="005F7A8D"/>
    <w:rsid w:val="00607612"/>
    <w:rsid w:val="00676E45"/>
    <w:rsid w:val="006A69D7"/>
    <w:rsid w:val="006E7756"/>
    <w:rsid w:val="00730E21"/>
    <w:rsid w:val="00732BE0"/>
    <w:rsid w:val="00741C12"/>
    <w:rsid w:val="00750689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00540"/>
    <w:rsid w:val="00AE35C4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D72"/>
    <w:rsid w:val="00D871B4"/>
    <w:rsid w:val="00D925FB"/>
    <w:rsid w:val="00DA6D32"/>
    <w:rsid w:val="00DB3388"/>
    <w:rsid w:val="00E17BB9"/>
    <w:rsid w:val="00E43B49"/>
    <w:rsid w:val="00E84A75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C1BC"/>
  <w15:docId w15:val="{A10A15F2-D945-48A0-B6D3-18343003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7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B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AB17-DBC1-4898-B83D-5E20D785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394</Words>
  <Characters>225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Mickevičienė</dc:creator>
  <cp:lastModifiedBy>Janina Krušinskaitė</cp:lastModifiedBy>
  <cp:revision>2</cp:revision>
  <cp:lastPrinted>2017-02-13T14:05:00Z</cp:lastPrinted>
  <dcterms:created xsi:type="dcterms:W3CDTF">2021-06-15T09:26:00Z</dcterms:created>
  <dcterms:modified xsi:type="dcterms:W3CDTF">2021-06-15T09:26:00Z</dcterms:modified>
</cp:coreProperties>
</file>