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FE" w:rsidRPr="00524FC6" w:rsidRDefault="003A3ADF" w:rsidP="00A649E0">
      <w:pPr>
        <w:jc w:val="center"/>
      </w:pPr>
      <w:r>
        <w:rPr>
          <w:noProof/>
        </w:rPr>
        <w:drawing>
          <wp:inline distT="0" distB="0" distL="0" distR="0" wp14:anchorId="219A9B57" wp14:editId="219A9B58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66" w:rsidRPr="00524FC6" w:rsidRDefault="00E83012" w:rsidP="00A649E0">
      <w:pPr>
        <w:spacing w:before="120"/>
        <w:jc w:val="center"/>
        <w:rPr>
          <w:b/>
        </w:rPr>
      </w:pPr>
      <w:r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243DE">
        <w:rPr>
          <w:b/>
          <w:noProof/>
        </w:rPr>
        <w:t>LIETUVOS STATISTIKOS DEPARTAMENTAS</w:t>
      </w:r>
      <w:r>
        <w:rPr>
          <w:b/>
        </w:rPr>
        <w:fldChar w:fldCharType="end"/>
      </w:r>
    </w:p>
    <w:p w:rsidR="00FF3166" w:rsidRPr="00524FC6" w:rsidRDefault="00FF3166" w:rsidP="00A649E0">
      <w:pPr>
        <w:jc w:val="center"/>
      </w:pPr>
    </w:p>
    <w:p w:rsidR="00FF3166" w:rsidRPr="00524FC6" w:rsidRDefault="00FF3166" w:rsidP="00A649E0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620"/>
        <w:gridCol w:w="3600"/>
      </w:tblGrid>
      <w:tr w:rsidR="0054252D" w:rsidRPr="00524FC6">
        <w:trPr>
          <w:trHeight w:val="135"/>
        </w:trPr>
        <w:tc>
          <w:tcPr>
            <w:tcW w:w="4608" w:type="dxa"/>
            <w:vMerge w:val="restart"/>
          </w:tcPr>
          <w:p w:rsidR="0054252D" w:rsidRPr="00524FC6" w:rsidRDefault="0054252D" w:rsidP="00A649E0">
            <w:bookmarkStart w:id="0" w:name="Adresatas"/>
            <w:r>
              <w:t>Lietuvos Respublikos</w:t>
            </w:r>
            <w:bookmarkEnd w:id="0"/>
            <w:r>
              <w:t xml:space="preserve"> finansų ministerijai</w:t>
            </w:r>
          </w:p>
        </w:tc>
        <w:tc>
          <w:tcPr>
            <w:tcW w:w="1620" w:type="dxa"/>
          </w:tcPr>
          <w:p w:rsidR="0054252D" w:rsidRPr="00524FC6" w:rsidRDefault="0054252D" w:rsidP="00A649E0">
            <w:r w:rsidRPr="00524FC6">
              <w:t>20</w:t>
            </w:r>
            <w:r>
              <w:t>2</w:t>
            </w:r>
            <w:r>
              <w:rPr>
                <w:lang w:val="en-GB"/>
              </w:rPr>
              <w:t>1</w:t>
            </w:r>
            <w:r w:rsidRPr="00524FC6">
              <w:t>-</w:t>
            </w:r>
            <w:r>
              <w:rPr>
                <w:lang w:val="en-GB"/>
              </w:rPr>
              <w:t>0</w:t>
            </w:r>
            <w:r w:rsidR="00C646F1">
              <w:rPr>
                <w:lang w:val="en-GB"/>
              </w:rPr>
              <w:t>5</w:t>
            </w:r>
            <w:r w:rsidR="00681A0B">
              <w:rPr>
                <w:lang w:val="en-GB"/>
              </w:rPr>
              <w:t>-11</w:t>
            </w:r>
          </w:p>
        </w:tc>
        <w:tc>
          <w:tcPr>
            <w:tcW w:w="3600" w:type="dxa"/>
          </w:tcPr>
          <w:p w:rsidR="0054252D" w:rsidRPr="00524FC6" w:rsidRDefault="0054252D" w:rsidP="00A649E0">
            <w:r w:rsidRPr="00524FC6">
              <w:t xml:space="preserve">Nr. </w:t>
            </w:r>
            <w:r>
              <w:t>SD-</w:t>
            </w:r>
            <w:r w:rsidR="00681A0B">
              <w:t>419</w:t>
            </w:r>
            <w:bookmarkStart w:id="1" w:name="_GoBack"/>
            <w:bookmarkEnd w:id="1"/>
          </w:p>
        </w:tc>
      </w:tr>
      <w:tr w:rsidR="0054252D" w:rsidRPr="00524FC6">
        <w:trPr>
          <w:trHeight w:val="135"/>
        </w:trPr>
        <w:tc>
          <w:tcPr>
            <w:tcW w:w="4608" w:type="dxa"/>
            <w:vMerge/>
          </w:tcPr>
          <w:p w:rsidR="0054252D" w:rsidRPr="00524FC6" w:rsidRDefault="0054252D" w:rsidP="00A649E0"/>
        </w:tc>
        <w:bookmarkStart w:id="2" w:name="I"/>
        <w:tc>
          <w:tcPr>
            <w:tcW w:w="1620" w:type="dxa"/>
          </w:tcPr>
          <w:p w:rsidR="0054252D" w:rsidRPr="00CE0D6D" w:rsidRDefault="0054252D" w:rsidP="00A649E0">
            <w:r w:rsidRPr="00CE0D6D"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CE0D6D">
              <w:instrText xml:space="preserve"> FORMTEXT </w:instrText>
            </w:r>
            <w:r w:rsidRPr="00CE0D6D">
              <w:fldChar w:fldCharType="separate"/>
            </w:r>
            <w:r>
              <w:rPr>
                <w:noProof/>
              </w:rPr>
              <w:t>Į</w:t>
            </w:r>
            <w:r w:rsidRPr="00CE0D6D">
              <w:fldChar w:fldCharType="end"/>
            </w:r>
            <w:bookmarkEnd w:id="2"/>
            <w:r w:rsidRPr="00CE0D6D">
              <w:t xml:space="preserve"> </w:t>
            </w:r>
            <w:bookmarkStart w:id="3" w:name="Data"/>
            <w:r>
              <w:t>2021-0</w:t>
            </w:r>
            <w:bookmarkEnd w:id="3"/>
            <w:r w:rsidR="00C646F1">
              <w:t>4</w:t>
            </w:r>
            <w:r>
              <w:t>-2</w:t>
            </w:r>
            <w:r w:rsidR="00C646F1">
              <w:t>9</w:t>
            </w:r>
          </w:p>
        </w:tc>
        <w:tc>
          <w:tcPr>
            <w:tcW w:w="3600" w:type="dxa"/>
          </w:tcPr>
          <w:p w:rsidR="0054252D" w:rsidRPr="00CE0D6D" w:rsidRDefault="0054252D" w:rsidP="00A649E0">
            <w:r>
              <w:t>(25.13Mr-02)-6K-210</w:t>
            </w:r>
            <w:r w:rsidR="00C646F1">
              <w:t>2818</w:t>
            </w:r>
          </w:p>
        </w:tc>
      </w:tr>
      <w:tr w:rsidR="00C50A11" w:rsidRPr="00524FC6">
        <w:tc>
          <w:tcPr>
            <w:tcW w:w="4608" w:type="dxa"/>
          </w:tcPr>
          <w:p w:rsidR="00C50A11" w:rsidRPr="00524FC6" w:rsidRDefault="00C50A11" w:rsidP="00A649E0"/>
        </w:tc>
        <w:tc>
          <w:tcPr>
            <w:tcW w:w="5220" w:type="dxa"/>
            <w:gridSpan w:val="2"/>
          </w:tcPr>
          <w:p w:rsidR="00C50A11" w:rsidRPr="00524FC6" w:rsidRDefault="00C50A11" w:rsidP="00A649E0"/>
        </w:tc>
      </w:tr>
      <w:tr w:rsidR="00C50A11" w:rsidRPr="00524FC6">
        <w:tc>
          <w:tcPr>
            <w:tcW w:w="4608" w:type="dxa"/>
          </w:tcPr>
          <w:p w:rsidR="00C50A11" w:rsidRPr="00524FC6" w:rsidRDefault="00C50A11" w:rsidP="00A649E0"/>
        </w:tc>
        <w:tc>
          <w:tcPr>
            <w:tcW w:w="5220" w:type="dxa"/>
            <w:gridSpan w:val="2"/>
          </w:tcPr>
          <w:p w:rsidR="00C50A11" w:rsidRPr="00524FC6" w:rsidRDefault="00C50A11" w:rsidP="00A649E0"/>
        </w:tc>
      </w:tr>
    </w:tbl>
    <w:p w:rsidR="00747626" w:rsidRPr="00524FC6" w:rsidRDefault="00747626" w:rsidP="00A649E0">
      <w:pPr>
        <w:jc w:val="center"/>
      </w:pPr>
    </w:p>
    <w:p w:rsidR="00747626" w:rsidRPr="00524FC6" w:rsidRDefault="00747626" w:rsidP="00A649E0">
      <w:pPr>
        <w:jc w:val="center"/>
      </w:pPr>
    </w:p>
    <w:p w:rsidR="00747626" w:rsidRPr="00524FC6" w:rsidRDefault="00747626" w:rsidP="00A649E0">
      <w:pPr>
        <w:jc w:val="center"/>
      </w:pPr>
    </w:p>
    <w:p w:rsidR="0054252D" w:rsidRDefault="0054252D" w:rsidP="00A649E0">
      <w:pPr>
        <w:rPr>
          <w:b/>
          <w:caps/>
        </w:rPr>
      </w:pPr>
      <w:r w:rsidRPr="00CE024F">
        <w:rPr>
          <w:b/>
          <w:caps/>
        </w:rPr>
        <w:t xml:space="preserve">DĖL </w:t>
      </w:r>
      <w:r w:rsidR="00767796">
        <w:rPr>
          <w:b/>
          <w:caps/>
        </w:rPr>
        <w:t xml:space="preserve">VYRIAUSYBĖS 2003 M. SPALIO </w:t>
      </w:r>
      <w:r w:rsidR="00827767">
        <w:rPr>
          <w:b/>
          <w:caps/>
        </w:rPr>
        <w:t>3</w:t>
      </w:r>
      <w:r w:rsidR="00767796">
        <w:rPr>
          <w:b/>
          <w:caps/>
        </w:rPr>
        <w:t xml:space="preserve"> D. NUTARIMO NR. 1218 PAKEITIMO </w:t>
      </w:r>
      <w:r w:rsidRPr="00CE024F">
        <w:rPr>
          <w:b/>
          <w:caps/>
        </w:rPr>
        <w:t>PROJEKTO</w:t>
      </w:r>
    </w:p>
    <w:p w:rsidR="00184384" w:rsidRPr="00524FC6" w:rsidRDefault="00184384">
      <w:pPr>
        <w:rPr>
          <w:b/>
          <w:caps/>
        </w:rPr>
      </w:pPr>
    </w:p>
    <w:p w:rsidR="0054252D" w:rsidRPr="00524FC6" w:rsidRDefault="0054252D" w:rsidP="00A649E0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Lietuvos statistikos departamentas, susipažinęs su Finansų ministerijos </w:t>
      </w:r>
      <w:r w:rsidRPr="00EA35A3">
        <w:t>pareng</w:t>
      </w:r>
      <w:r>
        <w:t xml:space="preserve">tu </w:t>
      </w:r>
      <w:r w:rsidR="00455CAE">
        <w:t>Lietuvos Respublikos Vyriausybės</w:t>
      </w:r>
      <w:r w:rsidR="00252EF3">
        <w:t xml:space="preserve"> 2003 m.</w:t>
      </w:r>
      <w:r w:rsidR="00455CAE">
        <w:t xml:space="preserve"> spalio</w:t>
      </w:r>
      <w:r w:rsidR="00252EF3">
        <w:t xml:space="preserve"> 3 </w:t>
      </w:r>
      <w:r w:rsidR="00455CAE">
        <w:t>d. nutarimo Nr.</w:t>
      </w:r>
      <w:r w:rsidR="00252EF3">
        <w:t xml:space="preserve">1218 </w:t>
      </w:r>
      <w:r w:rsidRPr="00EA35A3">
        <w:t xml:space="preserve">„Dėl </w:t>
      </w:r>
      <w:r w:rsidR="00455CAE">
        <w:t>Atsakomybės už Europos Sąjungos nuosavus išteklius ir funkcijų paskirstymo taisyklių</w:t>
      </w:r>
      <w:r w:rsidRPr="00EA35A3">
        <w:t xml:space="preserve"> patvirtinimo“</w:t>
      </w:r>
      <w:r w:rsidR="00252EF3">
        <w:t xml:space="preserve"> </w:t>
      </w:r>
      <w:r w:rsidR="00455CAE">
        <w:t xml:space="preserve">pakeitimo </w:t>
      </w:r>
      <w:r w:rsidRPr="00EA35A3">
        <w:t>projekt</w:t>
      </w:r>
      <w:r>
        <w:t>u</w:t>
      </w:r>
      <w:r w:rsidR="00252EF3">
        <w:t xml:space="preserve"> ir pridedamais dokumentais</w:t>
      </w:r>
      <w:r>
        <w:t xml:space="preserve">, informuoja, kad </w:t>
      </w:r>
      <w:r w:rsidR="00455CAE">
        <w:t xml:space="preserve">pagal kompetenciją </w:t>
      </w:r>
      <w:r w:rsidRPr="00CE024F">
        <w:t>pastab</w:t>
      </w:r>
      <w:r>
        <w:t>ų</w:t>
      </w:r>
      <w:r w:rsidRPr="00CE024F">
        <w:t xml:space="preserve"> </w:t>
      </w:r>
      <w:r>
        <w:t>ar</w:t>
      </w:r>
      <w:r w:rsidRPr="00CE024F">
        <w:t xml:space="preserve"> pasiūlym</w:t>
      </w:r>
      <w:r>
        <w:t xml:space="preserve">ų </w:t>
      </w:r>
      <w:r w:rsidR="00373BD6">
        <w:t xml:space="preserve">dėl </w:t>
      </w:r>
      <w:r>
        <w:t>pateikt</w:t>
      </w:r>
      <w:r w:rsidR="00373BD6">
        <w:t>o</w:t>
      </w:r>
      <w:r>
        <w:t xml:space="preserve"> projekt</w:t>
      </w:r>
      <w:r w:rsidR="00373BD6">
        <w:t>o</w:t>
      </w:r>
      <w:r>
        <w:t xml:space="preserve"> neturi.</w:t>
      </w:r>
    </w:p>
    <w:p w:rsidR="00747626" w:rsidRPr="00252EF3" w:rsidRDefault="00747626" w:rsidP="00334908">
      <w:pPr>
        <w:rPr>
          <w:lang w:val="en-GB"/>
        </w:rPr>
      </w:pPr>
    </w:p>
    <w:p w:rsidR="00747626" w:rsidRPr="00524FC6" w:rsidRDefault="00747626"/>
    <w:p w:rsidR="005E02C2" w:rsidRPr="00524FC6" w:rsidRDefault="005E02C2"/>
    <w:p w:rsidR="005E02C2" w:rsidRPr="00524FC6" w:rsidRDefault="005E02C2"/>
    <w:p w:rsidR="00747626" w:rsidRPr="00524FC6" w:rsidRDefault="0054252D">
      <w:r w:rsidRPr="0054252D">
        <w:t>Generalinė direktorė</w:t>
      </w:r>
      <w:r w:rsidRPr="0054252D">
        <w:tab/>
      </w:r>
      <w:r>
        <w:t xml:space="preserve">                                                                               </w:t>
      </w:r>
      <w:r w:rsidRPr="0054252D">
        <w:t>Jūratė Petrauskienė</w:t>
      </w:r>
    </w:p>
    <w:p w:rsidR="005E02C2" w:rsidRPr="00524FC6" w:rsidRDefault="008175D7">
      <w:r>
        <w:t xml:space="preserve">  </w:t>
      </w:r>
    </w:p>
    <w:p w:rsidR="005E02C2" w:rsidRPr="00524FC6" w:rsidRDefault="005E02C2"/>
    <w:p w:rsidR="005E02C2" w:rsidRPr="00524FC6" w:rsidRDefault="005E02C2"/>
    <w:p w:rsidR="005E02C2" w:rsidRPr="00524FC6" w:rsidRDefault="005E02C2"/>
    <w:p w:rsidR="005E02C2" w:rsidRPr="00524FC6" w:rsidRDefault="005E02C2"/>
    <w:p w:rsidR="005E02C2" w:rsidRPr="00524FC6" w:rsidRDefault="005E02C2"/>
    <w:p w:rsidR="005E02C2" w:rsidRPr="00524FC6" w:rsidRDefault="005E02C2"/>
    <w:p w:rsidR="005E02C2" w:rsidRPr="00524FC6" w:rsidRDefault="005E02C2"/>
    <w:p w:rsidR="00300968" w:rsidRPr="00524FC6" w:rsidRDefault="00300968"/>
    <w:p w:rsidR="00300968" w:rsidRPr="00524FC6" w:rsidRDefault="00300968"/>
    <w:p w:rsidR="005E02C2" w:rsidRPr="00524FC6" w:rsidRDefault="005E02C2"/>
    <w:p w:rsidR="005E02C2" w:rsidRPr="00524FC6" w:rsidRDefault="005E02C2"/>
    <w:p w:rsidR="007B6689" w:rsidRPr="00524FC6" w:rsidRDefault="007B6689"/>
    <w:p w:rsidR="007B6689" w:rsidRPr="00524FC6" w:rsidRDefault="007B6689"/>
    <w:p w:rsidR="007B6689" w:rsidRPr="00524FC6" w:rsidRDefault="007B6689"/>
    <w:p w:rsidR="005E02C2" w:rsidRDefault="005E02C2"/>
    <w:p w:rsidR="00013C70" w:rsidRDefault="00013C70"/>
    <w:p w:rsidR="00013C70" w:rsidRDefault="00013C70"/>
    <w:p w:rsidR="005E02C2" w:rsidRPr="00524FC6" w:rsidRDefault="005E02C2"/>
    <w:p w:rsidR="005E02C2" w:rsidRPr="00524FC6" w:rsidRDefault="005E02C2"/>
    <w:p w:rsidR="008E7B0F" w:rsidRPr="00524FC6" w:rsidRDefault="0054252D">
      <w:bookmarkStart w:id="4" w:name="Rengejas"/>
      <w:r>
        <w:t>Gailutė Juškienė</w:t>
      </w:r>
      <w:r w:rsidRPr="00962B64">
        <w:t xml:space="preserve">, </w:t>
      </w:r>
      <w:bookmarkStart w:id="5" w:name="Rengejo_tel"/>
      <w:bookmarkEnd w:id="4"/>
      <w:r>
        <w:t>tel. (8 5)  236 4837</w:t>
      </w:r>
      <w:r w:rsidRPr="00962B64">
        <w:t xml:space="preserve">, </w:t>
      </w:r>
      <w:bookmarkStart w:id="6" w:name="ElPastas"/>
      <w:bookmarkEnd w:id="5"/>
      <w:r w:rsidRPr="00962B64">
        <w:t xml:space="preserve">el. p. </w:t>
      </w:r>
      <w:r>
        <w:t>Gailute.Juskiene</w:t>
      </w:r>
      <w:r w:rsidRPr="00962B64">
        <w:t>@stat.gov.lt</w:t>
      </w:r>
      <w:bookmarkEnd w:id="6"/>
    </w:p>
    <w:sectPr w:rsidR="008E7B0F" w:rsidRPr="00524FC6" w:rsidSect="001135F8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134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E1" w:rsidRDefault="000518E1">
      <w:r>
        <w:separator/>
      </w:r>
    </w:p>
  </w:endnote>
  <w:endnote w:type="continuationSeparator" w:id="0">
    <w:p w:rsidR="000518E1" w:rsidRDefault="0005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Pr="00FF3166" w:rsidRDefault="00150F74" w:rsidP="008F03D0">
    <w:pPr>
      <w:pStyle w:val="Porat"/>
      <w:rPr>
        <w:sz w:val="20"/>
        <w:szCs w:val="20"/>
      </w:rPr>
    </w:pPr>
  </w:p>
  <w:p w:rsidR="00150F74" w:rsidRPr="00FF3166" w:rsidRDefault="00150F74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Pr="00DD4A47" w:rsidRDefault="00150F74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285"/>
      <w:gridCol w:w="3285"/>
    </w:tblGrid>
    <w:tr w:rsidR="00150F74" w:rsidRPr="00FF3166" w:rsidTr="00D25E77">
      <w:tc>
        <w:tcPr>
          <w:tcW w:w="1666" w:type="pct"/>
        </w:tcPr>
        <w:p w:rsidR="00150F74" w:rsidRPr="00C50A11" w:rsidRDefault="00150F74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:rsidR="00150F74" w:rsidRPr="00C50A11" w:rsidRDefault="00FC1BF1" w:rsidP="00DD4A47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Tel.:   (8 5)  236 4800 / 236 4888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:rsidR="00150F74" w:rsidRPr="00C50A11" w:rsidRDefault="00150F74" w:rsidP="00775D87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:rsidR="00150F74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</w:p>
      </w:tc>
    </w:tr>
  </w:tbl>
  <w:p w:rsidR="00150F74" w:rsidRPr="00DD4A47" w:rsidRDefault="00150F74" w:rsidP="00EE5F06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E1" w:rsidRDefault="000518E1">
      <w:r>
        <w:separator/>
      </w:r>
    </w:p>
  </w:footnote>
  <w:footnote w:type="continuationSeparator" w:id="0">
    <w:p w:rsidR="000518E1" w:rsidRDefault="00051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Default="00150F74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3D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50F74" w:rsidRDefault="00150F7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Default="00150F7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4384">
      <w:rPr>
        <w:noProof/>
      </w:rPr>
      <w:t>2</w:t>
    </w:r>
    <w:r>
      <w:fldChar w:fldCharType="end"/>
    </w:r>
  </w:p>
  <w:p w:rsidR="00150F74" w:rsidRDefault="00150F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48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18E1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F59"/>
    <w:rsid w:val="000A6589"/>
    <w:rsid w:val="000A75F4"/>
    <w:rsid w:val="000A7868"/>
    <w:rsid w:val="000A7AEE"/>
    <w:rsid w:val="000A7C62"/>
    <w:rsid w:val="000B0A61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34A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384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6467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931"/>
    <w:rsid w:val="001E7BD0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BFE"/>
    <w:rsid w:val="00252EF3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266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448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908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BD6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CAE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AB3"/>
    <w:rsid w:val="004E3565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52D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899"/>
    <w:rsid w:val="005C6B18"/>
    <w:rsid w:val="005C6DF8"/>
    <w:rsid w:val="005C75BB"/>
    <w:rsid w:val="005C7EF5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226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A0B"/>
    <w:rsid w:val="00681C6F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DA0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309"/>
    <w:rsid w:val="00711397"/>
    <w:rsid w:val="00711425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67796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418E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1705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5D7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27767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AC7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78B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6E4C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875"/>
    <w:rsid w:val="009C60BB"/>
    <w:rsid w:val="009C66A7"/>
    <w:rsid w:val="009C6F8C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49E0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33F"/>
    <w:rsid w:val="00AE4AB6"/>
    <w:rsid w:val="00AE4DC7"/>
    <w:rsid w:val="00AE4E46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3A0"/>
    <w:rsid w:val="00AF6CBD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7D0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6C2D"/>
    <w:rsid w:val="00B87188"/>
    <w:rsid w:val="00B906C4"/>
    <w:rsid w:val="00B906EC"/>
    <w:rsid w:val="00B91135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17"/>
    <w:rsid w:val="00B975EC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3DA"/>
    <w:rsid w:val="00C06C31"/>
    <w:rsid w:val="00C06E90"/>
    <w:rsid w:val="00C07627"/>
    <w:rsid w:val="00C07658"/>
    <w:rsid w:val="00C10014"/>
    <w:rsid w:val="00C1019B"/>
    <w:rsid w:val="00C10C0C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611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84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46F1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789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19B5"/>
    <w:rsid w:val="00D11D15"/>
    <w:rsid w:val="00D120F3"/>
    <w:rsid w:val="00D12FE7"/>
    <w:rsid w:val="00D13EF4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E"/>
    <w:rsid w:val="00D23A4F"/>
    <w:rsid w:val="00D243DE"/>
    <w:rsid w:val="00D24AB7"/>
    <w:rsid w:val="00D252B4"/>
    <w:rsid w:val="00D2574D"/>
    <w:rsid w:val="00D257C7"/>
    <w:rsid w:val="00D2582C"/>
    <w:rsid w:val="00D25E77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8BE"/>
    <w:rsid w:val="00D90A8F"/>
    <w:rsid w:val="00D9107D"/>
    <w:rsid w:val="00D912B0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A7379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B03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4567"/>
    <w:rsid w:val="00EC4780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396E"/>
    <w:rsid w:val="00F53F61"/>
    <w:rsid w:val="00F540D4"/>
    <w:rsid w:val="00F54608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BF1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uteJ\Documents\Rastai%20komentarai\Ra&#353;ta%20-%202021\Rastas_Fin%20Min%20d&#279;l%20ES%20nuosav&#371;%20i&#353;tekli&#37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2021-01-21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Props1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A13B30-948C-46D9-8AAF-DDB123611FA2}">
  <ds:schemaRefs>
    <ds:schemaRef ds:uri="http://purl.org/dc/terms/"/>
    <ds:schemaRef ds:uri="06736C74-3D86-4618-938E-13771A1E3FD6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06736c74-3d86-4618-938e-13771a1e3fd6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Rastas_Fin Min dėl ES nuosavų išteklių.dotx</Template>
  <TotalTime>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863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Gailutė Juškienė</dc:creator>
  <cp:lastModifiedBy>Rasa Guligauskienė</cp:lastModifiedBy>
  <cp:revision>3</cp:revision>
  <cp:lastPrinted>2020-01-21T07:07:00Z</cp:lastPrinted>
  <dcterms:created xsi:type="dcterms:W3CDTF">2021-05-12T11:52:00Z</dcterms:created>
  <dcterms:modified xsi:type="dcterms:W3CDTF">2021-05-19T08:18:00Z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