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4D31E24A" w14:textId="77777777" w:rsidR="00670471" w:rsidRPr="00EC5A49" w:rsidRDefault="00670471" w:rsidP="00090D9E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2F6D31C2" w:rsidR="00F331C4" w:rsidRDefault="00F62BFA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>
        <w:rPr>
          <w:szCs w:val="24"/>
        </w:rPr>
        <w:t>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 xml:space="preserve">, </w:t>
      </w:r>
      <w:r w:rsidR="00DA49FD">
        <w:t>Lietuvos Respublikos vidaus reikalų ministro – valstybės lygio ekstremaliosios situacijos valstybės operacijų vadovo  2021 m. rugpjūčio 4 d. sprendimo Nr. 10V-24 „Dėl užsieniečių, neteisėtai kirtusių Lietuvos Respublikos sieną, pirminio ir pakartotinio sveikatos būklės vertinimo tvarkos aprašo patvirtinimo“</w:t>
      </w:r>
      <w:r w:rsidR="00DA49FD">
        <w:t>,</w:t>
      </w:r>
      <w:r w:rsidR="00DA49FD"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</w:t>
      </w:r>
      <w:r w:rsidR="004A2771">
        <w:rPr>
          <w:rStyle w:val="Grietas"/>
          <w:b w:val="0"/>
          <w:bCs w:val="0"/>
          <w:szCs w:val="24"/>
        </w:rPr>
        <w:t>ės administracijai</w:t>
      </w:r>
      <w:r w:rsidR="000D576E" w:rsidRPr="000D576E">
        <w:rPr>
          <w:rStyle w:val="Grietas"/>
          <w:b w:val="0"/>
          <w:bCs w:val="0"/>
          <w:szCs w:val="24"/>
        </w:rPr>
        <w:t xml:space="preserve"> kompensuoti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</w:t>
      </w:r>
      <w:r w:rsidR="001178A5">
        <w:rPr>
          <w:rStyle w:val="Grietas"/>
          <w:b w:val="0"/>
          <w:bCs w:val="0"/>
          <w:szCs w:val="24"/>
        </w:rPr>
        <w:t>8</w:t>
      </w:r>
      <w:r w:rsidR="00D67B34">
        <w:rPr>
          <w:rStyle w:val="Grietas"/>
          <w:b w:val="0"/>
          <w:bCs w:val="0"/>
          <w:szCs w:val="24"/>
        </w:rPr>
        <w:t>20,63</w:t>
      </w:r>
      <w:r w:rsidR="00E968D0">
        <w:rPr>
          <w:rStyle w:val="Grietas"/>
          <w:b w:val="0"/>
          <w:bCs w:val="0"/>
          <w:szCs w:val="24"/>
        </w:rPr>
        <w:t xml:space="preserve"> eur</w:t>
      </w:r>
      <w:r w:rsidR="00F605AA">
        <w:rPr>
          <w:rStyle w:val="Grietas"/>
          <w:b w:val="0"/>
          <w:bCs w:val="0"/>
          <w:szCs w:val="24"/>
        </w:rPr>
        <w:t>us</w:t>
      </w:r>
      <w:r w:rsidR="00CF08A0" w:rsidRPr="00CF08A0">
        <w:rPr>
          <w:rStyle w:val="Grietas"/>
          <w:b w:val="0"/>
          <w:bCs w:val="0"/>
          <w:szCs w:val="24"/>
        </w:rPr>
        <w:t xml:space="preserve"> </w:t>
      </w:r>
      <w:r w:rsidR="00CF08A0" w:rsidRPr="000D576E">
        <w:rPr>
          <w:rStyle w:val="Grietas"/>
          <w:b w:val="0"/>
          <w:bCs w:val="0"/>
          <w:szCs w:val="24"/>
        </w:rPr>
        <w:t>patirtų išlaidų</w:t>
      </w:r>
      <w:r w:rsidR="002B0C9E">
        <w:rPr>
          <w:rStyle w:val="Grietas"/>
          <w:b w:val="0"/>
          <w:bCs w:val="0"/>
          <w:szCs w:val="24"/>
        </w:rPr>
        <w:t xml:space="preserve"> (vaistus)</w:t>
      </w:r>
      <w:r w:rsidR="00E968D0">
        <w:rPr>
          <w:rStyle w:val="Grietas"/>
          <w:b w:val="0"/>
          <w:bCs w:val="0"/>
          <w:szCs w:val="24"/>
        </w:rPr>
        <w:t>.</w:t>
      </w:r>
    </w:p>
    <w:p w14:paraId="7919AA8F" w14:textId="77777777" w:rsidR="00DA7B9C" w:rsidRDefault="00DA7B9C" w:rsidP="000D576E">
      <w:pPr>
        <w:ind w:firstLine="720"/>
        <w:jc w:val="both"/>
        <w:rPr>
          <w:rStyle w:val="Grietas"/>
          <w:b w:val="0"/>
          <w:bCs w:val="0"/>
          <w:szCs w:val="24"/>
        </w:rPr>
      </w:pP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72A06C1A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706E08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706E08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2834F52B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Komisijos posėdžio protokolas, </w:t>
      </w:r>
      <w:r w:rsidR="00B17383">
        <w:rPr>
          <w:color w:val="000000"/>
          <w:shd w:val="clear" w:color="auto" w:fill="FFFFFF"/>
        </w:rPr>
        <w:t>2</w:t>
      </w:r>
      <w:r w:rsidR="00C97A9E">
        <w:rPr>
          <w:color w:val="000000"/>
          <w:shd w:val="clear" w:color="auto" w:fill="FFFFFF"/>
        </w:rPr>
        <w:t>0</w:t>
      </w:r>
      <w:r>
        <w:rPr>
          <w:color w:val="000000"/>
          <w:shd w:val="clear" w:color="auto" w:fill="FFFFFF"/>
        </w:rPr>
        <w:t xml:space="preserve"> lap</w:t>
      </w:r>
      <w:r w:rsidR="00C97A9E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>.</w:t>
      </w:r>
    </w:p>
    <w:p w14:paraId="4CFCFE5F" w14:textId="2DB495FE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C97A9E">
        <w:t>18</w:t>
      </w:r>
      <w:r>
        <w:t xml:space="preserve"> lap</w:t>
      </w:r>
      <w:r w:rsidR="00C97A9E">
        <w:t>ų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297AD3C3" w14:textId="77777777" w:rsidR="00C97A9E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C97A9E">
        <w:rPr>
          <w:rStyle w:val="Grietas"/>
          <w:b w:val="0"/>
          <w:bCs w:val="0"/>
        </w:rPr>
        <w:t>aus pavaduotoja</w:t>
      </w:r>
    </w:p>
    <w:p w14:paraId="1D76BF29" w14:textId="6F20203F" w:rsidR="00FA2174" w:rsidRDefault="004268A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Pavaduojanti savivaldybės administracijos direktorių</w:t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DA7B9C">
        <w:rPr>
          <w:rStyle w:val="Grietas"/>
          <w:b w:val="0"/>
          <w:bCs w:val="0"/>
        </w:rPr>
        <w:t>Vi</w:t>
      </w:r>
      <w:r>
        <w:rPr>
          <w:rStyle w:val="Grietas"/>
          <w:b w:val="0"/>
          <w:bCs w:val="0"/>
        </w:rPr>
        <w:t>oleta Grigorienė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3D94AA62" w14:textId="0B5957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281F8B1F" w:rsidR="001F1F0C" w:rsidRPr="00B173D5" w:rsidRDefault="00704B85" w:rsidP="001F1F0C">
      <w:pPr>
        <w:rPr>
          <w:lang w:val="en-US"/>
        </w:rPr>
      </w:pPr>
      <w:proofErr w:type="spellStart"/>
      <w:r>
        <w:t>J.Balčiūtė</w:t>
      </w:r>
      <w:proofErr w:type="spellEnd"/>
      <w:r w:rsidR="001F1F0C">
        <w:t xml:space="preserve">, tel. (8 313) </w:t>
      </w:r>
      <w:r>
        <w:t>40026</w:t>
      </w:r>
      <w:r w:rsidR="004E65BC">
        <w:t>, 8 685 95802</w:t>
      </w:r>
      <w:r>
        <w:t xml:space="preserve">, </w:t>
      </w:r>
      <w:r w:rsidR="001F1F0C">
        <w:t xml:space="preserve">el. p. </w:t>
      </w:r>
      <w:proofErr w:type="spellStart"/>
      <w:r>
        <w:t>jurgita.balciute</w:t>
      </w:r>
      <w:proofErr w:type="spellEnd"/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98BE" w14:textId="77777777" w:rsidR="00967803" w:rsidRDefault="00967803">
      <w:r>
        <w:separator/>
      </w:r>
    </w:p>
  </w:endnote>
  <w:endnote w:type="continuationSeparator" w:id="0">
    <w:p w14:paraId="47F78B6B" w14:textId="77777777" w:rsidR="00967803" w:rsidRDefault="0096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proofErr w:type="spellStart"/>
          <w:r w:rsidR="002D5539" w:rsidRPr="002D5539">
            <w:rPr>
              <w:sz w:val="18"/>
              <w:szCs w:val="16"/>
            </w:rPr>
            <w:t>info</w:t>
          </w:r>
          <w:proofErr w:type="spellEnd"/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70EE" w14:textId="77777777" w:rsidR="00967803" w:rsidRDefault="00967803">
      <w:r>
        <w:separator/>
      </w:r>
    </w:p>
  </w:footnote>
  <w:footnote w:type="continuationSeparator" w:id="0">
    <w:p w14:paraId="4E2F133B" w14:textId="77777777" w:rsidR="00967803" w:rsidRDefault="0096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20BE"/>
    <w:rsid w:val="00030903"/>
    <w:rsid w:val="00041F39"/>
    <w:rsid w:val="000525DE"/>
    <w:rsid w:val="000702D4"/>
    <w:rsid w:val="00071F3E"/>
    <w:rsid w:val="000809F1"/>
    <w:rsid w:val="00090D9E"/>
    <w:rsid w:val="000B5282"/>
    <w:rsid w:val="000D576E"/>
    <w:rsid w:val="000F1432"/>
    <w:rsid w:val="00102B6F"/>
    <w:rsid w:val="00116D53"/>
    <w:rsid w:val="001178A5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0C9E"/>
    <w:rsid w:val="002B5955"/>
    <w:rsid w:val="002D5539"/>
    <w:rsid w:val="002E014A"/>
    <w:rsid w:val="002F06BD"/>
    <w:rsid w:val="002F5176"/>
    <w:rsid w:val="00302CD5"/>
    <w:rsid w:val="00312106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268AC"/>
    <w:rsid w:val="00430B38"/>
    <w:rsid w:val="00435889"/>
    <w:rsid w:val="00437AEA"/>
    <w:rsid w:val="004405AA"/>
    <w:rsid w:val="00465AD6"/>
    <w:rsid w:val="004665D4"/>
    <w:rsid w:val="00491981"/>
    <w:rsid w:val="004A2771"/>
    <w:rsid w:val="004C762D"/>
    <w:rsid w:val="004D18CF"/>
    <w:rsid w:val="004D2EB9"/>
    <w:rsid w:val="004D619F"/>
    <w:rsid w:val="004E195B"/>
    <w:rsid w:val="004E65BC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750A9"/>
    <w:rsid w:val="00594DE0"/>
    <w:rsid w:val="005B0E1F"/>
    <w:rsid w:val="005B2250"/>
    <w:rsid w:val="005C2590"/>
    <w:rsid w:val="005D77C6"/>
    <w:rsid w:val="00610BE2"/>
    <w:rsid w:val="006211F2"/>
    <w:rsid w:val="00627715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6E08"/>
    <w:rsid w:val="00707CA3"/>
    <w:rsid w:val="00714B3D"/>
    <w:rsid w:val="0071622F"/>
    <w:rsid w:val="0072135F"/>
    <w:rsid w:val="00721D92"/>
    <w:rsid w:val="007273D3"/>
    <w:rsid w:val="00745D76"/>
    <w:rsid w:val="00750BC5"/>
    <w:rsid w:val="007824CF"/>
    <w:rsid w:val="00791047"/>
    <w:rsid w:val="007979C4"/>
    <w:rsid w:val="007A0344"/>
    <w:rsid w:val="007A7F48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52EFF"/>
    <w:rsid w:val="009600E1"/>
    <w:rsid w:val="0096399B"/>
    <w:rsid w:val="0096740E"/>
    <w:rsid w:val="00967803"/>
    <w:rsid w:val="009A5C6E"/>
    <w:rsid w:val="009B526A"/>
    <w:rsid w:val="009B5892"/>
    <w:rsid w:val="009C6D6C"/>
    <w:rsid w:val="00A103B1"/>
    <w:rsid w:val="00A111CB"/>
    <w:rsid w:val="00A46289"/>
    <w:rsid w:val="00A61814"/>
    <w:rsid w:val="00A72103"/>
    <w:rsid w:val="00A7301F"/>
    <w:rsid w:val="00A87D67"/>
    <w:rsid w:val="00A9115F"/>
    <w:rsid w:val="00A95FE8"/>
    <w:rsid w:val="00AA30FC"/>
    <w:rsid w:val="00AA7AB2"/>
    <w:rsid w:val="00AB2FBC"/>
    <w:rsid w:val="00AC58E4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20BFC"/>
    <w:rsid w:val="00C35E85"/>
    <w:rsid w:val="00C436C1"/>
    <w:rsid w:val="00C54A18"/>
    <w:rsid w:val="00C73D15"/>
    <w:rsid w:val="00C97A9E"/>
    <w:rsid w:val="00CA4248"/>
    <w:rsid w:val="00CB32A5"/>
    <w:rsid w:val="00CD3355"/>
    <w:rsid w:val="00CE50E9"/>
    <w:rsid w:val="00CF08A0"/>
    <w:rsid w:val="00D073E6"/>
    <w:rsid w:val="00D102BE"/>
    <w:rsid w:val="00D2447E"/>
    <w:rsid w:val="00D364F2"/>
    <w:rsid w:val="00D67B34"/>
    <w:rsid w:val="00D70988"/>
    <w:rsid w:val="00D71AB0"/>
    <w:rsid w:val="00D8388D"/>
    <w:rsid w:val="00D87D2C"/>
    <w:rsid w:val="00DA3CA7"/>
    <w:rsid w:val="00DA49FD"/>
    <w:rsid w:val="00DA7B9C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22D74"/>
    <w:rsid w:val="00F24359"/>
    <w:rsid w:val="00F331C4"/>
    <w:rsid w:val="00F33EA5"/>
    <w:rsid w:val="00F4090B"/>
    <w:rsid w:val="00F4229A"/>
    <w:rsid w:val="00F605AA"/>
    <w:rsid w:val="00F62BFA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103</TotalTime>
  <Pages>1</Pages>
  <Words>182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51</cp:revision>
  <cp:lastPrinted>2020-06-30T13:34:00Z</cp:lastPrinted>
  <dcterms:created xsi:type="dcterms:W3CDTF">2021-07-20T11:13:00Z</dcterms:created>
  <dcterms:modified xsi:type="dcterms:W3CDTF">2021-09-09T12:43:00Z</dcterms:modified>
</cp:coreProperties>
</file>