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40AC5C0E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97B39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čio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lapkričio 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>10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34C591E2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pilietei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D06410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piliečiu.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659CF3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77588A4D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807F" w14:textId="77777777" w:rsidR="0073723D" w:rsidRDefault="0073723D">
      <w:r>
        <w:separator/>
      </w:r>
    </w:p>
  </w:endnote>
  <w:endnote w:type="continuationSeparator" w:id="0">
    <w:p w14:paraId="2CD4453C" w14:textId="77777777" w:rsidR="0073723D" w:rsidRDefault="007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CA33" w14:textId="77777777" w:rsidR="0073723D" w:rsidRDefault="0073723D">
      <w:r>
        <w:separator/>
      </w:r>
    </w:p>
  </w:footnote>
  <w:footnote w:type="continuationSeparator" w:id="0">
    <w:p w14:paraId="0CBD7BAB" w14:textId="77777777" w:rsidR="0073723D" w:rsidRDefault="0073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2020-11-10T12:03:00Z</dcterms:created>
  <dc:creator>LU</dc:creator>
  <cp:lastModifiedBy>Liucija Kriukovienė</cp:lastModifiedBy>
  <cp:lastPrinted>2020-08-24T09:56:00Z</cp:lastPrinted>
  <dcterms:modified xsi:type="dcterms:W3CDTF">2020-11-10T12:03:00Z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