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816C" w14:textId="2C18E9C3" w:rsidR="007F00F5" w:rsidRPr="001F13F5" w:rsidRDefault="001F13F5" w:rsidP="001F13F5">
      <w:pPr>
        <w:ind w:left="8640"/>
        <w:jc w:val="left"/>
        <w:rPr>
          <w:b/>
          <w:bCs/>
          <w:noProof/>
        </w:rPr>
      </w:pPr>
      <w:r w:rsidRPr="001F13F5">
        <w:rPr>
          <w:b/>
          <w:bCs/>
          <w:noProof/>
          <w:lang w:eastAsia="lt-LT"/>
        </w:rPr>
        <w:t>Projektas</w:t>
      </w:r>
    </w:p>
    <w:p w14:paraId="78C9C69A" w14:textId="77777777" w:rsidR="007F00F5" w:rsidRPr="00341022" w:rsidRDefault="007F00F5" w:rsidP="007F00F5">
      <w:pPr>
        <w:jc w:val="right"/>
        <w:rPr>
          <w:b/>
          <w:bCs/>
          <w:caps/>
        </w:rPr>
      </w:pPr>
    </w:p>
    <w:p w14:paraId="7905CFB2" w14:textId="1F8781B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64F29">
        <w:rPr>
          <w:b/>
          <w:caps/>
        </w:rPr>
        <w:t xml:space="preserve">ŽEMĖS ŪKIO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50DB0DDD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</w:t>
      </w:r>
      <w:r w:rsidR="00C245FC">
        <w:t>gruodžio</w:t>
      </w:r>
      <w:r w:rsidR="001D4069">
        <w:t xml:space="preserve">   </w:t>
      </w:r>
      <w:r w:rsidR="00C27543">
        <w:t xml:space="preserve">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077EF38C" w14:textId="77777777" w:rsidR="00181DCF" w:rsidRDefault="00181DCF" w:rsidP="002874E5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</w:p>
    <w:p w14:paraId="3B53727B" w14:textId="0A30BA4C" w:rsidR="00176708" w:rsidRPr="001F13F5" w:rsidRDefault="0005759C" w:rsidP="0005759C">
      <w:pPr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Vadovaudamasis Lietuvos Respublikos </w:t>
      </w:r>
      <w:r>
        <w:t>Vyriausybės 2020 m. lapkričio 4 d. nutarimo Nr. 1226 „Dėl karantino Lietuvos Respublikos teritorijoje paskelbimo“ 2.1.2.12 papunkčiu</w:t>
      </w:r>
      <w:r>
        <w:rPr>
          <w:szCs w:val="24"/>
          <w:lang w:eastAsia="lt-LT"/>
        </w:rPr>
        <w:t xml:space="preserve"> ir atsižvelgdamas į Lietuvos Respublikos Vyriausybės 2020 m. </w:t>
      </w:r>
      <w:r w:rsidR="00C245FC">
        <w:rPr>
          <w:szCs w:val="24"/>
          <w:lang w:eastAsia="lt-LT"/>
        </w:rPr>
        <w:t>gruodžio</w:t>
      </w:r>
      <w:r>
        <w:rPr>
          <w:szCs w:val="24"/>
          <w:lang w:eastAsia="lt-LT"/>
        </w:rPr>
        <w:t xml:space="preserve">        d. pasitarimo protokolo Nr.          punktą</w:t>
      </w:r>
      <w:r w:rsidR="004C0EC6">
        <w:rPr>
          <w:szCs w:val="24"/>
          <w:lang w:eastAsia="lt-LT"/>
        </w:rPr>
        <w:t xml:space="preserve"> bei</w:t>
      </w:r>
      <w:r w:rsidR="00711D99">
        <w:t xml:space="preserve"> </w:t>
      </w:r>
      <w:r w:rsidR="001F13F5">
        <w:t>UAB</w:t>
      </w:r>
      <w:r w:rsidR="00964F29">
        <w:t xml:space="preserve"> „</w:t>
      </w:r>
      <w:r w:rsidR="001F13F5">
        <w:t>Retailas</w:t>
      </w:r>
      <w:r w:rsidR="00964F29">
        <w:t xml:space="preserve">“ </w:t>
      </w:r>
      <w:r w:rsidR="007D4EF9">
        <w:t>Ž</w:t>
      </w:r>
      <w:r w:rsidR="00964F29">
        <w:t>emės ūkio</w:t>
      </w:r>
      <w:r w:rsidR="00176708" w:rsidRPr="00F02077">
        <w:t xml:space="preserve"> ministerijoje </w:t>
      </w:r>
      <w:r w:rsidR="00176708" w:rsidRPr="001F13F5">
        <w:rPr>
          <w:szCs w:val="24"/>
        </w:rPr>
        <w:t xml:space="preserve">2020 m. </w:t>
      </w:r>
      <w:r w:rsidR="00C245FC">
        <w:rPr>
          <w:szCs w:val="24"/>
        </w:rPr>
        <w:t>gruodžio</w:t>
      </w:r>
      <w:r w:rsidR="002D55B7" w:rsidRPr="001F13F5">
        <w:rPr>
          <w:szCs w:val="24"/>
        </w:rPr>
        <w:t xml:space="preserve"> </w:t>
      </w:r>
      <w:r w:rsidR="00C245FC">
        <w:rPr>
          <w:szCs w:val="24"/>
          <w:lang w:val="en-US"/>
        </w:rPr>
        <w:t>3</w:t>
      </w:r>
      <w:r w:rsidR="00176708" w:rsidRPr="001F13F5">
        <w:rPr>
          <w:szCs w:val="24"/>
        </w:rPr>
        <w:t xml:space="preserve"> d. gaut</w:t>
      </w:r>
      <w:r w:rsidR="002713A0" w:rsidRPr="001F13F5">
        <w:rPr>
          <w:szCs w:val="24"/>
        </w:rPr>
        <w:t>ą</w:t>
      </w:r>
      <w:r w:rsidR="00176708" w:rsidRPr="001F13F5">
        <w:rPr>
          <w:szCs w:val="24"/>
        </w:rPr>
        <w:t xml:space="preserve"> prašym</w:t>
      </w:r>
      <w:r w:rsidR="002713A0" w:rsidRPr="001F13F5">
        <w:rPr>
          <w:szCs w:val="24"/>
        </w:rPr>
        <w:t>ą</w:t>
      </w:r>
      <w:r w:rsidR="00176708" w:rsidRPr="001F13F5">
        <w:rPr>
          <w:szCs w:val="24"/>
        </w:rPr>
        <w:t xml:space="preserve">: </w:t>
      </w:r>
    </w:p>
    <w:p w14:paraId="582BC6C2" w14:textId="1C2B1B5B" w:rsidR="001F13F5" w:rsidRPr="001F13F5" w:rsidRDefault="00964F29" w:rsidP="00964F29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 w:rsidRPr="001F13F5">
        <w:rPr>
          <w:rFonts w:ascii="Times New Roman" w:hAnsi="Times New Roman"/>
          <w:spacing w:val="70"/>
          <w:sz w:val="24"/>
          <w:szCs w:val="24"/>
          <w:lang w:val="lt-LT"/>
        </w:rPr>
        <w:t>1.</w:t>
      </w:r>
      <w:r w:rsidRPr="001F13F5">
        <w:rPr>
          <w:rFonts w:ascii="Times New Roman" w:hAnsi="Times New Roman"/>
          <w:spacing w:val="70"/>
          <w:sz w:val="24"/>
          <w:szCs w:val="24"/>
          <w:lang w:val="lt-LT"/>
        </w:rPr>
        <w:tab/>
      </w:r>
      <w:r w:rsidR="00176708" w:rsidRPr="001F13F5">
        <w:rPr>
          <w:rFonts w:ascii="Times New Roman" w:hAnsi="Times New Roman"/>
          <w:spacing w:val="70"/>
          <w:sz w:val="24"/>
          <w:szCs w:val="24"/>
          <w:lang w:val="lt-LT"/>
        </w:rPr>
        <w:t>Leidži</w:t>
      </w:r>
      <w:r w:rsidR="00176708" w:rsidRPr="001F13F5">
        <w:rPr>
          <w:rFonts w:ascii="Times New Roman" w:hAnsi="Times New Roman"/>
          <w:sz w:val="24"/>
          <w:szCs w:val="24"/>
          <w:lang w:val="lt-LT"/>
        </w:rPr>
        <w:t xml:space="preserve">u </w:t>
      </w:r>
      <w:r w:rsidR="00A168E1" w:rsidRPr="001F13F5">
        <w:rPr>
          <w:rFonts w:ascii="Times New Roman" w:hAnsi="Times New Roman"/>
          <w:sz w:val="24"/>
          <w:szCs w:val="24"/>
          <w:lang w:val="lt-LT"/>
        </w:rPr>
        <w:t>atvykti</w:t>
      </w:r>
      <w:r w:rsidRPr="001F13F5">
        <w:rPr>
          <w:rFonts w:ascii="Times New Roman" w:hAnsi="Times New Roman"/>
          <w:sz w:val="24"/>
          <w:szCs w:val="24"/>
          <w:lang w:val="lt-LT"/>
        </w:rPr>
        <w:t xml:space="preserve"> į Lietuvos Respubliką</w:t>
      </w:r>
      <w:r w:rsidR="001F13F5" w:rsidRPr="001F13F5">
        <w:rPr>
          <w:rFonts w:ascii="Times New Roman" w:hAnsi="Times New Roman"/>
          <w:sz w:val="24"/>
          <w:szCs w:val="24"/>
          <w:lang w:val="lt-LT"/>
        </w:rPr>
        <w:t xml:space="preserve"> atlikti skerdimo ir mėsos išpjaustymo darbus</w:t>
      </w:r>
      <w:r w:rsidR="004C0EC6">
        <w:rPr>
          <w:rFonts w:ascii="Times New Roman" w:hAnsi="Times New Roman"/>
          <w:sz w:val="24"/>
          <w:szCs w:val="24"/>
          <w:lang w:val="lt-LT"/>
        </w:rPr>
        <w:t>,</w:t>
      </w:r>
      <w:r w:rsidR="001F13F5" w:rsidRPr="001F13F5">
        <w:rPr>
          <w:rFonts w:ascii="Times New Roman" w:hAnsi="Times New Roman"/>
          <w:sz w:val="24"/>
          <w:szCs w:val="24"/>
          <w:lang w:val="lt-LT"/>
        </w:rPr>
        <w:t xml:space="preserve"> laikantis </w:t>
      </w:r>
      <w:r w:rsidR="001F13F5" w:rsidRPr="001F13F5">
        <w:rPr>
          <w:rFonts w:ascii="Times New Roman" w:hAnsi="Times New Roman"/>
          <w:i/>
          <w:iCs/>
          <w:sz w:val="24"/>
          <w:szCs w:val="24"/>
          <w:lang w:val="lt-LT"/>
        </w:rPr>
        <w:t>Halal</w:t>
      </w:r>
      <w:r w:rsidR="001F13F5" w:rsidRPr="001F13F5">
        <w:rPr>
          <w:rFonts w:ascii="Times New Roman" w:hAnsi="Times New Roman"/>
          <w:sz w:val="24"/>
          <w:szCs w:val="24"/>
          <w:lang w:val="lt-LT"/>
        </w:rPr>
        <w:t xml:space="preserve"> reikalavimų:</w:t>
      </w:r>
    </w:p>
    <w:p w14:paraId="43C91AC9" w14:textId="196A8692" w:rsidR="00964F29" w:rsidRDefault="001F13F5" w:rsidP="00964F29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  <w:lang w:val="lt-LT"/>
        </w:rPr>
        <w:t xml:space="preserve"> Ukrainos</w:t>
      </w:r>
      <w:r w:rsidR="002D55B7">
        <w:rPr>
          <w:rFonts w:ascii="Times New Roman" w:hAnsi="Times New Roman"/>
          <w:sz w:val="24"/>
          <w:lang w:val="lt-LT"/>
        </w:rPr>
        <w:t xml:space="preserve"> </w:t>
      </w:r>
      <w:r w:rsidR="001E447F">
        <w:rPr>
          <w:rFonts w:ascii="Times New Roman" w:hAnsi="Times New Roman"/>
          <w:sz w:val="24"/>
          <w:lang w:val="lt-LT"/>
        </w:rPr>
        <w:t xml:space="preserve">Respublikos </w:t>
      </w:r>
      <w:r w:rsidR="00176708">
        <w:rPr>
          <w:rFonts w:ascii="Times New Roman" w:hAnsi="Times New Roman"/>
          <w:sz w:val="24"/>
          <w:lang w:val="lt-LT"/>
        </w:rPr>
        <w:t>pilie</w:t>
      </w:r>
      <w:r w:rsidR="007A30CE">
        <w:rPr>
          <w:rFonts w:ascii="Times New Roman" w:hAnsi="Times New Roman"/>
          <w:sz w:val="24"/>
          <w:lang w:val="lt-LT"/>
        </w:rPr>
        <w:t>či</w:t>
      </w:r>
      <w:r>
        <w:rPr>
          <w:rFonts w:ascii="Times New Roman" w:hAnsi="Times New Roman"/>
          <w:sz w:val="24"/>
          <w:lang w:val="lt-LT"/>
        </w:rPr>
        <w:t>ams</w:t>
      </w:r>
      <w:r w:rsidR="00964F29">
        <w:rPr>
          <w:rFonts w:ascii="Times New Roman" w:hAnsi="Times New Roman"/>
          <w:sz w:val="24"/>
          <w:lang w:val="lt-LT"/>
        </w:rPr>
        <w:t>:</w:t>
      </w:r>
    </w:p>
    <w:p w14:paraId="0B5BBDFD" w14:textId="30B75FE5" w:rsidR="00176708" w:rsidRDefault="00964F29" w:rsidP="00964F29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1.1.</w:t>
      </w:r>
      <w:r w:rsidR="001F13F5">
        <w:rPr>
          <w:rFonts w:ascii="Times New Roman" w:hAnsi="Times New Roman"/>
          <w:sz w:val="24"/>
          <w:lang w:val="lt-LT"/>
        </w:rPr>
        <w:t>1.</w:t>
      </w:r>
      <w:r>
        <w:rPr>
          <w:rFonts w:ascii="Times New Roman" w:hAnsi="Times New Roman"/>
          <w:sz w:val="24"/>
          <w:lang w:val="lt-LT"/>
        </w:rPr>
        <w:t xml:space="preserve"> .......................</w:t>
      </w:r>
      <w:r w:rsidR="00176708" w:rsidRPr="00F02077">
        <w:rPr>
          <w:rFonts w:ascii="Times New Roman" w:hAnsi="Times New Roman"/>
          <w:sz w:val="24"/>
          <w:lang w:val="lt-LT"/>
        </w:rPr>
        <w:t xml:space="preserve"> </w:t>
      </w:r>
      <w:r w:rsidR="002D55B7">
        <w:rPr>
          <w:rFonts w:ascii="Times New Roman" w:hAnsi="Times New Roman"/>
          <w:sz w:val="24"/>
          <w:lang w:val="lt-LT"/>
        </w:rPr>
        <w:t xml:space="preserve">          </w:t>
      </w:r>
      <w:r w:rsidR="007B23D8" w:rsidRPr="007B23D8">
        <w:rPr>
          <w:rFonts w:ascii="Times New Roman" w:hAnsi="Times New Roman"/>
          <w:sz w:val="24"/>
          <w:szCs w:val="24"/>
          <w:lang w:val="lt-LT"/>
        </w:rPr>
        <w:t>(paso Nr</w:t>
      </w:r>
      <w:r w:rsidR="002D55B7"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="007B23D8"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00B22B78" w14:textId="3118CB7E" w:rsidR="00964F29" w:rsidRDefault="00964F29" w:rsidP="00964F29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</w:t>
      </w:r>
      <w:r w:rsidR="001F13F5">
        <w:rPr>
          <w:rFonts w:ascii="Times New Roman" w:hAnsi="Times New Roman"/>
          <w:sz w:val="24"/>
          <w:szCs w:val="24"/>
          <w:lang w:val="lt-LT"/>
        </w:rPr>
        <w:t>1.</w:t>
      </w:r>
      <w:r>
        <w:rPr>
          <w:rFonts w:ascii="Times New Roman" w:hAnsi="Times New Roman"/>
          <w:sz w:val="24"/>
          <w:szCs w:val="24"/>
          <w:lang w:val="lt-LT"/>
        </w:rPr>
        <w:t>2. .......................</w:t>
      </w:r>
      <w:r w:rsidRPr="00964F29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0A495A4F" w14:textId="78738558" w:rsidR="00964F29" w:rsidRDefault="00964F29" w:rsidP="00964F29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</w:t>
      </w:r>
      <w:r w:rsidR="001F13F5">
        <w:rPr>
          <w:rFonts w:ascii="Times New Roman" w:hAnsi="Times New Roman"/>
          <w:sz w:val="24"/>
          <w:lang w:val="lt-LT"/>
        </w:rPr>
        <w:t>1.</w:t>
      </w:r>
      <w:r>
        <w:rPr>
          <w:rFonts w:ascii="Times New Roman" w:hAnsi="Times New Roman"/>
          <w:sz w:val="24"/>
          <w:lang w:val="lt-LT"/>
        </w:rPr>
        <w:t>3. .......................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 w:rsidR="001F13F5">
        <w:rPr>
          <w:rFonts w:ascii="Times New Roman" w:hAnsi="Times New Roman"/>
          <w:sz w:val="24"/>
          <w:szCs w:val="24"/>
          <w:lang w:val="lt-LT"/>
        </w:rPr>
        <w:t>;</w:t>
      </w:r>
    </w:p>
    <w:p w14:paraId="6E82A185" w14:textId="7D8AC6D1" w:rsidR="001F13F5" w:rsidRDefault="001F13F5" w:rsidP="001F13F5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1.1.4. .......................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247B587D" w14:textId="76BB9338" w:rsidR="001F13F5" w:rsidRDefault="001F13F5" w:rsidP="001F13F5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1.1.5. .......................</w:t>
      </w:r>
      <w:r w:rsidRPr="00964F29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2AFE7FEA" w14:textId="460F55F8" w:rsidR="001F13F5" w:rsidRDefault="001F13F5" w:rsidP="001F13F5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1.1.6. .......................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 w:rsidR="004C0EC6">
        <w:rPr>
          <w:rFonts w:ascii="Times New Roman" w:hAnsi="Times New Roman"/>
          <w:sz w:val="24"/>
          <w:szCs w:val="24"/>
          <w:lang w:val="lt-LT"/>
        </w:rPr>
        <w:t>.</w:t>
      </w:r>
    </w:p>
    <w:p w14:paraId="6B15873A" w14:textId="3AC7CF80" w:rsidR="0005759C" w:rsidRDefault="001F13F5" w:rsidP="001F13F5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</w:rPr>
        <w:t>1.2.</w:t>
      </w:r>
      <w:r w:rsidR="00C245FC">
        <w:rPr>
          <w:rFonts w:ascii="Times New Roman" w:hAnsi="Times New Roman"/>
          <w:sz w:val="24"/>
        </w:rPr>
        <w:t xml:space="preserve"> Moldovos</w:t>
      </w:r>
      <w:r>
        <w:rPr>
          <w:rFonts w:ascii="Times New Roman" w:hAnsi="Times New Roman"/>
          <w:sz w:val="24"/>
          <w:lang w:val="lt-LT"/>
        </w:rPr>
        <w:t xml:space="preserve"> Respublikos pilieči</w:t>
      </w:r>
      <w:r w:rsidR="0005759C">
        <w:rPr>
          <w:rFonts w:ascii="Times New Roman" w:hAnsi="Times New Roman"/>
          <w:sz w:val="24"/>
          <w:lang w:val="lt-LT"/>
        </w:rPr>
        <w:t>ams:</w:t>
      </w:r>
    </w:p>
    <w:p w14:paraId="77BAA720" w14:textId="11068A72" w:rsidR="0005759C" w:rsidRDefault="0005759C" w:rsidP="0005759C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1.2.1. .......................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42FA0377" w14:textId="41C4A25E" w:rsidR="00C245FC" w:rsidRDefault="00C245FC" w:rsidP="0005759C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1.2.2. .......................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6843B48F" w14:textId="1C6DAC56" w:rsidR="00C245FC" w:rsidRDefault="00C245FC" w:rsidP="0005759C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1.2.3. .......................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301E6B2D" w14:textId="33E1B45F" w:rsidR="00C245FC" w:rsidRDefault="00C245FC" w:rsidP="0005759C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1.2.4. .......................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3E0761F0" w14:textId="181CAB8F" w:rsidR="00C245FC" w:rsidRDefault="00C245FC" w:rsidP="0005759C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1.2.5. .......................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6587FF24" w14:textId="35DF7F1F" w:rsidR="0005759C" w:rsidRDefault="0005759C" w:rsidP="0005759C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1.2.</w:t>
      </w:r>
      <w:r w:rsidR="00C245FC">
        <w:rPr>
          <w:rFonts w:ascii="Times New Roman" w:hAnsi="Times New Roman"/>
          <w:sz w:val="24"/>
          <w:lang w:val="lt-LT"/>
        </w:rPr>
        <w:t>6</w:t>
      </w:r>
      <w:r>
        <w:rPr>
          <w:rFonts w:ascii="Times New Roman" w:hAnsi="Times New Roman"/>
          <w:sz w:val="24"/>
          <w:lang w:val="lt-LT"/>
        </w:rPr>
        <w:t>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0B0635ED" w14:textId="66B5FFF7" w:rsidR="00950F9D" w:rsidRDefault="00950F9D" w:rsidP="00950F9D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2. </w:t>
      </w:r>
      <w:r w:rsidRPr="00CB17A6">
        <w:rPr>
          <w:rFonts w:ascii="Times New Roman" w:hAnsi="Times New Roman"/>
          <w:spacing w:val="70"/>
          <w:sz w:val="24"/>
          <w:szCs w:val="24"/>
          <w:lang w:val="lt-LT"/>
        </w:rPr>
        <w:t>Įpareigoj</w:t>
      </w:r>
      <w:r w:rsidRPr="00CB17A6"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5561E8D4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Pr="000E29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F13F5">
        <w:rPr>
          <w:rFonts w:ascii="Times New Roman" w:hAnsi="Times New Roman"/>
          <w:sz w:val="24"/>
          <w:lang w:val="lt-LT"/>
        </w:rPr>
        <w:t xml:space="preserve">UAB „Retailas“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i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asm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enys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ie</w:t>
      </w:r>
      <w:r>
        <w:rPr>
          <w:rFonts w:ascii="Times New Roman" w:hAnsi="Times New Roman"/>
          <w:sz w:val="24"/>
          <w:szCs w:val="24"/>
          <w:lang w:val="lt-LT" w:eastAsia="lt-LT"/>
        </w:rPr>
        <w:t>m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i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(koronaviruso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204A0592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(koronoviruso 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13B12553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1F13F5">
        <w:rPr>
          <w:rFonts w:ascii="Times New Roman" w:hAnsi="Times New Roman"/>
          <w:sz w:val="24"/>
          <w:szCs w:val="24"/>
          <w:lang w:val="lt-LT" w:eastAsia="lt-LT"/>
        </w:rPr>
        <w:t xml:space="preserve">1 punkte nurodytus asmenis,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4E4B4E6B" w14:textId="738B1A81" w:rsidR="00EA7C41" w:rsidRDefault="00950F9D" w:rsidP="001F13F5">
      <w:pPr>
        <w:pStyle w:val="Pagrindinistekstas"/>
        <w:ind w:firstLine="851"/>
        <w:rPr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176708">
        <w:rPr>
          <w:rFonts w:ascii="Times New Roman" w:hAnsi="Times New Roman"/>
          <w:sz w:val="24"/>
          <w:szCs w:val="24"/>
          <w:lang w:val="lt-LT"/>
        </w:rPr>
        <w:tab/>
      </w:r>
      <w:r w:rsidR="00140D69">
        <w:rPr>
          <w:rFonts w:ascii="Times New Roman" w:hAnsi="Times New Roman"/>
          <w:sz w:val="24"/>
          <w:szCs w:val="24"/>
          <w:lang w:val="lt-LT"/>
        </w:rPr>
        <w:t>P</w:t>
      </w:r>
      <w:r w:rsidR="00A168E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76708" w:rsidRPr="002A14E5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 xml:space="preserve">Lietuvos Respublikos </w:t>
      </w:r>
      <w:r w:rsidR="00964F29">
        <w:rPr>
          <w:rFonts w:ascii="Times New Roman" w:hAnsi="Times New Roman"/>
          <w:sz w:val="24"/>
          <w:szCs w:val="24"/>
          <w:lang w:val="lt-LT"/>
        </w:rPr>
        <w:t>žemės ūkio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ministerijos </w:t>
      </w:r>
      <w:r w:rsidR="00964F29">
        <w:rPr>
          <w:rFonts w:ascii="Times New Roman" w:hAnsi="Times New Roman"/>
          <w:sz w:val="24"/>
          <w:szCs w:val="24"/>
          <w:lang w:val="lt-LT"/>
        </w:rPr>
        <w:t>Dokumentų valdymo skyriui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nedelsiant pateikti šį įsakymą Valstybės sienos apsaugos tarnybai prie Lietuvos Respublikos vidaus reikalų ministerijos.  </w:t>
      </w: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72FE61C6" w:rsidR="00EA7C41" w:rsidRDefault="006A7B56" w:rsidP="00EA7C41">
      <w:pPr>
        <w:tabs>
          <w:tab w:val="left" w:pos="993"/>
        </w:tabs>
        <w:rPr>
          <w:szCs w:val="24"/>
        </w:rPr>
      </w:pPr>
      <w:r>
        <w:t>L.</w:t>
      </w:r>
      <w:r w:rsidR="004C0EC6">
        <w:t xml:space="preserve"> </w:t>
      </w:r>
      <w:r>
        <w:t>e. žemės ūkio ministro pareigas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E26C8B">
        <w:rPr>
          <w:szCs w:val="24"/>
        </w:rPr>
        <w:t xml:space="preserve"> </w:t>
      </w:r>
      <w:bookmarkEnd w:id="0"/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408F6" w14:textId="77777777" w:rsidR="002B0DB8" w:rsidRDefault="002B0DB8">
      <w:r>
        <w:separator/>
      </w:r>
    </w:p>
  </w:endnote>
  <w:endnote w:type="continuationSeparator" w:id="0">
    <w:p w14:paraId="41A2DAC4" w14:textId="77777777" w:rsidR="002B0DB8" w:rsidRDefault="002B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ECE3C" w14:textId="77777777" w:rsidR="002B0DB8" w:rsidRDefault="002B0DB8">
      <w:r>
        <w:separator/>
      </w:r>
    </w:p>
  </w:footnote>
  <w:footnote w:type="continuationSeparator" w:id="0">
    <w:p w14:paraId="04DE1602" w14:textId="77777777" w:rsidR="002B0DB8" w:rsidRDefault="002B0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566296"/>
    <w:multiLevelType w:val="hybridMultilevel"/>
    <w:tmpl w:val="278472F0"/>
    <w:lvl w:ilvl="0" w:tplc="8D78E0EA">
      <w:start w:val="1"/>
      <w:numFmt w:val="decimal"/>
      <w:lvlText w:val="%1."/>
      <w:lvlJc w:val="left"/>
      <w:pPr>
        <w:ind w:left="1439" w:hanging="5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32BB"/>
    <w:rsid w:val="00006878"/>
    <w:rsid w:val="000261A0"/>
    <w:rsid w:val="000279C7"/>
    <w:rsid w:val="00036C36"/>
    <w:rsid w:val="00045A6F"/>
    <w:rsid w:val="00054288"/>
    <w:rsid w:val="0005759C"/>
    <w:rsid w:val="00067325"/>
    <w:rsid w:val="00067AEE"/>
    <w:rsid w:val="000A433B"/>
    <w:rsid w:val="000B190A"/>
    <w:rsid w:val="000C2C2A"/>
    <w:rsid w:val="000C3CC8"/>
    <w:rsid w:val="000C6A82"/>
    <w:rsid w:val="000C7BDF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3B85"/>
    <w:rsid w:val="001B5994"/>
    <w:rsid w:val="001C16F1"/>
    <w:rsid w:val="001C2BEE"/>
    <w:rsid w:val="001D4069"/>
    <w:rsid w:val="001E1392"/>
    <w:rsid w:val="001E447F"/>
    <w:rsid w:val="001E58D8"/>
    <w:rsid w:val="001F13F5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B0DB8"/>
    <w:rsid w:val="002B2A5D"/>
    <w:rsid w:val="002C60C6"/>
    <w:rsid w:val="002D0435"/>
    <w:rsid w:val="002D55B7"/>
    <w:rsid w:val="002D5717"/>
    <w:rsid w:val="002D7CE7"/>
    <w:rsid w:val="002F0BDC"/>
    <w:rsid w:val="00310F71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276C"/>
    <w:rsid w:val="00363E57"/>
    <w:rsid w:val="003A1D1E"/>
    <w:rsid w:val="003A612D"/>
    <w:rsid w:val="003B4852"/>
    <w:rsid w:val="003B5009"/>
    <w:rsid w:val="003C02E4"/>
    <w:rsid w:val="003E7C06"/>
    <w:rsid w:val="0040307F"/>
    <w:rsid w:val="00406260"/>
    <w:rsid w:val="004102DC"/>
    <w:rsid w:val="00420E9D"/>
    <w:rsid w:val="00445DC4"/>
    <w:rsid w:val="00453312"/>
    <w:rsid w:val="00463365"/>
    <w:rsid w:val="00492A0C"/>
    <w:rsid w:val="00495120"/>
    <w:rsid w:val="004A1976"/>
    <w:rsid w:val="004A2FDF"/>
    <w:rsid w:val="004A427F"/>
    <w:rsid w:val="004B04A8"/>
    <w:rsid w:val="004B30C5"/>
    <w:rsid w:val="004C0EC6"/>
    <w:rsid w:val="004C48C5"/>
    <w:rsid w:val="004D0E6C"/>
    <w:rsid w:val="004D26EB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85E"/>
    <w:rsid w:val="00547A21"/>
    <w:rsid w:val="00553FD6"/>
    <w:rsid w:val="005619D6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A7B56"/>
    <w:rsid w:val="006C1E49"/>
    <w:rsid w:val="006C7FE8"/>
    <w:rsid w:val="006D418D"/>
    <w:rsid w:val="006D69F9"/>
    <w:rsid w:val="0070697F"/>
    <w:rsid w:val="00710B44"/>
    <w:rsid w:val="00711D99"/>
    <w:rsid w:val="007178A1"/>
    <w:rsid w:val="00730F04"/>
    <w:rsid w:val="00733633"/>
    <w:rsid w:val="00740509"/>
    <w:rsid w:val="00746703"/>
    <w:rsid w:val="00754F77"/>
    <w:rsid w:val="007730DA"/>
    <w:rsid w:val="0078583F"/>
    <w:rsid w:val="00795326"/>
    <w:rsid w:val="0079615C"/>
    <w:rsid w:val="007A0895"/>
    <w:rsid w:val="007A30CE"/>
    <w:rsid w:val="007B23D8"/>
    <w:rsid w:val="007D2C53"/>
    <w:rsid w:val="007D3E92"/>
    <w:rsid w:val="007D4EF9"/>
    <w:rsid w:val="007D6B38"/>
    <w:rsid w:val="007E17CE"/>
    <w:rsid w:val="007E7BD0"/>
    <w:rsid w:val="007F00F5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36E37"/>
    <w:rsid w:val="00846FCD"/>
    <w:rsid w:val="008627B4"/>
    <w:rsid w:val="00866DB4"/>
    <w:rsid w:val="00876A54"/>
    <w:rsid w:val="00890C07"/>
    <w:rsid w:val="008A666E"/>
    <w:rsid w:val="008C32F7"/>
    <w:rsid w:val="008C598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4F29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3C86"/>
    <w:rsid w:val="00A852C1"/>
    <w:rsid w:val="00A91631"/>
    <w:rsid w:val="00A9413E"/>
    <w:rsid w:val="00A95E8C"/>
    <w:rsid w:val="00AE2127"/>
    <w:rsid w:val="00B102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B1DD8"/>
    <w:rsid w:val="00BE0E27"/>
    <w:rsid w:val="00BE5093"/>
    <w:rsid w:val="00BE6702"/>
    <w:rsid w:val="00C12922"/>
    <w:rsid w:val="00C17E33"/>
    <w:rsid w:val="00C21EA1"/>
    <w:rsid w:val="00C245FC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C24B3"/>
    <w:rsid w:val="00CD1FDE"/>
    <w:rsid w:val="00CE47D8"/>
    <w:rsid w:val="00CE7401"/>
    <w:rsid w:val="00CF1C6D"/>
    <w:rsid w:val="00CF64E8"/>
    <w:rsid w:val="00D13FAF"/>
    <w:rsid w:val="00D21761"/>
    <w:rsid w:val="00D25701"/>
    <w:rsid w:val="00D27AF8"/>
    <w:rsid w:val="00D37874"/>
    <w:rsid w:val="00D50DCA"/>
    <w:rsid w:val="00D511AA"/>
    <w:rsid w:val="00D67EEA"/>
    <w:rsid w:val="00D9037D"/>
    <w:rsid w:val="00D96D71"/>
    <w:rsid w:val="00DA61ED"/>
    <w:rsid w:val="00DC1CA4"/>
    <w:rsid w:val="00DD4577"/>
    <w:rsid w:val="00E01629"/>
    <w:rsid w:val="00E03742"/>
    <w:rsid w:val="00E1243F"/>
    <w:rsid w:val="00E22734"/>
    <w:rsid w:val="00E247E5"/>
    <w:rsid w:val="00E2507E"/>
    <w:rsid w:val="00E26C8B"/>
    <w:rsid w:val="00E70374"/>
    <w:rsid w:val="00E7139A"/>
    <w:rsid w:val="00E75739"/>
    <w:rsid w:val="00E767B7"/>
    <w:rsid w:val="00E831BD"/>
    <w:rsid w:val="00EA56F6"/>
    <w:rsid w:val="00EA7C41"/>
    <w:rsid w:val="00EB0DCD"/>
    <w:rsid w:val="00EB4A3B"/>
    <w:rsid w:val="00EC549B"/>
    <w:rsid w:val="00EE196A"/>
    <w:rsid w:val="00EF3FC0"/>
    <w:rsid w:val="00EF5181"/>
    <w:rsid w:val="00F02BE5"/>
    <w:rsid w:val="00F11110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1914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60699-48C6-4BB4-8302-029783E7BF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36</TotalTime>
  <Pages>1</Pages>
  <Words>327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Violeta Stulpinienė</cp:lastModifiedBy>
  <cp:revision>16</cp:revision>
  <cp:lastPrinted>2020-08-24T09:56:00Z</cp:lastPrinted>
  <dcterms:created xsi:type="dcterms:W3CDTF">2020-09-25T06:41:00Z</dcterms:created>
  <dcterms:modified xsi:type="dcterms:W3CDTF">2020-12-08T11:31:00Z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