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B2ADC" w14:textId="77777777" w:rsidR="00A72CFA" w:rsidRDefault="00A72CFA" w:rsidP="00010E93">
      <w:bookmarkStart w:id="0" w:name="_GoBack"/>
      <w:bookmarkEnd w:id="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1417"/>
        <w:gridCol w:w="426"/>
        <w:gridCol w:w="2954"/>
      </w:tblGrid>
      <w:tr w:rsidR="00A72CFA" w:rsidRPr="00C215DC" w14:paraId="29D9432C" w14:textId="77777777" w:rsidTr="00221C91">
        <w:trPr>
          <w:cantSplit/>
          <w:trHeight w:val="270"/>
          <w:jc w:val="center"/>
        </w:trPr>
        <w:tc>
          <w:tcPr>
            <w:tcW w:w="4800" w:type="dxa"/>
            <w:vMerge w:val="restart"/>
          </w:tcPr>
          <w:p w14:paraId="08699315" w14:textId="07832E48" w:rsidR="00066A53" w:rsidRPr="00597382" w:rsidRDefault="0025401F" w:rsidP="006F7D6D">
            <w:r>
              <w:t>Lietuvos Respublikos švietimo, mokslo ir sporto ministerijai</w:t>
            </w:r>
          </w:p>
        </w:tc>
        <w:tc>
          <w:tcPr>
            <w:tcW w:w="1417" w:type="dxa"/>
          </w:tcPr>
          <w:p w14:paraId="553C517D" w14:textId="02F3BFB7" w:rsidR="00A72CFA" w:rsidRPr="00C215DC" w:rsidRDefault="00A72CFA" w:rsidP="00597382">
            <w:r>
              <w:t>20</w:t>
            </w:r>
            <w:r w:rsidR="00314047">
              <w:t>21</w:t>
            </w:r>
            <w:r>
              <w:t>-</w:t>
            </w:r>
            <w:r w:rsidR="00BC78C4">
              <w:t>0</w:t>
            </w:r>
            <w:r w:rsidR="007A598B">
              <w:t>5</w:t>
            </w:r>
            <w:r w:rsidR="00C6252A">
              <w:t xml:space="preserve">-     </w:t>
            </w:r>
          </w:p>
        </w:tc>
        <w:tc>
          <w:tcPr>
            <w:tcW w:w="426" w:type="dxa"/>
          </w:tcPr>
          <w:p w14:paraId="060EFF7B" w14:textId="77777777" w:rsidR="00A72CFA" w:rsidRPr="00C215DC" w:rsidRDefault="00A72CFA" w:rsidP="00E32FC9">
            <w:r w:rsidRPr="00C215DC">
              <w:t>Nr.</w:t>
            </w:r>
          </w:p>
        </w:tc>
        <w:tc>
          <w:tcPr>
            <w:tcW w:w="2954" w:type="dxa"/>
          </w:tcPr>
          <w:p w14:paraId="086BC7B6" w14:textId="4A8DB574" w:rsidR="00A72CFA" w:rsidRPr="00C215DC" w:rsidRDefault="00A72CFA" w:rsidP="00E32FC9">
            <w:r>
              <w:t>(</w:t>
            </w:r>
            <w:r w:rsidR="00C6252A">
              <w:t>1.1.20</w:t>
            </w:r>
            <w:r w:rsidR="00E521D4">
              <w:t>E</w:t>
            </w:r>
            <w:r w:rsidR="00C6252A">
              <w:t>-1</w:t>
            </w:r>
            <w:r w:rsidR="0077683B">
              <w:t>2</w:t>
            </w:r>
            <w:r>
              <w:t xml:space="preserve">) </w:t>
            </w:r>
            <w:r w:rsidRPr="00792707">
              <w:t>10</w:t>
            </w:r>
            <w:r>
              <w:t>-</w:t>
            </w:r>
          </w:p>
        </w:tc>
      </w:tr>
      <w:tr w:rsidR="00A72CFA" w:rsidRPr="00C215DC" w14:paraId="01991E81" w14:textId="77777777" w:rsidTr="00221C91">
        <w:trPr>
          <w:cantSplit/>
          <w:trHeight w:val="270"/>
          <w:jc w:val="center"/>
        </w:trPr>
        <w:tc>
          <w:tcPr>
            <w:tcW w:w="4800" w:type="dxa"/>
            <w:vMerge/>
          </w:tcPr>
          <w:p w14:paraId="0EF2AF5A" w14:textId="77777777" w:rsidR="00A72CFA" w:rsidRPr="00C215DC" w:rsidRDefault="00A72CFA" w:rsidP="00E32FC9">
            <w:pPr>
              <w:ind w:right="708"/>
            </w:pPr>
          </w:p>
        </w:tc>
        <w:tc>
          <w:tcPr>
            <w:tcW w:w="1417" w:type="dxa"/>
          </w:tcPr>
          <w:p w14:paraId="0F3DC44C" w14:textId="05607D44" w:rsidR="00A72CFA" w:rsidRPr="00C215DC" w:rsidRDefault="00BC78C4" w:rsidP="00597382">
            <w:pPr>
              <w:ind w:right="-142"/>
            </w:pPr>
            <w:r>
              <w:t>Į 202</w:t>
            </w:r>
            <w:r w:rsidR="007A598B">
              <w:t>1</w:t>
            </w:r>
            <w:r>
              <w:t>-04-</w:t>
            </w:r>
            <w:r w:rsidR="0025401F">
              <w:t>30</w:t>
            </w:r>
          </w:p>
        </w:tc>
        <w:tc>
          <w:tcPr>
            <w:tcW w:w="426" w:type="dxa"/>
          </w:tcPr>
          <w:p w14:paraId="4FA05EB7" w14:textId="77777777" w:rsidR="00A72CFA" w:rsidRPr="00C215DC" w:rsidRDefault="00A72CFA" w:rsidP="00E32FC9">
            <w:r w:rsidRPr="00C215DC">
              <w:t>Nr.</w:t>
            </w:r>
          </w:p>
        </w:tc>
        <w:tc>
          <w:tcPr>
            <w:tcW w:w="2954" w:type="dxa"/>
          </w:tcPr>
          <w:p w14:paraId="565E7AC8" w14:textId="6779FED8" w:rsidR="00A72CFA" w:rsidRPr="00C215DC" w:rsidRDefault="0025401F" w:rsidP="00E32FC9">
            <w:r>
              <w:t>SR-1736</w:t>
            </w:r>
          </w:p>
        </w:tc>
      </w:tr>
      <w:tr w:rsidR="00A72CFA" w:rsidRPr="00C215DC" w14:paraId="24626356" w14:textId="77777777" w:rsidTr="00221C91">
        <w:trPr>
          <w:cantSplit/>
          <w:trHeight w:val="270"/>
          <w:jc w:val="center"/>
        </w:trPr>
        <w:tc>
          <w:tcPr>
            <w:tcW w:w="4800" w:type="dxa"/>
            <w:vMerge/>
          </w:tcPr>
          <w:p w14:paraId="6A33F827" w14:textId="77777777" w:rsidR="00A72CFA" w:rsidRPr="00C215DC" w:rsidRDefault="00A72CFA" w:rsidP="00E32FC9">
            <w:pPr>
              <w:ind w:right="708"/>
            </w:pPr>
          </w:p>
        </w:tc>
        <w:tc>
          <w:tcPr>
            <w:tcW w:w="1417" w:type="dxa"/>
          </w:tcPr>
          <w:p w14:paraId="66C3E056" w14:textId="77777777" w:rsidR="00A72CFA" w:rsidRPr="00C215DC" w:rsidRDefault="00A72CFA" w:rsidP="00E32FC9">
            <w:pPr>
              <w:ind w:right="-142"/>
            </w:pPr>
          </w:p>
        </w:tc>
        <w:tc>
          <w:tcPr>
            <w:tcW w:w="426" w:type="dxa"/>
          </w:tcPr>
          <w:p w14:paraId="03822554" w14:textId="77777777" w:rsidR="00A72CFA" w:rsidRPr="00C215DC" w:rsidRDefault="00A72CFA" w:rsidP="00E32FC9"/>
        </w:tc>
        <w:tc>
          <w:tcPr>
            <w:tcW w:w="2954" w:type="dxa"/>
          </w:tcPr>
          <w:p w14:paraId="32DEB213" w14:textId="77777777" w:rsidR="00A72CFA" w:rsidRPr="00C215DC" w:rsidRDefault="00A72CFA" w:rsidP="00E32FC9"/>
        </w:tc>
      </w:tr>
    </w:tbl>
    <w:p w14:paraId="6D89AB50" w14:textId="2C8448C5" w:rsidR="00CC7B05" w:rsidRDefault="00CC7B05" w:rsidP="00D91D7C">
      <w:pPr>
        <w:pStyle w:val="Pagrindinistekstas"/>
        <w:rPr>
          <w:b/>
          <w:bCs/>
        </w:rPr>
      </w:pPr>
    </w:p>
    <w:p w14:paraId="69E866BC" w14:textId="77777777" w:rsidR="004210AB" w:rsidRDefault="004210AB" w:rsidP="00D91D7C">
      <w:pPr>
        <w:pStyle w:val="Pagrindinistekstas"/>
        <w:rPr>
          <w:b/>
          <w:bCs/>
        </w:rPr>
      </w:pPr>
    </w:p>
    <w:p w14:paraId="5F630D3A" w14:textId="5005D742" w:rsidR="00D91D7C" w:rsidRPr="007A598B" w:rsidRDefault="00D91D7C" w:rsidP="00D91D7C">
      <w:pPr>
        <w:pStyle w:val="Pagrindinistekstas"/>
        <w:rPr>
          <w:b/>
          <w:bCs/>
        </w:rPr>
      </w:pPr>
      <w:r w:rsidRPr="00C215DC">
        <w:rPr>
          <w:b/>
          <w:bCs/>
        </w:rPr>
        <w:t xml:space="preserve">DĖL </w:t>
      </w:r>
      <w:r w:rsidR="0025401F">
        <w:rPr>
          <w:b/>
        </w:rPr>
        <w:t>LIETUVOS RESPUBLIKOS VYRIAUSYBĖS NUTARIMO PROJEKTO</w:t>
      </w:r>
    </w:p>
    <w:p w14:paraId="631DA95E" w14:textId="03F768D9" w:rsidR="007A598B" w:rsidRPr="007A598B" w:rsidRDefault="007A598B" w:rsidP="00D91D7C">
      <w:pPr>
        <w:pStyle w:val="Pagrindinistekstas"/>
        <w:rPr>
          <w:b/>
          <w:bCs/>
        </w:rPr>
      </w:pPr>
    </w:p>
    <w:p w14:paraId="457DFD50" w14:textId="77777777" w:rsidR="007A598B" w:rsidRPr="008869D7" w:rsidRDefault="007A598B" w:rsidP="00D91D7C">
      <w:pPr>
        <w:pStyle w:val="Pagrindinistekstas"/>
      </w:pPr>
    </w:p>
    <w:p w14:paraId="3374E420" w14:textId="1637DAED" w:rsidR="0025401F" w:rsidRDefault="00BC78C4" w:rsidP="002F6233">
      <w:pPr>
        <w:pStyle w:val="Antrats"/>
        <w:tabs>
          <w:tab w:val="left" w:pos="1296"/>
        </w:tabs>
        <w:ind w:firstLine="737"/>
        <w:jc w:val="both"/>
      </w:pPr>
      <w:r w:rsidRPr="007A5252">
        <w:t xml:space="preserve">Lietuvos Respublikos sveikatos apsaugos ministerija (toliau – </w:t>
      </w:r>
      <w:r w:rsidR="007A5252">
        <w:t>M</w:t>
      </w:r>
      <w:r w:rsidRPr="007A5252">
        <w:t xml:space="preserve">inisterija) </w:t>
      </w:r>
      <w:r w:rsidR="00CD4DE7">
        <w:t>įvertino</w:t>
      </w:r>
      <w:r w:rsidR="00BA5866">
        <w:t xml:space="preserve"> </w:t>
      </w:r>
      <w:r w:rsidR="0025401F">
        <w:t xml:space="preserve">Lietuvos Respublikos švietimo, mokslo ir sporto ministerijos </w:t>
      </w:r>
      <w:r w:rsidR="00CD4DE7">
        <w:t>2021 balandžio 30 d. raštu Nr. SR</w:t>
      </w:r>
      <w:r w:rsidR="00D017B3">
        <w:t>-1736</w:t>
      </w:r>
      <w:r w:rsidR="00BA5866">
        <w:t xml:space="preserve"> ,,Dėl Lietuvos Respublikos Vyriausybės nutarimo projekto</w:t>
      </w:r>
      <w:r w:rsidR="003A6CF2">
        <w:t>“ pateiktą derinti Lietuvos Respublikos Vyriausybės nutarimo „Dėl sutikimo pertvarkyti V</w:t>
      </w:r>
      <w:r w:rsidR="003A6CF2">
        <w:rPr>
          <w:color w:val="000000" w:themeColor="text1"/>
        </w:rPr>
        <w:t>alstybinį mokslinių tyrimų institutą Inovatyvios medicinos centrą</w:t>
      </w:r>
      <w:r w:rsidR="003A6CF2">
        <w:t>“ projektą (toliau – projektas), kuriuo siūloma, kad biudžetinė įstaiga V</w:t>
      </w:r>
      <w:r w:rsidR="003A6CF2">
        <w:rPr>
          <w:color w:val="000000" w:themeColor="text1"/>
        </w:rPr>
        <w:t xml:space="preserve">alstybinis mokslinių tyrimų institutas </w:t>
      </w:r>
      <w:r w:rsidR="003A6CF2">
        <w:t>Inovatyvios medicinos centras (juridinio asmens kodas – 302877556) būtų pertvarkytas iš biudžetinės įstaigos į viešąją įstaigą V</w:t>
      </w:r>
      <w:r w:rsidR="003A6CF2">
        <w:rPr>
          <w:color w:val="000000" w:themeColor="text1"/>
        </w:rPr>
        <w:t xml:space="preserve">alstybinį mokslinių tyrimų institutą </w:t>
      </w:r>
      <w:r w:rsidR="003A6CF2">
        <w:t xml:space="preserve">Inovatyvios medicinos centrą (toliau – Centras) ir Centrui pereitų visos pertvarkomos biudžetinės įstaigos teisės ir pareigos.  </w:t>
      </w:r>
    </w:p>
    <w:p w14:paraId="5D5A44D3" w14:textId="06D58B9B" w:rsidR="0025401F" w:rsidRDefault="003A6CF2" w:rsidP="002F6233">
      <w:pPr>
        <w:pStyle w:val="Antrats"/>
        <w:tabs>
          <w:tab w:val="left" w:pos="1296"/>
        </w:tabs>
        <w:ind w:firstLine="737"/>
        <w:jc w:val="both"/>
      </w:pPr>
      <w:r>
        <w:t xml:space="preserve">Ministerija informuoja, kad pagal kompetenciją pateiktam projektui pritaria. </w:t>
      </w:r>
    </w:p>
    <w:p w14:paraId="4277F4EF" w14:textId="77777777" w:rsidR="0025401F" w:rsidRDefault="0025401F" w:rsidP="002F6233">
      <w:pPr>
        <w:pStyle w:val="Antrats"/>
        <w:tabs>
          <w:tab w:val="left" w:pos="1296"/>
        </w:tabs>
        <w:ind w:firstLine="737"/>
        <w:jc w:val="both"/>
      </w:pPr>
    </w:p>
    <w:p w14:paraId="0034A381" w14:textId="77777777" w:rsidR="0025401F" w:rsidRDefault="0025401F" w:rsidP="002F6233">
      <w:pPr>
        <w:pStyle w:val="Antrats"/>
        <w:tabs>
          <w:tab w:val="left" w:pos="1296"/>
        </w:tabs>
        <w:ind w:firstLine="737"/>
        <w:jc w:val="both"/>
      </w:pPr>
    </w:p>
    <w:p w14:paraId="4B39F18F" w14:textId="08F4E401" w:rsidR="008322D1" w:rsidRDefault="008322D1" w:rsidP="00D31159">
      <w:pPr>
        <w:jc w:val="both"/>
        <w:rPr>
          <w:rFonts w:ascii="Aistika" w:hAnsi="Aistika"/>
        </w:rPr>
      </w:pPr>
    </w:p>
    <w:p w14:paraId="35DBA0CD" w14:textId="45B4B948" w:rsidR="008322D1" w:rsidRDefault="008322D1" w:rsidP="00D31159">
      <w:pPr>
        <w:jc w:val="both"/>
        <w:rPr>
          <w:rFonts w:ascii="Aistika" w:hAnsi="Aistika"/>
        </w:rPr>
      </w:pPr>
    </w:p>
    <w:p w14:paraId="4134CCB5" w14:textId="33D1E4CE" w:rsidR="008322D1" w:rsidRDefault="008322D1" w:rsidP="00D31159">
      <w:pPr>
        <w:jc w:val="both"/>
        <w:rPr>
          <w:rFonts w:ascii="Aistika" w:hAnsi="Aistika"/>
        </w:rPr>
      </w:pPr>
    </w:p>
    <w:p w14:paraId="16437AFF" w14:textId="35D2390B" w:rsidR="003A6CF2" w:rsidRDefault="003A6CF2" w:rsidP="00D31159">
      <w:pPr>
        <w:jc w:val="both"/>
        <w:rPr>
          <w:rFonts w:ascii="Aistika" w:hAnsi="Aistika"/>
        </w:rPr>
      </w:pPr>
    </w:p>
    <w:p w14:paraId="5CE31B82" w14:textId="0FA33321" w:rsidR="003A6CF2" w:rsidRDefault="003A6CF2" w:rsidP="00D31159">
      <w:pPr>
        <w:jc w:val="both"/>
        <w:rPr>
          <w:rFonts w:ascii="Aistika" w:hAnsi="Aistika"/>
        </w:rPr>
      </w:pPr>
    </w:p>
    <w:p w14:paraId="02ED37DB" w14:textId="77777777" w:rsidR="003A6CF2" w:rsidRDefault="003A6CF2" w:rsidP="00D31159">
      <w:pPr>
        <w:jc w:val="both"/>
        <w:rPr>
          <w:rFonts w:ascii="Aistika" w:hAnsi="Aistika"/>
        </w:rPr>
      </w:pPr>
    </w:p>
    <w:p w14:paraId="64006AE2" w14:textId="2EBACA1C" w:rsidR="0040233F" w:rsidRDefault="0040233F" w:rsidP="00D31159">
      <w:pPr>
        <w:jc w:val="both"/>
      </w:pPr>
      <w:r>
        <w:t>Viceministrė                                                                                                                    Živilė Simonaitytė</w:t>
      </w:r>
    </w:p>
    <w:p w14:paraId="4EE8707C" w14:textId="4630167E" w:rsidR="0040233F" w:rsidRDefault="0040233F" w:rsidP="00D31159">
      <w:pPr>
        <w:jc w:val="both"/>
      </w:pPr>
    </w:p>
    <w:p w14:paraId="3DDBCA9F" w14:textId="6310E5F5" w:rsidR="0040233F" w:rsidRDefault="0040233F" w:rsidP="00D31159">
      <w:pPr>
        <w:jc w:val="both"/>
      </w:pPr>
    </w:p>
    <w:p w14:paraId="1A52C9B7" w14:textId="75111F8F" w:rsidR="00AF146B" w:rsidRDefault="00AF146B" w:rsidP="00D31159">
      <w:pPr>
        <w:jc w:val="both"/>
      </w:pPr>
    </w:p>
    <w:p w14:paraId="2CF4A5FD" w14:textId="4090AA42" w:rsidR="00AF146B" w:rsidRDefault="00AF146B" w:rsidP="00D31159">
      <w:pPr>
        <w:jc w:val="both"/>
      </w:pPr>
    </w:p>
    <w:p w14:paraId="08E08D88" w14:textId="29A24EEF" w:rsidR="00AF146B" w:rsidRDefault="00AF146B" w:rsidP="00D31159">
      <w:pPr>
        <w:jc w:val="both"/>
      </w:pPr>
    </w:p>
    <w:p w14:paraId="52BAE6F6" w14:textId="673B57C9" w:rsidR="00AF146B" w:rsidRDefault="00AF146B" w:rsidP="00D31159">
      <w:pPr>
        <w:jc w:val="both"/>
      </w:pPr>
    </w:p>
    <w:p w14:paraId="6AA3B3DA" w14:textId="6787D952" w:rsidR="00AF146B" w:rsidRDefault="00AF146B" w:rsidP="00D31159">
      <w:pPr>
        <w:jc w:val="both"/>
      </w:pPr>
    </w:p>
    <w:p w14:paraId="61A90597" w14:textId="2C4853CA" w:rsidR="003A6CF2" w:rsidRDefault="003A6CF2" w:rsidP="00D31159">
      <w:pPr>
        <w:jc w:val="both"/>
      </w:pPr>
    </w:p>
    <w:p w14:paraId="6DC32F5E" w14:textId="73FD11D2" w:rsidR="003A6CF2" w:rsidRDefault="003A6CF2" w:rsidP="00D31159">
      <w:pPr>
        <w:jc w:val="both"/>
      </w:pPr>
    </w:p>
    <w:p w14:paraId="4EA19C0D" w14:textId="28EC74D1" w:rsidR="003A6CF2" w:rsidRDefault="003A6CF2" w:rsidP="00D31159">
      <w:pPr>
        <w:jc w:val="both"/>
      </w:pPr>
    </w:p>
    <w:p w14:paraId="124A4474" w14:textId="4630D767" w:rsidR="003A6CF2" w:rsidRDefault="003A6CF2" w:rsidP="00D31159">
      <w:pPr>
        <w:jc w:val="both"/>
      </w:pPr>
    </w:p>
    <w:p w14:paraId="5AC46C46" w14:textId="3C7A9BD0" w:rsidR="003A6CF2" w:rsidRDefault="003A6CF2" w:rsidP="00D31159">
      <w:pPr>
        <w:jc w:val="both"/>
      </w:pPr>
    </w:p>
    <w:p w14:paraId="46B840FF" w14:textId="25A24696" w:rsidR="003A6CF2" w:rsidRDefault="003A6CF2" w:rsidP="00D31159">
      <w:pPr>
        <w:jc w:val="both"/>
      </w:pPr>
    </w:p>
    <w:p w14:paraId="5D7ABB10" w14:textId="48673518" w:rsidR="003A6CF2" w:rsidRDefault="003A6CF2" w:rsidP="00D31159">
      <w:pPr>
        <w:jc w:val="both"/>
      </w:pPr>
    </w:p>
    <w:p w14:paraId="1D835CAB" w14:textId="377F8B54" w:rsidR="00AF146B" w:rsidRDefault="00AF146B" w:rsidP="00AF146B">
      <w:pPr>
        <w:tabs>
          <w:tab w:val="left" w:pos="9356"/>
          <w:tab w:val="right" w:pos="9498"/>
        </w:tabs>
      </w:pPr>
      <w:r>
        <w:rPr>
          <w:sz w:val="22"/>
          <w:szCs w:val="22"/>
        </w:rPr>
        <w:t xml:space="preserve">Birutė Malinauskienė, tel. (8 5) 260 4891, el. p. </w:t>
      </w:r>
      <w:hyperlink r:id="rId8" w:history="1">
        <w:r>
          <w:rPr>
            <w:rStyle w:val="InternetLink"/>
            <w:sz w:val="22"/>
            <w:szCs w:val="22"/>
          </w:rPr>
          <w:t>birute.malinauskiene@sam.lt</w:t>
        </w:r>
      </w:hyperlink>
      <w:r>
        <w:rPr>
          <w:rStyle w:val="InternetLink"/>
          <w:sz w:val="22"/>
          <w:szCs w:val="22"/>
        </w:rPr>
        <w:t xml:space="preserve">        </w:t>
      </w:r>
      <w:r w:rsidR="008322D1">
        <w:rPr>
          <w:rStyle w:val="InternetLink"/>
          <w:sz w:val="22"/>
          <w:szCs w:val="22"/>
        </w:rPr>
        <w:t xml:space="preserve">              </w:t>
      </w:r>
      <w:r>
        <w:rPr>
          <w:rStyle w:val="InternetLink"/>
          <w:sz w:val="22"/>
          <w:szCs w:val="22"/>
        </w:rPr>
        <w:t xml:space="preserve">           </w:t>
      </w:r>
      <w:r>
        <w:rPr>
          <w:noProof/>
          <w:lang w:eastAsia="lt-LT"/>
        </w:rPr>
        <w:drawing>
          <wp:inline distT="0" distB="0" distL="0" distR="0" wp14:anchorId="68A859A1" wp14:editId="34665ADC">
            <wp:extent cx="635000" cy="546100"/>
            <wp:effectExtent l="0" t="0" r="0" b="635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146B" w:rsidSect="0042112C">
      <w:headerReference w:type="even" r:id="rId10"/>
      <w:headerReference w:type="default" r:id="rId11"/>
      <w:headerReference w:type="first" r:id="rId12"/>
      <w:pgSz w:w="11906" w:h="16838" w:code="9"/>
      <w:pgMar w:top="1701" w:right="567" w:bottom="1134" w:left="1701" w:header="737" w:footer="113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470D8" w14:textId="77777777" w:rsidR="00EE5F47" w:rsidRDefault="00EE5F47" w:rsidP="00377C8F">
      <w:r>
        <w:separator/>
      </w:r>
    </w:p>
  </w:endnote>
  <w:endnote w:type="continuationSeparator" w:id="0">
    <w:p w14:paraId="3D2C21FA" w14:textId="77777777" w:rsidR="00EE5F47" w:rsidRDefault="00EE5F47" w:rsidP="0037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istika">
    <w:panose1 w:val="02020603050405020304"/>
    <w:charset w:val="00"/>
    <w:family w:val="roman"/>
    <w:pitch w:val="variable"/>
    <w:sig w:usb0="A00002FF" w:usb1="500078FB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D787C" w14:textId="77777777" w:rsidR="00EE5F47" w:rsidRDefault="00EE5F47" w:rsidP="00377C8F">
      <w:r>
        <w:separator/>
      </w:r>
    </w:p>
  </w:footnote>
  <w:footnote w:type="continuationSeparator" w:id="0">
    <w:p w14:paraId="6220585F" w14:textId="77777777" w:rsidR="00EE5F47" w:rsidRDefault="00EE5F47" w:rsidP="00377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5D775" w14:textId="77777777" w:rsidR="00A72CFA" w:rsidRDefault="00940B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72CF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6576E6F" w14:textId="77777777" w:rsidR="00A72CFA" w:rsidRDefault="00A72CF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B9EBA" w14:textId="77777777" w:rsidR="00A72CFA" w:rsidRDefault="00940B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72CFA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2112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F0515F9" w14:textId="77777777" w:rsidR="00A72CFA" w:rsidRDefault="00A72CF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ED60A" w14:textId="77777777" w:rsidR="00A72CFA" w:rsidRDefault="00A72CFA">
    <w:pPr>
      <w:pStyle w:val="Antrats"/>
      <w:jc w:val="center"/>
      <w:rPr>
        <w:noProof/>
      </w:rPr>
    </w:pPr>
    <w:r>
      <w:rPr>
        <w:noProof/>
      </w:rPr>
      <w:object w:dxaOrig="811" w:dyaOrig="961" w14:anchorId="183BA1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2pt" o:ole="" fillcolor="window">
          <v:imagedata r:id="rId1" o:title=""/>
        </v:shape>
        <o:OLEObject Type="Embed" ProgID="Word.Picture.8" ShapeID="_x0000_i1025" DrawAspect="Content" ObjectID="_1682161503" r:id="rId2"/>
      </w:object>
    </w:r>
  </w:p>
  <w:p w14:paraId="0DD60BB6" w14:textId="77777777" w:rsidR="00A72CFA" w:rsidRDefault="00A72CFA">
    <w:pPr>
      <w:pStyle w:val="Antrats"/>
      <w:jc w:val="center"/>
      <w:rPr>
        <w:sz w:val="20"/>
        <w:szCs w:val="20"/>
      </w:rPr>
    </w:pPr>
  </w:p>
  <w:p w14:paraId="678C02EE" w14:textId="77777777" w:rsidR="00A72CFA" w:rsidRPr="001E5D3A" w:rsidRDefault="00A72CFA">
    <w:pPr>
      <w:pStyle w:val="Antrats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RESPUBLIKOS SVEIKATOS APSAUGOS MINISTERIJA</w:t>
    </w:r>
  </w:p>
  <w:p w14:paraId="01595F0C" w14:textId="77777777" w:rsidR="00A72CFA" w:rsidRDefault="00A72CFA">
    <w:pPr>
      <w:pStyle w:val="Antrats"/>
      <w:jc w:val="center"/>
      <w:rPr>
        <w:sz w:val="16"/>
        <w:szCs w:val="16"/>
      </w:rPr>
    </w:pPr>
  </w:p>
  <w:p w14:paraId="5CA00921" w14:textId="77777777"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14:paraId="028B128E" w14:textId="77777777"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proofErr w:type="spellStart"/>
    <w:r w:rsidRPr="00A60EDB">
      <w:rPr>
        <w:rStyle w:val="Hipersaitas"/>
        <w:sz w:val="18"/>
        <w:szCs w:val="18"/>
      </w:rPr>
      <w:t>ministerija@sam.lt</w:t>
    </w:r>
    <w:proofErr w:type="spellEnd"/>
    <w:r>
      <w:rPr>
        <w:sz w:val="18"/>
        <w:szCs w:val="18"/>
      </w:rPr>
      <w:t>, http://</w:t>
    </w:r>
    <w:hyperlink r:id="rId3" w:history="1">
      <w:r w:rsidRPr="007D183E">
        <w:rPr>
          <w:rStyle w:val="Hiper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14:paraId="2C538F2E" w14:textId="77777777"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64431"/>
    <w:multiLevelType w:val="hybridMultilevel"/>
    <w:tmpl w:val="0B8414D4"/>
    <w:lvl w:ilvl="0" w:tplc="570E22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6192CFE"/>
    <w:multiLevelType w:val="hybridMultilevel"/>
    <w:tmpl w:val="742EABFA"/>
    <w:lvl w:ilvl="0" w:tplc="6C542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89" w:hanging="360"/>
      </w:pPr>
    </w:lvl>
    <w:lvl w:ilvl="2" w:tplc="0427001B" w:tentative="1">
      <w:start w:val="1"/>
      <w:numFmt w:val="lowerRoman"/>
      <w:lvlText w:val="%3."/>
      <w:lvlJc w:val="right"/>
      <w:pPr>
        <w:ind w:left="1309" w:hanging="180"/>
      </w:pPr>
    </w:lvl>
    <w:lvl w:ilvl="3" w:tplc="0427000F" w:tentative="1">
      <w:start w:val="1"/>
      <w:numFmt w:val="decimal"/>
      <w:lvlText w:val="%4."/>
      <w:lvlJc w:val="left"/>
      <w:pPr>
        <w:ind w:left="2029" w:hanging="360"/>
      </w:pPr>
    </w:lvl>
    <w:lvl w:ilvl="4" w:tplc="04270019" w:tentative="1">
      <w:start w:val="1"/>
      <w:numFmt w:val="lowerLetter"/>
      <w:lvlText w:val="%5."/>
      <w:lvlJc w:val="left"/>
      <w:pPr>
        <w:ind w:left="2749" w:hanging="360"/>
      </w:pPr>
    </w:lvl>
    <w:lvl w:ilvl="5" w:tplc="0427001B" w:tentative="1">
      <w:start w:val="1"/>
      <w:numFmt w:val="lowerRoman"/>
      <w:lvlText w:val="%6."/>
      <w:lvlJc w:val="right"/>
      <w:pPr>
        <w:ind w:left="3469" w:hanging="180"/>
      </w:pPr>
    </w:lvl>
    <w:lvl w:ilvl="6" w:tplc="0427000F" w:tentative="1">
      <w:start w:val="1"/>
      <w:numFmt w:val="decimal"/>
      <w:lvlText w:val="%7."/>
      <w:lvlJc w:val="left"/>
      <w:pPr>
        <w:ind w:left="4189" w:hanging="360"/>
      </w:pPr>
    </w:lvl>
    <w:lvl w:ilvl="7" w:tplc="04270019" w:tentative="1">
      <w:start w:val="1"/>
      <w:numFmt w:val="lowerLetter"/>
      <w:lvlText w:val="%8."/>
      <w:lvlJc w:val="left"/>
      <w:pPr>
        <w:ind w:left="4909" w:hanging="360"/>
      </w:pPr>
    </w:lvl>
    <w:lvl w:ilvl="8" w:tplc="0427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1296"/>
  <w:hyphenationZone w:val="396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A3"/>
    <w:rsid w:val="00010E93"/>
    <w:rsid w:val="00031DAF"/>
    <w:rsid w:val="00031E54"/>
    <w:rsid w:val="00051DBF"/>
    <w:rsid w:val="00066A53"/>
    <w:rsid w:val="00081B7F"/>
    <w:rsid w:val="0008701D"/>
    <w:rsid w:val="000F5B44"/>
    <w:rsid w:val="0011348D"/>
    <w:rsid w:val="00124311"/>
    <w:rsid w:val="00153381"/>
    <w:rsid w:val="00163719"/>
    <w:rsid w:val="001961E4"/>
    <w:rsid w:val="00197701"/>
    <w:rsid w:val="001A1E39"/>
    <w:rsid w:val="001B5813"/>
    <w:rsid w:val="001B763A"/>
    <w:rsid w:val="001C02C5"/>
    <w:rsid w:val="001D6BC6"/>
    <w:rsid w:val="001D6F1F"/>
    <w:rsid w:val="001E28A9"/>
    <w:rsid w:val="001E5D3A"/>
    <w:rsid w:val="001F5347"/>
    <w:rsid w:val="00213189"/>
    <w:rsid w:val="00221C91"/>
    <w:rsid w:val="00227FF3"/>
    <w:rsid w:val="0025401F"/>
    <w:rsid w:val="002668A3"/>
    <w:rsid w:val="002840F8"/>
    <w:rsid w:val="002964F8"/>
    <w:rsid w:val="002B5D8A"/>
    <w:rsid w:val="002E79F9"/>
    <w:rsid w:val="002E7E8A"/>
    <w:rsid w:val="002F6233"/>
    <w:rsid w:val="003020C2"/>
    <w:rsid w:val="00314047"/>
    <w:rsid w:val="003372AD"/>
    <w:rsid w:val="00377C8F"/>
    <w:rsid w:val="00387C25"/>
    <w:rsid w:val="00394A81"/>
    <w:rsid w:val="003A2823"/>
    <w:rsid w:val="003A6CF2"/>
    <w:rsid w:val="003F487C"/>
    <w:rsid w:val="0040233F"/>
    <w:rsid w:val="0040551A"/>
    <w:rsid w:val="00410BE7"/>
    <w:rsid w:val="0041740D"/>
    <w:rsid w:val="004210AB"/>
    <w:rsid w:val="0042112C"/>
    <w:rsid w:val="0043216A"/>
    <w:rsid w:val="004326A8"/>
    <w:rsid w:val="004332B4"/>
    <w:rsid w:val="0043369D"/>
    <w:rsid w:val="00440B48"/>
    <w:rsid w:val="00462AD9"/>
    <w:rsid w:val="0046448D"/>
    <w:rsid w:val="00464B88"/>
    <w:rsid w:val="00475C6D"/>
    <w:rsid w:val="00475F65"/>
    <w:rsid w:val="00477B67"/>
    <w:rsid w:val="00486D2B"/>
    <w:rsid w:val="004E1F17"/>
    <w:rsid w:val="005275AE"/>
    <w:rsid w:val="005309F9"/>
    <w:rsid w:val="00532CFA"/>
    <w:rsid w:val="00540CEE"/>
    <w:rsid w:val="00544E70"/>
    <w:rsid w:val="00546215"/>
    <w:rsid w:val="005571EE"/>
    <w:rsid w:val="0056130D"/>
    <w:rsid w:val="00597382"/>
    <w:rsid w:val="005B197A"/>
    <w:rsid w:val="005D34A5"/>
    <w:rsid w:val="0061059A"/>
    <w:rsid w:val="00645B08"/>
    <w:rsid w:val="00646C46"/>
    <w:rsid w:val="0066017A"/>
    <w:rsid w:val="0067385C"/>
    <w:rsid w:val="006842D8"/>
    <w:rsid w:val="00687682"/>
    <w:rsid w:val="00695F15"/>
    <w:rsid w:val="006A383C"/>
    <w:rsid w:val="006C659D"/>
    <w:rsid w:val="006E4E40"/>
    <w:rsid w:val="006F4759"/>
    <w:rsid w:val="006F7D6D"/>
    <w:rsid w:val="00712F42"/>
    <w:rsid w:val="00717F82"/>
    <w:rsid w:val="007221B7"/>
    <w:rsid w:val="00732C2B"/>
    <w:rsid w:val="007553E1"/>
    <w:rsid w:val="007657A0"/>
    <w:rsid w:val="007661AD"/>
    <w:rsid w:val="0077683B"/>
    <w:rsid w:val="00790F7B"/>
    <w:rsid w:val="00792707"/>
    <w:rsid w:val="007930FB"/>
    <w:rsid w:val="007932CC"/>
    <w:rsid w:val="007A05B2"/>
    <w:rsid w:val="007A5252"/>
    <w:rsid w:val="007A598B"/>
    <w:rsid w:val="007B4A09"/>
    <w:rsid w:val="007B7798"/>
    <w:rsid w:val="007B7F2E"/>
    <w:rsid w:val="007C7309"/>
    <w:rsid w:val="007D00AF"/>
    <w:rsid w:val="007D183E"/>
    <w:rsid w:val="007D613A"/>
    <w:rsid w:val="007E2385"/>
    <w:rsid w:val="007F53CB"/>
    <w:rsid w:val="00827FCC"/>
    <w:rsid w:val="008322D1"/>
    <w:rsid w:val="00844948"/>
    <w:rsid w:val="00850DB0"/>
    <w:rsid w:val="008606D0"/>
    <w:rsid w:val="00870DA3"/>
    <w:rsid w:val="00873D1A"/>
    <w:rsid w:val="00882893"/>
    <w:rsid w:val="008869D7"/>
    <w:rsid w:val="008C703F"/>
    <w:rsid w:val="008E3EB8"/>
    <w:rsid w:val="00901F40"/>
    <w:rsid w:val="009165FD"/>
    <w:rsid w:val="00920A40"/>
    <w:rsid w:val="00926A03"/>
    <w:rsid w:val="00940B47"/>
    <w:rsid w:val="00973941"/>
    <w:rsid w:val="009808B9"/>
    <w:rsid w:val="0098431C"/>
    <w:rsid w:val="00996F76"/>
    <w:rsid w:val="009D6ACF"/>
    <w:rsid w:val="009F1FC6"/>
    <w:rsid w:val="009F2550"/>
    <w:rsid w:val="009F5883"/>
    <w:rsid w:val="00A05F5C"/>
    <w:rsid w:val="00A22297"/>
    <w:rsid w:val="00A57127"/>
    <w:rsid w:val="00A60EDB"/>
    <w:rsid w:val="00A61F5C"/>
    <w:rsid w:val="00A72CFA"/>
    <w:rsid w:val="00A93D86"/>
    <w:rsid w:val="00A962D5"/>
    <w:rsid w:val="00AA44C6"/>
    <w:rsid w:val="00AB7F40"/>
    <w:rsid w:val="00AE4CDF"/>
    <w:rsid w:val="00AF0F9B"/>
    <w:rsid w:val="00AF146B"/>
    <w:rsid w:val="00B027D1"/>
    <w:rsid w:val="00B353D9"/>
    <w:rsid w:val="00B4570A"/>
    <w:rsid w:val="00B5463F"/>
    <w:rsid w:val="00B83DB9"/>
    <w:rsid w:val="00B94679"/>
    <w:rsid w:val="00BA43F1"/>
    <w:rsid w:val="00BA5866"/>
    <w:rsid w:val="00BB3EFF"/>
    <w:rsid w:val="00BC3822"/>
    <w:rsid w:val="00BC7560"/>
    <w:rsid w:val="00BC78C4"/>
    <w:rsid w:val="00BD5009"/>
    <w:rsid w:val="00C11DD2"/>
    <w:rsid w:val="00C1430A"/>
    <w:rsid w:val="00C1739C"/>
    <w:rsid w:val="00C215DC"/>
    <w:rsid w:val="00C317D9"/>
    <w:rsid w:val="00C34D00"/>
    <w:rsid w:val="00C6252A"/>
    <w:rsid w:val="00CC3246"/>
    <w:rsid w:val="00CC7B05"/>
    <w:rsid w:val="00CD4DE7"/>
    <w:rsid w:val="00CE2920"/>
    <w:rsid w:val="00CE3BC4"/>
    <w:rsid w:val="00D017B3"/>
    <w:rsid w:val="00D10DFE"/>
    <w:rsid w:val="00D2284D"/>
    <w:rsid w:val="00D24403"/>
    <w:rsid w:val="00D307E5"/>
    <w:rsid w:val="00D31159"/>
    <w:rsid w:val="00D37E20"/>
    <w:rsid w:val="00D413EF"/>
    <w:rsid w:val="00D616BC"/>
    <w:rsid w:val="00D91D7C"/>
    <w:rsid w:val="00D978C1"/>
    <w:rsid w:val="00DA5D45"/>
    <w:rsid w:val="00DB5ACF"/>
    <w:rsid w:val="00DC7A60"/>
    <w:rsid w:val="00DD29F5"/>
    <w:rsid w:val="00DD70F7"/>
    <w:rsid w:val="00DE2ED2"/>
    <w:rsid w:val="00DE3760"/>
    <w:rsid w:val="00DE5C7E"/>
    <w:rsid w:val="00DE7945"/>
    <w:rsid w:val="00E12D21"/>
    <w:rsid w:val="00E266A9"/>
    <w:rsid w:val="00E32F56"/>
    <w:rsid w:val="00E32FC9"/>
    <w:rsid w:val="00E357C6"/>
    <w:rsid w:val="00E521D4"/>
    <w:rsid w:val="00E54CF8"/>
    <w:rsid w:val="00E910CB"/>
    <w:rsid w:val="00E9503C"/>
    <w:rsid w:val="00EA7E29"/>
    <w:rsid w:val="00ED6C85"/>
    <w:rsid w:val="00EE5F47"/>
    <w:rsid w:val="00EF08D7"/>
    <w:rsid w:val="00F07FFC"/>
    <w:rsid w:val="00F16E89"/>
    <w:rsid w:val="00F44C61"/>
    <w:rsid w:val="00F64A94"/>
    <w:rsid w:val="00F67330"/>
    <w:rsid w:val="00F92771"/>
    <w:rsid w:val="00FB301F"/>
    <w:rsid w:val="00FD30B8"/>
    <w:rsid w:val="00FF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2E922A"/>
  <w15:docId w15:val="{FFB84A43-5E7C-48B1-A9B3-8C692DE8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10E9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10E9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0E93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10E93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010E93"/>
  </w:style>
  <w:style w:type="paragraph" w:styleId="Porat">
    <w:name w:val="footer"/>
    <w:basedOn w:val="prastasis"/>
    <w:link w:val="PoratDiagrama"/>
    <w:uiPriority w:val="99"/>
    <w:semiHidden/>
    <w:rsid w:val="00AE4C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E4CDF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E5C7E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imes New Roman" w:hAnsi="Times New Roman" w:cs="Times New Roman"/>
      <w:sz w:val="2"/>
      <w:szCs w:val="2"/>
      <w:lang w:eastAsia="en-US"/>
    </w:rPr>
  </w:style>
  <w:style w:type="paragraph" w:styleId="Sraopastraipa">
    <w:name w:val="List Paragraph"/>
    <w:basedOn w:val="prastasis"/>
    <w:uiPriority w:val="34"/>
    <w:qFormat/>
    <w:rsid w:val="00D91D7C"/>
    <w:pPr>
      <w:ind w:left="720"/>
      <w:contextualSpacing/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C6252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031DA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Numatytasispastraiposriftas"/>
    <w:uiPriority w:val="99"/>
    <w:rsid w:val="00AF146B"/>
    <w:rPr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ute.malinauskiene@sam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m.l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SAM_blankas_vieti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23EBB7-E89E-4927-BC99-0EEE119832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69C6B1-0941-4B5D-962A-081BE159539C}"/>
</file>

<file path=customXml/itemProps3.xml><?xml version="1.0" encoding="utf-8"?>
<ds:datastoreItem xmlns:ds="http://schemas.openxmlformats.org/officeDocument/2006/customXml" ds:itemID="{D3BF65B5-B8BF-402B-951E-CE230FF062B8}"/>
</file>

<file path=customXml/itemProps4.xml><?xml version="1.0" encoding="utf-8"?>
<ds:datastoreItem xmlns:ds="http://schemas.openxmlformats.org/officeDocument/2006/customXml" ds:itemID="{3778E09D-9894-4734-B8C4-A64DA2451004}"/>
</file>

<file path=docProps/app.xml><?xml version="1.0" encoding="utf-8"?>
<Properties xmlns="http://schemas.openxmlformats.org/officeDocument/2006/extended-properties" xmlns:vt="http://schemas.openxmlformats.org/officeDocument/2006/docPropsVTypes">
  <Template>SAM_blankas_vietinis</Template>
  <TotalTime>1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Sveikatos apsaugos ministerija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6213c018-4263-48ca-abde-5f0a1b991183</dc:title>
  <dc:creator>Oksana Loginovič</dc:creator>
  <cp:lastModifiedBy>User</cp:lastModifiedBy>
  <cp:revision>2</cp:revision>
  <cp:lastPrinted>2020-07-10T11:58:00Z</cp:lastPrinted>
  <dcterms:created xsi:type="dcterms:W3CDTF">2021-05-10T11:19:00Z</dcterms:created>
  <dcterms:modified xsi:type="dcterms:W3CDTF">2021-05-10T11:19:00Z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