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r w:rsidRPr="000F00A9">
        <w:rPr>
          <w:noProof/>
          <w:lang w:val="en-GB" w:eastAsia="en-GB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44DFBC" w14:textId="6658793E" w:rsidR="00471058" w:rsidRPr="00081898" w:rsidRDefault="006F66BB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6F66BB">
                                    <w:rPr>
                                      <w:bCs/>
                                      <w:szCs w:val="24"/>
                                    </w:rPr>
                                    <w:t>1SD-1203-(3.3 E.)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4144DFBC" w14:textId="6658793E" w:rsidR="00471058" w:rsidRPr="00081898" w:rsidRDefault="006F66BB" w:rsidP="000A5D7B">
                            <w:pPr>
                              <w:rPr>
                                <w:szCs w:val="24"/>
                              </w:rPr>
                            </w:pPr>
                            <w:r w:rsidRPr="006F66BB">
                              <w:rPr>
                                <w:bCs/>
                                <w:szCs w:val="24"/>
                              </w:rPr>
                              <w:t>1SD-1203-(3.3 E.)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47314622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</w:t>
                                  </w:r>
                                  <w:r w:rsidR="00091A21">
                                    <w:rPr>
                                      <w:lang w:val="en-US"/>
                                    </w:rPr>
                                    <w:t>5</w:t>
                                  </w:r>
                                  <w:r w:rsidR="00471058">
                                    <w:t>-</w:t>
                                  </w:r>
                                  <w:r w:rsidR="006F66BB">
                                    <w:t>26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47314622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E5D0B">
                              <w:t>0</w:t>
                            </w:r>
                            <w:r w:rsidR="00091A21">
                              <w:rPr>
                                <w:lang w:val="en-US"/>
                              </w:rPr>
                              <w:t>5</w:t>
                            </w:r>
                            <w:r w:rsidR="00471058">
                              <w:t>-</w:t>
                            </w:r>
                            <w:r w:rsidR="006F66BB">
                              <w:t>26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2D4495DA" w14:textId="77777777" w:rsidR="00D564A9" w:rsidRPr="0034494C" w:rsidRDefault="00D564A9" w:rsidP="00D564A9">
            <w:pPr>
              <w:ind w:hanging="77"/>
              <w:rPr>
                <w:caps w:val="0"/>
                <w:szCs w:val="24"/>
              </w:rPr>
            </w:pPr>
            <w:r w:rsidRPr="0034494C">
              <w:rPr>
                <w:caps w:val="0"/>
                <w:szCs w:val="24"/>
              </w:rPr>
              <w:t>Lietuvos Respublikos</w:t>
            </w:r>
          </w:p>
          <w:p w14:paraId="3B35A12A" w14:textId="77777777" w:rsidR="00D564A9" w:rsidRDefault="00D564A9" w:rsidP="00D564A9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aplinkos ministerijai</w:t>
            </w:r>
          </w:p>
          <w:p w14:paraId="1374A15A" w14:textId="77777777" w:rsidR="00D564A9" w:rsidRPr="00221D8A" w:rsidRDefault="00D564A9" w:rsidP="00D564A9">
            <w:pPr>
              <w:ind w:hanging="77"/>
              <w:rPr>
                <w:caps w:val="0"/>
                <w:szCs w:val="24"/>
              </w:rPr>
            </w:pPr>
            <w:r w:rsidRPr="00221D8A">
              <w:rPr>
                <w:bCs/>
                <w:spacing w:val="12"/>
                <w:szCs w:val="24"/>
              </w:rPr>
              <w:t>e</w:t>
            </w:r>
            <w:r>
              <w:rPr>
                <w:bCs/>
                <w:caps w:val="0"/>
                <w:spacing w:val="12"/>
                <w:szCs w:val="24"/>
              </w:rPr>
              <w:t>l</w:t>
            </w:r>
            <w:r w:rsidRPr="00221D8A">
              <w:rPr>
                <w:bCs/>
                <w:spacing w:val="12"/>
                <w:szCs w:val="24"/>
              </w:rPr>
              <w:t xml:space="preserve">. </w:t>
            </w:r>
            <w:r w:rsidRPr="00221D8A">
              <w:rPr>
                <w:bCs/>
                <w:caps w:val="0"/>
                <w:spacing w:val="12"/>
                <w:szCs w:val="24"/>
              </w:rPr>
              <w:t>p. info@am.lt</w:t>
            </w:r>
          </w:p>
          <w:p w14:paraId="7C5EAC0B" w14:textId="77777777" w:rsidR="00D564A9" w:rsidRDefault="00D564A9" w:rsidP="00D564A9">
            <w:pPr>
              <w:ind w:hanging="77"/>
              <w:rPr>
                <w:caps w:val="0"/>
                <w:sz w:val="23"/>
                <w:szCs w:val="23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7FAD856D" w:rsidR="00471058" w:rsidRPr="00605C12" w:rsidRDefault="00CF1DF9" w:rsidP="00C92E0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605C12">
                                    <w:rPr>
                                      <w:szCs w:val="24"/>
                                    </w:rPr>
                                    <w:t>2021-05-24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7FAD856D" w:rsidR="00471058" w:rsidRPr="00605C12" w:rsidRDefault="00CF1DF9" w:rsidP="00C92E07">
                            <w:pPr>
                              <w:rPr>
                                <w:szCs w:val="24"/>
                              </w:rPr>
                            </w:pPr>
                            <w:r w:rsidRPr="00605C12">
                              <w:rPr>
                                <w:szCs w:val="24"/>
                              </w:rPr>
                              <w:t>2021-05-24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7F0D2AA6" w:rsidR="00471058" w:rsidRPr="00605C12" w:rsidRDefault="001E0DB5" w:rsidP="00FB406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605C12">
                                    <w:rPr>
                                      <w:szCs w:val="24"/>
                                    </w:rPr>
                                    <w:t>(66)-D8(E)-3551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7F0D2AA6" w:rsidR="00471058" w:rsidRPr="00605C12" w:rsidRDefault="001E0DB5" w:rsidP="00FB406E">
                            <w:pPr>
                              <w:rPr>
                                <w:szCs w:val="24"/>
                              </w:rPr>
                            </w:pPr>
                            <w:r w:rsidRPr="00605C12">
                              <w:rPr>
                                <w:szCs w:val="24"/>
                              </w:rPr>
                              <w:t>(66)-D8(E)-3551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  <w:bookmarkStart w:id="0" w:name="_GoBack"/>
        <w:bookmarkEnd w:id="0"/>
      </w:tr>
    </w:tbl>
    <w:p w14:paraId="77A10D83" w14:textId="71544912" w:rsidR="00067E4C" w:rsidRDefault="005E5242" w:rsidP="000E2F23">
      <w:pPr>
        <w:pStyle w:val="Antrat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680534">
        <w:rPr>
          <w:caps w:val="0"/>
        </w:rPr>
        <w:t>LIETUVOS RESPUBLIKOS VYRIAUSYBĖS NUTARIMO PROJEKTO DERINIMO</w:t>
      </w:r>
    </w:p>
    <w:p w14:paraId="3186A7EF" w14:textId="77777777" w:rsidR="000E2F23" w:rsidRPr="000E2F23" w:rsidRDefault="000E2F23" w:rsidP="000E2F23"/>
    <w:p w14:paraId="3381DC4A" w14:textId="77777777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10665D4B" w14:textId="732927F8" w:rsidR="00864507" w:rsidRPr="00605C12" w:rsidRDefault="00864507" w:rsidP="00864507">
      <w:pPr>
        <w:pStyle w:val="Default"/>
        <w:spacing w:line="360" w:lineRule="auto"/>
        <w:ind w:firstLine="851"/>
        <w:jc w:val="both"/>
        <w:rPr>
          <w:color w:val="auto"/>
        </w:rPr>
      </w:pPr>
      <w:r w:rsidRPr="00605C12">
        <w:rPr>
          <w:color w:val="auto"/>
        </w:rPr>
        <w:t xml:space="preserve">Nacionalinė žemės tarnyba prie Žemės ūkio ministerijos pagal kompetenciją išnagrinėjo Jūsų </w:t>
      </w:r>
      <w:r w:rsidR="00CF1DF9" w:rsidRPr="00605C12">
        <w:t xml:space="preserve">2021-05-24 </w:t>
      </w:r>
      <w:r w:rsidRPr="00605C12">
        <w:rPr>
          <w:color w:val="auto"/>
        </w:rPr>
        <w:t xml:space="preserve">raštu Nr. </w:t>
      </w:r>
      <w:r w:rsidR="001E0DB5" w:rsidRPr="00605C12">
        <w:t>(66)-D8(E)-3551</w:t>
      </w:r>
      <w:r w:rsidR="001E0DB5" w:rsidRPr="00605C12">
        <w:rPr>
          <w:caps/>
          <w:color w:val="auto"/>
        </w:rPr>
        <w:t xml:space="preserve"> </w:t>
      </w:r>
      <w:r w:rsidRPr="00605C12">
        <w:rPr>
          <w:caps/>
          <w:color w:val="auto"/>
        </w:rPr>
        <w:t>„</w:t>
      </w:r>
      <w:r w:rsidRPr="00605C12">
        <w:rPr>
          <w:color w:val="auto"/>
        </w:rPr>
        <w:t xml:space="preserve">Dėl Lietuvos Respublikos Vyriausybės nutarimo projekto derinimo“ pateiktą derinti Lietuvos Respublikos Vyriausybės nutarimo </w:t>
      </w:r>
      <w:r w:rsidR="00605C12" w:rsidRPr="00605C12">
        <w:t xml:space="preserve">,,Dėl valstybės įmonės Valstybinių miškų urėdijos patikėjimo teisės į valstybinės žemės sklypą pasibaigimo“ </w:t>
      </w:r>
      <w:r w:rsidR="00477B02" w:rsidRPr="00605C12">
        <w:t xml:space="preserve">projektą </w:t>
      </w:r>
      <w:r w:rsidRPr="00605C12">
        <w:rPr>
          <w:color w:val="auto"/>
        </w:rPr>
        <w:t xml:space="preserve">(toliau – Projektas). </w:t>
      </w:r>
    </w:p>
    <w:p w14:paraId="70BD20BC" w14:textId="77777777" w:rsidR="00901F1A" w:rsidRPr="00605C12" w:rsidRDefault="00864507" w:rsidP="00901F1A">
      <w:pPr>
        <w:pStyle w:val="Default"/>
        <w:spacing w:line="360" w:lineRule="auto"/>
        <w:ind w:firstLine="851"/>
        <w:jc w:val="both"/>
      </w:pPr>
      <w:r w:rsidRPr="00605C12">
        <w:t xml:space="preserve">Informuojame, kad dėl Projekto pastabų ir pasiūlymų neturime. </w:t>
      </w:r>
    </w:p>
    <w:p w14:paraId="29653938" w14:textId="2D59FFF5" w:rsidR="00A87FA8" w:rsidRPr="00605C12" w:rsidRDefault="00A87FA8" w:rsidP="00901F1A">
      <w:pPr>
        <w:pStyle w:val="Default"/>
        <w:spacing w:line="360" w:lineRule="auto"/>
        <w:ind w:firstLine="851"/>
        <w:jc w:val="both"/>
        <w:rPr>
          <w:caps/>
        </w:rPr>
      </w:pPr>
      <w:r w:rsidRPr="00605C12">
        <w:t>Dėkojame už bendradarbiavimą.</w:t>
      </w:r>
    </w:p>
    <w:p w14:paraId="5B8E23BF" w14:textId="484B7288" w:rsidR="0091544B" w:rsidRDefault="0091544B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  <w:bookmarkStart w:id="1" w:name="part_49d94abd2478439299ee4f6b7778b517"/>
      <w:bookmarkStart w:id="2" w:name="part_a603d520eb474715a307daad8a111ba4"/>
      <w:bookmarkEnd w:id="1"/>
      <w:bookmarkEnd w:id="2"/>
    </w:p>
    <w:p w14:paraId="1175A519" w14:textId="77777777" w:rsidR="00B034BD" w:rsidRPr="00FB6793" w:rsidRDefault="00B034BD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</w:p>
    <w:p w14:paraId="76FE2FC6" w14:textId="77777777" w:rsidR="0060659D" w:rsidRPr="0049796B" w:rsidRDefault="0060659D" w:rsidP="00797917">
      <w:pPr>
        <w:tabs>
          <w:tab w:val="left" w:pos="900"/>
          <w:tab w:val="left" w:pos="9540"/>
        </w:tabs>
        <w:spacing w:line="360" w:lineRule="auto"/>
        <w:jc w:val="both"/>
        <w:rPr>
          <w:caps w:val="0"/>
          <w:szCs w:val="24"/>
        </w:rPr>
      </w:pPr>
      <w:r w:rsidRPr="0049796B">
        <w:rPr>
          <w:caps w:val="0"/>
          <w:szCs w:val="24"/>
        </w:rPr>
        <w:t>Pagarbiai</w:t>
      </w:r>
    </w:p>
    <w:p w14:paraId="0410C7DF" w14:textId="3B39CF0F" w:rsidR="00905A13" w:rsidRDefault="00905A13" w:rsidP="00EC289B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 Laimonas Čiakas</w:t>
      </w:r>
    </w:p>
    <w:p w14:paraId="43BBD1E3" w14:textId="229DB81F" w:rsidR="000E2F23" w:rsidRDefault="000E2F2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7AD3F6D" w14:textId="6C66FAF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5B76CD7" w14:textId="28D73F1C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9CE831" w14:textId="72848387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0B6C92D" w14:textId="5F50BC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756D650" w14:textId="19687A14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82021E3" w14:textId="63C0EC63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B397385" w14:textId="6611A22F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D87E26E" w14:textId="71066B6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E5244C7" w14:textId="552546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208F684" w14:textId="7CE5D72D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87CE684" w14:textId="0AA41186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34104AA" w14:textId="005CD67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49B30A7" w14:textId="50A61F5B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00DC01D" w14:textId="04D4C001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80E5238" w14:textId="58751B10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F9C243C" w14:textId="77777777" w:rsidR="00901F1A" w:rsidRDefault="00901F1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F6A70E" w14:textId="77777777" w:rsidR="00C205A0" w:rsidRDefault="00C205A0" w:rsidP="00C205A0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143B78DE" w14:textId="46F23122" w:rsidR="0035301B" w:rsidRPr="0049796B" w:rsidRDefault="00905A13" w:rsidP="003D38AE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98210" w14:textId="77777777" w:rsidR="00533E40" w:rsidRDefault="00533E40">
      <w:r>
        <w:separator/>
      </w:r>
    </w:p>
  </w:endnote>
  <w:endnote w:type="continuationSeparator" w:id="0">
    <w:p w14:paraId="12C05105" w14:textId="77777777" w:rsidR="00533E40" w:rsidRDefault="0053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16DC5" w14:textId="77777777" w:rsidR="00471058" w:rsidRDefault="004710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CCB99" w14:textId="77777777" w:rsidR="00471058" w:rsidRDefault="004710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AEB" w14:textId="77777777" w:rsidR="00471058" w:rsidRDefault="00471058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5"/>
      <w:gridCol w:w="2414"/>
      <w:gridCol w:w="2413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2DFDD" w14:textId="77777777" w:rsidR="00533E40" w:rsidRDefault="00533E40">
      <w:r>
        <w:separator/>
      </w:r>
    </w:p>
  </w:footnote>
  <w:footnote w:type="continuationSeparator" w:id="0">
    <w:p w14:paraId="4730CE6C" w14:textId="77777777" w:rsidR="00533E40" w:rsidRDefault="0053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E048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AD2C16" w14:textId="77777777" w:rsidR="00471058" w:rsidRDefault="0047105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FE56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06B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1E2F7D9" w14:textId="77777777" w:rsidR="00471058" w:rsidRDefault="004710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7178"/>
    <w:rsid w:val="00007D47"/>
    <w:rsid w:val="000116C1"/>
    <w:rsid w:val="0001249E"/>
    <w:rsid w:val="000126E8"/>
    <w:rsid w:val="000129D2"/>
    <w:rsid w:val="00014357"/>
    <w:rsid w:val="0001464C"/>
    <w:rsid w:val="000147C0"/>
    <w:rsid w:val="00014EC8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2A7"/>
    <w:rsid w:val="00032DD7"/>
    <w:rsid w:val="0003350C"/>
    <w:rsid w:val="000338D6"/>
    <w:rsid w:val="00033A1B"/>
    <w:rsid w:val="00033BBA"/>
    <w:rsid w:val="00034340"/>
    <w:rsid w:val="00034596"/>
    <w:rsid w:val="000349FA"/>
    <w:rsid w:val="00034DB5"/>
    <w:rsid w:val="000375E4"/>
    <w:rsid w:val="00037BC1"/>
    <w:rsid w:val="00041266"/>
    <w:rsid w:val="000412E4"/>
    <w:rsid w:val="0004146E"/>
    <w:rsid w:val="00041E4E"/>
    <w:rsid w:val="00042631"/>
    <w:rsid w:val="00042AB8"/>
    <w:rsid w:val="00042B70"/>
    <w:rsid w:val="00042D60"/>
    <w:rsid w:val="00043050"/>
    <w:rsid w:val="0004384A"/>
    <w:rsid w:val="00043FB9"/>
    <w:rsid w:val="000444F0"/>
    <w:rsid w:val="00045AA4"/>
    <w:rsid w:val="00045F70"/>
    <w:rsid w:val="000477CC"/>
    <w:rsid w:val="00047C36"/>
    <w:rsid w:val="00051C5E"/>
    <w:rsid w:val="00052057"/>
    <w:rsid w:val="000529C7"/>
    <w:rsid w:val="00052C5B"/>
    <w:rsid w:val="00053FBC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7A"/>
    <w:rsid w:val="00067295"/>
    <w:rsid w:val="000676C6"/>
    <w:rsid w:val="000676D6"/>
    <w:rsid w:val="00067E36"/>
    <w:rsid w:val="00067E4C"/>
    <w:rsid w:val="00067E9F"/>
    <w:rsid w:val="0007005F"/>
    <w:rsid w:val="00070468"/>
    <w:rsid w:val="000712FF"/>
    <w:rsid w:val="000715DA"/>
    <w:rsid w:val="00071B51"/>
    <w:rsid w:val="000731FE"/>
    <w:rsid w:val="000740B9"/>
    <w:rsid w:val="00074326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197F"/>
    <w:rsid w:val="00091A21"/>
    <w:rsid w:val="0009261A"/>
    <w:rsid w:val="000927F6"/>
    <w:rsid w:val="00092FD8"/>
    <w:rsid w:val="00093228"/>
    <w:rsid w:val="0009473F"/>
    <w:rsid w:val="00094A76"/>
    <w:rsid w:val="00094B56"/>
    <w:rsid w:val="00094E2F"/>
    <w:rsid w:val="00095582"/>
    <w:rsid w:val="000958A1"/>
    <w:rsid w:val="00095B9F"/>
    <w:rsid w:val="00097684"/>
    <w:rsid w:val="00097D72"/>
    <w:rsid w:val="00097EAA"/>
    <w:rsid w:val="00097F14"/>
    <w:rsid w:val="00097F2C"/>
    <w:rsid w:val="000A10D9"/>
    <w:rsid w:val="000A2875"/>
    <w:rsid w:val="000A33DA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B01B4"/>
    <w:rsid w:val="000B11C7"/>
    <w:rsid w:val="000B137A"/>
    <w:rsid w:val="000B2F68"/>
    <w:rsid w:val="000B4153"/>
    <w:rsid w:val="000B492D"/>
    <w:rsid w:val="000B4F60"/>
    <w:rsid w:val="000B5857"/>
    <w:rsid w:val="000B5FD6"/>
    <w:rsid w:val="000B64F7"/>
    <w:rsid w:val="000B7034"/>
    <w:rsid w:val="000B7484"/>
    <w:rsid w:val="000C1252"/>
    <w:rsid w:val="000C16C4"/>
    <w:rsid w:val="000C1AFD"/>
    <w:rsid w:val="000C1F95"/>
    <w:rsid w:val="000C20A3"/>
    <w:rsid w:val="000C227C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D1116"/>
    <w:rsid w:val="000D175D"/>
    <w:rsid w:val="000D1D47"/>
    <w:rsid w:val="000D2CC2"/>
    <w:rsid w:val="000D3702"/>
    <w:rsid w:val="000D3B6B"/>
    <w:rsid w:val="000D3E49"/>
    <w:rsid w:val="000D44D4"/>
    <w:rsid w:val="000D6D97"/>
    <w:rsid w:val="000D6E6C"/>
    <w:rsid w:val="000E0198"/>
    <w:rsid w:val="000E1161"/>
    <w:rsid w:val="000E16FD"/>
    <w:rsid w:val="000E23A7"/>
    <w:rsid w:val="000E26F7"/>
    <w:rsid w:val="000E2F23"/>
    <w:rsid w:val="000E65AC"/>
    <w:rsid w:val="000E7701"/>
    <w:rsid w:val="000E7AB7"/>
    <w:rsid w:val="000F05C7"/>
    <w:rsid w:val="000F0BC2"/>
    <w:rsid w:val="000F1AE6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100F66"/>
    <w:rsid w:val="001014CE"/>
    <w:rsid w:val="0010168B"/>
    <w:rsid w:val="00101EBB"/>
    <w:rsid w:val="00102C16"/>
    <w:rsid w:val="00102DB3"/>
    <w:rsid w:val="00102FF3"/>
    <w:rsid w:val="00103BE5"/>
    <w:rsid w:val="00105B19"/>
    <w:rsid w:val="00105BFD"/>
    <w:rsid w:val="00106123"/>
    <w:rsid w:val="00106519"/>
    <w:rsid w:val="001078C9"/>
    <w:rsid w:val="00107DBF"/>
    <w:rsid w:val="00110C0F"/>
    <w:rsid w:val="0011118B"/>
    <w:rsid w:val="00111630"/>
    <w:rsid w:val="001116A5"/>
    <w:rsid w:val="0011198B"/>
    <w:rsid w:val="001120C0"/>
    <w:rsid w:val="00112340"/>
    <w:rsid w:val="00112D1D"/>
    <w:rsid w:val="00113216"/>
    <w:rsid w:val="00113A42"/>
    <w:rsid w:val="00114182"/>
    <w:rsid w:val="00114B2E"/>
    <w:rsid w:val="00114E9B"/>
    <w:rsid w:val="00115F36"/>
    <w:rsid w:val="00116209"/>
    <w:rsid w:val="0011643F"/>
    <w:rsid w:val="00116B45"/>
    <w:rsid w:val="00116B46"/>
    <w:rsid w:val="00116F23"/>
    <w:rsid w:val="00117B29"/>
    <w:rsid w:val="00121284"/>
    <w:rsid w:val="0012324D"/>
    <w:rsid w:val="00124273"/>
    <w:rsid w:val="00124B15"/>
    <w:rsid w:val="00125A94"/>
    <w:rsid w:val="00126217"/>
    <w:rsid w:val="001263F7"/>
    <w:rsid w:val="00127F54"/>
    <w:rsid w:val="00130899"/>
    <w:rsid w:val="00130BD9"/>
    <w:rsid w:val="00131F47"/>
    <w:rsid w:val="00132679"/>
    <w:rsid w:val="0013284A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363DA"/>
    <w:rsid w:val="00140073"/>
    <w:rsid w:val="001409AF"/>
    <w:rsid w:val="001416F4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1032"/>
    <w:rsid w:val="00152B65"/>
    <w:rsid w:val="00152F26"/>
    <w:rsid w:val="0015324A"/>
    <w:rsid w:val="00154836"/>
    <w:rsid w:val="001557E7"/>
    <w:rsid w:val="001569A5"/>
    <w:rsid w:val="001570F4"/>
    <w:rsid w:val="00157ACF"/>
    <w:rsid w:val="00160717"/>
    <w:rsid w:val="00163720"/>
    <w:rsid w:val="001667F0"/>
    <w:rsid w:val="001669EA"/>
    <w:rsid w:val="00166E6E"/>
    <w:rsid w:val="00167F1E"/>
    <w:rsid w:val="0017049E"/>
    <w:rsid w:val="00171881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C79"/>
    <w:rsid w:val="00177DFC"/>
    <w:rsid w:val="00180610"/>
    <w:rsid w:val="00180794"/>
    <w:rsid w:val="001811AA"/>
    <w:rsid w:val="00183348"/>
    <w:rsid w:val="00183D4B"/>
    <w:rsid w:val="0018448C"/>
    <w:rsid w:val="00184C60"/>
    <w:rsid w:val="00184E04"/>
    <w:rsid w:val="00184ED8"/>
    <w:rsid w:val="00185ECC"/>
    <w:rsid w:val="00186C77"/>
    <w:rsid w:val="00187050"/>
    <w:rsid w:val="00187469"/>
    <w:rsid w:val="00187A66"/>
    <w:rsid w:val="001909C4"/>
    <w:rsid w:val="00192405"/>
    <w:rsid w:val="00192CC8"/>
    <w:rsid w:val="00193197"/>
    <w:rsid w:val="00193944"/>
    <w:rsid w:val="00193E46"/>
    <w:rsid w:val="00193F9D"/>
    <w:rsid w:val="00194200"/>
    <w:rsid w:val="001947C6"/>
    <w:rsid w:val="0019594D"/>
    <w:rsid w:val="00196D07"/>
    <w:rsid w:val="00197131"/>
    <w:rsid w:val="00197AA4"/>
    <w:rsid w:val="001A24F1"/>
    <w:rsid w:val="001A2969"/>
    <w:rsid w:val="001A56C6"/>
    <w:rsid w:val="001A57C5"/>
    <w:rsid w:val="001A615B"/>
    <w:rsid w:val="001A637E"/>
    <w:rsid w:val="001A6E83"/>
    <w:rsid w:val="001A7942"/>
    <w:rsid w:val="001B09D2"/>
    <w:rsid w:val="001B0AC6"/>
    <w:rsid w:val="001B11C9"/>
    <w:rsid w:val="001B1A6E"/>
    <w:rsid w:val="001B1D56"/>
    <w:rsid w:val="001B25D7"/>
    <w:rsid w:val="001B3CE6"/>
    <w:rsid w:val="001B4C2B"/>
    <w:rsid w:val="001B4D78"/>
    <w:rsid w:val="001B501F"/>
    <w:rsid w:val="001B5B4D"/>
    <w:rsid w:val="001B72A8"/>
    <w:rsid w:val="001B7912"/>
    <w:rsid w:val="001C0288"/>
    <w:rsid w:val="001C0783"/>
    <w:rsid w:val="001C1176"/>
    <w:rsid w:val="001C1CD8"/>
    <w:rsid w:val="001C2A70"/>
    <w:rsid w:val="001C2D35"/>
    <w:rsid w:val="001C2E26"/>
    <w:rsid w:val="001C32FE"/>
    <w:rsid w:val="001C5C5A"/>
    <w:rsid w:val="001C6305"/>
    <w:rsid w:val="001C6D76"/>
    <w:rsid w:val="001C7318"/>
    <w:rsid w:val="001D0197"/>
    <w:rsid w:val="001D0BFB"/>
    <w:rsid w:val="001D18FD"/>
    <w:rsid w:val="001D198B"/>
    <w:rsid w:val="001D1DDE"/>
    <w:rsid w:val="001D1EA2"/>
    <w:rsid w:val="001D28C9"/>
    <w:rsid w:val="001D3618"/>
    <w:rsid w:val="001D4F31"/>
    <w:rsid w:val="001D5F15"/>
    <w:rsid w:val="001D6177"/>
    <w:rsid w:val="001D735B"/>
    <w:rsid w:val="001E0563"/>
    <w:rsid w:val="001E0753"/>
    <w:rsid w:val="001E0DB5"/>
    <w:rsid w:val="001E107A"/>
    <w:rsid w:val="001E1361"/>
    <w:rsid w:val="001E13FA"/>
    <w:rsid w:val="001E14F6"/>
    <w:rsid w:val="001E178C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C5"/>
    <w:rsid w:val="001F315D"/>
    <w:rsid w:val="001F3587"/>
    <w:rsid w:val="001F4A99"/>
    <w:rsid w:val="001F55C9"/>
    <w:rsid w:val="001F5654"/>
    <w:rsid w:val="001F565B"/>
    <w:rsid w:val="001F5972"/>
    <w:rsid w:val="001F5B9D"/>
    <w:rsid w:val="001F6301"/>
    <w:rsid w:val="002001F4"/>
    <w:rsid w:val="002007EF"/>
    <w:rsid w:val="002026FB"/>
    <w:rsid w:val="00205827"/>
    <w:rsid w:val="00206A06"/>
    <w:rsid w:val="00206EA1"/>
    <w:rsid w:val="00207676"/>
    <w:rsid w:val="00207A16"/>
    <w:rsid w:val="00210215"/>
    <w:rsid w:val="00210CC5"/>
    <w:rsid w:val="00210FE6"/>
    <w:rsid w:val="00211A5E"/>
    <w:rsid w:val="00212532"/>
    <w:rsid w:val="00212BFA"/>
    <w:rsid w:val="00212D39"/>
    <w:rsid w:val="00212E33"/>
    <w:rsid w:val="002130E2"/>
    <w:rsid w:val="00213281"/>
    <w:rsid w:val="00214D87"/>
    <w:rsid w:val="0021520A"/>
    <w:rsid w:val="0021660C"/>
    <w:rsid w:val="002171B8"/>
    <w:rsid w:val="00220996"/>
    <w:rsid w:val="002209FE"/>
    <w:rsid w:val="00221CAF"/>
    <w:rsid w:val="0022368B"/>
    <w:rsid w:val="0022392D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41B8"/>
    <w:rsid w:val="00234871"/>
    <w:rsid w:val="00234D59"/>
    <w:rsid w:val="00234E93"/>
    <w:rsid w:val="002362CF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78"/>
    <w:rsid w:val="00247AFF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3A3F"/>
    <w:rsid w:val="00263A58"/>
    <w:rsid w:val="00263A91"/>
    <w:rsid w:val="00263F43"/>
    <w:rsid w:val="00264231"/>
    <w:rsid w:val="002645C5"/>
    <w:rsid w:val="002652E0"/>
    <w:rsid w:val="00265963"/>
    <w:rsid w:val="00265C23"/>
    <w:rsid w:val="002678E7"/>
    <w:rsid w:val="002707A0"/>
    <w:rsid w:val="0027186F"/>
    <w:rsid w:val="00271DC7"/>
    <w:rsid w:val="00271EBA"/>
    <w:rsid w:val="00272AC1"/>
    <w:rsid w:val="0027358E"/>
    <w:rsid w:val="0027458F"/>
    <w:rsid w:val="00274AF3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319B"/>
    <w:rsid w:val="00283265"/>
    <w:rsid w:val="00283BCF"/>
    <w:rsid w:val="002844F7"/>
    <w:rsid w:val="00284728"/>
    <w:rsid w:val="00285B04"/>
    <w:rsid w:val="00290096"/>
    <w:rsid w:val="002925DF"/>
    <w:rsid w:val="00293841"/>
    <w:rsid w:val="0029402E"/>
    <w:rsid w:val="00294238"/>
    <w:rsid w:val="00294452"/>
    <w:rsid w:val="00294C38"/>
    <w:rsid w:val="002954F9"/>
    <w:rsid w:val="00295D52"/>
    <w:rsid w:val="00296A63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3F6"/>
    <w:rsid w:val="002A2685"/>
    <w:rsid w:val="002A30B0"/>
    <w:rsid w:val="002A3864"/>
    <w:rsid w:val="002A3C07"/>
    <w:rsid w:val="002A4621"/>
    <w:rsid w:val="002A47ED"/>
    <w:rsid w:val="002A5A2D"/>
    <w:rsid w:val="002A5BB0"/>
    <w:rsid w:val="002A5F4F"/>
    <w:rsid w:val="002A6405"/>
    <w:rsid w:val="002B0478"/>
    <w:rsid w:val="002B0F93"/>
    <w:rsid w:val="002B1709"/>
    <w:rsid w:val="002B2329"/>
    <w:rsid w:val="002B307E"/>
    <w:rsid w:val="002B382D"/>
    <w:rsid w:val="002B3A4F"/>
    <w:rsid w:val="002B4C05"/>
    <w:rsid w:val="002B4D4A"/>
    <w:rsid w:val="002B563D"/>
    <w:rsid w:val="002B59C0"/>
    <w:rsid w:val="002B5C3A"/>
    <w:rsid w:val="002B6041"/>
    <w:rsid w:val="002B6E23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4712"/>
    <w:rsid w:val="002D53EB"/>
    <w:rsid w:val="002D54FB"/>
    <w:rsid w:val="002D5C1A"/>
    <w:rsid w:val="002D5DC3"/>
    <w:rsid w:val="002D758C"/>
    <w:rsid w:val="002D7F10"/>
    <w:rsid w:val="002E06BD"/>
    <w:rsid w:val="002E1AFD"/>
    <w:rsid w:val="002E1C96"/>
    <w:rsid w:val="002E1D4F"/>
    <w:rsid w:val="002E21C9"/>
    <w:rsid w:val="002E35D8"/>
    <w:rsid w:val="002E3C1D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44B"/>
    <w:rsid w:val="002F27CE"/>
    <w:rsid w:val="002F2E04"/>
    <w:rsid w:val="002F2FC0"/>
    <w:rsid w:val="002F3922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398"/>
    <w:rsid w:val="00302A3D"/>
    <w:rsid w:val="00303760"/>
    <w:rsid w:val="00304E04"/>
    <w:rsid w:val="00305DE4"/>
    <w:rsid w:val="0030762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37D96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BF5"/>
    <w:rsid w:val="00352FB8"/>
    <w:rsid w:val="0035301B"/>
    <w:rsid w:val="00353095"/>
    <w:rsid w:val="00354325"/>
    <w:rsid w:val="003547EA"/>
    <w:rsid w:val="00354C8B"/>
    <w:rsid w:val="00354E30"/>
    <w:rsid w:val="0035641E"/>
    <w:rsid w:val="00356B34"/>
    <w:rsid w:val="0035724A"/>
    <w:rsid w:val="00360655"/>
    <w:rsid w:val="00360D19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BEE"/>
    <w:rsid w:val="00367CB1"/>
    <w:rsid w:val="00367E8F"/>
    <w:rsid w:val="003709E3"/>
    <w:rsid w:val="00372322"/>
    <w:rsid w:val="003728B1"/>
    <w:rsid w:val="00373BD2"/>
    <w:rsid w:val="00373F99"/>
    <w:rsid w:val="003742F5"/>
    <w:rsid w:val="003756BF"/>
    <w:rsid w:val="00375B1C"/>
    <w:rsid w:val="003765C8"/>
    <w:rsid w:val="0037693B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B87"/>
    <w:rsid w:val="00384715"/>
    <w:rsid w:val="003848D3"/>
    <w:rsid w:val="00385B3C"/>
    <w:rsid w:val="00385C27"/>
    <w:rsid w:val="0038624E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24C7"/>
    <w:rsid w:val="00393DC9"/>
    <w:rsid w:val="0039443D"/>
    <w:rsid w:val="00394B59"/>
    <w:rsid w:val="00394CFC"/>
    <w:rsid w:val="00395476"/>
    <w:rsid w:val="003961F1"/>
    <w:rsid w:val="0039696B"/>
    <w:rsid w:val="003A0861"/>
    <w:rsid w:val="003A0933"/>
    <w:rsid w:val="003A0CD0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271D"/>
    <w:rsid w:val="003B3769"/>
    <w:rsid w:val="003B37D1"/>
    <w:rsid w:val="003B3B54"/>
    <w:rsid w:val="003B3B63"/>
    <w:rsid w:val="003B3F9F"/>
    <w:rsid w:val="003B4052"/>
    <w:rsid w:val="003B4741"/>
    <w:rsid w:val="003B49E9"/>
    <w:rsid w:val="003B4CC8"/>
    <w:rsid w:val="003B4F9A"/>
    <w:rsid w:val="003B6350"/>
    <w:rsid w:val="003B70B3"/>
    <w:rsid w:val="003B75B6"/>
    <w:rsid w:val="003C1468"/>
    <w:rsid w:val="003C14BE"/>
    <w:rsid w:val="003C1831"/>
    <w:rsid w:val="003C1890"/>
    <w:rsid w:val="003C2720"/>
    <w:rsid w:val="003C2771"/>
    <w:rsid w:val="003C296D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2E7F"/>
    <w:rsid w:val="003D38AE"/>
    <w:rsid w:val="003D3D60"/>
    <w:rsid w:val="003D40AD"/>
    <w:rsid w:val="003D4442"/>
    <w:rsid w:val="003D4AC6"/>
    <w:rsid w:val="003D5821"/>
    <w:rsid w:val="003D5F87"/>
    <w:rsid w:val="003D7168"/>
    <w:rsid w:val="003D7418"/>
    <w:rsid w:val="003D7B64"/>
    <w:rsid w:val="003E0930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283F"/>
    <w:rsid w:val="003F40F9"/>
    <w:rsid w:val="003F44EE"/>
    <w:rsid w:val="003F4628"/>
    <w:rsid w:val="003F47A8"/>
    <w:rsid w:val="003F4AB6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3339"/>
    <w:rsid w:val="00403A4B"/>
    <w:rsid w:val="00403B1C"/>
    <w:rsid w:val="00403E45"/>
    <w:rsid w:val="0040439E"/>
    <w:rsid w:val="004050F5"/>
    <w:rsid w:val="00405124"/>
    <w:rsid w:val="004100BC"/>
    <w:rsid w:val="004100FD"/>
    <w:rsid w:val="00410840"/>
    <w:rsid w:val="00410FC3"/>
    <w:rsid w:val="00411489"/>
    <w:rsid w:val="00411FBB"/>
    <w:rsid w:val="00412F18"/>
    <w:rsid w:val="00413DD4"/>
    <w:rsid w:val="00413DE2"/>
    <w:rsid w:val="00414B66"/>
    <w:rsid w:val="0041520C"/>
    <w:rsid w:val="00416104"/>
    <w:rsid w:val="00417031"/>
    <w:rsid w:val="00417B6B"/>
    <w:rsid w:val="00417FFE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3772F"/>
    <w:rsid w:val="00437FCE"/>
    <w:rsid w:val="00440462"/>
    <w:rsid w:val="00440DDD"/>
    <w:rsid w:val="004410F6"/>
    <w:rsid w:val="00442661"/>
    <w:rsid w:val="00442ED8"/>
    <w:rsid w:val="004437E3"/>
    <w:rsid w:val="00444EB1"/>
    <w:rsid w:val="004451B0"/>
    <w:rsid w:val="0044525E"/>
    <w:rsid w:val="00445529"/>
    <w:rsid w:val="004457A2"/>
    <w:rsid w:val="004468DC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B56"/>
    <w:rsid w:val="00461DE5"/>
    <w:rsid w:val="00461F19"/>
    <w:rsid w:val="00462226"/>
    <w:rsid w:val="004634E7"/>
    <w:rsid w:val="0046355E"/>
    <w:rsid w:val="00464307"/>
    <w:rsid w:val="00464A0A"/>
    <w:rsid w:val="00464B00"/>
    <w:rsid w:val="00465B58"/>
    <w:rsid w:val="0046745C"/>
    <w:rsid w:val="0047011D"/>
    <w:rsid w:val="0047055B"/>
    <w:rsid w:val="004709BF"/>
    <w:rsid w:val="00470D33"/>
    <w:rsid w:val="00471058"/>
    <w:rsid w:val="00473641"/>
    <w:rsid w:val="00474241"/>
    <w:rsid w:val="004752F6"/>
    <w:rsid w:val="00476621"/>
    <w:rsid w:val="00476929"/>
    <w:rsid w:val="00476BB8"/>
    <w:rsid w:val="00476E8A"/>
    <w:rsid w:val="00477B02"/>
    <w:rsid w:val="00477F3B"/>
    <w:rsid w:val="00480931"/>
    <w:rsid w:val="00481E19"/>
    <w:rsid w:val="004823EF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743E"/>
    <w:rsid w:val="00497854"/>
    <w:rsid w:val="0049796B"/>
    <w:rsid w:val="00497C76"/>
    <w:rsid w:val="004A0686"/>
    <w:rsid w:val="004A37ED"/>
    <w:rsid w:val="004A383D"/>
    <w:rsid w:val="004A3875"/>
    <w:rsid w:val="004A47AB"/>
    <w:rsid w:val="004A4DBD"/>
    <w:rsid w:val="004A4ED2"/>
    <w:rsid w:val="004A5AC1"/>
    <w:rsid w:val="004A73C2"/>
    <w:rsid w:val="004B00DD"/>
    <w:rsid w:val="004B1638"/>
    <w:rsid w:val="004B1B69"/>
    <w:rsid w:val="004B1D5B"/>
    <w:rsid w:val="004B1FC1"/>
    <w:rsid w:val="004B2FF1"/>
    <w:rsid w:val="004B3085"/>
    <w:rsid w:val="004B3A94"/>
    <w:rsid w:val="004B4BE5"/>
    <w:rsid w:val="004B4CDF"/>
    <w:rsid w:val="004B4D46"/>
    <w:rsid w:val="004B5B64"/>
    <w:rsid w:val="004B6151"/>
    <w:rsid w:val="004B67FC"/>
    <w:rsid w:val="004C055E"/>
    <w:rsid w:val="004C1278"/>
    <w:rsid w:val="004C2530"/>
    <w:rsid w:val="004C2673"/>
    <w:rsid w:val="004C2AA7"/>
    <w:rsid w:val="004C2EDA"/>
    <w:rsid w:val="004C351F"/>
    <w:rsid w:val="004C4545"/>
    <w:rsid w:val="004C69C7"/>
    <w:rsid w:val="004C6AAD"/>
    <w:rsid w:val="004C757D"/>
    <w:rsid w:val="004D08A7"/>
    <w:rsid w:val="004D0D9B"/>
    <w:rsid w:val="004D0DDB"/>
    <w:rsid w:val="004D1EF5"/>
    <w:rsid w:val="004D1F53"/>
    <w:rsid w:val="004D20EC"/>
    <w:rsid w:val="004D28B2"/>
    <w:rsid w:val="004D381E"/>
    <w:rsid w:val="004D40E2"/>
    <w:rsid w:val="004D4B3E"/>
    <w:rsid w:val="004D5D4C"/>
    <w:rsid w:val="004D7421"/>
    <w:rsid w:val="004D7486"/>
    <w:rsid w:val="004D7A1B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1891"/>
    <w:rsid w:val="004F2431"/>
    <w:rsid w:val="004F25F8"/>
    <w:rsid w:val="004F33FC"/>
    <w:rsid w:val="004F4125"/>
    <w:rsid w:val="004F4177"/>
    <w:rsid w:val="004F41A9"/>
    <w:rsid w:val="004F44C5"/>
    <w:rsid w:val="004F5303"/>
    <w:rsid w:val="004F5D7C"/>
    <w:rsid w:val="004F6B41"/>
    <w:rsid w:val="004F6DE7"/>
    <w:rsid w:val="004F70F1"/>
    <w:rsid w:val="004F76D6"/>
    <w:rsid w:val="00500589"/>
    <w:rsid w:val="0050255F"/>
    <w:rsid w:val="005028E2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36F"/>
    <w:rsid w:val="00516687"/>
    <w:rsid w:val="005174C5"/>
    <w:rsid w:val="00520E59"/>
    <w:rsid w:val="005212DE"/>
    <w:rsid w:val="005215E1"/>
    <w:rsid w:val="0052164B"/>
    <w:rsid w:val="00521898"/>
    <w:rsid w:val="0052194F"/>
    <w:rsid w:val="00521AFD"/>
    <w:rsid w:val="00523103"/>
    <w:rsid w:val="00523DF5"/>
    <w:rsid w:val="00524AAF"/>
    <w:rsid w:val="00524BFB"/>
    <w:rsid w:val="00525118"/>
    <w:rsid w:val="00525587"/>
    <w:rsid w:val="00526174"/>
    <w:rsid w:val="0052640C"/>
    <w:rsid w:val="0052664E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3E40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6C0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6328"/>
    <w:rsid w:val="005568CB"/>
    <w:rsid w:val="0055752E"/>
    <w:rsid w:val="005603E0"/>
    <w:rsid w:val="005606CD"/>
    <w:rsid w:val="00560B29"/>
    <w:rsid w:val="00561A35"/>
    <w:rsid w:val="00562658"/>
    <w:rsid w:val="00562B72"/>
    <w:rsid w:val="005641AE"/>
    <w:rsid w:val="005641C5"/>
    <w:rsid w:val="005644E6"/>
    <w:rsid w:val="005650C2"/>
    <w:rsid w:val="0056622A"/>
    <w:rsid w:val="00570892"/>
    <w:rsid w:val="00570B20"/>
    <w:rsid w:val="00571030"/>
    <w:rsid w:val="00571B69"/>
    <w:rsid w:val="00572853"/>
    <w:rsid w:val="00573497"/>
    <w:rsid w:val="005735B8"/>
    <w:rsid w:val="00573BD6"/>
    <w:rsid w:val="00574432"/>
    <w:rsid w:val="00574B54"/>
    <w:rsid w:val="00575E2A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675F"/>
    <w:rsid w:val="00597567"/>
    <w:rsid w:val="005A07F4"/>
    <w:rsid w:val="005A08DF"/>
    <w:rsid w:val="005A25F5"/>
    <w:rsid w:val="005A2C01"/>
    <w:rsid w:val="005A48BD"/>
    <w:rsid w:val="005A5057"/>
    <w:rsid w:val="005A5562"/>
    <w:rsid w:val="005A5F43"/>
    <w:rsid w:val="005A6330"/>
    <w:rsid w:val="005A6503"/>
    <w:rsid w:val="005A6AF9"/>
    <w:rsid w:val="005A75EA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3E17"/>
    <w:rsid w:val="005B45CB"/>
    <w:rsid w:val="005B4A82"/>
    <w:rsid w:val="005B4EAF"/>
    <w:rsid w:val="005B5232"/>
    <w:rsid w:val="005B58E6"/>
    <w:rsid w:val="005B5C98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49F4"/>
    <w:rsid w:val="005C536D"/>
    <w:rsid w:val="005C538C"/>
    <w:rsid w:val="005C5531"/>
    <w:rsid w:val="005C59A0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4349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7E96"/>
    <w:rsid w:val="005F1CC6"/>
    <w:rsid w:val="005F1D3D"/>
    <w:rsid w:val="005F28E0"/>
    <w:rsid w:val="005F2D59"/>
    <w:rsid w:val="005F33C8"/>
    <w:rsid w:val="005F4211"/>
    <w:rsid w:val="005F4536"/>
    <w:rsid w:val="005F4573"/>
    <w:rsid w:val="005F474B"/>
    <w:rsid w:val="005F4E49"/>
    <w:rsid w:val="005F6333"/>
    <w:rsid w:val="005F7245"/>
    <w:rsid w:val="006010A1"/>
    <w:rsid w:val="006020B2"/>
    <w:rsid w:val="00602D21"/>
    <w:rsid w:val="006031CF"/>
    <w:rsid w:val="00603AD6"/>
    <w:rsid w:val="00603C34"/>
    <w:rsid w:val="00604007"/>
    <w:rsid w:val="00604906"/>
    <w:rsid w:val="00605787"/>
    <w:rsid w:val="00605860"/>
    <w:rsid w:val="00605C12"/>
    <w:rsid w:val="0060659D"/>
    <w:rsid w:val="006066F8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6032"/>
    <w:rsid w:val="00616291"/>
    <w:rsid w:val="0061671D"/>
    <w:rsid w:val="006167FC"/>
    <w:rsid w:val="006168C9"/>
    <w:rsid w:val="006170DD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4DE"/>
    <w:rsid w:val="006243B3"/>
    <w:rsid w:val="006244CB"/>
    <w:rsid w:val="00624D0C"/>
    <w:rsid w:val="00625D87"/>
    <w:rsid w:val="00626359"/>
    <w:rsid w:val="0062682C"/>
    <w:rsid w:val="006302CB"/>
    <w:rsid w:val="006304EA"/>
    <w:rsid w:val="00630B1B"/>
    <w:rsid w:val="006352AA"/>
    <w:rsid w:val="00636A7E"/>
    <w:rsid w:val="00636D5F"/>
    <w:rsid w:val="00636FD8"/>
    <w:rsid w:val="00637671"/>
    <w:rsid w:val="0064046D"/>
    <w:rsid w:val="00640DB4"/>
    <w:rsid w:val="006418DC"/>
    <w:rsid w:val="00642C0D"/>
    <w:rsid w:val="00642CDF"/>
    <w:rsid w:val="00642D9D"/>
    <w:rsid w:val="00643702"/>
    <w:rsid w:val="0064476E"/>
    <w:rsid w:val="00644971"/>
    <w:rsid w:val="00644C84"/>
    <w:rsid w:val="006459E1"/>
    <w:rsid w:val="00645B8A"/>
    <w:rsid w:val="006466C4"/>
    <w:rsid w:val="00650A33"/>
    <w:rsid w:val="00650B26"/>
    <w:rsid w:val="00650DB3"/>
    <w:rsid w:val="0065194B"/>
    <w:rsid w:val="006520E2"/>
    <w:rsid w:val="00653FB6"/>
    <w:rsid w:val="006541D5"/>
    <w:rsid w:val="00654CF3"/>
    <w:rsid w:val="006553E6"/>
    <w:rsid w:val="00655CE1"/>
    <w:rsid w:val="006564D9"/>
    <w:rsid w:val="00656941"/>
    <w:rsid w:val="00661559"/>
    <w:rsid w:val="006625A4"/>
    <w:rsid w:val="0066327B"/>
    <w:rsid w:val="00663FF7"/>
    <w:rsid w:val="006654C9"/>
    <w:rsid w:val="006668F9"/>
    <w:rsid w:val="00666ED3"/>
    <w:rsid w:val="00667B31"/>
    <w:rsid w:val="0067194F"/>
    <w:rsid w:val="00671B01"/>
    <w:rsid w:val="00671C05"/>
    <w:rsid w:val="00671E34"/>
    <w:rsid w:val="006727E2"/>
    <w:rsid w:val="006729B0"/>
    <w:rsid w:val="00672A1E"/>
    <w:rsid w:val="00672A5A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0534"/>
    <w:rsid w:val="00681F35"/>
    <w:rsid w:val="006838F8"/>
    <w:rsid w:val="00683EBC"/>
    <w:rsid w:val="00684A9C"/>
    <w:rsid w:val="00686123"/>
    <w:rsid w:val="0068621B"/>
    <w:rsid w:val="006869D1"/>
    <w:rsid w:val="00687745"/>
    <w:rsid w:val="00687EA7"/>
    <w:rsid w:val="00690E89"/>
    <w:rsid w:val="0069120D"/>
    <w:rsid w:val="006915A1"/>
    <w:rsid w:val="00691941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621"/>
    <w:rsid w:val="00696738"/>
    <w:rsid w:val="00696874"/>
    <w:rsid w:val="00696A15"/>
    <w:rsid w:val="00696A4D"/>
    <w:rsid w:val="00696B38"/>
    <w:rsid w:val="0069797F"/>
    <w:rsid w:val="006A0170"/>
    <w:rsid w:val="006A149A"/>
    <w:rsid w:val="006A338F"/>
    <w:rsid w:val="006A53F7"/>
    <w:rsid w:val="006A5AC5"/>
    <w:rsid w:val="006A5FFD"/>
    <w:rsid w:val="006A72F6"/>
    <w:rsid w:val="006A7467"/>
    <w:rsid w:val="006A7A25"/>
    <w:rsid w:val="006A7F2E"/>
    <w:rsid w:val="006B0586"/>
    <w:rsid w:val="006B09A2"/>
    <w:rsid w:val="006B0B05"/>
    <w:rsid w:val="006B0BCE"/>
    <w:rsid w:val="006B0E51"/>
    <w:rsid w:val="006B0EF3"/>
    <w:rsid w:val="006B14C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867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2ED9"/>
    <w:rsid w:val="006D3BC6"/>
    <w:rsid w:val="006D48AF"/>
    <w:rsid w:val="006D4D88"/>
    <w:rsid w:val="006D7A21"/>
    <w:rsid w:val="006E00B4"/>
    <w:rsid w:val="006E0ABA"/>
    <w:rsid w:val="006E1B3A"/>
    <w:rsid w:val="006E1E8E"/>
    <w:rsid w:val="006E2673"/>
    <w:rsid w:val="006E2A22"/>
    <w:rsid w:val="006E3259"/>
    <w:rsid w:val="006E3981"/>
    <w:rsid w:val="006E495B"/>
    <w:rsid w:val="006E4AB8"/>
    <w:rsid w:val="006E4CBD"/>
    <w:rsid w:val="006F0490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E7"/>
    <w:rsid w:val="006F53CE"/>
    <w:rsid w:val="006F5BAA"/>
    <w:rsid w:val="006F66BB"/>
    <w:rsid w:val="006F774D"/>
    <w:rsid w:val="0070070E"/>
    <w:rsid w:val="007017A7"/>
    <w:rsid w:val="00702B52"/>
    <w:rsid w:val="0070392C"/>
    <w:rsid w:val="00703B60"/>
    <w:rsid w:val="00703D91"/>
    <w:rsid w:val="007043DD"/>
    <w:rsid w:val="00706175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FE9"/>
    <w:rsid w:val="007132D8"/>
    <w:rsid w:val="00714757"/>
    <w:rsid w:val="0071482D"/>
    <w:rsid w:val="00714AC4"/>
    <w:rsid w:val="00714B46"/>
    <w:rsid w:val="007164C5"/>
    <w:rsid w:val="007209B0"/>
    <w:rsid w:val="00720E8D"/>
    <w:rsid w:val="007211C3"/>
    <w:rsid w:val="0072129F"/>
    <w:rsid w:val="00721DCB"/>
    <w:rsid w:val="00722453"/>
    <w:rsid w:val="0072269C"/>
    <w:rsid w:val="00722A2A"/>
    <w:rsid w:val="00723050"/>
    <w:rsid w:val="00724C6F"/>
    <w:rsid w:val="007255E8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EB3"/>
    <w:rsid w:val="00734B9E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3AA6"/>
    <w:rsid w:val="007542A7"/>
    <w:rsid w:val="007555D9"/>
    <w:rsid w:val="00755E8D"/>
    <w:rsid w:val="007601C0"/>
    <w:rsid w:val="0076034C"/>
    <w:rsid w:val="00760652"/>
    <w:rsid w:val="00761B0F"/>
    <w:rsid w:val="00762489"/>
    <w:rsid w:val="0076281C"/>
    <w:rsid w:val="00762BFE"/>
    <w:rsid w:val="007636EC"/>
    <w:rsid w:val="0076565C"/>
    <w:rsid w:val="00766593"/>
    <w:rsid w:val="0076787F"/>
    <w:rsid w:val="00767A38"/>
    <w:rsid w:val="00770EBE"/>
    <w:rsid w:val="007710B3"/>
    <w:rsid w:val="007711FB"/>
    <w:rsid w:val="0077143E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C2"/>
    <w:rsid w:val="007806D1"/>
    <w:rsid w:val="00780817"/>
    <w:rsid w:val="00780B89"/>
    <w:rsid w:val="007810EA"/>
    <w:rsid w:val="00781A7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50C"/>
    <w:rsid w:val="007A1657"/>
    <w:rsid w:val="007A1E72"/>
    <w:rsid w:val="007A34A9"/>
    <w:rsid w:val="007A367B"/>
    <w:rsid w:val="007A37C3"/>
    <w:rsid w:val="007A5ABC"/>
    <w:rsid w:val="007A5BC4"/>
    <w:rsid w:val="007A6181"/>
    <w:rsid w:val="007A6420"/>
    <w:rsid w:val="007A7A42"/>
    <w:rsid w:val="007B104C"/>
    <w:rsid w:val="007B10AA"/>
    <w:rsid w:val="007B157A"/>
    <w:rsid w:val="007B1BFF"/>
    <w:rsid w:val="007B26F0"/>
    <w:rsid w:val="007B44C1"/>
    <w:rsid w:val="007B49DF"/>
    <w:rsid w:val="007B4F27"/>
    <w:rsid w:val="007B519E"/>
    <w:rsid w:val="007B56B1"/>
    <w:rsid w:val="007B67E8"/>
    <w:rsid w:val="007B6A25"/>
    <w:rsid w:val="007B76E7"/>
    <w:rsid w:val="007B76F4"/>
    <w:rsid w:val="007B7CD3"/>
    <w:rsid w:val="007C00A6"/>
    <w:rsid w:val="007C00BD"/>
    <w:rsid w:val="007C0A94"/>
    <w:rsid w:val="007C2E30"/>
    <w:rsid w:val="007C3AA3"/>
    <w:rsid w:val="007C3D44"/>
    <w:rsid w:val="007C3D86"/>
    <w:rsid w:val="007C486A"/>
    <w:rsid w:val="007C5839"/>
    <w:rsid w:val="007C5B4F"/>
    <w:rsid w:val="007C5E05"/>
    <w:rsid w:val="007C68B8"/>
    <w:rsid w:val="007C71FD"/>
    <w:rsid w:val="007C7570"/>
    <w:rsid w:val="007C75B3"/>
    <w:rsid w:val="007D0056"/>
    <w:rsid w:val="007D368D"/>
    <w:rsid w:val="007D49F0"/>
    <w:rsid w:val="007D679E"/>
    <w:rsid w:val="007D6F4B"/>
    <w:rsid w:val="007D7474"/>
    <w:rsid w:val="007D7666"/>
    <w:rsid w:val="007E02D3"/>
    <w:rsid w:val="007E0831"/>
    <w:rsid w:val="007E243E"/>
    <w:rsid w:val="007E27E7"/>
    <w:rsid w:val="007E385D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5FF2"/>
    <w:rsid w:val="007F6129"/>
    <w:rsid w:val="0080007E"/>
    <w:rsid w:val="0080071A"/>
    <w:rsid w:val="0080198A"/>
    <w:rsid w:val="00801CAA"/>
    <w:rsid w:val="00804203"/>
    <w:rsid w:val="00804848"/>
    <w:rsid w:val="00804A53"/>
    <w:rsid w:val="00805E29"/>
    <w:rsid w:val="00806A51"/>
    <w:rsid w:val="00807178"/>
    <w:rsid w:val="008074DB"/>
    <w:rsid w:val="00807B63"/>
    <w:rsid w:val="008102C8"/>
    <w:rsid w:val="00810506"/>
    <w:rsid w:val="00810E61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3007C"/>
    <w:rsid w:val="00830C32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D3E"/>
    <w:rsid w:val="00843025"/>
    <w:rsid w:val="00844037"/>
    <w:rsid w:val="00844C44"/>
    <w:rsid w:val="0084679A"/>
    <w:rsid w:val="0084784C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D52"/>
    <w:rsid w:val="008536F8"/>
    <w:rsid w:val="00857043"/>
    <w:rsid w:val="00861705"/>
    <w:rsid w:val="008621F7"/>
    <w:rsid w:val="008622EF"/>
    <w:rsid w:val="0086258A"/>
    <w:rsid w:val="008627A5"/>
    <w:rsid w:val="0086367D"/>
    <w:rsid w:val="008640FD"/>
    <w:rsid w:val="00864310"/>
    <w:rsid w:val="00864507"/>
    <w:rsid w:val="00864584"/>
    <w:rsid w:val="0086472F"/>
    <w:rsid w:val="00864945"/>
    <w:rsid w:val="0086507C"/>
    <w:rsid w:val="00865475"/>
    <w:rsid w:val="008656D6"/>
    <w:rsid w:val="008667FA"/>
    <w:rsid w:val="00866823"/>
    <w:rsid w:val="008673CF"/>
    <w:rsid w:val="00867C31"/>
    <w:rsid w:val="008702D4"/>
    <w:rsid w:val="008706AB"/>
    <w:rsid w:val="0087077D"/>
    <w:rsid w:val="008739CE"/>
    <w:rsid w:val="00874294"/>
    <w:rsid w:val="008745CD"/>
    <w:rsid w:val="00874B86"/>
    <w:rsid w:val="00874FB0"/>
    <w:rsid w:val="008751DD"/>
    <w:rsid w:val="00876266"/>
    <w:rsid w:val="00876883"/>
    <w:rsid w:val="0087691D"/>
    <w:rsid w:val="008770C0"/>
    <w:rsid w:val="008809F9"/>
    <w:rsid w:val="00880DB2"/>
    <w:rsid w:val="008819BB"/>
    <w:rsid w:val="008823DB"/>
    <w:rsid w:val="00882628"/>
    <w:rsid w:val="008831B4"/>
    <w:rsid w:val="00883D83"/>
    <w:rsid w:val="00884111"/>
    <w:rsid w:val="008845BA"/>
    <w:rsid w:val="00884FAF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3026"/>
    <w:rsid w:val="008B3619"/>
    <w:rsid w:val="008B39E9"/>
    <w:rsid w:val="008B3F7B"/>
    <w:rsid w:val="008B4684"/>
    <w:rsid w:val="008B53D1"/>
    <w:rsid w:val="008B55A0"/>
    <w:rsid w:val="008B5D91"/>
    <w:rsid w:val="008B6AEF"/>
    <w:rsid w:val="008B78D2"/>
    <w:rsid w:val="008C0A55"/>
    <w:rsid w:val="008C1224"/>
    <w:rsid w:val="008C12D0"/>
    <w:rsid w:val="008C1981"/>
    <w:rsid w:val="008C19EB"/>
    <w:rsid w:val="008C1E24"/>
    <w:rsid w:val="008C2C98"/>
    <w:rsid w:val="008C2F0C"/>
    <w:rsid w:val="008C36BF"/>
    <w:rsid w:val="008C4CAD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3287"/>
    <w:rsid w:val="008D36E9"/>
    <w:rsid w:val="008D5D34"/>
    <w:rsid w:val="008D648E"/>
    <w:rsid w:val="008D6C25"/>
    <w:rsid w:val="008D6CBE"/>
    <w:rsid w:val="008E0525"/>
    <w:rsid w:val="008E0AC5"/>
    <w:rsid w:val="008E1814"/>
    <w:rsid w:val="008E1AED"/>
    <w:rsid w:val="008E2874"/>
    <w:rsid w:val="008E28EC"/>
    <w:rsid w:val="008E2BE7"/>
    <w:rsid w:val="008E2C2A"/>
    <w:rsid w:val="008E3744"/>
    <w:rsid w:val="008E4002"/>
    <w:rsid w:val="008E4427"/>
    <w:rsid w:val="008E456B"/>
    <w:rsid w:val="008E4742"/>
    <w:rsid w:val="008E47C4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421"/>
    <w:rsid w:val="008F4B54"/>
    <w:rsid w:val="008F5554"/>
    <w:rsid w:val="008F5C93"/>
    <w:rsid w:val="008F745B"/>
    <w:rsid w:val="008F775A"/>
    <w:rsid w:val="008F7798"/>
    <w:rsid w:val="008F7E39"/>
    <w:rsid w:val="00900742"/>
    <w:rsid w:val="009010E5"/>
    <w:rsid w:val="00901455"/>
    <w:rsid w:val="00901F1A"/>
    <w:rsid w:val="00902385"/>
    <w:rsid w:val="00903286"/>
    <w:rsid w:val="0090366E"/>
    <w:rsid w:val="0090368C"/>
    <w:rsid w:val="00903BDE"/>
    <w:rsid w:val="0090404A"/>
    <w:rsid w:val="009056E8"/>
    <w:rsid w:val="00905997"/>
    <w:rsid w:val="00905A13"/>
    <w:rsid w:val="00910BE4"/>
    <w:rsid w:val="00910D1B"/>
    <w:rsid w:val="00911DB4"/>
    <w:rsid w:val="00912444"/>
    <w:rsid w:val="00912FDE"/>
    <w:rsid w:val="00913814"/>
    <w:rsid w:val="00913AB1"/>
    <w:rsid w:val="00913D64"/>
    <w:rsid w:val="00913E39"/>
    <w:rsid w:val="009141C4"/>
    <w:rsid w:val="00914EBF"/>
    <w:rsid w:val="0091544B"/>
    <w:rsid w:val="0091582B"/>
    <w:rsid w:val="009158C0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708"/>
    <w:rsid w:val="00923497"/>
    <w:rsid w:val="009236D2"/>
    <w:rsid w:val="009243BF"/>
    <w:rsid w:val="009245D6"/>
    <w:rsid w:val="009246B0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A07"/>
    <w:rsid w:val="00933E0B"/>
    <w:rsid w:val="0093524E"/>
    <w:rsid w:val="0093526F"/>
    <w:rsid w:val="009358A1"/>
    <w:rsid w:val="00936011"/>
    <w:rsid w:val="00936869"/>
    <w:rsid w:val="00936E7E"/>
    <w:rsid w:val="00937DF7"/>
    <w:rsid w:val="00940BC0"/>
    <w:rsid w:val="00940F66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3059"/>
    <w:rsid w:val="0096432B"/>
    <w:rsid w:val="009648B2"/>
    <w:rsid w:val="00965338"/>
    <w:rsid w:val="00965956"/>
    <w:rsid w:val="0096689C"/>
    <w:rsid w:val="00967C17"/>
    <w:rsid w:val="00967F43"/>
    <w:rsid w:val="0097066F"/>
    <w:rsid w:val="00972712"/>
    <w:rsid w:val="009737A3"/>
    <w:rsid w:val="009737C3"/>
    <w:rsid w:val="009758AF"/>
    <w:rsid w:val="00975B13"/>
    <w:rsid w:val="00975CAA"/>
    <w:rsid w:val="00975DDC"/>
    <w:rsid w:val="00977082"/>
    <w:rsid w:val="00977F1C"/>
    <w:rsid w:val="009809D3"/>
    <w:rsid w:val="009819CC"/>
    <w:rsid w:val="009824A3"/>
    <w:rsid w:val="00982623"/>
    <w:rsid w:val="0098359B"/>
    <w:rsid w:val="00984132"/>
    <w:rsid w:val="00984D5C"/>
    <w:rsid w:val="00985CD8"/>
    <w:rsid w:val="009868F4"/>
    <w:rsid w:val="00990136"/>
    <w:rsid w:val="00990985"/>
    <w:rsid w:val="00991197"/>
    <w:rsid w:val="009911D9"/>
    <w:rsid w:val="0099133C"/>
    <w:rsid w:val="00991A6E"/>
    <w:rsid w:val="00992311"/>
    <w:rsid w:val="00992E0F"/>
    <w:rsid w:val="00994F9D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76CB"/>
    <w:rsid w:val="009A7AAA"/>
    <w:rsid w:val="009A7CD0"/>
    <w:rsid w:val="009A7F9A"/>
    <w:rsid w:val="009B00CC"/>
    <w:rsid w:val="009B08C1"/>
    <w:rsid w:val="009B1215"/>
    <w:rsid w:val="009B2803"/>
    <w:rsid w:val="009B28B7"/>
    <w:rsid w:val="009B43D6"/>
    <w:rsid w:val="009B4915"/>
    <w:rsid w:val="009B518D"/>
    <w:rsid w:val="009B5588"/>
    <w:rsid w:val="009B75B0"/>
    <w:rsid w:val="009B7C02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2BF"/>
    <w:rsid w:val="009C465C"/>
    <w:rsid w:val="009C6D07"/>
    <w:rsid w:val="009C743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8C4"/>
    <w:rsid w:val="009D5B25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3A1F"/>
    <w:rsid w:val="009F4F54"/>
    <w:rsid w:val="00A002F3"/>
    <w:rsid w:val="00A00FD7"/>
    <w:rsid w:val="00A02960"/>
    <w:rsid w:val="00A04883"/>
    <w:rsid w:val="00A048B4"/>
    <w:rsid w:val="00A04A29"/>
    <w:rsid w:val="00A058ED"/>
    <w:rsid w:val="00A06B4A"/>
    <w:rsid w:val="00A07BF8"/>
    <w:rsid w:val="00A10448"/>
    <w:rsid w:val="00A10780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13BA"/>
    <w:rsid w:val="00A21819"/>
    <w:rsid w:val="00A2229F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4071"/>
    <w:rsid w:val="00A34928"/>
    <w:rsid w:val="00A35E61"/>
    <w:rsid w:val="00A378E4"/>
    <w:rsid w:val="00A40148"/>
    <w:rsid w:val="00A4067E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506E1"/>
    <w:rsid w:val="00A52855"/>
    <w:rsid w:val="00A535DA"/>
    <w:rsid w:val="00A54CDC"/>
    <w:rsid w:val="00A55E31"/>
    <w:rsid w:val="00A55E3F"/>
    <w:rsid w:val="00A563F4"/>
    <w:rsid w:val="00A57830"/>
    <w:rsid w:val="00A57F88"/>
    <w:rsid w:val="00A6006D"/>
    <w:rsid w:val="00A608BC"/>
    <w:rsid w:val="00A61388"/>
    <w:rsid w:val="00A6165C"/>
    <w:rsid w:val="00A61FAD"/>
    <w:rsid w:val="00A6224A"/>
    <w:rsid w:val="00A629FF"/>
    <w:rsid w:val="00A63186"/>
    <w:rsid w:val="00A63258"/>
    <w:rsid w:val="00A63779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2905"/>
    <w:rsid w:val="00A83938"/>
    <w:rsid w:val="00A841FD"/>
    <w:rsid w:val="00A847A2"/>
    <w:rsid w:val="00A84B3F"/>
    <w:rsid w:val="00A85651"/>
    <w:rsid w:val="00A86FE8"/>
    <w:rsid w:val="00A87FA8"/>
    <w:rsid w:val="00A90111"/>
    <w:rsid w:val="00A91758"/>
    <w:rsid w:val="00A9225D"/>
    <w:rsid w:val="00A92386"/>
    <w:rsid w:val="00A92514"/>
    <w:rsid w:val="00A94534"/>
    <w:rsid w:val="00A9460C"/>
    <w:rsid w:val="00A94E5B"/>
    <w:rsid w:val="00A9736D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2137"/>
    <w:rsid w:val="00AC2C21"/>
    <w:rsid w:val="00AC428B"/>
    <w:rsid w:val="00AC50D8"/>
    <w:rsid w:val="00AC52B5"/>
    <w:rsid w:val="00AC5B60"/>
    <w:rsid w:val="00AC69E2"/>
    <w:rsid w:val="00AC6F73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D9D"/>
    <w:rsid w:val="00AE0316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73CE"/>
    <w:rsid w:val="00AF7E4D"/>
    <w:rsid w:val="00B0058A"/>
    <w:rsid w:val="00B006D0"/>
    <w:rsid w:val="00B009B7"/>
    <w:rsid w:val="00B00FBA"/>
    <w:rsid w:val="00B014C6"/>
    <w:rsid w:val="00B02A4B"/>
    <w:rsid w:val="00B02B50"/>
    <w:rsid w:val="00B034BD"/>
    <w:rsid w:val="00B03E1E"/>
    <w:rsid w:val="00B03E89"/>
    <w:rsid w:val="00B03E95"/>
    <w:rsid w:val="00B04C2F"/>
    <w:rsid w:val="00B0505B"/>
    <w:rsid w:val="00B05FD6"/>
    <w:rsid w:val="00B06EEB"/>
    <w:rsid w:val="00B06F86"/>
    <w:rsid w:val="00B100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62D1"/>
    <w:rsid w:val="00B2664E"/>
    <w:rsid w:val="00B30943"/>
    <w:rsid w:val="00B31B4A"/>
    <w:rsid w:val="00B3267C"/>
    <w:rsid w:val="00B32C08"/>
    <w:rsid w:val="00B3439B"/>
    <w:rsid w:val="00B35C22"/>
    <w:rsid w:val="00B36967"/>
    <w:rsid w:val="00B377A0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529B"/>
    <w:rsid w:val="00B45B34"/>
    <w:rsid w:val="00B45C66"/>
    <w:rsid w:val="00B5076E"/>
    <w:rsid w:val="00B50C47"/>
    <w:rsid w:val="00B51BB1"/>
    <w:rsid w:val="00B526F5"/>
    <w:rsid w:val="00B55542"/>
    <w:rsid w:val="00B56106"/>
    <w:rsid w:val="00B56240"/>
    <w:rsid w:val="00B56275"/>
    <w:rsid w:val="00B56C5F"/>
    <w:rsid w:val="00B56DA7"/>
    <w:rsid w:val="00B57826"/>
    <w:rsid w:val="00B57F6A"/>
    <w:rsid w:val="00B60C27"/>
    <w:rsid w:val="00B61EDE"/>
    <w:rsid w:val="00B634A4"/>
    <w:rsid w:val="00B6364A"/>
    <w:rsid w:val="00B638CB"/>
    <w:rsid w:val="00B63B74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BCE"/>
    <w:rsid w:val="00B66DA8"/>
    <w:rsid w:val="00B66FCA"/>
    <w:rsid w:val="00B670CA"/>
    <w:rsid w:val="00B670E7"/>
    <w:rsid w:val="00B7029C"/>
    <w:rsid w:val="00B70763"/>
    <w:rsid w:val="00B70BBB"/>
    <w:rsid w:val="00B70E5A"/>
    <w:rsid w:val="00B714F9"/>
    <w:rsid w:val="00B72745"/>
    <w:rsid w:val="00B72BCB"/>
    <w:rsid w:val="00B72D62"/>
    <w:rsid w:val="00B73E36"/>
    <w:rsid w:val="00B742C2"/>
    <w:rsid w:val="00B744F8"/>
    <w:rsid w:val="00B748F3"/>
    <w:rsid w:val="00B75160"/>
    <w:rsid w:val="00B751F3"/>
    <w:rsid w:val="00B7575D"/>
    <w:rsid w:val="00B75D93"/>
    <w:rsid w:val="00B75DD4"/>
    <w:rsid w:val="00B760E6"/>
    <w:rsid w:val="00B771A4"/>
    <w:rsid w:val="00B804D1"/>
    <w:rsid w:val="00B8108A"/>
    <w:rsid w:val="00B81A4F"/>
    <w:rsid w:val="00B81AF1"/>
    <w:rsid w:val="00B825BE"/>
    <w:rsid w:val="00B82863"/>
    <w:rsid w:val="00B83052"/>
    <w:rsid w:val="00B8363A"/>
    <w:rsid w:val="00B83E24"/>
    <w:rsid w:val="00B841DB"/>
    <w:rsid w:val="00B852B2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6A00"/>
    <w:rsid w:val="00B9705E"/>
    <w:rsid w:val="00B97875"/>
    <w:rsid w:val="00BA0409"/>
    <w:rsid w:val="00BA059D"/>
    <w:rsid w:val="00BA09A4"/>
    <w:rsid w:val="00BA0F10"/>
    <w:rsid w:val="00BA0F74"/>
    <w:rsid w:val="00BA10C8"/>
    <w:rsid w:val="00BA1ADA"/>
    <w:rsid w:val="00BA2089"/>
    <w:rsid w:val="00BA25FC"/>
    <w:rsid w:val="00BA30B3"/>
    <w:rsid w:val="00BA354C"/>
    <w:rsid w:val="00BA3625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D3"/>
    <w:rsid w:val="00BC5C34"/>
    <w:rsid w:val="00BC6135"/>
    <w:rsid w:val="00BC6AB4"/>
    <w:rsid w:val="00BC7456"/>
    <w:rsid w:val="00BC74F5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71C"/>
    <w:rsid w:val="00BD4A86"/>
    <w:rsid w:val="00BD7827"/>
    <w:rsid w:val="00BD7BE7"/>
    <w:rsid w:val="00BD7C9A"/>
    <w:rsid w:val="00BE0FCE"/>
    <w:rsid w:val="00BE1A1A"/>
    <w:rsid w:val="00BE2F9D"/>
    <w:rsid w:val="00BE3307"/>
    <w:rsid w:val="00BE3B06"/>
    <w:rsid w:val="00BE40CD"/>
    <w:rsid w:val="00BE442F"/>
    <w:rsid w:val="00BE514D"/>
    <w:rsid w:val="00BE5685"/>
    <w:rsid w:val="00BE6BB4"/>
    <w:rsid w:val="00BE7228"/>
    <w:rsid w:val="00BE7A17"/>
    <w:rsid w:val="00BF02F3"/>
    <w:rsid w:val="00BF0969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CC"/>
    <w:rsid w:val="00BF64F2"/>
    <w:rsid w:val="00BF6CE4"/>
    <w:rsid w:val="00BF6EDD"/>
    <w:rsid w:val="00BF7970"/>
    <w:rsid w:val="00C006D4"/>
    <w:rsid w:val="00C00715"/>
    <w:rsid w:val="00C019F3"/>
    <w:rsid w:val="00C01EB4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71CC"/>
    <w:rsid w:val="00C07F38"/>
    <w:rsid w:val="00C07FCE"/>
    <w:rsid w:val="00C11278"/>
    <w:rsid w:val="00C1188F"/>
    <w:rsid w:val="00C11B72"/>
    <w:rsid w:val="00C12696"/>
    <w:rsid w:val="00C12978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281F"/>
    <w:rsid w:val="00C23386"/>
    <w:rsid w:val="00C23425"/>
    <w:rsid w:val="00C23A2D"/>
    <w:rsid w:val="00C23B63"/>
    <w:rsid w:val="00C245BD"/>
    <w:rsid w:val="00C2463F"/>
    <w:rsid w:val="00C25827"/>
    <w:rsid w:val="00C271C2"/>
    <w:rsid w:val="00C27862"/>
    <w:rsid w:val="00C27DF0"/>
    <w:rsid w:val="00C30B52"/>
    <w:rsid w:val="00C322B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66A"/>
    <w:rsid w:val="00C4580A"/>
    <w:rsid w:val="00C4683A"/>
    <w:rsid w:val="00C468D4"/>
    <w:rsid w:val="00C46F59"/>
    <w:rsid w:val="00C47552"/>
    <w:rsid w:val="00C47AF5"/>
    <w:rsid w:val="00C50538"/>
    <w:rsid w:val="00C50CF2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1443"/>
    <w:rsid w:val="00C62C32"/>
    <w:rsid w:val="00C62CFE"/>
    <w:rsid w:val="00C63346"/>
    <w:rsid w:val="00C633AC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67E59"/>
    <w:rsid w:val="00C7076D"/>
    <w:rsid w:val="00C70ACF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E07"/>
    <w:rsid w:val="00C92F45"/>
    <w:rsid w:val="00C943E1"/>
    <w:rsid w:val="00C95C71"/>
    <w:rsid w:val="00C972E5"/>
    <w:rsid w:val="00C979E7"/>
    <w:rsid w:val="00C97FB6"/>
    <w:rsid w:val="00CA0A93"/>
    <w:rsid w:val="00CA0D82"/>
    <w:rsid w:val="00CA40CA"/>
    <w:rsid w:val="00CA4249"/>
    <w:rsid w:val="00CA451D"/>
    <w:rsid w:val="00CA4873"/>
    <w:rsid w:val="00CA4C64"/>
    <w:rsid w:val="00CA4FA0"/>
    <w:rsid w:val="00CA667C"/>
    <w:rsid w:val="00CB09E7"/>
    <w:rsid w:val="00CB1773"/>
    <w:rsid w:val="00CB1DD8"/>
    <w:rsid w:val="00CB1E38"/>
    <w:rsid w:val="00CB1EDD"/>
    <w:rsid w:val="00CB20F5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65D"/>
    <w:rsid w:val="00CC420A"/>
    <w:rsid w:val="00CC4321"/>
    <w:rsid w:val="00CC437A"/>
    <w:rsid w:val="00CC47CC"/>
    <w:rsid w:val="00CC5249"/>
    <w:rsid w:val="00CC55E8"/>
    <w:rsid w:val="00CC70A1"/>
    <w:rsid w:val="00CC7523"/>
    <w:rsid w:val="00CC7824"/>
    <w:rsid w:val="00CD01D1"/>
    <w:rsid w:val="00CD0A44"/>
    <w:rsid w:val="00CD0E80"/>
    <w:rsid w:val="00CD1371"/>
    <w:rsid w:val="00CD167D"/>
    <w:rsid w:val="00CD1951"/>
    <w:rsid w:val="00CD1AC6"/>
    <w:rsid w:val="00CD2914"/>
    <w:rsid w:val="00CD2D1F"/>
    <w:rsid w:val="00CD2EA8"/>
    <w:rsid w:val="00CD3F05"/>
    <w:rsid w:val="00CD402E"/>
    <w:rsid w:val="00CD4442"/>
    <w:rsid w:val="00CD44DD"/>
    <w:rsid w:val="00CD4BB8"/>
    <w:rsid w:val="00CD5AE1"/>
    <w:rsid w:val="00CD5D60"/>
    <w:rsid w:val="00CD6583"/>
    <w:rsid w:val="00CD6F76"/>
    <w:rsid w:val="00CD7294"/>
    <w:rsid w:val="00CD7EB0"/>
    <w:rsid w:val="00CE013D"/>
    <w:rsid w:val="00CE05D5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1DF9"/>
    <w:rsid w:val="00CF20EF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5B3C"/>
    <w:rsid w:val="00D05BF8"/>
    <w:rsid w:val="00D0690F"/>
    <w:rsid w:val="00D075DB"/>
    <w:rsid w:val="00D101FF"/>
    <w:rsid w:val="00D111D9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478D"/>
    <w:rsid w:val="00D16145"/>
    <w:rsid w:val="00D16BB3"/>
    <w:rsid w:val="00D17EBB"/>
    <w:rsid w:val="00D17F41"/>
    <w:rsid w:val="00D211D4"/>
    <w:rsid w:val="00D21A12"/>
    <w:rsid w:val="00D21E92"/>
    <w:rsid w:val="00D22449"/>
    <w:rsid w:val="00D22574"/>
    <w:rsid w:val="00D22633"/>
    <w:rsid w:val="00D24101"/>
    <w:rsid w:val="00D24852"/>
    <w:rsid w:val="00D2495A"/>
    <w:rsid w:val="00D25220"/>
    <w:rsid w:val="00D25883"/>
    <w:rsid w:val="00D25A58"/>
    <w:rsid w:val="00D262E9"/>
    <w:rsid w:val="00D26D65"/>
    <w:rsid w:val="00D30310"/>
    <w:rsid w:val="00D30AC3"/>
    <w:rsid w:val="00D329DF"/>
    <w:rsid w:val="00D34693"/>
    <w:rsid w:val="00D35622"/>
    <w:rsid w:val="00D371EE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6ADF"/>
    <w:rsid w:val="00D46D9B"/>
    <w:rsid w:val="00D47A7F"/>
    <w:rsid w:val="00D50018"/>
    <w:rsid w:val="00D503D8"/>
    <w:rsid w:val="00D51A00"/>
    <w:rsid w:val="00D51AB5"/>
    <w:rsid w:val="00D52327"/>
    <w:rsid w:val="00D523C7"/>
    <w:rsid w:val="00D532D4"/>
    <w:rsid w:val="00D5364A"/>
    <w:rsid w:val="00D5427B"/>
    <w:rsid w:val="00D543C2"/>
    <w:rsid w:val="00D54846"/>
    <w:rsid w:val="00D55CC0"/>
    <w:rsid w:val="00D564A9"/>
    <w:rsid w:val="00D5690B"/>
    <w:rsid w:val="00D56BBF"/>
    <w:rsid w:val="00D57275"/>
    <w:rsid w:val="00D576A7"/>
    <w:rsid w:val="00D57C88"/>
    <w:rsid w:val="00D57D4C"/>
    <w:rsid w:val="00D6087E"/>
    <w:rsid w:val="00D625CD"/>
    <w:rsid w:val="00D63C08"/>
    <w:rsid w:val="00D64E9B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3270"/>
    <w:rsid w:val="00D74B44"/>
    <w:rsid w:val="00D750E7"/>
    <w:rsid w:val="00D754B2"/>
    <w:rsid w:val="00D7644F"/>
    <w:rsid w:val="00D77C87"/>
    <w:rsid w:val="00D81551"/>
    <w:rsid w:val="00D8166F"/>
    <w:rsid w:val="00D820F1"/>
    <w:rsid w:val="00D82840"/>
    <w:rsid w:val="00D83BF9"/>
    <w:rsid w:val="00D847F9"/>
    <w:rsid w:val="00D86850"/>
    <w:rsid w:val="00D870BA"/>
    <w:rsid w:val="00D874F9"/>
    <w:rsid w:val="00D87B8A"/>
    <w:rsid w:val="00D90925"/>
    <w:rsid w:val="00D913C9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1C8A"/>
    <w:rsid w:val="00DA29E3"/>
    <w:rsid w:val="00DA455B"/>
    <w:rsid w:val="00DA475A"/>
    <w:rsid w:val="00DA4A89"/>
    <w:rsid w:val="00DA555E"/>
    <w:rsid w:val="00DA7823"/>
    <w:rsid w:val="00DA7B7A"/>
    <w:rsid w:val="00DA7BBD"/>
    <w:rsid w:val="00DA7BFB"/>
    <w:rsid w:val="00DB195E"/>
    <w:rsid w:val="00DB1B97"/>
    <w:rsid w:val="00DB3DE6"/>
    <w:rsid w:val="00DB44BA"/>
    <w:rsid w:val="00DB51BF"/>
    <w:rsid w:val="00DB532E"/>
    <w:rsid w:val="00DB5E9B"/>
    <w:rsid w:val="00DB5F8F"/>
    <w:rsid w:val="00DB607E"/>
    <w:rsid w:val="00DB65BC"/>
    <w:rsid w:val="00DB6765"/>
    <w:rsid w:val="00DB6AF3"/>
    <w:rsid w:val="00DB701F"/>
    <w:rsid w:val="00DB7089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1F9B"/>
    <w:rsid w:val="00DD242E"/>
    <w:rsid w:val="00DD2E23"/>
    <w:rsid w:val="00DD3998"/>
    <w:rsid w:val="00DD3A36"/>
    <w:rsid w:val="00DD4313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1532"/>
    <w:rsid w:val="00DE1980"/>
    <w:rsid w:val="00DE23A4"/>
    <w:rsid w:val="00DE28A1"/>
    <w:rsid w:val="00DE28EE"/>
    <w:rsid w:val="00DE290C"/>
    <w:rsid w:val="00DE2B75"/>
    <w:rsid w:val="00DE4427"/>
    <w:rsid w:val="00DE4EEB"/>
    <w:rsid w:val="00DE52ED"/>
    <w:rsid w:val="00DE680D"/>
    <w:rsid w:val="00DE72C5"/>
    <w:rsid w:val="00DE7C13"/>
    <w:rsid w:val="00DF0649"/>
    <w:rsid w:val="00DF228D"/>
    <w:rsid w:val="00DF2D06"/>
    <w:rsid w:val="00DF3127"/>
    <w:rsid w:val="00DF3B7B"/>
    <w:rsid w:val="00DF3DE3"/>
    <w:rsid w:val="00DF4EB1"/>
    <w:rsid w:val="00DF68CC"/>
    <w:rsid w:val="00E00297"/>
    <w:rsid w:val="00E009AE"/>
    <w:rsid w:val="00E00FD4"/>
    <w:rsid w:val="00E01430"/>
    <w:rsid w:val="00E01DA8"/>
    <w:rsid w:val="00E02DF1"/>
    <w:rsid w:val="00E0386B"/>
    <w:rsid w:val="00E03F5B"/>
    <w:rsid w:val="00E0468A"/>
    <w:rsid w:val="00E04CCD"/>
    <w:rsid w:val="00E0543C"/>
    <w:rsid w:val="00E058FE"/>
    <w:rsid w:val="00E06273"/>
    <w:rsid w:val="00E075A9"/>
    <w:rsid w:val="00E079AE"/>
    <w:rsid w:val="00E100D4"/>
    <w:rsid w:val="00E1227B"/>
    <w:rsid w:val="00E12BAC"/>
    <w:rsid w:val="00E12D20"/>
    <w:rsid w:val="00E12E3B"/>
    <w:rsid w:val="00E12F2C"/>
    <w:rsid w:val="00E12FB3"/>
    <w:rsid w:val="00E13759"/>
    <w:rsid w:val="00E14D96"/>
    <w:rsid w:val="00E157D8"/>
    <w:rsid w:val="00E16816"/>
    <w:rsid w:val="00E16BBE"/>
    <w:rsid w:val="00E16D01"/>
    <w:rsid w:val="00E1722A"/>
    <w:rsid w:val="00E1782A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4133"/>
    <w:rsid w:val="00E25930"/>
    <w:rsid w:val="00E27EBA"/>
    <w:rsid w:val="00E30615"/>
    <w:rsid w:val="00E3084F"/>
    <w:rsid w:val="00E30963"/>
    <w:rsid w:val="00E316BC"/>
    <w:rsid w:val="00E33195"/>
    <w:rsid w:val="00E33367"/>
    <w:rsid w:val="00E33617"/>
    <w:rsid w:val="00E33707"/>
    <w:rsid w:val="00E348EB"/>
    <w:rsid w:val="00E3649D"/>
    <w:rsid w:val="00E36A8D"/>
    <w:rsid w:val="00E36DA9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47FF"/>
    <w:rsid w:val="00E45B0A"/>
    <w:rsid w:val="00E462D5"/>
    <w:rsid w:val="00E479E0"/>
    <w:rsid w:val="00E47D3F"/>
    <w:rsid w:val="00E50198"/>
    <w:rsid w:val="00E50596"/>
    <w:rsid w:val="00E5119A"/>
    <w:rsid w:val="00E52C34"/>
    <w:rsid w:val="00E5362E"/>
    <w:rsid w:val="00E537BC"/>
    <w:rsid w:val="00E5439C"/>
    <w:rsid w:val="00E56F99"/>
    <w:rsid w:val="00E571FD"/>
    <w:rsid w:val="00E60267"/>
    <w:rsid w:val="00E6099B"/>
    <w:rsid w:val="00E60DC1"/>
    <w:rsid w:val="00E60ECB"/>
    <w:rsid w:val="00E639A3"/>
    <w:rsid w:val="00E64534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423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1C2B"/>
    <w:rsid w:val="00E81EDB"/>
    <w:rsid w:val="00E828B9"/>
    <w:rsid w:val="00E83ED9"/>
    <w:rsid w:val="00E84129"/>
    <w:rsid w:val="00E8457E"/>
    <w:rsid w:val="00E852DE"/>
    <w:rsid w:val="00E85371"/>
    <w:rsid w:val="00E85A3B"/>
    <w:rsid w:val="00E87023"/>
    <w:rsid w:val="00E90A11"/>
    <w:rsid w:val="00E9106E"/>
    <w:rsid w:val="00E91ED0"/>
    <w:rsid w:val="00E92629"/>
    <w:rsid w:val="00E929AA"/>
    <w:rsid w:val="00E93246"/>
    <w:rsid w:val="00E933A6"/>
    <w:rsid w:val="00E9373C"/>
    <w:rsid w:val="00E94378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4E84"/>
    <w:rsid w:val="00EA4FF1"/>
    <w:rsid w:val="00EA5292"/>
    <w:rsid w:val="00EA557A"/>
    <w:rsid w:val="00EA5CF2"/>
    <w:rsid w:val="00EA5FE3"/>
    <w:rsid w:val="00EA6F1A"/>
    <w:rsid w:val="00EA7565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A5A"/>
    <w:rsid w:val="00EB66B0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D12"/>
    <w:rsid w:val="00EC6CA6"/>
    <w:rsid w:val="00EC7EE0"/>
    <w:rsid w:val="00ED0399"/>
    <w:rsid w:val="00ED1AA2"/>
    <w:rsid w:val="00ED1C28"/>
    <w:rsid w:val="00ED1CE1"/>
    <w:rsid w:val="00ED3784"/>
    <w:rsid w:val="00ED3BAE"/>
    <w:rsid w:val="00ED3D98"/>
    <w:rsid w:val="00ED436C"/>
    <w:rsid w:val="00ED496F"/>
    <w:rsid w:val="00ED56CE"/>
    <w:rsid w:val="00ED5E4B"/>
    <w:rsid w:val="00ED66CA"/>
    <w:rsid w:val="00ED7A00"/>
    <w:rsid w:val="00ED7CAA"/>
    <w:rsid w:val="00EE06D8"/>
    <w:rsid w:val="00EE249B"/>
    <w:rsid w:val="00EE2751"/>
    <w:rsid w:val="00EE2847"/>
    <w:rsid w:val="00EE2AF3"/>
    <w:rsid w:val="00EE315B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B37"/>
    <w:rsid w:val="00EE7D4A"/>
    <w:rsid w:val="00EF1DD7"/>
    <w:rsid w:val="00EF2696"/>
    <w:rsid w:val="00EF26D3"/>
    <w:rsid w:val="00EF26FA"/>
    <w:rsid w:val="00EF31F4"/>
    <w:rsid w:val="00EF3DDD"/>
    <w:rsid w:val="00EF46BD"/>
    <w:rsid w:val="00EF496F"/>
    <w:rsid w:val="00EF4B34"/>
    <w:rsid w:val="00EF4DA3"/>
    <w:rsid w:val="00EF4FC3"/>
    <w:rsid w:val="00EF556D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E0"/>
    <w:rsid w:val="00F03ABE"/>
    <w:rsid w:val="00F04C0B"/>
    <w:rsid w:val="00F05B31"/>
    <w:rsid w:val="00F074E9"/>
    <w:rsid w:val="00F07568"/>
    <w:rsid w:val="00F07800"/>
    <w:rsid w:val="00F07C0D"/>
    <w:rsid w:val="00F101E2"/>
    <w:rsid w:val="00F117D3"/>
    <w:rsid w:val="00F13BB2"/>
    <w:rsid w:val="00F145A6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8CD"/>
    <w:rsid w:val="00F319B1"/>
    <w:rsid w:val="00F319BA"/>
    <w:rsid w:val="00F31B7D"/>
    <w:rsid w:val="00F31FE8"/>
    <w:rsid w:val="00F32790"/>
    <w:rsid w:val="00F337A8"/>
    <w:rsid w:val="00F337E9"/>
    <w:rsid w:val="00F33B3F"/>
    <w:rsid w:val="00F33FE4"/>
    <w:rsid w:val="00F349BE"/>
    <w:rsid w:val="00F3552C"/>
    <w:rsid w:val="00F35633"/>
    <w:rsid w:val="00F361B1"/>
    <w:rsid w:val="00F36D67"/>
    <w:rsid w:val="00F37164"/>
    <w:rsid w:val="00F37B63"/>
    <w:rsid w:val="00F401C6"/>
    <w:rsid w:val="00F40714"/>
    <w:rsid w:val="00F40D89"/>
    <w:rsid w:val="00F41891"/>
    <w:rsid w:val="00F4236E"/>
    <w:rsid w:val="00F424B7"/>
    <w:rsid w:val="00F425B0"/>
    <w:rsid w:val="00F42CB0"/>
    <w:rsid w:val="00F42CBD"/>
    <w:rsid w:val="00F43ABC"/>
    <w:rsid w:val="00F43C74"/>
    <w:rsid w:val="00F449F2"/>
    <w:rsid w:val="00F455E5"/>
    <w:rsid w:val="00F46967"/>
    <w:rsid w:val="00F46AF7"/>
    <w:rsid w:val="00F47457"/>
    <w:rsid w:val="00F500F4"/>
    <w:rsid w:val="00F504CC"/>
    <w:rsid w:val="00F509F0"/>
    <w:rsid w:val="00F50FA1"/>
    <w:rsid w:val="00F51CEE"/>
    <w:rsid w:val="00F521A4"/>
    <w:rsid w:val="00F52E1E"/>
    <w:rsid w:val="00F52F35"/>
    <w:rsid w:val="00F53E49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B64"/>
    <w:rsid w:val="00F66EDC"/>
    <w:rsid w:val="00F6775A"/>
    <w:rsid w:val="00F70D5E"/>
    <w:rsid w:val="00F70FAF"/>
    <w:rsid w:val="00F7146C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77A95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F50"/>
    <w:rsid w:val="00F953D5"/>
    <w:rsid w:val="00F95626"/>
    <w:rsid w:val="00F95D20"/>
    <w:rsid w:val="00F95DB4"/>
    <w:rsid w:val="00F96D39"/>
    <w:rsid w:val="00F97B29"/>
    <w:rsid w:val="00FA0CB9"/>
    <w:rsid w:val="00FA1F89"/>
    <w:rsid w:val="00FA2425"/>
    <w:rsid w:val="00FA320D"/>
    <w:rsid w:val="00FA3792"/>
    <w:rsid w:val="00FA3C02"/>
    <w:rsid w:val="00FA422A"/>
    <w:rsid w:val="00FA47FA"/>
    <w:rsid w:val="00FA4913"/>
    <w:rsid w:val="00FA56D7"/>
    <w:rsid w:val="00FA6465"/>
    <w:rsid w:val="00FA64B2"/>
    <w:rsid w:val="00FA68E0"/>
    <w:rsid w:val="00FA69AE"/>
    <w:rsid w:val="00FA70C7"/>
    <w:rsid w:val="00FA7E02"/>
    <w:rsid w:val="00FA7E8B"/>
    <w:rsid w:val="00FB0A89"/>
    <w:rsid w:val="00FB0BA2"/>
    <w:rsid w:val="00FB0E2D"/>
    <w:rsid w:val="00FB16A3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C7ECC"/>
    <w:rsid w:val="00FD1672"/>
    <w:rsid w:val="00FD174F"/>
    <w:rsid w:val="00FD32D3"/>
    <w:rsid w:val="00FD3554"/>
    <w:rsid w:val="00FD62E3"/>
    <w:rsid w:val="00FD6673"/>
    <w:rsid w:val="00FD6DD5"/>
    <w:rsid w:val="00FD6F97"/>
    <w:rsid w:val="00FE0FED"/>
    <w:rsid w:val="00FE12B5"/>
    <w:rsid w:val="00FE26FE"/>
    <w:rsid w:val="00FE2AC3"/>
    <w:rsid w:val="00FE353B"/>
    <w:rsid w:val="00FE36DA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C24"/>
    <w:rsid w:val="00FF1E75"/>
    <w:rsid w:val="00FF393C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69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D790B-C8E1-4D3B-B208-54CF015C7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8CA91-88A8-4C1E-A210-6BDE713AA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DF986-EB2F-4E52-8551-95AFA55A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2021-05-26T08:24:00Z</dcterms:created>
  <dc:creator>ZUD</dc:creator>
  <cp:lastModifiedBy> AT</cp:lastModifiedBy>
  <cp:lastPrinted>2019-06-03T06:05:00Z</cp:lastPrinted>
  <dcterms:modified xsi:type="dcterms:W3CDTF">2021-06-09T07:59:00Z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