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A3C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55A7CED8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 8 706 64 845,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D" w14:textId="71F56919" w:rsidR="00675A68" w:rsidRPr="009525B5" w:rsidRDefault="00CB438D">
      <w:pPr>
        <w:rPr>
          <w:sz w:val="18"/>
          <w:szCs w:val="18"/>
        </w:rPr>
      </w:pPr>
      <w:r w:rsidRPr="009525B5">
        <w:rPr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7304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A534D" w14:paraId="1C61B0F3" w14:textId="77777777" w:rsidTr="00D02AFF">
        <w:trPr>
          <w:cantSplit/>
        </w:trPr>
        <w:tc>
          <w:tcPr>
            <w:tcW w:w="4678" w:type="dxa"/>
            <w:vMerge w:val="restart"/>
            <w:hideMark/>
          </w:tcPr>
          <w:p w14:paraId="2B8007E7" w14:textId="3CB875C0" w:rsidR="00142D89" w:rsidRDefault="00142D89" w:rsidP="00076838">
            <w:pPr>
              <w:jc w:val="left"/>
            </w:pPr>
            <w:r>
              <w:t xml:space="preserve">Lietuvos Respublikos </w:t>
            </w:r>
            <w:r w:rsidR="00DC18B5">
              <w:t>finansų ministerijai</w:t>
            </w:r>
          </w:p>
        </w:tc>
        <w:tc>
          <w:tcPr>
            <w:tcW w:w="709" w:type="dxa"/>
          </w:tcPr>
          <w:p w14:paraId="69BBFF9C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5E1A0521" w14:textId="77777777" w:rsidR="00EA534D" w:rsidRDefault="00EA534D" w:rsidP="00076838">
            <w:pPr>
              <w:jc w:val="left"/>
              <w:rPr>
                <w:lang w:val="en-US"/>
              </w:rPr>
            </w:pPr>
            <w:r>
              <w:t>20</w:t>
            </w:r>
            <w:r w:rsidR="00301ECD">
              <w:t>21</w:t>
            </w:r>
            <w:r>
              <w:t>-</w:t>
            </w:r>
            <w:r w:rsidR="00E16D6D">
              <w:rPr>
                <w:lang w:val="en-US"/>
              </w:rPr>
              <w:t>05</w:t>
            </w:r>
            <w:r w:rsidR="003F2C31">
              <w:rPr>
                <w:lang w:val="en-US"/>
              </w:rPr>
              <w:t>-</w:t>
            </w:r>
          </w:p>
          <w:p w14:paraId="6C49E394" w14:textId="452C8290" w:rsidR="00396A24" w:rsidRPr="00396A24" w:rsidRDefault="00396A24" w:rsidP="00076838">
            <w:pPr>
              <w:jc w:val="left"/>
              <w:rPr>
                <w:lang w:val="en-US"/>
              </w:rPr>
            </w:pPr>
            <w:r>
              <w:t xml:space="preserve">Į </w:t>
            </w:r>
            <w:r>
              <w:rPr>
                <w:lang w:val="en-US"/>
              </w:rPr>
              <w:t>2021-05-20</w:t>
            </w:r>
          </w:p>
        </w:tc>
        <w:tc>
          <w:tcPr>
            <w:tcW w:w="2727" w:type="dxa"/>
            <w:hideMark/>
          </w:tcPr>
          <w:p w14:paraId="30DEB4AA" w14:textId="77777777" w:rsidR="00396A24" w:rsidRDefault="00EA534D" w:rsidP="00076838">
            <w:pPr>
              <w:tabs>
                <w:tab w:val="center" w:pos="1349"/>
              </w:tabs>
            </w:pPr>
            <w:r>
              <w:t xml:space="preserve">Nr. </w:t>
            </w:r>
            <w:r w:rsidR="00E16D6D">
              <w:t>16.3-41Mr-3</w:t>
            </w:r>
          </w:p>
          <w:p w14:paraId="69AC91C9" w14:textId="4B2B1DD7" w:rsidR="00EA534D" w:rsidRDefault="00396A24" w:rsidP="00396A24">
            <w:r>
              <w:t>Nr.</w:t>
            </w:r>
            <w:r w:rsidRPr="00396A24">
              <w:t>(14.12Mr-01)-6K-2103237</w:t>
            </w:r>
            <w:r w:rsidR="00EA534D">
              <w:tab/>
            </w:r>
          </w:p>
        </w:tc>
      </w:tr>
      <w:tr w:rsidR="00EA534D" w14:paraId="3A7D40B9" w14:textId="77777777" w:rsidTr="00D02AFF">
        <w:trPr>
          <w:cantSplit/>
        </w:trPr>
        <w:tc>
          <w:tcPr>
            <w:tcW w:w="4678" w:type="dxa"/>
            <w:vMerge/>
            <w:vAlign w:val="center"/>
            <w:hideMark/>
          </w:tcPr>
          <w:p w14:paraId="6ACE2774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01CC6A6E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A1BB6FC" w14:textId="29CD6F78" w:rsidR="00EA534D" w:rsidRDefault="00EA534D" w:rsidP="00076838">
            <w:pPr>
              <w:jc w:val="left"/>
            </w:pPr>
          </w:p>
        </w:tc>
        <w:tc>
          <w:tcPr>
            <w:tcW w:w="2727" w:type="dxa"/>
            <w:hideMark/>
          </w:tcPr>
          <w:p w14:paraId="34479DCB" w14:textId="4DED2F2B" w:rsidR="00EA534D" w:rsidRDefault="00EA534D" w:rsidP="00076838"/>
        </w:tc>
      </w:tr>
      <w:tr w:rsidR="00EA534D" w14:paraId="5292FE29" w14:textId="77777777" w:rsidTr="00D02AFF">
        <w:trPr>
          <w:cantSplit/>
        </w:trPr>
        <w:tc>
          <w:tcPr>
            <w:tcW w:w="9640" w:type="dxa"/>
            <w:gridSpan w:val="4"/>
            <w:hideMark/>
          </w:tcPr>
          <w:p w14:paraId="4332717F" w14:textId="5B64FF4B" w:rsidR="00D02AFF" w:rsidRDefault="00D02AFF" w:rsidP="00D02AFF">
            <w:pPr>
              <w:rPr>
                <w:b/>
                <w:caps/>
              </w:rPr>
            </w:pPr>
            <w:r w:rsidRPr="00E36082">
              <w:rPr>
                <w:b/>
                <w:caps/>
              </w:rPr>
              <w:t>DĖL</w:t>
            </w:r>
            <w:r w:rsidR="004C42F6">
              <w:rPr>
                <w:b/>
                <w:caps/>
              </w:rPr>
              <w:t xml:space="preserve"> </w:t>
            </w:r>
            <w:r w:rsidR="00222207">
              <w:rPr>
                <w:b/>
                <w:caps/>
              </w:rPr>
              <w:t>nutarimo projekto derinimo</w:t>
            </w:r>
            <w:r w:rsidR="004C42F6">
              <w:rPr>
                <w:b/>
                <w:caps/>
              </w:rPr>
              <w:t xml:space="preserve"> </w:t>
            </w:r>
          </w:p>
          <w:p w14:paraId="132A2325" w14:textId="0138DD39" w:rsidR="00EA534D" w:rsidRDefault="00EA534D" w:rsidP="00076838">
            <w:pPr>
              <w:jc w:val="left"/>
              <w:rPr>
                <w:b/>
                <w:bCs/>
              </w:rPr>
            </w:pPr>
          </w:p>
        </w:tc>
      </w:tr>
    </w:tbl>
    <w:p w14:paraId="1E5CA15C" w14:textId="77777777" w:rsidR="00EA534D" w:rsidRDefault="00EA534D" w:rsidP="00EA534D">
      <w:pPr>
        <w:rPr>
          <w:szCs w:val="24"/>
        </w:rPr>
      </w:pPr>
    </w:p>
    <w:p w14:paraId="59C937B8" w14:textId="5469CF8E" w:rsidR="00ED6942" w:rsidRPr="00B31CCB" w:rsidRDefault="007808CF" w:rsidP="00ED6942">
      <w:pPr>
        <w:pStyle w:val="Betarp"/>
        <w:spacing w:line="276" w:lineRule="auto"/>
        <w:ind w:firstLine="720"/>
        <w:jc w:val="both"/>
      </w:pPr>
      <w:r w:rsidRPr="00B31CCB">
        <w:t>Ekonomikos ir inovacijų ministerija</w:t>
      </w:r>
      <w:r w:rsidR="004C42F6" w:rsidRPr="00B31CCB">
        <w:t xml:space="preserve"> išnagrinėjo Lietuvos Respublikos </w:t>
      </w:r>
      <w:r w:rsidR="0003403C" w:rsidRPr="00B31CCB">
        <w:t xml:space="preserve">finansų ministerijos </w:t>
      </w:r>
      <w:r w:rsidR="008669F6" w:rsidRPr="00B31CCB">
        <w:t xml:space="preserve">pateiktą derinti </w:t>
      </w:r>
      <w:r w:rsidR="00C95007" w:rsidRPr="00B31CCB">
        <w:t xml:space="preserve">Lietuvos Respublikos Vyriausybės nutarimo „Dėl Lietuvos Respublikos Seimo narių E. Sabučio, K. </w:t>
      </w:r>
      <w:proofErr w:type="spellStart"/>
      <w:r w:rsidR="00C95007" w:rsidRPr="00B31CCB">
        <w:t>Vilkausko</w:t>
      </w:r>
      <w:proofErr w:type="spellEnd"/>
      <w:r w:rsidR="00C95007" w:rsidRPr="00B31CCB">
        <w:t xml:space="preserve">, T. Bičiūno, V. </w:t>
      </w:r>
      <w:proofErr w:type="spellStart"/>
      <w:r w:rsidR="00C95007" w:rsidRPr="00B31CCB">
        <w:t>Targamadzės</w:t>
      </w:r>
      <w:proofErr w:type="spellEnd"/>
      <w:r w:rsidR="00C95007" w:rsidRPr="00B31CCB">
        <w:t xml:space="preserve">, V. Kanopos ir L. Jonaičio 2021 m. balandžio 16 d. pasiūlymo </w:t>
      </w:r>
      <w:proofErr w:type="spellStart"/>
      <w:r w:rsidR="00C95007" w:rsidRPr="00B31CCB">
        <w:rPr>
          <w:lang w:val="en-US"/>
        </w:rPr>
        <w:t>dėl</w:t>
      </w:r>
      <w:proofErr w:type="spellEnd"/>
      <w:r w:rsidR="00C95007" w:rsidRPr="00B31CCB">
        <w:rPr>
          <w:lang w:val="en-US"/>
        </w:rPr>
        <w:t xml:space="preserve"> </w:t>
      </w:r>
      <w:r w:rsidR="00C95007" w:rsidRPr="00B31CCB">
        <w:t>Lietuvos Respublikos pridėtinės vertės mokesčio įstatymo Nr. IX-751</w:t>
      </w:r>
      <w:r w:rsidR="0086541B">
        <w:t xml:space="preserve"> </w:t>
      </w:r>
      <w:r w:rsidR="00C95007" w:rsidRPr="00B31CCB">
        <w:t>19 straipsnio pakeitimo įstatymo projekto Nr. XIIIP-4714(2)“ projektą (toliau – Nutarimo projektas)</w:t>
      </w:r>
      <w:r w:rsidR="00ED6942" w:rsidRPr="00B31CCB">
        <w:t xml:space="preserve"> ir informuoja, kad pritaria Nutarimo projektui be pastabų.</w:t>
      </w:r>
    </w:p>
    <w:p w14:paraId="2E6BBA65" w14:textId="2F301084" w:rsidR="003E6C5A" w:rsidRDefault="003E6C5A" w:rsidP="00B31CCB">
      <w:pPr>
        <w:rPr>
          <w:szCs w:val="24"/>
        </w:rPr>
      </w:pPr>
    </w:p>
    <w:p w14:paraId="61F655EB" w14:textId="77777777" w:rsidR="00B31CCB" w:rsidRPr="00B31CCB" w:rsidRDefault="00B31CCB" w:rsidP="00B31CCB">
      <w:pPr>
        <w:rPr>
          <w:szCs w:val="24"/>
        </w:rPr>
      </w:pPr>
    </w:p>
    <w:p w14:paraId="133CF97C" w14:textId="30DD270E" w:rsidR="00B31CCB" w:rsidRPr="00B31CCB" w:rsidRDefault="00B31CCB" w:rsidP="00B31CCB">
      <w:pPr>
        <w:rPr>
          <w:szCs w:val="24"/>
        </w:rPr>
      </w:pPr>
      <w:r w:rsidRPr="00B31CCB">
        <w:rPr>
          <w:szCs w:val="24"/>
        </w:rPr>
        <w:t>Ekonomikos ir inovacijų viceministrė</w:t>
      </w:r>
      <w:r w:rsidRPr="00B31CCB">
        <w:rPr>
          <w:szCs w:val="24"/>
        </w:rPr>
        <w:tab/>
      </w:r>
      <w:r w:rsidRPr="00B31CCB">
        <w:rPr>
          <w:szCs w:val="24"/>
        </w:rPr>
        <w:tab/>
      </w:r>
      <w:r w:rsidRPr="00B31CCB">
        <w:rPr>
          <w:szCs w:val="24"/>
        </w:rPr>
        <w:tab/>
      </w:r>
      <w:r w:rsidRPr="00B31CCB">
        <w:rPr>
          <w:szCs w:val="24"/>
        </w:rPr>
        <w:tab/>
      </w:r>
      <w:r w:rsidRPr="00B31CCB">
        <w:rPr>
          <w:szCs w:val="24"/>
        </w:rPr>
        <w:tab/>
      </w:r>
      <w:r w:rsidRPr="00B31CCB">
        <w:rPr>
          <w:szCs w:val="24"/>
        </w:rPr>
        <w:tab/>
        <w:t>Ieva Valeškaitė</w:t>
      </w:r>
    </w:p>
    <w:p w14:paraId="58E07403" w14:textId="35CF8A1B" w:rsidR="003E6C5A" w:rsidRDefault="003E6C5A" w:rsidP="00E44C81">
      <w:pPr>
        <w:ind w:firstLine="720"/>
        <w:rPr>
          <w:sz w:val="22"/>
          <w:szCs w:val="22"/>
        </w:rPr>
      </w:pPr>
    </w:p>
    <w:p w14:paraId="75F200AD" w14:textId="6010E901" w:rsidR="003E6C5A" w:rsidRDefault="003E6C5A" w:rsidP="00E44C81">
      <w:pPr>
        <w:ind w:firstLine="720"/>
        <w:rPr>
          <w:sz w:val="22"/>
          <w:szCs w:val="22"/>
        </w:rPr>
      </w:pPr>
    </w:p>
    <w:p w14:paraId="03C7A475" w14:textId="424AFA87" w:rsidR="003E6C5A" w:rsidRDefault="003E6C5A" w:rsidP="00E44C81">
      <w:pPr>
        <w:ind w:firstLine="720"/>
        <w:rPr>
          <w:sz w:val="22"/>
          <w:szCs w:val="22"/>
        </w:rPr>
      </w:pPr>
    </w:p>
    <w:p w14:paraId="5179E4EF" w14:textId="4C508123" w:rsidR="00B31CCB" w:rsidRDefault="00B31CCB" w:rsidP="00E44C81">
      <w:pPr>
        <w:ind w:firstLine="720"/>
        <w:rPr>
          <w:sz w:val="22"/>
          <w:szCs w:val="22"/>
        </w:rPr>
      </w:pPr>
    </w:p>
    <w:p w14:paraId="4776ED29" w14:textId="387528BE" w:rsidR="00B31CCB" w:rsidRDefault="00B31CCB" w:rsidP="00E44C81">
      <w:pPr>
        <w:ind w:firstLine="720"/>
        <w:rPr>
          <w:sz w:val="22"/>
          <w:szCs w:val="22"/>
        </w:rPr>
      </w:pPr>
    </w:p>
    <w:p w14:paraId="01A8DB9E" w14:textId="45FDE0AA" w:rsidR="00B31CCB" w:rsidRDefault="00B31CCB" w:rsidP="00E44C81">
      <w:pPr>
        <w:ind w:firstLine="720"/>
        <w:rPr>
          <w:sz w:val="22"/>
          <w:szCs w:val="22"/>
        </w:rPr>
      </w:pPr>
    </w:p>
    <w:p w14:paraId="37A0B04D" w14:textId="2A985769" w:rsidR="00B31CCB" w:rsidRDefault="00B31CCB" w:rsidP="00E44C81">
      <w:pPr>
        <w:ind w:firstLine="720"/>
        <w:rPr>
          <w:sz w:val="22"/>
          <w:szCs w:val="22"/>
        </w:rPr>
      </w:pPr>
    </w:p>
    <w:p w14:paraId="315E1E07" w14:textId="02B2C5F1" w:rsidR="00B31CCB" w:rsidRDefault="00B31CCB" w:rsidP="00E44C81">
      <w:pPr>
        <w:ind w:firstLine="720"/>
        <w:rPr>
          <w:sz w:val="22"/>
          <w:szCs w:val="22"/>
        </w:rPr>
      </w:pPr>
    </w:p>
    <w:p w14:paraId="1F606866" w14:textId="5091CD39" w:rsidR="00B31CCB" w:rsidRDefault="00B31CCB" w:rsidP="00E44C81">
      <w:pPr>
        <w:ind w:firstLine="720"/>
        <w:rPr>
          <w:sz w:val="22"/>
          <w:szCs w:val="22"/>
        </w:rPr>
      </w:pPr>
    </w:p>
    <w:p w14:paraId="047AEF15" w14:textId="7B32B744" w:rsidR="00B31CCB" w:rsidRDefault="00B31CCB" w:rsidP="00E44C81">
      <w:pPr>
        <w:ind w:firstLine="720"/>
        <w:rPr>
          <w:sz w:val="22"/>
          <w:szCs w:val="22"/>
        </w:rPr>
      </w:pPr>
    </w:p>
    <w:p w14:paraId="63ADA636" w14:textId="17CE3EDC" w:rsidR="00B31CCB" w:rsidRDefault="00B31CCB" w:rsidP="00E44C81">
      <w:pPr>
        <w:ind w:firstLine="720"/>
        <w:rPr>
          <w:sz w:val="22"/>
          <w:szCs w:val="22"/>
        </w:rPr>
      </w:pPr>
    </w:p>
    <w:p w14:paraId="5E4E3E35" w14:textId="7AB5719C" w:rsidR="00B31CCB" w:rsidRDefault="00B31CCB" w:rsidP="00E44C81">
      <w:pPr>
        <w:ind w:firstLine="720"/>
        <w:rPr>
          <w:sz w:val="22"/>
          <w:szCs w:val="22"/>
        </w:rPr>
      </w:pPr>
    </w:p>
    <w:p w14:paraId="1DD45F44" w14:textId="77577543" w:rsidR="00B31CCB" w:rsidRDefault="00B31CCB" w:rsidP="00E44C81">
      <w:pPr>
        <w:ind w:firstLine="720"/>
        <w:rPr>
          <w:sz w:val="22"/>
          <w:szCs w:val="22"/>
        </w:rPr>
      </w:pPr>
    </w:p>
    <w:p w14:paraId="713A8911" w14:textId="6DA94995" w:rsidR="00B31CCB" w:rsidRDefault="00B31CCB" w:rsidP="00E44C81">
      <w:pPr>
        <w:ind w:firstLine="720"/>
        <w:rPr>
          <w:sz w:val="22"/>
          <w:szCs w:val="22"/>
        </w:rPr>
      </w:pPr>
    </w:p>
    <w:p w14:paraId="1278D570" w14:textId="40A0EA5A" w:rsidR="00B31CCB" w:rsidRDefault="00B31CCB" w:rsidP="00E44C81">
      <w:pPr>
        <w:ind w:firstLine="720"/>
        <w:rPr>
          <w:sz w:val="22"/>
          <w:szCs w:val="22"/>
        </w:rPr>
      </w:pPr>
    </w:p>
    <w:p w14:paraId="784B4F2A" w14:textId="7C29019B" w:rsidR="00B31CCB" w:rsidRDefault="00B31CCB" w:rsidP="00E44C81">
      <w:pPr>
        <w:ind w:firstLine="720"/>
        <w:rPr>
          <w:sz w:val="22"/>
          <w:szCs w:val="22"/>
        </w:rPr>
      </w:pPr>
    </w:p>
    <w:p w14:paraId="4C2F812F" w14:textId="557BB4E0" w:rsidR="00B31CCB" w:rsidRDefault="00B31CCB" w:rsidP="00E44C81">
      <w:pPr>
        <w:ind w:firstLine="720"/>
        <w:rPr>
          <w:sz w:val="22"/>
          <w:szCs w:val="22"/>
        </w:rPr>
      </w:pPr>
    </w:p>
    <w:p w14:paraId="05D6D630" w14:textId="1DE396A1" w:rsidR="00B31CCB" w:rsidRDefault="00B31CCB" w:rsidP="00E44C81">
      <w:pPr>
        <w:ind w:firstLine="720"/>
        <w:rPr>
          <w:sz w:val="22"/>
          <w:szCs w:val="22"/>
        </w:rPr>
      </w:pPr>
    </w:p>
    <w:p w14:paraId="3F1651E4" w14:textId="56506288" w:rsidR="00B31CCB" w:rsidRDefault="00B31CCB" w:rsidP="00E44C81">
      <w:pPr>
        <w:ind w:firstLine="720"/>
        <w:rPr>
          <w:sz w:val="22"/>
          <w:szCs w:val="22"/>
        </w:rPr>
      </w:pPr>
    </w:p>
    <w:p w14:paraId="64E0D8EA" w14:textId="20EE7D39" w:rsidR="00B31CCB" w:rsidRDefault="00B31CCB" w:rsidP="00E44C81">
      <w:pPr>
        <w:ind w:firstLine="720"/>
        <w:rPr>
          <w:sz w:val="22"/>
          <w:szCs w:val="22"/>
        </w:rPr>
      </w:pPr>
    </w:p>
    <w:p w14:paraId="7846C2FA" w14:textId="4DB2F7C4" w:rsidR="00B31CCB" w:rsidRDefault="00B31CCB" w:rsidP="00E44C81">
      <w:pPr>
        <w:ind w:firstLine="720"/>
        <w:rPr>
          <w:sz w:val="22"/>
          <w:szCs w:val="22"/>
        </w:rPr>
      </w:pPr>
    </w:p>
    <w:p w14:paraId="2E053CDC" w14:textId="19FC8603" w:rsidR="00B31CCB" w:rsidRDefault="00B31CCB" w:rsidP="00E44C81">
      <w:pPr>
        <w:ind w:firstLine="720"/>
        <w:rPr>
          <w:sz w:val="22"/>
          <w:szCs w:val="22"/>
        </w:rPr>
      </w:pPr>
      <w:bookmarkStart w:id="0" w:name="_GoBack"/>
      <w:bookmarkEnd w:id="0"/>
    </w:p>
    <w:p w14:paraId="49965822" w14:textId="27BFDFED" w:rsidR="00B31CCB" w:rsidRDefault="00B31CCB" w:rsidP="0039046B">
      <w:pPr>
        <w:rPr>
          <w:sz w:val="22"/>
          <w:szCs w:val="22"/>
        </w:rPr>
      </w:pPr>
    </w:p>
    <w:p w14:paraId="06FE5D32" w14:textId="6749EF53" w:rsidR="00B31CCB" w:rsidRDefault="00B31CCB" w:rsidP="00E44C81">
      <w:pPr>
        <w:ind w:firstLine="720"/>
        <w:rPr>
          <w:sz w:val="22"/>
          <w:szCs w:val="22"/>
        </w:rPr>
      </w:pPr>
    </w:p>
    <w:p w14:paraId="17601254" w14:textId="77777777" w:rsidR="00396A24" w:rsidRDefault="00396A24" w:rsidP="00E44C81">
      <w:pPr>
        <w:ind w:firstLine="720"/>
        <w:rPr>
          <w:sz w:val="22"/>
          <w:szCs w:val="22"/>
        </w:rPr>
      </w:pPr>
    </w:p>
    <w:p w14:paraId="634AF303" w14:textId="77777777" w:rsidR="002C7C50" w:rsidRPr="00741C47" w:rsidRDefault="002C7C50" w:rsidP="00E44C81">
      <w:pPr>
        <w:ind w:firstLine="720"/>
        <w:rPr>
          <w:sz w:val="22"/>
          <w:szCs w:val="22"/>
        </w:rPr>
      </w:pPr>
    </w:p>
    <w:p w14:paraId="6ED6BB36" w14:textId="77777777" w:rsidR="00E44C81" w:rsidRPr="00741C47" w:rsidRDefault="00E44C81" w:rsidP="00E44C81">
      <w:pPr>
        <w:rPr>
          <w:sz w:val="22"/>
          <w:szCs w:val="22"/>
        </w:rPr>
      </w:pPr>
    </w:p>
    <w:p w14:paraId="5D21BBFE" w14:textId="73AFEA9D" w:rsidR="00C57B9C" w:rsidRDefault="00A01C7A" w:rsidP="00C57B9C">
      <w:pPr>
        <w:spacing w:line="259" w:lineRule="auto"/>
        <w:rPr>
          <w:rFonts w:eastAsia="Calibri"/>
          <w:sz w:val="22"/>
          <w:szCs w:val="22"/>
        </w:rPr>
      </w:pPr>
      <w:r w:rsidRPr="00A01C7A">
        <w:rPr>
          <w:rFonts w:eastAsia="Calibri"/>
          <w:sz w:val="22"/>
          <w:szCs w:val="22"/>
        </w:rPr>
        <w:t>Evelina Maskoliūnaitė</w:t>
      </w:r>
      <w:r>
        <w:rPr>
          <w:rFonts w:eastAsia="Calibri"/>
          <w:sz w:val="22"/>
          <w:szCs w:val="22"/>
        </w:rPr>
        <w:t xml:space="preserve">, </w:t>
      </w:r>
      <w:r w:rsidRPr="00A01C7A">
        <w:rPr>
          <w:rFonts w:eastAsia="Calibri"/>
          <w:sz w:val="22"/>
          <w:szCs w:val="22"/>
        </w:rPr>
        <w:t>tel.</w:t>
      </w:r>
      <w:r>
        <w:rPr>
          <w:rFonts w:eastAsia="Calibri"/>
          <w:sz w:val="22"/>
          <w:szCs w:val="22"/>
        </w:rPr>
        <w:t>:</w:t>
      </w:r>
      <w:r w:rsidRPr="00A01C7A">
        <w:rPr>
          <w:rFonts w:eastAsia="Calibri"/>
          <w:sz w:val="22"/>
          <w:szCs w:val="22"/>
        </w:rPr>
        <w:t xml:space="preserve"> 8 614 32 821, el. p. </w:t>
      </w:r>
      <w:hyperlink r:id="rId10" w:history="1">
        <w:r w:rsidRPr="005F48E4">
          <w:rPr>
            <w:rStyle w:val="Hipersaitas"/>
            <w:rFonts w:eastAsia="Calibri"/>
            <w:sz w:val="22"/>
            <w:szCs w:val="22"/>
          </w:rPr>
          <w:t>Evelina.Maskoliunaite@eimin.lt</w:t>
        </w:r>
      </w:hyperlink>
    </w:p>
    <w:p w14:paraId="3EC88D95" w14:textId="05285F6E" w:rsidR="00C57B9C" w:rsidRPr="00CE3B21" w:rsidRDefault="00C57B9C" w:rsidP="00C57B9C">
      <w:pPr>
        <w:spacing w:after="160" w:line="259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Jurga </w:t>
      </w:r>
      <w:proofErr w:type="spellStart"/>
      <w:r>
        <w:rPr>
          <w:rFonts w:eastAsia="Calibri"/>
          <w:sz w:val="22"/>
          <w:szCs w:val="22"/>
        </w:rPr>
        <w:t>Daniūtė-Skaisgirienė,</w:t>
      </w:r>
      <w:proofErr w:type="spellEnd"/>
      <w:r w:rsidR="008C7068" w:rsidRPr="008C7068">
        <w:rPr>
          <w:rFonts w:eastAsia="Calibri"/>
          <w:sz w:val="22"/>
          <w:szCs w:val="22"/>
        </w:rPr>
        <w:t xml:space="preserve"> </w:t>
      </w:r>
      <w:r w:rsidR="008C7068" w:rsidRPr="00A01C7A">
        <w:rPr>
          <w:rFonts w:eastAsia="Calibri"/>
          <w:sz w:val="22"/>
          <w:szCs w:val="22"/>
        </w:rPr>
        <w:t>tel.</w:t>
      </w:r>
      <w:r w:rsidR="008C7068">
        <w:rPr>
          <w:rFonts w:eastAsia="Calibri"/>
          <w:sz w:val="22"/>
          <w:szCs w:val="22"/>
        </w:rPr>
        <w:t>:</w:t>
      </w:r>
      <w:r w:rsidR="008C7068" w:rsidRPr="00A01C7A">
        <w:rPr>
          <w:rFonts w:eastAsia="Calibri"/>
          <w:sz w:val="22"/>
          <w:szCs w:val="22"/>
        </w:rPr>
        <w:t xml:space="preserve"> </w:t>
      </w:r>
      <w:r w:rsidR="008C7068" w:rsidRPr="008C7068">
        <w:rPr>
          <w:rFonts w:eastAsia="Calibri"/>
          <w:sz w:val="22"/>
          <w:szCs w:val="22"/>
        </w:rPr>
        <w:t>8</w:t>
      </w:r>
      <w:r w:rsidR="008C7068">
        <w:rPr>
          <w:rFonts w:eastAsia="Calibri"/>
          <w:sz w:val="22"/>
          <w:szCs w:val="22"/>
        </w:rPr>
        <w:t> </w:t>
      </w:r>
      <w:r w:rsidR="008C7068" w:rsidRPr="008C7068">
        <w:rPr>
          <w:rFonts w:eastAsia="Calibri"/>
          <w:sz w:val="22"/>
          <w:szCs w:val="22"/>
        </w:rPr>
        <w:t>659</w:t>
      </w:r>
      <w:r w:rsidR="008C7068">
        <w:rPr>
          <w:rFonts w:eastAsia="Calibri"/>
          <w:sz w:val="22"/>
          <w:szCs w:val="22"/>
        </w:rPr>
        <w:t xml:space="preserve"> </w:t>
      </w:r>
      <w:r w:rsidR="008C7068" w:rsidRPr="008C7068">
        <w:rPr>
          <w:rFonts w:eastAsia="Calibri"/>
          <w:sz w:val="22"/>
          <w:szCs w:val="22"/>
        </w:rPr>
        <w:t>13</w:t>
      </w:r>
      <w:r w:rsidR="008C7068">
        <w:rPr>
          <w:rFonts w:eastAsia="Calibri"/>
          <w:sz w:val="22"/>
          <w:szCs w:val="22"/>
        </w:rPr>
        <w:t> </w:t>
      </w:r>
      <w:r w:rsidR="008C7068" w:rsidRPr="008C7068">
        <w:rPr>
          <w:rFonts w:eastAsia="Calibri"/>
          <w:sz w:val="22"/>
          <w:szCs w:val="22"/>
        </w:rPr>
        <w:t>659</w:t>
      </w:r>
      <w:r w:rsidR="008C7068">
        <w:rPr>
          <w:rFonts w:eastAsia="Calibri"/>
          <w:sz w:val="22"/>
          <w:szCs w:val="22"/>
        </w:rPr>
        <w:t xml:space="preserve">, el. p. </w:t>
      </w:r>
      <w:hyperlink r:id="rId11" w:history="1">
        <w:r w:rsidR="003E6C5A" w:rsidRPr="005F48E4">
          <w:rPr>
            <w:rStyle w:val="Hipersaitas"/>
            <w:rFonts w:eastAsia="Calibri"/>
            <w:sz w:val="22"/>
            <w:szCs w:val="22"/>
          </w:rPr>
          <w:t>Jurga.Daniunaite-Skaisgiriene@eimin.lt</w:t>
        </w:r>
      </w:hyperlink>
      <w:r w:rsidR="003E6C5A">
        <w:rPr>
          <w:rFonts w:eastAsia="Calibri"/>
          <w:sz w:val="22"/>
          <w:szCs w:val="22"/>
        </w:rPr>
        <w:t xml:space="preserve"> </w:t>
      </w:r>
    </w:p>
    <w:sectPr w:rsidR="00C57B9C" w:rsidRPr="00CE3B21" w:rsidSect="000B6D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F556A" w14:textId="77777777" w:rsidR="004146E7" w:rsidRDefault="004146E7">
      <w:r>
        <w:separator/>
      </w:r>
    </w:p>
  </w:endnote>
  <w:endnote w:type="continuationSeparator" w:id="0">
    <w:p w14:paraId="3EBBE761" w14:textId="77777777" w:rsidR="004146E7" w:rsidRDefault="0041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A3D01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8CA3D02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A3D03" w14:textId="77777777" w:rsidR="00F24BDD" w:rsidRDefault="00F24BD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A3D05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62C5F6F2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    <v:textbox>
                <w:txbxContent>
                  <w:p w14:paraId="18CA3D08" w14:textId="62C5F6F2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743EE" w14:textId="77777777" w:rsidR="004146E7" w:rsidRDefault="004146E7">
      <w:r>
        <w:separator/>
      </w:r>
    </w:p>
  </w:footnote>
  <w:footnote w:type="continuationSeparator" w:id="0">
    <w:p w14:paraId="281C0EEA" w14:textId="77777777" w:rsidR="004146E7" w:rsidRDefault="00414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A3CFF" w14:textId="77777777" w:rsidR="00F24BDD" w:rsidRDefault="00F24BD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A3D00" w14:textId="75C460E6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466C3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A3D04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2D8"/>
    <w:multiLevelType w:val="hybridMultilevel"/>
    <w:tmpl w:val="6F06C1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F32B4"/>
    <w:multiLevelType w:val="hybridMultilevel"/>
    <w:tmpl w:val="EF96E78C"/>
    <w:lvl w:ilvl="0" w:tplc="C77C5A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18CD"/>
    <w:rsid w:val="000026D3"/>
    <w:rsid w:val="00010EC6"/>
    <w:rsid w:val="00015E01"/>
    <w:rsid w:val="000206F9"/>
    <w:rsid w:val="0003403C"/>
    <w:rsid w:val="00051C5C"/>
    <w:rsid w:val="00065DF9"/>
    <w:rsid w:val="00091BB1"/>
    <w:rsid w:val="0009649D"/>
    <w:rsid w:val="000B6D1F"/>
    <w:rsid w:val="000D74D5"/>
    <w:rsid w:val="000E7A7B"/>
    <w:rsid w:val="000F3910"/>
    <w:rsid w:val="001011F2"/>
    <w:rsid w:val="00120775"/>
    <w:rsid w:val="001247F7"/>
    <w:rsid w:val="00126FC3"/>
    <w:rsid w:val="00142D89"/>
    <w:rsid w:val="00216990"/>
    <w:rsid w:val="00222207"/>
    <w:rsid w:val="00225227"/>
    <w:rsid w:val="00240D52"/>
    <w:rsid w:val="002428B6"/>
    <w:rsid w:val="0024453A"/>
    <w:rsid w:val="00245E9E"/>
    <w:rsid w:val="0026102F"/>
    <w:rsid w:val="002650CA"/>
    <w:rsid w:val="0027097F"/>
    <w:rsid w:val="002773CD"/>
    <w:rsid w:val="00282963"/>
    <w:rsid w:val="002A05AA"/>
    <w:rsid w:val="002A490D"/>
    <w:rsid w:val="002C0CD1"/>
    <w:rsid w:val="002C6615"/>
    <w:rsid w:val="002C7C50"/>
    <w:rsid w:val="00301ECD"/>
    <w:rsid w:val="00314211"/>
    <w:rsid w:val="003168D0"/>
    <w:rsid w:val="00316DAE"/>
    <w:rsid w:val="00330224"/>
    <w:rsid w:val="00331148"/>
    <w:rsid w:val="00332C42"/>
    <w:rsid w:val="00335C5D"/>
    <w:rsid w:val="00346165"/>
    <w:rsid w:val="00356DD2"/>
    <w:rsid w:val="00372DAE"/>
    <w:rsid w:val="0039046B"/>
    <w:rsid w:val="00395B16"/>
    <w:rsid w:val="00396A24"/>
    <w:rsid w:val="003B5A48"/>
    <w:rsid w:val="003C5E81"/>
    <w:rsid w:val="003D0825"/>
    <w:rsid w:val="003D6ACF"/>
    <w:rsid w:val="003E1B57"/>
    <w:rsid w:val="003E6C5A"/>
    <w:rsid w:val="003F2C31"/>
    <w:rsid w:val="004146E7"/>
    <w:rsid w:val="004179CE"/>
    <w:rsid w:val="004244C3"/>
    <w:rsid w:val="004265D2"/>
    <w:rsid w:val="00430316"/>
    <w:rsid w:val="00436B8E"/>
    <w:rsid w:val="00446272"/>
    <w:rsid w:val="004559A1"/>
    <w:rsid w:val="00460AA0"/>
    <w:rsid w:val="00466C3D"/>
    <w:rsid w:val="004672B5"/>
    <w:rsid w:val="00492443"/>
    <w:rsid w:val="00496F14"/>
    <w:rsid w:val="00497DBF"/>
    <w:rsid w:val="004B0000"/>
    <w:rsid w:val="004B0C57"/>
    <w:rsid w:val="004C42F6"/>
    <w:rsid w:val="004C7185"/>
    <w:rsid w:val="004C7251"/>
    <w:rsid w:val="00512DB5"/>
    <w:rsid w:val="0052251B"/>
    <w:rsid w:val="00530126"/>
    <w:rsid w:val="0055629A"/>
    <w:rsid w:val="005858B1"/>
    <w:rsid w:val="00587923"/>
    <w:rsid w:val="005976FB"/>
    <w:rsid w:val="005B1429"/>
    <w:rsid w:val="005D13FE"/>
    <w:rsid w:val="005E605E"/>
    <w:rsid w:val="005F5189"/>
    <w:rsid w:val="005F6AAA"/>
    <w:rsid w:val="00624FB4"/>
    <w:rsid w:val="00637B3E"/>
    <w:rsid w:val="00647770"/>
    <w:rsid w:val="00672B55"/>
    <w:rsid w:val="00675A68"/>
    <w:rsid w:val="00684F1E"/>
    <w:rsid w:val="006C56C9"/>
    <w:rsid w:val="006E4290"/>
    <w:rsid w:val="00712295"/>
    <w:rsid w:val="00715730"/>
    <w:rsid w:val="0073469A"/>
    <w:rsid w:val="0073524E"/>
    <w:rsid w:val="0074585A"/>
    <w:rsid w:val="00746BB6"/>
    <w:rsid w:val="00750C39"/>
    <w:rsid w:val="00780517"/>
    <w:rsid w:val="007808CF"/>
    <w:rsid w:val="007B4ECB"/>
    <w:rsid w:val="007B7AB4"/>
    <w:rsid w:val="007C33F2"/>
    <w:rsid w:val="007C6457"/>
    <w:rsid w:val="007E58D6"/>
    <w:rsid w:val="007E5C99"/>
    <w:rsid w:val="007F2B88"/>
    <w:rsid w:val="00817FE2"/>
    <w:rsid w:val="008245D8"/>
    <w:rsid w:val="00837100"/>
    <w:rsid w:val="0085236B"/>
    <w:rsid w:val="0086541B"/>
    <w:rsid w:val="008669F6"/>
    <w:rsid w:val="00880F45"/>
    <w:rsid w:val="008C7068"/>
    <w:rsid w:val="008D710A"/>
    <w:rsid w:val="008E5809"/>
    <w:rsid w:val="00935B44"/>
    <w:rsid w:val="009525B5"/>
    <w:rsid w:val="009853E1"/>
    <w:rsid w:val="009D2E5B"/>
    <w:rsid w:val="009D6B78"/>
    <w:rsid w:val="009E7CDE"/>
    <w:rsid w:val="009F47A4"/>
    <w:rsid w:val="00A01C7A"/>
    <w:rsid w:val="00A22FAF"/>
    <w:rsid w:val="00A2301D"/>
    <w:rsid w:val="00A27813"/>
    <w:rsid w:val="00A465FF"/>
    <w:rsid w:val="00A60212"/>
    <w:rsid w:val="00A74E27"/>
    <w:rsid w:val="00A844E2"/>
    <w:rsid w:val="00AA3843"/>
    <w:rsid w:val="00AA5D96"/>
    <w:rsid w:val="00AC66A6"/>
    <w:rsid w:val="00AE0B44"/>
    <w:rsid w:val="00B0760A"/>
    <w:rsid w:val="00B2365F"/>
    <w:rsid w:val="00B25AFE"/>
    <w:rsid w:val="00B30333"/>
    <w:rsid w:val="00B31CCB"/>
    <w:rsid w:val="00B4038B"/>
    <w:rsid w:val="00B60BCE"/>
    <w:rsid w:val="00B646B4"/>
    <w:rsid w:val="00B72A89"/>
    <w:rsid w:val="00B75134"/>
    <w:rsid w:val="00B86C4D"/>
    <w:rsid w:val="00BA670B"/>
    <w:rsid w:val="00BB270B"/>
    <w:rsid w:val="00BC528F"/>
    <w:rsid w:val="00BE2538"/>
    <w:rsid w:val="00BF24AB"/>
    <w:rsid w:val="00C04DB2"/>
    <w:rsid w:val="00C416DF"/>
    <w:rsid w:val="00C57B9C"/>
    <w:rsid w:val="00C714F3"/>
    <w:rsid w:val="00C73186"/>
    <w:rsid w:val="00C95007"/>
    <w:rsid w:val="00CB438D"/>
    <w:rsid w:val="00CD69B0"/>
    <w:rsid w:val="00CE3B21"/>
    <w:rsid w:val="00CE74FE"/>
    <w:rsid w:val="00CF03FA"/>
    <w:rsid w:val="00D01BBA"/>
    <w:rsid w:val="00D01F0D"/>
    <w:rsid w:val="00D02AFF"/>
    <w:rsid w:val="00D355E8"/>
    <w:rsid w:val="00D50577"/>
    <w:rsid w:val="00D65F89"/>
    <w:rsid w:val="00DA5F4A"/>
    <w:rsid w:val="00DC062E"/>
    <w:rsid w:val="00DC18B5"/>
    <w:rsid w:val="00E16D6D"/>
    <w:rsid w:val="00E4006E"/>
    <w:rsid w:val="00E449C4"/>
    <w:rsid w:val="00E44C81"/>
    <w:rsid w:val="00E4706A"/>
    <w:rsid w:val="00E5737B"/>
    <w:rsid w:val="00E8139C"/>
    <w:rsid w:val="00E914D7"/>
    <w:rsid w:val="00E95B3A"/>
    <w:rsid w:val="00EA534D"/>
    <w:rsid w:val="00ED3D1A"/>
    <w:rsid w:val="00ED6942"/>
    <w:rsid w:val="00EE5C57"/>
    <w:rsid w:val="00EE793F"/>
    <w:rsid w:val="00F05E86"/>
    <w:rsid w:val="00F14AF2"/>
    <w:rsid w:val="00F16942"/>
    <w:rsid w:val="00F24BDD"/>
    <w:rsid w:val="00F26BDA"/>
    <w:rsid w:val="00F2751B"/>
    <w:rsid w:val="00F52879"/>
    <w:rsid w:val="00F61ECB"/>
    <w:rsid w:val="00F700D9"/>
    <w:rsid w:val="00F77559"/>
    <w:rsid w:val="00F911DE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A3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44C81"/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44C81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E44C81"/>
    <w:rPr>
      <w:sz w:val="24"/>
      <w:szCs w:val="24"/>
      <w:lang w:eastAsia="en-US"/>
    </w:rPr>
  </w:style>
  <w:style w:type="paragraph" w:customStyle="1" w:styleId="BodyA">
    <w:name w:val="Body A"/>
    <w:basedOn w:val="prastasis"/>
    <w:rsid w:val="000206F9"/>
    <w:pPr>
      <w:jc w:val="left"/>
    </w:pPr>
    <w:rPr>
      <w:color w:val="000000"/>
      <w:szCs w:val="24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60AA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01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44C81"/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44C81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E44C81"/>
    <w:rPr>
      <w:sz w:val="24"/>
      <w:szCs w:val="24"/>
      <w:lang w:eastAsia="en-US"/>
    </w:rPr>
  </w:style>
  <w:style w:type="paragraph" w:customStyle="1" w:styleId="BodyA">
    <w:name w:val="Body A"/>
    <w:basedOn w:val="prastasis"/>
    <w:rsid w:val="000206F9"/>
    <w:pPr>
      <w:jc w:val="left"/>
    </w:pPr>
    <w:rPr>
      <w:color w:val="000000"/>
      <w:szCs w:val="24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60AA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0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rga.Daniunaite-Skaisgiriene@eimin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velina.Maskoliunaite@eimin.l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88EC-8C68-4D5A-8B3E-D752E626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Giedrė Morkūnienė</cp:lastModifiedBy>
  <cp:revision>3</cp:revision>
  <cp:lastPrinted>2020-01-17T09:07:00Z</cp:lastPrinted>
  <dcterms:created xsi:type="dcterms:W3CDTF">2021-05-27T09:00:00Z</dcterms:created>
  <dcterms:modified xsi:type="dcterms:W3CDTF">2021-05-31T11:23:00Z</dcterms:modified>
</cp:coreProperties>
</file>