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EE7F" w14:textId="77777777" w:rsidR="00653F7F" w:rsidRDefault="00653F7F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1417"/>
        <w:gridCol w:w="426"/>
        <w:gridCol w:w="2954"/>
      </w:tblGrid>
      <w:tr w:rsidR="00A72CFA" w:rsidRPr="00C215DC" w14:paraId="530F63FF" w14:textId="77777777" w:rsidTr="00221C91">
        <w:trPr>
          <w:cantSplit/>
          <w:trHeight w:val="270"/>
          <w:jc w:val="center"/>
        </w:trPr>
        <w:tc>
          <w:tcPr>
            <w:tcW w:w="4800" w:type="dxa"/>
            <w:vMerge w:val="restart"/>
          </w:tcPr>
          <w:p w14:paraId="652C2E38" w14:textId="1BAC9C9B" w:rsidR="00DE345F" w:rsidRDefault="00CF266F" w:rsidP="00E32FC9">
            <w:pPr>
              <w:ind w:right="708"/>
            </w:pPr>
            <w:r>
              <w:t>Lietuvos Respublikos žemės ūkio ministerijai</w:t>
            </w:r>
          </w:p>
          <w:p w14:paraId="6FDAB532" w14:textId="44F45A53" w:rsidR="00F23A6D" w:rsidRDefault="00F23A6D" w:rsidP="00F23A6D">
            <w:pPr>
              <w:ind w:right="708"/>
            </w:pPr>
          </w:p>
          <w:p w14:paraId="346621FF" w14:textId="77777777" w:rsidR="00A72CFA" w:rsidRPr="00597382" w:rsidRDefault="00A72CFA" w:rsidP="004D25B2"/>
        </w:tc>
        <w:tc>
          <w:tcPr>
            <w:tcW w:w="1417" w:type="dxa"/>
          </w:tcPr>
          <w:p w14:paraId="4D32FD97" w14:textId="6545869C" w:rsidR="00A72CFA" w:rsidRPr="00C215DC" w:rsidRDefault="00A72CFA" w:rsidP="006570CD">
            <w:r>
              <w:t>20</w:t>
            </w:r>
            <w:r w:rsidR="00BD224F">
              <w:t>2</w:t>
            </w:r>
            <w:r w:rsidR="008F2CCC">
              <w:rPr>
                <w:lang w:val="en-US"/>
              </w:rPr>
              <w:t>1</w:t>
            </w:r>
            <w:r>
              <w:t>-</w:t>
            </w:r>
            <w:r w:rsidR="00BD224F">
              <w:t>0</w:t>
            </w:r>
            <w:r w:rsidR="00464206">
              <w:t>4</w:t>
            </w:r>
            <w:r>
              <w:t>-</w:t>
            </w:r>
            <w:r w:rsidR="00BD4B7A">
              <w:t>15</w:t>
            </w:r>
          </w:p>
        </w:tc>
        <w:tc>
          <w:tcPr>
            <w:tcW w:w="426" w:type="dxa"/>
          </w:tcPr>
          <w:p w14:paraId="38376E69" w14:textId="77777777" w:rsidR="00A72CFA" w:rsidRPr="00C215DC" w:rsidRDefault="00A72CFA" w:rsidP="00E32FC9">
            <w:r w:rsidRPr="00C215DC">
              <w:t>Nr.</w:t>
            </w:r>
          </w:p>
        </w:tc>
        <w:tc>
          <w:tcPr>
            <w:tcW w:w="2954" w:type="dxa"/>
          </w:tcPr>
          <w:p w14:paraId="419382D8" w14:textId="6175FC34" w:rsidR="00A72CFA" w:rsidRPr="00C215DC" w:rsidRDefault="00162891" w:rsidP="00E61838">
            <w:r>
              <w:t>(</w:t>
            </w:r>
            <w:r w:rsidR="00980914">
              <w:t>1.1.</w:t>
            </w:r>
            <w:r w:rsidR="00F802D3">
              <w:t>5</w:t>
            </w:r>
            <w:r w:rsidR="00C96CB4">
              <w:t>Mr</w:t>
            </w:r>
            <w:r w:rsidR="00980914">
              <w:t>-41</w:t>
            </w:r>
            <w:r w:rsidR="00317C9C">
              <w:t>1</w:t>
            </w:r>
            <w:r w:rsidR="00A72CFA">
              <w:t xml:space="preserve">) </w:t>
            </w:r>
            <w:r w:rsidR="00D87992">
              <w:t>10</w:t>
            </w:r>
            <w:r w:rsidR="008F2CCC">
              <w:t>-</w:t>
            </w:r>
            <w:r w:rsidR="00BD4B7A">
              <w:t>2397</w:t>
            </w:r>
          </w:p>
        </w:tc>
      </w:tr>
      <w:tr w:rsidR="00A72CFA" w:rsidRPr="00C215DC" w14:paraId="5700F817" w14:textId="77777777" w:rsidTr="00221C91">
        <w:trPr>
          <w:cantSplit/>
          <w:trHeight w:val="270"/>
          <w:jc w:val="center"/>
        </w:trPr>
        <w:tc>
          <w:tcPr>
            <w:tcW w:w="4800" w:type="dxa"/>
            <w:vMerge/>
          </w:tcPr>
          <w:p w14:paraId="107C0B13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14:paraId="01C19ECA" w14:textId="65F794EA" w:rsidR="00A72CFA" w:rsidRPr="003A49D5" w:rsidRDefault="00A72CFA" w:rsidP="006570CD">
            <w:pPr>
              <w:ind w:right="-142"/>
              <w:rPr>
                <w:lang w:val="en-US"/>
              </w:rPr>
            </w:pPr>
            <w:r w:rsidRPr="00C215DC">
              <w:t>Į</w:t>
            </w:r>
            <w:r>
              <w:t xml:space="preserve"> 20</w:t>
            </w:r>
            <w:r w:rsidR="008F2CCC">
              <w:t>21-</w:t>
            </w:r>
            <w:r w:rsidR="00BF69ED">
              <w:t>0</w:t>
            </w:r>
            <w:r w:rsidR="006B627E">
              <w:t>4</w:t>
            </w:r>
            <w:r w:rsidR="00566892">
              <w:t>-</w:t>
            </w:r>
            <w:r w:rsidR="00D32113">
              <w:rPr>
                <w:lang w:val="en-US"/>
              </w:rPr>
              <w:t>02</w:t>
            </w:r>
          </w:p>
        </w:tc>
        <w:tc>
          <w:tcPr>
            <w:tcW w:w="426" w:type="dxa"/>
          </w:tcPr>
          <w:p w14:paraId="7BF55869" w14:textId="77777777" w:rsidR="00A72CFA" w:rsidRPr="00C215DC" w:rsidRDefault="00A72CFA" w:rsidP="00E32FC9">
            <w:r w:rsidRPr="00C215DC">
              <w:t>Nr.</w:t>
            </w:r>
          </w:p>
        </w:tc>
        <w:tc>
          <w:tcPr>
            <w:tcW w:w="2954" w:type="dxa"/>
          </w:tcPr>
          <w:p w14:paraId="0E4DBAB9" w14:textId="75CD09E2" w:rsidR="00A72CFA" w:rsidRPr="00C215DC" w:rsidRDefault="00F7203E" w:rsidP="006570CD">
            <w:r>
              <w:t>2D-</w:t>
            </w:r>
            <w:r w:rsidR="00035D1D">
              <w:t>845 (11.107E)</w:t>
            </w:r>
          </w:p>
        </w:tc>
      </w:tr>
      <w:tr w:rsidR="00A72CFA" w:rsidRPr="00C215DC" w14:paraId="4B1B4140" w14:textId="77777777" w:rsidTr="00221C91">
        <w:trPr>
          <w:cantSplit/>
          <w:trHeight w:val="270"/>
          <w:jc w:val="center"/>
        </w:trPr>
        <w:tc>
          <w:tcPr>
            <w:tcW w:w="4800" w:type="dxa"/>
            <w:vMerge/>
          </w:tcPr>
          <w:p w14:paraId="5B3A5CA0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14:paraId="690050E5" w14:textId="77777777" w:rsidR="00A72CFA" w:rsidRPr="00C215DC" w:rsidRDefault="00A72CFA" w:rsidP="00E32FC9">
            <w:pPr>
              <w:ind w:right="-142"/>
            </w:pPr>
          </w:p>
        </w:tc>
        <w:tc>
          <w:tcPr>
            <w:tcW w:w="426" w:type="dxa"/>
          </w:tcPr>
          <w:p w14:paraId="4C2C5B2D" w14:textId="77777777" w:rsidR="00A72CFA" w:rsidRPr="00C215DC" w:rsidRDefault="00A72CFA" w:rsidP="00E32FC9"/>
        </w:tc>
        <w:tc>
          <w:tcPr>
            <w:tcW w:w="2954" w:type="dxa"/>
          </w:tcPr>
          <w:p w14:paraId="5CB29C19" w14:textId="77777777" w:rsidR="00A72CFA" w:rsidRPr="00C215DC" w:rsidRDefault="00A72CFA" w:rsidP="00E32FC9"/>
        </w:tc>
      </w:tr>
    </w:tbl>
    <w:p w14:paraId="6FA309BE" w14:textId="68D4D2C7" w:rsidR="00A72CFA" w:rsidRDefault="00C415AD" w:rsidP="00DE5C7E">
      <w:pPr>
        <w:pStyle w:val="BodyText"/>
      </w:pPr>
      <w:r>
        <w:rPr>
          <w:b/>
          <w:bCs/>
        </w:rPr>
        <w:t>DĖL</w:t>
      </w:r>
      <w:r w:rsidR="00FD6CD9">
        <w:rPr>
          <w:b/>
          <w:bCs/>
        </w:rPr>
        <w:t xml:space="preserve"> L</w:t>
      </w:r>
      <w:r w:rsidR="004C6C23">
        <w:rPr>
          <w:b/>
          <w:bCs/>
        </w:rPr>
        <w:t>IETUVOS R</w:t>
      </w:r>
      <w:r w:rsidR="00876C76">
        <w:rPr>
          <w:b/>
          <w:bCs/>
        </w:rPr>
        <w:t>E</w:t>
      </w:r>
      <w:r w:rsidR="004C6C23">
        <w:rPr>
          <w:b/>
          <w:bCs/>
        </w:rPr>
        <w:t xml:space="preserve">SPUBLIKOS </w:t>
      </w:r>
      <w:r w:rsidR="007641B5">
        <w:rPr>
          <w:b/>
          <w:bCs/>
        </w:rPr>
        <w:t xml:space="preserve">ŽEMĖS ŪKIO, MAISTO ŪKIO </w:t>
      </w:r>
      <w:r w:rsidR="001167B2">
        <w:rPr>
          <w:b/>
          <w:bCs/>
        </w:rPr>
        <w:t>I</w:t>
      </w:r>
      <w:r w:rsidR="007641B5">
        <w:rPr>
          <w:b/>
          <w:bCs/>
        </w:rPr>
        <w:t xml:space="preserve">R KAIMO </w:t>
      </w:r>
      <w:r w:rsidR="00BE58FE">
        <w:rPr>
          <w:b/>
          <w:bCs/>
        </w:rPr>
        <w:t>PLĖTROS ĮSTATYMO NR. IX-</w:t>
      </w:r>
      <w:r w:rsidR="00CF13A7">
        <w:rPr>
          <w:b/>
          <w:bCs/>
        </w:rPr>
        <w:t xml:space="preserve">987 4 </w:t>
      </w:r>
      <w:r w:rsidR="001167B2">
        <w:rPr>
          <w:b/>
          <w:bCs/>
        </w:rPr>
        <w:t xml:space="preserve">STRAIPSNIO </w:t>
      </w:r>
      <w:r w:rsidR="00053D0B">
        <w:rPr>
          <w:b/>
          <w:bCs/>
        </w:rPr>
        <w:t>IR ĮSTA</w:t>
      </w:r>
      <w:r w:rsidR="008D0B4D">
        <w:rPr>
          <w:b/>
          <w:bCs/>
        </w:rPr>
        <w:t>T</w:t>
      </w:r>
      <w:r w:rsidR="00053D0B">
        <w:rPr>
          <w:b/>
          <w:bCs/>
        </w:rPr>
        <w:t>YMO PRIEDO PAKEITIMO ĮSTATYMO PROJEKTO</w:t>
      </w:r>
      <w:r w:rsidR="00DF27E5">
        <w:rPr>
          <w:b/>
          <w:bCs/>
        </w:rPr>
        <w:t xml:space="preserve"> IR </w:t>
      </w:r>
      <w:r w:rsidR="00546BB6">
        <w:rPr>
          <w:b/>
          <w:bCs/>
        </w:rPr>
        <w:t xml:space="preserve">LIETUVOS RESPUBLIKOS VYRIAUSYBĖS NUTARIMO </w:t>
      </w:r>
      <w:r w:rsidR="00C47A37">
        <w:rPr>
          <w:b/>
          <w:bCs/>
        </w:rPr>
        <w:t xml:space="preserve">PROJEKTO </w:t>
      </w:r>
      <w:r w:rsidR="00525137">
        <w:rPr>
          <w:b/>
          <w:bCs/>
        </w:rPr>
        <w:t>DERINIMO</w:t>
      </w:r>
    </w:p>
    <w:p w14:paraId="5CB9A187" w14:textId="77777777" w:rsidR="00AE4594" w:rsidRDefault="00AE4594" w:rsidP="007C2EEA">
      <w:pPr>
        <w:pStyle w:val="BodyText"/>
      </w:pPr>
    </w:p>
    <w:p w14:paraId="5149EA99" w14:textId="77777777" w:rsidR="008A06B7" w:rsidRDefault="008A06B7" w:rsidP="007C2EEA">
      <w:pPr>
        <w:tabs>
          <w:tab w:val="right" w:pos="9498"/>
        </w:tabs>
        <w:ind w:firstLine="851"/>
        <w:jc w:val="both"/>
      </w:pPr>
    </w:p>
    <w:p w14:paraId="03E1D66C" w14:textId="5B2330D1" w:rsidR="002B3824" w:rsidRDefault="004D586A" w:rsidP="005F03D2">
      <w:pPr>
        <w:tabs>
          <w:tab w:val="right" w:pos="9498"/>
        </w:tabs>
        <w:spacing w:line="276" w:lineRule="auto"/>
        <w:ind w:firstLine="851"/>
        <w:jc w:val="both"/>
      </w:pPr>
      <w:r>
        <w:t>Sveikatos apsaugos ministerija, pagal kompetenciją išnagrinėjusi</w:t>
      </w:r>
      <w:r w:rsidR="004B5945">
        <w:t xml:space="preserve"> </w:t>
      </w:r>
      <w:r>
        <w:t>pateikt</w:t>
      </w:r>
      <w:r w:rsidR="002D785B">
        <w:t>us</w:t>
      </w:r>
      <w:r w:rsidR="004D036D">
        <w:t xml:space="preserve"> </w:t>
      </w:r>
      <w:r>
        <w:t>derinti</w:t>
      </w:r>
      <w:r w:rsidR="00E9301C">
        <w:t xml:space="preserve"> </w:t>
      </w:r>
      <w:r w:rsidR="00DB498D">
        <w:t>ir paskelbt</w:t>
      </w:r>
      <w:r w:rsidR="003222F2">
        <w:t>us</w:t>
      </w:r>
      <w:r w:rsidR="00DB498D">
        <w:t xml:space="preserve"> </w:t>
      </w:r>
      <w:r w:rsidR="00C44C8C">
        <w:t xml:space="preserve">Lietuvos </w:t>
      </w:r>
      <w:r w:rsidR="00FC76A5">
        <w:t>Respubliko</w:t>
      </w:r>
      <w:r w:rsidR="00B3187A">
        <w:t>s</w:t>
      </w:r>
      <w:r w:rsidR="003222F2">
        <w:t xml:space="preserve"> Seimo teisės aktų </w:t>
      </w:r>
      <w:r w:rsidR="001B4B2A">
        <w:t xml:space="preserve">informacinės sistemos (TAIS) Teisės aktų </w:t>
      </w:r>
      <w:r w:rsidR="00473015">
        <w:t xml:space="preserve">projektų registravimo posistemėje </w:t>
      </w:r>
      <w:r w:rsidR="002144E9">
        <w:t>Lietuvos</w:t>
      </w:r>
      <w:r w:rsidR="00F23CD1">
        <w:t xml:space="preserve"> Respublikos </w:t>
      </w:r>
      <w:r w:rsidR="00790925">
        <w:t>žemės ūkio, maisto ūkio ir kaimo plėtros įstatymo Nr. IX-</w:t>
      </w:r>
      <w:r w:rsidR="007A7E12">
        <w:t xml:space="preserve">987 4 straipsnio ir Įstatymo priedo pakeitimo </w:t>
      </w:r>
      <w:r w:rsidR="00D6152F">
        <w:t>įstatymo</w:t>
      </w:r>
      <w:r w:rsidR="00D6152F">
        <w:rPr>
          <w:rStyle w:val="clear3"/>
          <w:color w:val="000000"/>
        </w:rPr>
        <w:t xml:space="preserve"> </w:t>
      </w:r>
      <w:r w:rsidR="006F13D7">
        <w:rPr>
          <w:rStyle w:val="clear3"/>
          <w:color w:val="000000"/>
        </w:rPr>
        <w:t>projekt</w:t>
      </w:r>
      <w:r w:rsidR="00253E07">
        <w:rPr>
          <w:rStyle w:val="clear3"/>
          <w:color w:val="000000"/>
        </w:rPr>
        <w:t>ą</w:t>
      </w:r>
      <w:r w:rsidR="00EB2302">
        <w:rPr>
          <w:rStyle w:val="clear3"/>
          <w:color w:val="000000"/>
        </w:rPr>
        <w:t xml:space="preserve"> </w:t>
      </w:r>
      <w:r w:rsidR="00EB2302">
        <w:t>(</w:t>
      </w:r>
      <w:r w:rsidR="00D6152F">
        <w:t xml:space="preserve">TAIS </w:t>
      </w:r>
      <w:r w:rsidR="00EB2302">
        <w:t>Nr. </w:t>
      </w:r>
      <w:r w:rsidR="00253E07" w:rsidRPr="00BD4B7A">
        <w:t>21</w:t>
      </w:r>
      <w:r w:rsidR="00EB2302">
        <w:t>-</w:t>
      </w:r>
      <w:r w:rsidR="00DB0038">
        <w:t>2</w:t>
      </w:r>
      <w:r w:rsidR="002C23B7">
        <w:t>234</w:t>
      </w:r>
      <w:r w:rsidR="00DF27E5">
        <w:t>1</w:t>
      </w:r>
      <w:r w:rsidR="00EB2302">
        <w:t>)</w:t>
      </w:r>
      <w:r w:rsidR="00DF27E5">
        <w:t xml:space="preserve"> ir </w:t>
      </w:r>
      <w:r w:rsidR="00702E87">
        <w:t>Lietuvos</w:t>
      </w:r>
      <w:r w:rsidR="0026374B">
        <w:t xml:space="preserve"> </w:t>
      </w:r>
      <w:r w:rsidR="004A5F22">
        <w:t xml:space="preserve">Respublikos Vyriausybės nutarimo </w:t>
      </w:r>
      <w:r w:rsidR="00F65083">
        <w:t>„</w:t>
      </w:r>
      <w:r w:rsidR="002B6659">
        <w:t xml:space="preserve">Dėl Lietuvos Respublikos </w:t>
      </w:r>
      <w:r w:rsidR="00312198">
        <w:t>žemės ūkio, maisto ūkio ir kaimo plėtros įstatymo Nr. IX-987 4 straipsnio ir Įstatymo priedo pakeitimo įstatymo</w:t>
      </w:r>
      <w:r w:rsidR="00ED5985">
        <w:t xml:space="preserve"> projekto pateikimo Lietuvos Respublikos Seimui</w:t>
      </w:r>
      <w:r w:rsidR="00F65083">
        <w:t>“</w:t>
      </w:r>
      <w:r w:rsidR="00ED5985">
        <w:t xml:space="preserve"> projektą (TAIS Nr. </w:t>
      </w:r>
      <w:r w:rsidR="00454D22">
        <w:t>21-22340)</w:t>
      </w:r>
      <w:r w:rsidR="00EB2302">
        <w:t>,</w:t>
      </w:r>
      <w:r w:rsidR="00C964EC">
        <w:t xml:space="preserve"> pastabų ir </w:t>
      </w:r>
      <w:r w:rsidR="00EB2302">
        <w:t>pasiūlym</w:t>
      </w:r>
      <w:r w:rsidR="00C964EC">
        <w:t>ų neturi</w:t>
      </w:r>
      <w:r w:rsidR="00EB2302">
        <w:t>.</w:t>
      </w:r>
    </w:p>
    <w:p w14:paraId="5AC11D41" w14:textId="4D0CAAE6" w:rsidR="00A956E4" w:rsidRDefault="00A956E4" w:rsidP="005F03D2">
      <w:pPr>
        <w:tabs>
          <w:tab w:val="right" w:pos="9498"/>
        </w:tabs>
        <w:spacing w:line="276" w:lineRule="auto"/>
        <w:ind w:firstLine="709"/>
        <w:jc w:val="both"/>
      </w:pPr>
    </w:p>
    <w:p w14:paraId="51718F88" w14:textId="494C7916" w:rsidR="004D586A" w:rsidRDefault="004D586A" w:rsidP="005F03D2">
      <w:pPr>
        <w:tabs>
          <w:tab w:val="right" w:pos="9498"/>
        </w:tabs>
        <w:spacing w:line="276" w:lineRule="auto"/>
        <w:jc w:val="both"/>
      </w:pPr>
    </w:p>
    <w:p w14:paraId="15CE2E64" w14:textId="77777777" w:rsidR="00454D22" w:rsidRDefault="00454D22" w:rsidP="005F03D2">
      <w:pPr>
        <w:tabs>
          <w:tab w:val="right" w:pos="9498"/>
        </w:tabs>
        <w:spacing w:line="276" w:lineRule="auto"/>
        <w:jc w:val="both"/>
      </w:pPr>
    </w:p>
    <w:p w14:paraId="0C9C40D5" w14:textId="163FC2B7" w:rsidR="00A72CFA" w:rsidRDefault="00F74A7B" w:rsidP="00402887">
      <w:r>
        <w:t>Viceministrė</w:t>
      </w:r>
      <w:r w:rsidR="00402887">
        <w:tab/>
      </w:r>
      <w:r w:rsidR="00402887">
        <w:tab/>
      </w:r>
      <w:r w:rsidR="00990DAB">
        <w:tab/>
      </w:r>
      <w:r w:rsidR="00402887">
        <w:tab/>
      </w:r>
      <w:r w:rsidR="00402887">
        <w:tab/>
      </w:r>
      <w:r>
        <w:tab/>
        <w:t>Živilė Simonaitytė</w:t>
      </w:r>
    </w:p>
    <w:p w14:paraId="616FD87C" w14:textId="77777777" w:rsidR="00A72CFA" w:rsidRDefault="00A72CFA" w:rsidP="00A57127">
      <w:pPr>
        <w:tabs>
          <w:tab w:val="right" w:pos="9498"/>
        </w:tabs>
      </w:pPr>
    </w:p>
    <w:p w14:paraId="1AD0F43A" w14:textId="77777777" w:rsidR="003164BB" w:rsidRDefault="003164BB" w:rsidP="00A57127">
      <w:pPr>
        <w:tabs>
          <w:tab w:val="right" w:pos="9498"/>
        </w:tabs>
      </w:pPr>
    </w:p>
    <w:p w14:paraId="5D360D1D" w14:textId="77777777" w:rsidR="00812954" w:rsidRDefault="00812954" w:rsidP="00A57127">
      <w:pPr>
        <w:tabs>
          <w:tab w:val="right" w:pos="9498"/>
        </w:tabs>
      </w:pPr>
    </w:p>
    <w:p w14:paraId="7DA20CA4" w14:textId="25286DBC" w:rsidR="0050771E" w:rsidRDefault="0050771E" w:rsidP="00A57127">
      <w:pPr>
        <w:tabs>
          <w:tab w:val="right" w:pos="9498"/>
        </w:tabs>
      </w:pPr>
    </w:p>
    <w:p w14:paraId="3EF1F696" w14:textId="7C0AEA91" w:rsidR="005F03D2" w:rsidRDefault="005F03D2" w:rsidP="00A57127">
      <w:pPr>
        <w:tabs>
          <w:tab w:val="right" w:pos="9498"/>
        </w:tabs>
      </w:pPr>
    </w:p>
    <w:p w14:paraId="49D5B2EA" w14:textId="77777777" w:rsidR="00C20D22" w:rsidRDefault="00C20D22" w:rsidP="00A57127">
      <w:pPr>
        <w:tabs>
          <w:tab w:val="right" w:pos="9498"/>
        </w:tabs>
      </w:pPr>
    </w:p>
    <w:p w14:paraId="4F7207DE" w14:textId="64A4AE81" w:rsidR="005F03D2" w:rsidRDefault="005F03D2" w:rsidP="00A57127">
      <w:pPr>
        <w:tabs>
          <w:tab w:val="right" w:pos="9498"/>
        </w:tabs>
      </w:pPr>
    </w:p>
    <w:p w14:paraId="1CC7896B" w14:textId="2DEF9FB2" w:rsidR="005F03D2" w:rsidRDefault="005F03D2" w:rsidP="00A57127">
      <w:pPr>
        <w:tabs>
          <w:tab w:val="right" w:pos="9498"/>
        </w:tabs>
      </w:pPr>
    </w:p>
    <w:p w14:paraId="5CCE30A0" w14:textId="6D2C5678" w:rsidR="005F03D2" w:rsidRDefault="005F03D2" w:rsidP="00A57127">
      <w:pPr>
        <w:tabs>
          <w:tab w:val="right" w:pos="9498"/>
        </w:tabs>
      </w:pPr>
    </w:p>
    <w:p w14:paraId="58FE2C75" w14:textId="29FC6FE1" w:rsidR="005F03D2" w:rsidRDefault="005F03D2" w:rsidP="00A57127">
      <w:pPr>
        <w:tabs>
          <w:tab w:val="right" w:pos="9498"/>
        </w:tabs>
      </w:pPr>
    </w:p>
    <w:p w14:paraId="545CC961" w14:textId="06A66263" w:rsidR="005F03D2" w:rsidRDefault="005F03D2" w:rsidP="00A57127">
      <w:pPr>
        <w:tabs>
          <w:tab w:val="right" w:pos="9498"/>
        </w:tabs>
      </w:pPr>
    </w:p>
    <w:p w14:paraId="381922C4" w14:textId="375798E3" w:rsidR="005F03D2" w:rsidRDefault="005F03D2" w:rsidP="00A57127">
      <w:pPr>
        <w:tabs>
          <w:tab w:val="right" w:pos="9498"/>
        </w:tabs>
      </w:pPr>
    </w:p>
    <w:p w14:paraId="36911495" w14:textId="76CF62FB" w:rsidR="005F03D2" w:rsidRDefault="005F03D2" w:rsidP="00A57127">
      <w:pPr>
        <w:tabs>
          <w:tab w:val="right" w:pos="9498"/>
        </w:tabs>
      </w:pPr>
    </w:p>
    <w:p w14:paraId="0D1522A2" w14:textId="7EDE669B" w:rsidR="005F03D2" w:rsidRDefault="005F03D2" w:rsidP="00A57127">
      <w:pPr>
        <w:tabs>
          <w:tab w:val="right" w:pos="9498"/>
        </w:tabs>
      </w:pPr>
    </w:p>
    <w:p w14:paraId="35134CA2" w14:textId="406FB44D" w:rsidR="005F03D2" w:rsidRDefault="005F03D2" w:rsidP="00A57127">
      <w:pPr>
        <w:tabs>
          <w:tab w:val="right" w:pos="9498"/>
        </w:tabs>
      </w:pPr>
    </w:p>
    <w:p w14:paraId="78F99F89" w14:textId="1B6A3E63" w:rsidR="005F03D2" w:rsidRDefault="005F03D2" w:rsidP="00A57127">
      <w:pPr>
        <w:tabs>
          <w:tab w:val="right" w:pos="9498"/>
        </w:tabs>
      </w:pPr>
    </w:p>
    <w:p w14:paraId="2540024B" w14:textId="77777777" w:rsidR="005F03D2" w:rsidRDefault="005F03D2" w:rsidP="00A57127">
      <w:pPr>
        <w:tabs>
          <w:tab w:val="right" w:pos="9498"/>
        </w:tabs>
      </w:pPr>
    </w:p>
    <w:p w14:paraId="4CCBDA20" w14:textId="77777777" w:rsidR="00812954" w:rsidRDefault="00812954" w:rsidP="00A57127">
      <w:pPr>
        <w:tabs>
          <w:tab w:val="right" w:pos="9498"/>
        </w:tabs>
      </w:pPr>
    </w:p>
    <w:p w14:paraId="437BE2DA" w14:textId="271DB60E" w:rsidR="00663A77" w:rsidRDefault="00663A77" w:rsidP="000D787F">
      <w:pPr>
        <w:tabs>
          <w:tab w:val="left" w:pos="9356"/>
          <w:tab w:val="right" w:pos="9498"/>
        </w:tabs>
      </w:pPr>
    </w:p>
    <w:p w14:paraId="39DE0D2E" w14:textId="77777777" w:rsidR="00F74A7B" w:rsidRDefault="00F74A7B" w:rsidP="000D787F">
      <w:pPr>
        <w:tabs>
          <w:tab w:val="left" w:pos="9356"/>
          <w:tab w:val="right" w:pos="9498"/>
        </w:tabs>
      </w:pPr>
    </w:p>
    <w:p w14:paraId="02BAAE40" w14:textId="77777777" w:rsidR="00884621" w:rsidRPr="00663A77" w:rsidRDefault="00555969" w:rsidP="000D787F">
      <w:pPr>
        <w:tabs>
          <w:tab w:val="left" w:pos="9356"/>
          <w:tab w:val="right" w:pos="9498"/>
        </w:tabs>
      </w:pPr>
      <w:r>
        <w:t>Roma Adomaitytė</w:t>
      </w:r>
      <w:r w:rsidRPr="00646C46">
        <w:t>, tel. (8 5) 2</w:t>
      </w:r>
      <w:r>
        <w:t>19</w:t>
      </w:r>
      <w:r w:rsidRPr="00646C46">
        <w:t xml:space="preserve"> </w:t>
      </w:r>
      <w:r>
        <w:t>3341</w:t>
      </w:r>
      <w:r w:rsidRPr="00646C46">
        <w:t xml:space="preserve">, el. p. </w:t>
      </w:r>
      <w:hyperlink r:id="rId7" w:history="1">
        <w:r w:rsidRPr="00D5016D">
          <w:rPr>
            <w:rStyle w:val="Hyperlink"/>
          </w:rPr>
          <w:t>roma.adomaityte@sam.lt</w:t>
        </w:r>
      </w:hyperlink>
    </w:p>
    <w:sectPr w:rsidR="00884621" w:rsidRPr="00663A77" w:rsidSect="00692BD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5" w:right="567" w:bottom="851" w:left="1701" w:header="680" w:footer="10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A40C1" w14:textId="77777777" w:rsidR="004976E2" w:rsidRDefault="004976E2" w:rsidP="00377C8F">
      <w:r>
        <w:separator/>
      </w:r>
    </w:p>
  </w:endnote>
  <w:endnote w:type="continuationSeparator" w:id="0">
    <w:p w14:paraId="407123CB" w14:textId="77777777" w:rsidR="004976E2" w:rsidRDefault="004976E2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B645" w14:textId="77777777" w:rsidR="00990DAB" w:rsidRDefault="00627B1C">
    <w:pPr>
      <w:pStyle w:val="Footer"/>
    </w:pPr>
    <w:r w:rsidRPr="00472397">
      <w:rPr>
        <w:noProof/>
        <w:lang w:eastAsia="lt-LT"/>
      </w:rPr>
      <w:drawing>
        <wp:anchor distT="0" distB="0" distL="114300" distR="114300" simplePos="0" relativeHeight="251663360" behindDoc="0" locked="0" layoutInCell="1" allowOverlap="1" wp14:anchorId="0D1F723C" wp14:editId="0A6E0F23">
          <wp:simplePos x="0" y="0"/>
          <wp:positionH relativeFrom="margin">
            <wp:align>right</wp:align>
          </wp:positionH>
          <wp:positionV relativeFrom="paragraph">
            <wp:posOffset>-550006</wp:posOffset>
          </wp:positionV>
          <wp:extent cx="637540" cy="532130"/>
          <wp:effectExtent l="0" t="0" r="0" b="1270"/>
          <wp:wrapNone/>
          <wp:docPr id="2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9CD6" w14:textId="77777777" w:rsidR="00514511" w:rsidRDefault="00636242" w:rsidP="004F2583">
    <w:pPr>
      <w:tabs>
        <w:tab w:val="right" w:pos="9638"/>
      </w:tabs>
      <w:rPr>
        <w:sz w:val="22"/>
        <w:szCs w:val="22"/>
      </w:rPr>
    </w:pPr>
    <w:r w:rsidRPr="00472397">
      <w:rPr>
        <w:noProof/>
        <w:lang w:eastAsia="lt-LT"/>
      </w:rPr>
      <w:drawing>
        <wp:anchor distT="0" distB="0" distL="114300" distR="114300" simplePos="0" relativeHeight="251665408" behindDoc="0" locked="0" layoutInCell="1" allowOverlap="1" wp14:anchorId="038BCFE9" wp14:editId="25B3D445">
          <wp:simplePos x="0" y="0"/>
          <wp:positionH relativeFrom="margin">
            <wp:posOffset>5387340</wp:posOffset>
          </wp:positionH>
          <wp:positionV relativeFrom="paragraph">
            <wp:posOffset>-282575</wp:posOffset>
          </wp:positionV>
          <wp:extent cx="637540" cy="532130"/>
          <wp:effectExtent l="0" t="0" r="0" b="1270"/>
          <wp:wrapNone/>
          <wp:docPr id="1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D393B" w14:textId="77777777" w:rsidR="004976E2" w:rsidRDefault="004976E2" w:rsidP="00377C8F">
      <w:r>
        <w:separator/>
      </w:r>
    </w:p>
  </w:footnote>
  <w:footnote w:type="continuationSeparator" w:id="0">
    <w:p w14:paraId="45694C6F" w14:textId="77777777" w:rsidR="004976E2" w:rsidRDefault="004976E2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07C0" w14:textId="77777777" w:rsidR="002A4125" w:rsidRDefault="002A41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000EF1" w14:textId="77777777" w:rsidR="002A4125" w:rsidRDefault="002A4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D6C6" w14:textId="77777777" w:rsidR="002A4125" w:rsidRDefault="002A41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157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E96DBA" w14:textId="77777777" w:rsidR="002A4125" w:rsidRDefault="002A4125" w:rsidP="00103D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BE44" w14:textId="77777777" w:rsidR="002A4125" w:rsidRDefault="004976E2">
    <w:pPr>
      <w:pStyle w:val="Header"/>
      <w:jc w:val="center"/>
      <w:rPr>
        <w:noProof/>
      </w:rPr>
    </w:pPr>
    <w:r>
      <w:rPr>
        <w:noProof/>
      </w:rPr>
      <w:pict w14:anchorId="2E278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5.5pt;height:40pt;mso-width-percent:0;mso-height-percent:0;mso-width-percent:0;mso-height-percent:0" fillcolor="window">
          <v:imagedata r:id="rId1" o:title=""/>
        </v:shape>
      </w:pict>
    </w:r>
  </w:p>
  <w:p w14:paraId="36995208" w14:textId="77777777" w:rsidR="002A4125" w:rsidRDefault="002A4125">
    <w:pPr>
      <w:pStyle w:val="Header"/>
      <w:jc w:val="center"/>
      <w:rPr>
        <w:sz w:val="20"/>
        <w:szCs w:val="20"/>
      </w:rPr>
    </w:pPr>
  </w:p>
  <w:p w14:paraId="32ECC789" w14:textId="77777777" w:rsidR="002A4125" w:rsidRPr="001E5D3A" w:rsidRDefault="002A4125">
    <w:pPr>
      <w:pStyle w:val="Header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40AFA950" w14:textId="77777777" w:rsidR="002A4125" w:rsidRDefault="002A4125">
    <w:pPr>
      <w:pStyle w:val="Header"/>
      <w:jc w:val="center"/>
      <w:rPr>
        <w:sz w:val="16"/>
        <w:szCs w:val="16"/>
      </w:rPr>
    </w:pPr>
  </w:p>
  <w:p w14:paraId="2DFF3409" w14:textId="77777777" w:rsidR="002A4125" w:rsidRDefault="002A4125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327C0C2C" w14:textId="77777777" w:rsidR="002A4125" w:rsidRDefault="002A4125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yperlink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2" w:history="1">
      <w:r w:rsidRPr="00F12A4C">
        <w:rPr>
          <w:rStyle w:val="Hyperlink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5BEBB1B9" w14:textId="77777777" w:rsidR="002A4125" w:rsidRDefault="002A4125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7C0DF9D1" w14:textId="77777777" w:rsidR="002A4125" w:rsidRDefault="002A412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A3"/>
    <w:rsid w:val="0000401E"/>
    <w:rsid w:val="00010E93"/>
    <w:rsid w:val="000116F6"/>
    <w:rsid w:val="00011702"/>
    <w:rsid w:val="0002130B"/>
    <w:rsid w:val="000222C6"/>
    <w:rsid w:val="00030BA5"/>
    <w:rsid w:val="00031A79"/>
    <w:rsid w:val="00033FF7"/>
    <w:rsid w:val="00035D1D"/>
    <w:rsid w:val="000467E9"/>
    <w:rsid w:val="000514A4"/>
    <w:rsid w:val="00051DBF"/>
    <w:rsid w:val="00053D0B"/>
    <w:rsid w:val="000605BA"/>
    <w:rsid w:val="000677F3"/>
    <w:rsid w:val="00073719"/>
    <w:rsid w:val="000771F1"/>
    <w:rsid w:val="00081B7F"/>
    <w:rsid w:val="00083D72"/>
    <w:rsid w:val="000846B0"/>
    <w:rsid w:val="0008701D"/>
    <w:rsid w:val="00093EDE"/>
    <w:rsid w:val="0009543D"/>
    <w:rsid w:val="000A0D9F"/>
    <w:rsid w:val="000A3F56"/>
    <w:rsid w:val="000A55B7"/>
    <w:rsid w:val="000B5714"/>
    <w:rsid w:val="000C083A"/>
    <w:rsid w:val="000C4834"/>
    <w:rsid w:val="000D08E0"/>
    <w:rsid w:val="000D0FA8"/>
    <w:rsid w:val="000D787F"/>
    <w:rsid w:val="000D7B74"/>
    <w:rsid w:val="000E3F33"/>
    <w:rsid w:val="000E4E33"/>
    <w:rsid w:val="000F56EC"/>
    <w:rsid w:val="00103B24"/>
    <w:rsid w:val="00103D0C"/>
    <w:rsid w:val="00103DF0"/>
    <w:rsid w:val="0011348D"/>
    <w:rsid w:val="001167B2"/>
    <w:rsid w:val="00124311"/>
    <w:rsid w:val="00133D0F"/>
    <w:rsid w:val="00140338"/>
    <w:rsid w:val="00143CD9"/>
    <w:rsid w:val="00145523"/>
    <w:rsid w:val="001477BD"/>
    <w:rsid w:val="00152A4B"/>
    <w:rsid w:val="00153381"/>
    <w:rsid w:val="001559F4"/>
    <w:rsid w:val="00162891"/>
    <w:rsid w:val="00163719"/>
    <w:rsid w:val="001637AA"/>
    <w:rsid w:val="001715FC"/>
    <w:rsid w:val="0017727F"/>
    <w:rsid w:val="00186929"/>
    <w:rsid w:val="00190B87"/>
    <w:rsid w:val="00193C83"/>
    <w:rsid w:val="00195A44"/>
    <w:rsid w:val="00197701"/>
    <w:rsid w:val="001A0405"/>
    <w:rsid w:val="001A1E39"/>
    <w:rsid w:val="001A71AE"/>
    <w:rsid w:val="001A7548"/>
    <w:rsid w:val="001B4B2A"/>
    <w:rsid w:val="001C457D"/>
    <w:rsid w:val="001C646E"/>
    <w:rsid w:val="001C7240"/>
    <w:rsid w:val="001D42E3"/>
    <w:rsid w:val="001D6BC6"/>
    <w:rsid w:val="001D6F1F"/>
    <w:rsid w:val="001E28A9"/>
    <w:rsid w:val="001E4241"/>
    <w:rsid w:val="001E5D3A"/>
    <w:rsid w:val="001E5E36"/>
    <w:rsid w:val="001F4CAE"/>
    <w:rsid w:val="001F5A83"/>
    <w:rsid w:val="001F5DD9"/>
    <w:rsid w:val="001F672A"/>
    <w:rsid w:val="002061A4"/>
    <w:rsid w:val="00210213"/>
    <w:rsid w:val="00210E47"/>
    <w:rsid w:val="00213189"/>
    <w:rsid w:val="002144E9"/>
    <w:rsid w:val="00216D8F"/>
    <w:rsid w:val="00221C91"/>
    <w:rsid w:val="00224F05"/>
    <w:rsid w:val="00227FF3"/>
    <w:rsid w:val="00234144"/>
    <w:rsid w:val="00237CD7"/>
    <w:rsid w:val="00246769"/>
    <w:rsid w:val="00252AF5"/>
    <w:rsid w:val="00253E07"/>
    <w:rsid w:val="0026374B"/>
    <w:rsid w:val="00263941"/>
    <w:rsid w:val="00264420"/>
    <w:rsid w:val="002668A3"/>
    <w:rsid w:val="00274FE0"/>
    <w:rsid w:val="00296032"/>
    <w:rsid w:val="002964F8"/>
    <w:rsid w:val="002A4125"/>
    <w:rsid w:val="002B2F91"/>
    <w:rsid w:val="002B3824"/>
    <w:rsid w:val="002B5D8A"/>
    <w:rsid w:val="002B6659"/>
    <w:rsid w:val="002C0939"/>
    <w:rsid w:val="002C23B7"/>
    <w:rsid w:val="002D785B"/>
    <w:rsid w:val="002E3A86"/>
    <w:rsid w:val="002E4D13"/>
    <w:rsid w:val="002E5D47"/>
    <w:rsid w:val="002E6AA4"/>
    <w:rsid w:val="002E79F9"/>
    <w:rsid w:val="002F0179"/>
    <w:rsid w:val="0030127F"/>
    <w:rsid w:val="00307643"/>
    <w:rsid w:val="00307CF2"/>
    <w:rsid w:val="00312198"/>
    <w:rsid w:val="003164BB"/>
    <w:rsid w:val="00317C9C"/>
    <w:rsid w:val="00320E61"/>
    <w:rsid w:val="003222F2"/>
    <w:rsid w:val="003234A6"/>
    <w:rsid w:val="00323E00"/>
    <w:rsid w:val="003372AD"/>
    <w:rsid w:val="00337A16"/>
    <w:rsid w:val="0034198E"/>
    <w:rsid w:val="003463DD"/>
    <w:rsid w:val="00350653"/>
    <w:rsid w:val="00351A64"/>
    <w:rsid w:val="003541BA"/>
    <w:rsid w:val="003545AF"/>
    <w:rsid w:val="00355F87"/>
    <w:rsid w:val="00356FF2"/>
    <w:rsid w:val="00360D6C"/>
    <w:rsid w:val="00362748"/>
    <w:rsid w:val="0036591E"/>
    <w:rsid w:val="00370C30"/>
    <w:rsid w:val="003730FA"/>
    <w:rsid w:val="003768D0"/>
    <w:rsid w:val="00376F9F"/>
    <w:rsid w:val="00377C8F"/>
    <w:rsid w:val="00380C9F"/>
    <w:rsid w:val="003867D8"/>
    <w:rsid w:val="00387C25"/>
    <w:rsid w:val="003A49D5"/>
    <w:rsid w:val="003A746E"/>
    <w:rsid w:val="003B3DF9"/>
    <w:rsid w:val="003C10B5"/>
    <w:rsid w:val="003C4DA2"/>
    <w:rsid w:val="003D053C"/>
    <w:rsid w:val="003E7D00"/>
    <w:rsid w:val="003F2DF6"/>
    <w:rsid w:val="003F487C"/>
    <w:rsid w:val="003F6E44"/>
    <w:rsid w:val="00402887"/>
    <w:rsid w:val="0040551A"/>
    <w:rsid w:val="004059D7"/>
    <w:rsid w:val="00410BE7"/>
    <w:rsid w:val="00411967"/>
    <w:rsid w:val="004150D1"/>
    <w:rsid w:val="00416D31"/>
    <w:rsid w:val="0041740D"/>
    <w:rsid w:val="0042112C"/>
    <w:rsid w:val="0043216A"/>
    <w:rsid w:val="004326A8"/>
    <w:rsid w:val="004332B4"/>
    <w:rsid w:val="0043369D"/>
    <w:rsid w:val="00437A0A"/>
    <w:rsid w:val="00440B48"/>
    <w:rsid w:val="00442F83"/>
    <w:rsid w:val="00445818"/>
    <w:rsid w:val="00451FA6"/>
    <w:rsid w:val="00454CC8"/>
    <w:rsid w:val="00454D22"/>
    <w:rsid w:val="00462AD9"/>
    <w:rsid w:val="00464206"/>
    <w:rsid w:val="0046448D"/>
    <w:rsid w:val="00464B88"/>
    <w:rsid w:val="00466986"/>
    <w:rsid w:val="00466CF4"/>
    <w:rsid w:val="00467211"/>
    <w:rsid w:val="00467C15"/>
    <w:rsid w:val="00473015"/>
    <w:rsid w:val="004755C1"/>
    <w:rsid w:val="00475C6D"/>
    <w:rsid w:val="00475F65"/>
    <w:rsid w:val="004809EF"/>
    <w:rsid w:val="004853D8"/>
    <w:rsid w:val="00486A98"/>
    <w:rsid w:val="00486C01"/>
    <w:rsid w:val="00486D2B"/>
    <w:rsid w:val="00490BCF"/>
    <w:rsid w:val="00491D35"/>
    <w:rsid w:val="004933CE"/>
    <w:rsid w:val="004938C8"/>
    <w:rsid w:val="00496C4E"/>
    <w:rsid w:val="004976E2"/>
    <w:rsid w:val="004A06F3"/>
    <w:rsid w:val="004A1547"/>
    <w:rsid w:val="004A394A"/>
    <w:rsid w:val="004A5F22"/>
    <w:rsid w:val="004A6F9D"/>
    <w:rsid w:val="004B1597"/>
    <w:rsid w:val="004B411B"/>
    <w:rsid w:val="004B520D"/>
    <w:rsid w:val="004B5945"/>
    <w:rsid w:val="004B5B9B"/>
    <w:rsid w:val="004B6F0D"/>
    <w:rsid w:val="004C35C2"/>
    <w:rsid w:val="004C6C23"/>
    <w:rsid w:val="004D036D"/>
    <w:rsid w:val="004D1A62"/>
    <w:rsid w:val="004D25B2"/>
    <w:rsid w:val="004D47FB"/>
    <w:rsid w:val="004D52FC"/>
    <w:rsid w:val="004D586A"/>
    <w:rsid w:val="004E32B9"/>
    <w:rsid w:val="004E57E0"/>
    <w:rsid w:val="004E7D1A"/>
    <w:rsid w:val="004F2583"/>
    <w:rsid w:val="004F606D"/>
    <w:rsid w:val="00501035"/>
    <w:rsid w:val="00501576"/>
    <w:rsid w:val="005049C7"/>
    <w:rsid w:val="0050771E"/>
    <w:rsid w:val="00513497"/>
    <w:rsid w:val="00514511"/>
    <w:rsid w:val="00516531"/>
    <w:rsid w:val="00520903"/>
    <w:rsid w:val="00525137"/>
    <w:rsid w:val="00532CFA"/>
    <w:rsid w:val="0054047B"/>
    <w:rsid w:val="00544142"/>
    <w:rsid w:val="00544E70"/>
    <w:rsid w:val="00546BB6"/>
    <w:rsid w:val="00546C50"/>
    <w:rsid w:val="00550075"/>
    <w:rsid w:val="00554E98"/>
    <w:rsid w:val="00555969"/>
    <w:rsid w:val="005571EE"/>
    <w:rsid w:val="0056130D"/>
    <w:rsid w:val="00566892"/>
    <w:rsid w:val="00567467"/>
    <w:rsid w:val="0057130C"/>
    <w:rsid w:val="0057440A"/>
    <w:rsid w:val="00581B38"/>
    <w:rsid w:val="00587C5D"/>
    <w:rsid w:val="0059416B"/>
    <w:rsid w:val="00595B93"/>
    <w:rsid w:val="00597382"/>
    <w:rsid w:val="005A3185"/>
    <w:rsid w:val="005A3AC0"/>
    <w:rsid w:val="005A5A1B"/>
    <w:rsid w:val="005B0CDC"/>
    <w:rsid w:val="005B197A"/>
    <w:rsid w:val="005B6FE5"/>
    <w:rsid w:val="005C0D68"/>
    <w:rsid w:val="005C6A9F"/>
    <w:rsid w:val="005D0711"/>
    <w:rsid w:val="005D34A5"/>
    <w:rsid w:val="005D508F"/>
    <w:rsid w:val="005D752C"/>
    <w:rsid w:val="005E040B"/>
    <w:rsid w:val="005E3047"/>
    <w:rsid w:val="005E3D92"/>
    <w:rsid w:val="005E5354"/>
    <w:rsid w:val="005E7CA6"/>
    <w:rsid w:val="005F03D2"/>
    <w:rsid w:val="005F0F41"/>
    <w:rsid w:val="005F5E1D"/>
    <w:rsid w:val="005F7239"/>
    <w:rsid w:val="00605964"/>
    <w:rsid w:val="00606540"/>
    <w:rsid w:val="006104BB"/>
    <w:rsid w:val="00611A0B"/>
    <w:rsid w:val="00616C45"/>
    <w:rsid w:val="00627B1C"/>
    <w:rsid w:val="00636242"/>
    <w:rsid w:val="0064010A"/>
    <w:rsid w:val="0064062A"/>
    <w:rsid w:val="00640AD3"/>
    <w:rsid w:val="0064376A"/>
    <w:rsid w:val="00645B08"/>
    <w:rsid w:val="00646C46"/>
    <w:rsid w:val="006529DD"/>
    <w:rsid w:val="00653F7F"/>
    <w:rsid w:val="00655E90"/>
    <w:rsid w:val="006567A7"/>
    <w:rsid w:val="006570CD"/>
    <w:rsid w:val="0066017A"/>
    <w:rsid w:val="00663A77"/>
    <w:rsid w:val="00663F80"/>
    <w:rsid w:val="00666F20"/>
    <w:rsid w:val="0066747A"/>
    <w:rsid w:val="00672779"/>
    <w:rsid w:val="0067385C"/>
    <w:rsid w:val="006746B5"/>
    <w:rsid w:val="0067710A"/>
    <w:rsid w:val="00680D32"/>
    <w:rsid w:val="00681A02"/>
    <w:rsid w:val="006825F9"/>
    <w:rsid w:val="00683B7B"/>
    <w:rsid w:val="00683DEB"/>
    <w:rsid w:val="006842D8"/>
    <w:rsid w:val="00687682"/>
    <w:rsid w:val="006910DE"/>
    <w:rsid w:val="00691262"/>
    <w:rsid w:val="00692BD1"/>
    <w:rsid w:val="0069441E"/>
    <w:rsid w:val="00695954"/>
    <w:rsid w:val="006A1B44"/>
    <w:rsid w:val="006A2868"/>
    <w:rsid w:val="006A312A"/>
    <w:rsid w:val="006A32B0"/>
    <w:rsid w:val="006A383C"/>
    <w:rsid w:val="006A5D98"/>
    <w:rsid w:val="006B0AF2"/>
    <w:rsid w:val="006B131E"/>
    <w:rsid w:val="006B165C"/>
    <w:rsid w:val="006B2597"/>
    <w:rsid w:val="006B2CDC"/>
    <w:rsid w:val="006B627E"/>
    <w:rsid w:val="006B6919"/>
    <w:rsid w:val="006C00BD"/>
    <w:rsid w:val="006C0B8C"/>
    <w:rsid w:val="006C0F55"/>
    <w:rsid w:val="006C5545"/>
    <w:rsid w:val="006C659D"/>
    <w:rsid w:val="006C6FA9"/>
    <w:rsid w:val="006E0839"/>
    <w:rsid w:val="006E2F99"/>
    <w:rsid w:val="006E4E40"/>
    <w:rsid w:val="006E5612"/>
    <w:rsid w:val="006F13D7"/>
    <w:rsid w:val="006F2E66"/>
    <w:rsid w:val="006F4A98"/>
    <w:rsid w:val="006F5E7B"/>
    <w:rsid w:val="00700DC4"/>
    <w:rsid w:val="00700ECD"/>
    <w:rsid w:val="007010C0"/>
    <w:rsid w:val="007012DC"/>
    <w:rsid w:val="00702E87"/>
    <w:rsid w:val="00703757"/>
    <w:rsid w:val="007073BF"/>
    <w:rsid w:val="007117E3"/>
    <w:rsid w:val="007120C2"/>
    <w:rsid w:val="0071466D"/>
    <w:rsid w:val="0071546A"/>
    <w:rsid w:val="00715492"/>
    <w:rsid w:val="00717C7A"/>
    <w:rsid w:val="00717F82"/>
    <w:rsid w:val="007221B7"/>
    <w:rsid w:val="0072522E"/>
    <w:rsid w:val="0073295F"/>
    <w:rsid w:val="00732A2C"/>
    <w:rsid w:val="00733717"/>
    <w:rsid w:val="00736509"/>
    <w:rsid w:val="007371C0"/>
    <w:rsid w:val="007529E4"/>
    <w:rsid w:val="00753B08"/>
    <w:rsid w:val="007553E1"/>
    <w:rsid w:val="007574AA"/>
    <w:rsid w:val="007578CD"/>
    <w:rsid w:val="00761B71"/>
    <w:rsid w:val="007641B5"/>
    <w:rsid w:val="007657A0"/>
    <w:rsid w:val="007661AD"/>
    <w:rsid w:val="007668A9"/>
    <w:rsid w:val="007708C0"/>
    <w:rsid w:val="00782DEB"/>
    <w:rsid w:val="00783054"/>
    <w:rsid w:val="007836F3"/>
    <w:rsid w:val="00785B23"/>
    <w:rsid w:val="00790925"/>
    <w:rsid w:val="00790F7B"/>
    <w:rsid w:val="00791018"/>
    <w:rsid w:val="007918E5"/>
    <w:rsid w:val="007921F7"/>
    <w:rsid w:val="0079228F"/>
    <w:rsid w:val="00792707"/>
    <w:rsid w:val="007930FB"/>
    <w:rsid w:val="007932CC"/>
    <w:rsid w:val="007948AC"/>
    <w:rsid w:val="007A05B2"/>
    <w:rsid w:val="007A2236"/>
    <w:rsid w:val="007A7E12"/>
    <w:rsid w:val="007B180B"/>
    <w:rsid w:val="007B1CFA"/>
    <w:rsid w:val="007B1D47"/>
    <w:rsid w:val="007B4A09"/>
    <w:rsid w:val="007B7798"/>
    <w:rsid w:val="007C2EEA"/>
    <w:rsid w:val="007C3ADA"/>
    <w:rsid w:val="007C7309"/>
    <w:rsid w:val="007D00AF"/>
    <w:rsid w:val="007D1088"/>
    <w:rsid w:val="007D183E"/>
    <w:rsid w:val="007D2DA7"/>
    <w:rsid w:val="007D4672"/>
    <w:rsid w:val="007D613A"/>
    <w:rsid w:val="007E3893"/>
    <w:rsid w:val="007F1289"/>
    <w:rsid w:val="007F53CB"/>
    <w:rsid w:val="00801E5D"/>
    <w:rsid w:val="00804E4E"/>
    <w:rsid w:val="00805167"/>
    <w:rsid w:val="008071DF"/>
    <w:rsid w:val="00812954"/>
    <w:rsid w:val="00814DDF"/>
    <w:rsid w:val="0082298D"/>
    <w:rsid w:val="00823D01"/>
    <w:rsid w:val="00827FCC"/>
    <w:rsid w:val="0083136E"/>
    <w:rsid w:val="00832D07"/>
    <w:rsid w:val="0083459B"/>
    <w:rsid w:val="0084043B"/>
    <w:rsid w:val="00844948"/>
    <w:rsid w:val="00844ED6"/>
    <w:rsid w:val="008606D0"/>
    <w:rsid w:val="008613B7"/>
    <w:rsid w:val="00861D70"/>
    <w:rsid w:val="0086324C"/>
    <w:rsid w:val="00863C19"/>
    <w:rsid w:val="008665B3"/>
    <w:rsid w:val="008675D1"/>
    <w:rsid w:val="00870DA3"/>
    <w:rsid w:val="00871739"/>
    <w:rsid w:val="00871BA9"/>
    <w:rsid w:val="00873D1A"/>
    <w:rsid w:val="00876049"/>
    <w:rsid w:val="00876C76"/>
    <w:rsid w:val="00882893"/>
    <w:rsid w:val="00884621"/>
    <w:rsid w:val="0089315B"/>
    <w:rsid w:val="008A06B7"/>
    <w:rsid w:val="008A7042"/>
    <w:rsid w:val="008B0087"/>
    <w:rsid w:val="008B05F8"/>
    <w:rsid w:val="008B4D8D"/>
    <w:rsid w:val="008B7D19"/>
    <w:rsid w:val="008C3836"/>
    <w:rsid w:val="008C703F"/>
    <w:rsid w:val="008D01F8"/>
    <w:rsid w:val="008D0B4D"/>
    <w:rsid w:val="008D1B48"/>
    <w:rsid w:val="008E0017"/>
    <w:rsid w:val="008E7B0A"/>
    <w:rsid w:val="008F1C25"/>
    <w:rsid w:val="008F2CCC"/>
    <w:rsid w:val="008F5587"/>
    <w:rsid w:val="00901F40"/>
    <w:rsid w:val="009049E0"/>
    <w:rsid w:val="009059FD"/>
    <w:rsid w:val="009069C2"/>
    <w:rsid w:val="00907963"/>
    <w:rsid w:val="009105E3"/>
    <w:rsid w:val="009165FD"/>
    <w:rsid w:val="00920A40"/>
    <w:rsid w:val="009218ED"/>
    <w:rsid w:val="00926A03"/>
    <w:rsid w:val="0093559B"/>
    <w:rsid w:val="00940B47"/>
    <w:rsid w:val="0094480E"/>
    <w:rsid w:val="00947CAD"/>
    <w:rsid w:val="00951441"/>
    <w:rsid w:val="00967CB0"/>
    <w:rsid w:val="009733CB"/>
    <w:rsid w:val="00973941"/>
    <w:rsid w:val="0097705F"/>
    <w:rsid w:val="00980914"/>
    <w:rsid w:val="00981474"/>
    <w:rsid w:val="009855EF"/>
    <w:rsid w:val="00987037"/>
    <w:rsid w:val="00987957"/>
    <w:rsid w:val="00990DAB"/>
    <w:rsid w:val="009A3F78"/>
    <w:rsid w:val="009A4BA5"/>
    <w:rsid w:val="009A5159"/>
    <w:rsid w:val="009B6F61"/>
    <w:rsid w:val="009C56D3"/>
    <w:rsid w:val="009D7256"/>
    <w:rsid w:val="009E1567"/>
    <w:rsid w:val="009E16E1"/>
    <w:rsid w:val="009E46DD"/>
    <w:rsid w:val="009E648A"/>
    <w:rsid w:val="009E7F41"/>
    <w:rsid w:val="009F3F32"/>
    <w:rsid w:val="00A05F5C"/>
    <w:rsid w:val="00A15336"/>
    <w:rsid w:val="00A16C15"/>
    <w:rsid w:val="00A2204A"/>
    <w:rsid w:val="00A22297"/>
    <w:rsid w:val="00A23315"/>
    <w:rsid w:val="00A23B02"/>
    <w:rsid w:val="00A3030C"/>
    <w:rsid w:val="00A357ED"/>
    <w:rsid w:val="00A3775E"/>
    <w:rsid w:val="00A406A5"/>
    <w:rsid w:val="00A438AA"/>
    <w:rsid w:val="00A52DB7"/>
    <w:rsid w:val="00A5647C"/>
    <w:rsid w:val="00A57127"/>
    <w:rsid w:val="00A60EDB"/>
    <w:rsid w:val="00A629CA"/>
    <w:rsid w:val="00A65967"/>
    <w:rsid w:val="00A65A24"/>
    <w:rsid w:val="00A72CFA"/>
    <w:rsid w:val="00A8017D"/>
    <w:rsid w:val="00A808B4"/>
    <w:rsid w:val="00A829FC"/>
    <w:rsid w:val="00A83EC4"/>
    <w:rsid w:val="00A93D86"/>
    <w:rsid w:val="00A93E45"/>
    <w:rsid w:val="00A94AE7"/>
    <w:rsid w:val="00A956E4"/>
    <w:rsid w:val="00A962D5"/>
    <w:rsid w:val="00AA2EDC"/>
    <w:rsid w:val="00AB137C"/>
    <w:rsid w:val="00AB7C5B"/>
    <w:rsid w:val="00AB7F40"/>
    <w:rsid w:val="00AC2DAD"/>
    <w:rsid w:val="00AC6817"/>
    <w:rsid w:val="00AD17C6"/>
    <w:rsid w:val="00AD20AC"/>
    <w:rsid w:val="00AD2434"/>
    <w:rsid w:val="00AD2CDD"/>
    <w:rsid w:val="00AD436A"/>
    <w:rsid w:val="00AE3679"/>
    <w:rsid w:val="00AE39D1"/>
    <w:rsid w:val="00AE4594"/>
    <w:rsid w:val="00AE4CDF"/>
    <w:rsid w:val="00AF09CB"/>
    <w:rsid w:val="00AF0F9B"/>
    <w:rsid w:val="00AF2C36"/>
    <w:rsid w:val="00AF5C72"/>
    <w:rsid w:val="00AF77C7"/>
    <w:rsid w:val="00B1022D"/>
    <w:rsid w:val="00B10CF6"/>
    <w:rsid w:val="00B123E8"/>
    <w:rsid w:val="00B13589"/>
    <w:rsid w:val="00B14639"/>
    <w:rsid w:val="00B16B21"/>
    <w:rsid w:val="00B22142"/>
    <w:rsid w:val="00B27D0E"/>
    <w:rsid w:val="00B3187A"/>
    <w:rsid w:val="00B322A8"/>
    <w:rsid w:val="00B5463F"/>
    <w:rsid w:val="00B67213"/>
    <w:rsid w:val="00B75263"/>
    <w:rsid w:val="00B76FAD"/>
    <w:rsid w:val="00B8168A"/>
    <w:rsid w:val="00B8296A"/>
    <w:rsid w:val="00B83DB9"/>
    <w:rsid w:val="00B83E1C"/>
    <w:rsid w:val="00B84B0A"/>
    <w:rsid w:val="00B92D55"/>
    <w:rsid w:val="00B979E1"/>
    <w:rsid w:val="00BA43F1"/>
    <w:rsid w:val="00BB07A4"/>
    <w:rsid w:val="00BB3EFF"/>
    <w:rsid w:val="00BC18CA"/>
    <w:rsid w:val="00BC29FA"/>
    <w:rsid w:val="00BC3822"/>
    <w:rsid w:val="00BD224F"/>
    <w:rsid w:val="00BD4B7A"/>
    <w:rsid w:val="00BE58FE"/>
    <w:rsid w:val="00BE71B2"/>
    <w:rsid w:val="00BF0759"/>
    <w:rsid w:val="00BF11C9"/>
    <w:rsid w:val="00BF12EB"/>
    <w:rsid w:val="00BF41EE"/>
    <w:rsid w:val="00BF69ED"/>
    <w:rsid w:val="00C039F3"/>
    <w:rsid w:val="00C1306C"/>
    <w:rsid w:val="00C1430A"/>
    <w:rsid w:val="00C17662"/>
    <w:rsid w:val="00C20D22"/>
    <w:rsid w:val="00C215DC"/>
    <w:rsid w:val="00C2334A"/>
    <w:rsid w:val="00C25B24"/>
    <w:rsid w:val="00C32678"/>
    <w:rsid w:val="00C34D00"/>
    <w:rsid w:val="00C35AE5"/>
    <w:rsid w:val="00C415AD"/>
    <w:rsid w:val="00C44C8C"/>
    <w:rsid w:val="00C47A37"/>
    <w:rsid w:val="00C530FE"/>
    <w:rsid w:val="00C540C7"/>
    <w:rsid w:val="00C54AAC"/>
    <w:rsid w:val="00C60A06"/>
    <w:rsid w:val="00C72177"/>
    <w:rsid w:val="00C72A8D"/>
    <w:rsid w:val="00C82747"/>
    <w:rsid w:val="00C85490"/>
    <w:rsid w:val="00C9280C"/>
    <w:rsid w:val="00C964EC"/>
    <w:rsid w:val="00C96CB4"/>
    <w:rsid w:val="00CA78E8"/>
    <w:rsid w:val="00CB3F6F"/>
    <w:rsid w:val="00CB595E"/>
    <w:rsid w:val="00CC3246"/>
    <w:rsid w:val="00CC5380"/>
    <w:rsid w:val="00CD382E"/>
    <w:rsid w:val="00CE13C3"/>
    <w:rsid w:val="00CE2920"/>
    <w:rsid w:val="00CE3BC4"/>
    <w:rsid w:val="00CF13A7"/>
    <w:rsid w:val="00CF266F"/>
    <w:rsid w:val="00CF4D74"/>
    <w:rsid w:val="00CF634C"/>
    <w:rsid w:val="00CF7847"/>
    <w:rsid w:val="00D04780"/>
    <w:rsid w:val="00D05865"/>
    <w:rsid w:val="00D108CC"/>
    <w:rsid w:val="00D10DFE"/>
    <w:rsid w:val="00D20A01"/>
    <w:rsid w:val="00D23919"/>
    <w:rsid w:val="00D32113"/>
    <w:rsid w:val="00D37E20"/>
    <w:rsid w:val="00D413EF"/>
    <w:rsid w:val="00D42F38"/>
    <w:rsid w:val="00D500C9"/>
    <w:rsid w:val="00D5796B"/>
    <w:rsid w:val="00D6152F"/>
    <w:rsid w:val="00D62851"/>
    <w:rsid w:val="00D85581"/>
    <w:rsid w:val="00D87992"/>
    <w:rsid w:val="00D90BBF"/>
    <w:rsid w:val="00D91CC0"/>
    <w:rsid w:val="00D9617D"/>
    <w:rsid w:val="00DA1CEC"/>
    <w:rsid w:val="00DA268E"/>
    <w:rsid w:val="00DA4ADC"/>
    <w:rsid w:val="00DA5025"/>
    <w:rsid w:val="00DA7E06"/>
    <w:rsid w:val="00DB0038"/>
    <w:rsid w:val="00DB1F9C"/>
    <w:rsid w:val="00DB2236"/>
    <w:rsid w:val="00DB498D"/>
    <w:rsid w:val="00DB5ACF"/>
    <w:rsid w:val="00DC7A60"/>
    <w:rsid w:val="00DD129F"/>
    <w:rsid w:val="00DD2890"/>
    <w:rsid w:val="00DD29F5"/>
    <w:rsid w:val="00DD3E8D"/>
    <w:rsid w:val="00DD70F7"/>
    <w:rsid w:val="00DE1AC2"/>
    <w:rsid w:val="00DE2ED2"/>
    <w:rsid w:val="00DE345F"/>
    <w:rsid w:val="00DE3760"/>
    <w:rsid w:val="00DE5C7E"/>
    <w:rsid w:val="00DE5F15"/>
    <w:rsid w:val="00DE7945"/>
    <w:rsid w:val="00DF27E5"/>
    <w:rsid w:val="00E0330F"/>
    <w:rsid w:val="00E05019"/>
    <w:rsid w:val="00E05B76"/>
    <w:rsid w:val="00E072F1"/>
    <w:rsid w:val="00E0740A"/>
    <w:rsid w:val="00E11A10"/>
    <w:rsid w:val="00E12D21"/>
    <w:rsid w:val="00E14917"/>
    <w:rsid w:val="00E1773B"/>
    <w:rsid w:val="00E2678E"/>
    <w:rsid w:val="00E32F56"/>
    <w:rsid w:val="00E32FC9"/>
    <w:rsid w:val="00E334A9"/>
    <w:rsid w:val="00E357C6"/>
    <w:rsid w:val="00E4077E"/>
    <w:rsid w:val="00E42405"/>
    <w:rsid w:val="00E42F11"/>
    <w:rsid w:val="00E54CF8"/>
    <w:rsid w:val="00E578E1"/>
    <w:rsid w:val="00E57DD8"/>
    <w:rsid w:val="00E61838"/>
    <w:rsid w:val="00E64531"/>
    <w:rsid w:val="00E74F78"/>
    <w:rsid w:val="00E77222"/>
    <w:rsid w:val="00E80CAE"/>
    <w:rsid w:val="00E83F6A"/>
    <w:rsid w:val="00E910CB"/>
    <w:rsid w:val="00E9301C"/>
    <w:rsid w:val="00E93030"/>
    <w:rsid w:val="00E9503C"/>
    <w:rsid w:val="00EA1242"/>
    <w:rsid w:val="00EA5DA4"/>
    <w:rsid w:val="00EB2302"/>
    <w:rsid w:val="00EB4ED3"/>
    <w:rsid w:val="00EB777E"/>
    <w:rsid w:val="00EC4E2B"/>
    <w:rsid w:val="00EC7958"/>
    <w:rsid w:val="00ED5985"/>
    <w:rsid w:val="00ED6C85"/>
    <w:rsid w:val="00EE1D8D"/>
    <w:rsid w:val="00EF08D7"/>
    <w:rsid w:val="00EF508C"/>
    <w:rsid w:val="00F02FCC"/>
    <w:rsid w:val="00F06A2C"/>
    <w:rsid w:val="00F07FFC"/>
    <w:rsid w:val="00F159BD"/>
    <w:rsid w:val="00F16E89"/>
    <w:rsid w:val="00F23A6D"/>
    <w:rsid w:val="00F23CD1"/>
    <w:rsid w:val="00F324BC"/>
    <w:rsid w:val="00F368F7"/>
    <w:rsid w:val="00F41C53"/>
    <w:rsid w:val="00F44C61"/>
    <w:rsid w:val="00F56526"/>
    <w:rsid w:val="00F573A5"/>
    <w:rsid w:val="00F64A94"/>
    <w:rsid w:val="00F65083"/>
    <w:rsid w:val="00F67330"/>
    <w:rsid w:val="00F7203E"/>
    <w:rsid w:val="00F74A7B"/>
    <w:rsid w:val="00F7701A"/>
    <w:rsid w:val="00F802D3"/>
    <w:rsid w:val="00F915DD"/>
    <w:rsid w:val="00FB110F"/>
    <w:rsid w:val="00FB301F"/>
    <w:rsid w:val="00FB7743"/>
    <w:rsid w:val="00FC76A5"/>
    <w:rsid w:val="00FD30B8"/>
    <w:rsid w:val="00FD31D3"/>
    <w:rsid w:val="00FD6CD9"/>
    <w:rsid w:val="00FE28C9"/>
    <w:rsid w:val="00FE3B25"/>
    <w:rsid w:val="00FF13FA"/>
    <w:rsid w:val="00FF23B8"/>
    <w:rsid w:val="00F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2FEC9C"/>
  <w15:docId w15:val="{CF289C38-45C1-45F8-B26D-EFCE5170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10E93"/>
    <w:rPr>
      <w:color w:val="auto"/>
      <w:u w:val="none"/>
    </w:rPr>
  </w:style>
  <w:style w:type="character" w:styleId="PageNumber">
    <w:name w:val="page number"/>
    <w:basedOn w:val="DefaultParagraphFont"/>
    <w:uiPriority w:val="99"/>
    <w:rsid w:val="00010E93"/>
  </w:style>
  <w:style w:type="paragraph" w:styleId="Footer">
    <w:name w:val="footer"/>
    <w:basedOn w:val="Normal"/>
    <w:link w:val="FooterChar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E5C7E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paragraph" w:customStyle="1" w:styleId="CM1">
    <w:name w:val="CM1"/>
    <w:basedOn w:val="Normal"/>
    <w:next w:val="Normal"/>
    <w:uiPriority w:val="99"/>
    <w:rsid w:val="00D5796B"/>
    <w:pPr>
      <w:autoSpaceDE w:val="0"/>
      <w:autoSpaceDN w:val="0"/>
      <w:adjustRightInd w:val="0"/>
    </w:pPr>
    <w:rPr>
      <w:rFonts w:eastAsia="Calibri"/>
      <w:lang w:eastAsia="lt-LT"/>
    </w:rPr>
  </w:style>
  <w:style w:type="paragraph" w:customStyle="1" w:styleId="CM3">
    <w:name w:val="CM3"/>
    <w:basedOn w:val="Normal"/>
    <w:next w:val="Normal"/>
    <w:uiPriority w:val="99"/>
    <w:rsid w:val="00D5796B"/>
    <w:pPr>
      <w:autoSpaceDE w:val="0"/>
      <w:autoSpaceDN w:val="0"/>
      <w:adjustRightInd w:val="0"/>
    </w:pPr>
    <w:rPr>
      <w:rFonts w:eastAsia="Calibri"/>
      <w:lang w:eastAsia="lt-LT"/>
    </w:rPr>
  </w:style>
  <w:style w:type="character" w:styleId="Emphasis">
    <w:name w:val="Emphasis"/>
    <w:basedOn w:val="DefaultParagraphFont"/>
    <w:uiPriority w:val="20"/>
    <w:qFormat/>
    <w:rsid w:val="00B123E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1358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63941"/>
    <w:pPr>
      <w:ind w:left="720"/>
      <w:contextualSpacing/>
    </w:pPr>
  </w:style>
  <w:style w:type="character" w:customStyle="1" w:styleId="clear3">
    <w:name w:val="clear3"/>
    <w:basedOn w:val="DefaultParagraphFont"/>
    <w:rsid w:val="006F1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3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.adomaityte@sam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m.lt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5344B-0EBA-48BD-9213-093F5A14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SAM_blankas_vietinis.dot</Template>
  <TotalTime>55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Sveikatos apsaugos ministerija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Loginovič</dc:creator>
  <cp:lastModifiedBy>Rolandas Valatkevičius</cp:lastModifiedBy>
  <cp:revision>51</cp:revision>
  <cp:lastPrinted>2020-01-06T11:49:00Z</cp:lastPrinted>
  <dcterms:created xsi:type="dcterms:W3CDTF">2021-04-13T11:56:00Z</dcterms:created>
  <dcterms:modified xsi:type="dcterms:W3CDTF">2021-05-03T12:26:00Z</dcterms:modified>
</cp:coreProperties>
</file>