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7"/>
      </w:tblGrid>
      <w:tr w:rsidR="00DE798D" w:rsidRPr="002670BF" w:rsidTr="00D5289A">
        <w:tc>
          <w:tcPr>
            <w:tcW w:w="3527" w:type="dxa"/>
            <w:tcBorders>
              <w:top w:val="nil"/>
              <w:left w:val="nil"/>
              <w:bottom w:val="nil"/>
              <w:right w:val="nil"/>
            </w:tcBorders>
          </w:tcPr>
          <w:p w:rsidR="00DE798D" w:rsidRPr="00BF22B3" w:rsidRDefault="00DE798D" w:rsidP="00DE798D">
            <w:pPr>
              <w:rPr>
                <w:b/>
                <w:szCs w:val="24"/>
                <w:lang w:val="en-US" w:eastAsia="lt-LT"/>
              </w:rPr>
            </w:pPr>
          </w:p>
        </w:tc>
      </w:tr>
    </w:tbl>
    <w:p w:rsidR="00DE798D" w:rsidRPr="002670BF" w:rsidRDefault="00DE798D" w:rsidP="00DE798D">
      <w:pPr>
        <w:jc w:val="center"/>
        <w:rPr>
          <w:szCs w:val="24"/>
          <w:lang w:val="lt-LT"/>
        </w:rPr>
      </w:pPr>
    </w:p>
    <w:p w:rsidR="00DE798D" w:rsidRPr="002670BF" w:rsidRDefault="008E215C" w:rsidP="00DE798D">
      <w:pPr>
        <w:jc w:val="center"/>
        <w:rPr>
          <w:lang w:val="lt-LT"/>
        </w:rPr>
      </w:pPr>
      <w:r w:rsidRPr="002670BF">
        <w:rPr>
          <w:noProof/>
          <w:lang w:val="lt-LT" w:eastAsia="lt-LT"/>
        </w:rPr>
        <w:drawing>
          <wp:inline distT="0" distB="0" distL="0" distR="0" wp14:anchorId="18803DBD" wp14:editId="18803DBE">
            <wp:extent cx="552450" cy="561975"/>
            <wp:effectExtent l="0" t="0" r="0" b="9525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798D" w:rsidRPr="002670BF" w:rsidRDefault="000D6CCE" w:rsidP="00DE798D">
      <w:pPr>
        <w:jc w:val="center"/>
        <w:rPr>
          <w:vanish/>
          <w:sz w:val="2"/>
          <w:szCs w:val="2"/>
          <w:lang w:val="lt-LT"/>
        </w:rPr>
      </w:pPr>
      <w:r w:rsidRPr="002670BF">
        <w:rPr>
          <w:vanish/>
          <w:sz w:val="2"/>
          <w:szCs w:val="2"/>
          <w:lang w:val="lt-LT"/>
        </w:rPr>
        <w:fldChar w:fldCharType="begin">
          <w:ffData>
            <w:name w:val="DokRusis"/>
            <w:enabled w:val="0"/>
            <w:calcOnExit w:val="0"/>
            <w:textInput>
              <w:default w:val="RAŠTAS"/>
            </w:textInput>
          </w:ffData>
        </w:fldChar>
      </w:r>
      <w:r w:rsidR="00DE798D" w:rsidRPr="002670BF">
        <w:rPr>
          <w:vanish/>
          <w:sz w:val="2"/>
          <w:szCs w:val="2"/>
          <w:lang w:val="lt-LT"/>
        </w:rPr>
        <w:instrText xml:space="preserve"> FORMTEXT </w:instrText>
      </w:r>
      <w:r w:rsidRPr="002670BF">
        <w:rPr>
          <w:vanish/>
          <w:sz w:val="2"/>
          <w:szCs w:val="2"/>
          <w:lang w:val="lt-LT"/>
        </w:rPr>
      </w:r>
      <w:r w:rsidRPr="002670BF">
        <w:rPr>
          <w:vanish/>
          <w:sz w:val="2"/>
          <w:szCs w:val="2"/>
          <w:lang w:val="lt-LT"/>
        </w:rPr>
        <w:fldChar w:fldCharType="separate"/>
      </w:r>
      <w:r w:rsidR="00DE798D" w:rsidRPr="002670BF">
        <w:rPr>
          <w:noProof/>
          <w:vanish/>
          <w:sz w:val="2"/>
          <w:szCs w:val="2"/>
          <w:lang w:val="lt-LT"/>
        </w:rPr>
        <w:t>RAŠTAS</w:t>
      </w:r>
      <w:r w:rsidRPr="002670BF">
        <w:rPr>
          <w:vanish/>
          <w:sz w:val="2"/>
          <w:szCs w:val="2"/>
          <w:lang w:val="lt-LT"/>
        </w:rPr>
        <w:fldChar w:fldCharType="end"/>
      </w:r>
    </w:p>
    <w:p w:rsidR="00DE798D" w:rsidRPr="002670BF" w:rsidRDefault="00DE798D" w:rsidP="00DE798D">
      <w:pPr>
        <w:jc w:val="center"/>
        <w:rPr>
          <w:b/>
          <w:caps/>
          <w:lang w:val="lt-LT"/>
        </w:rPr>
      </w:pPr>
    </w:p>
    <w:p w:rsidR="00DE798D" w:rsidRPr="002670BF" w:rsidRDefault="00DE798D" w:rsidP="00DE798D">
      <w:pPr>
        <w:jc w:val="center"/>
        <w:rPr>
          <w:b/>
          <w:caps/>
          <w:lang w:val="lt-LT"/>
        </w:rPr>
      </w:pPr>
      <w:r w:rsidRPr="002670BF">
        <w:rPr>
          <w:b/>
          <w:caps/>
          <w:lang w:val="lt-LT"/>
        </w:rPr>
        <w:t xml:space="preserve"> </w:t>
      </w:r>
      <w:r w:rsidR="000D6CCE" w:rsidRPr="002670BF">
        <w:rPr>
          <w:b/>
          <w:caps/>
          <w:lang w:val="lt-LT"/>
        </w:rPr>
        <w:fldChar w:fldCharType="begin">
          <w:ffData>
            <w:name w:val=""/>
            <w:enabled w:val="0"/>
            <w:calcOnExit w:val="0"/>
            <w:helpText w:type="text" w:val="Sudarytojo pavadinimas"/>
            <w:statusText w:type="text" w:val="Sudarytojo pavadinimas"/>
            <w:textInput>
              <w:default w:val="LIETUVOS RESPUBLIKOS SOCIALINĖS APSAUGOS IR DARBO MINISTERIJA"/>
              <w:format w:val="Didžiosios raidės"/>
            </w:textInput>
          </w:ffData>
        </w:fldChar>
      </w:r>
      <w:r w:rsidR="00D5289A" w:rsidRPr="002670BF">
        <w:rPr>
          <w:b/>
          <w:caps/>
          <w:lang w:val="lt-LT"/>
        </w:rPr>
        <w:instrText xml:space="preserve"> FORMTEXT </w:instrText>
      </w:r>
      <w:r w:rsidR="000D6CCE" w:rsidRPr="002670BF">
        <w:rPr>
          <w:b/>
          <w:caps/>
          <w:lang w:val="lt-LT"/>
        </w:rPr>
      </w:r>
      <w:r w:rsidR="000D6CCE" w:rsidRPr="002670BF">
        <w:rPr>
          <w:b/>
          <w:caps/>
          <w:lang w:val="lt-LT"/>
        </w:rPr>
        <w:fldChar w:fldCharType="separate"/>
      </w:r>
      <w:r w:rsidR="00D5289A" w:rsidRPr="002670BF">
        <w:rPr>
          <w:b/>
          <w:caps/>
          <w:noProof/>
          <w:lang w:val="lt-LT"/>
        </w:rPr>
        <w:t>LIETUVOS RESPUBLIKOS SOCIALINĖS APSAUGOS IR DARBO MINISTERIJA</w:t>
      </w:r>
      <w:r w:rsidR="000D6CCE" w:rsidRPr="002670BF">
        <w:rPr>
          <w:b/>
          <w:caps/>
          <w:lang w:val="lt-LT"/>
        </w:rPr>
        <w:fldChar w:fldCharType="end"/>
      </w:r>
    </w:p>
    <w:p w:rsidR="00DE798D" w:rsidRPr="002670BF" w:rsidRDefault="00DE798D" w:rsidP="00DE798D">
      <w:pPr>
        <w:jc w:val="center"/>
        <w:rPr>
          <w:b/>
          <w:caps/>
          <w:lang w:val="lt-LT"/>
        </w:rPr>
      </w:pPr>
    </w:p>
    <w:p w:rsidR="00DE798D" w:rsidRPr="002670BF" w:rsidRDefault="00910852" w:rsidP="00DE798D">
      <w:pPr>
        <w:jc w:val="center"/>
        <w:rPr>
          <w:sz w:val="18"/>
          <w:szCs w:val="18"/>
          <w:lang w:val="lt-LT"/>
        </w:rPr>
      </w:pPr>
      <w:r w:rsidRPr="002670BF">
        <w:rPr>
          <w:sz w:val="18"/>
          <w:szCs w:val="18"/>
          <w:lang w:val="lt-LT"/>
        </w:rPr>
        <w:t>B</w:t>
      </w:r>
      <w:r w:rsidR="00DE798D" w:rsidRPr="002670BF">
        <w:rPr>
          <w:sz w:val="18"/>
          <w:szCs w:val="18"/>
          <w:lang w:val="lt-LT"/>
        </w:rPr>
        <w:t>iudžetinė įstaiga, A.Vivulskio g. 11, LT-03</w:t>
      </w:r>
      <w:r w:rsidR="0051544E" w:rsidRPr="002670BF">
        <w:rPr>
          <w:sz w:val="18"/>
          <w:szCs w:val="18"/>
          <w:lang w:val="lt-LT"/>
        </w:rPr>
        <w:t>162</w:t>
      </w:r>
      <w:r w:rsidR="00DE798D" w:rsidRPr="002670BF">
        <w:rPr>
          <w:sz w:val="18"/>
          <w:szCs w:val="18"/>
          <w:lang w:val="lt-LT"/>
        </w:rPr>
        <w:t xml:space="preserve"> Vilnius,  tel. (8 5) 266 8176, (8 5) 266 8169, faks. (8 5) 266 4209,</w:t>
      </w:r>
    </w:p>
    <w:p w:rsidR="00DE798D" w:rsidRPr="002670BF" w:rsidRDefault="00DE798D" w:rsidP="00DE798D">
      <w:pPr>
        <w:jc w:val="center"/>
        <w:rPr>
          <w:sz w:val="18"/>
          <w:szCs w:val="18"/>
          <w:lang w:val="lt-LT"/>
        </w:rPr>
      </w:pPr>
      <w:r w:rsidRPr="002670BF">
        <w:rPr>
          <w:sz w:val="18"/>
          <w:szCs w:val="18"/>
          <w:lang w:val="lt-LT"/>
        </w:rPr>
        <w:t xml:space="preserve">el. p.  </w:t>
      </w:r>
      <w:hyperlink r:id="rId10" w:history="1">
        <w:r w:rsidRPr="002670BF">
          <w:rPr>
            <w:rStyle w:val="Hipersaitas"/>
            <w:color w:val="auto"/>
            <w:sz w:val="18"/>
            <w:szCs w:val="18"/>
            <w:lang w:val="lt-LT"/>
          </w:rPr>
          <w:t>post@socmin.lt</w:t>
        </w:r>
      </w:hyperlink>
      <w:r w:rsidRPr="002670BF">
        <w:rPr>
          <w:sz w:val="18"/>
          <w:szCs w:val="18"/>
          <w:lang w:val="lt-LT"/>
        </w:rPr>
        <w:t>,</w:t>
      </w:r>
      <w:r w:rsidR="0025399C" w:rsidRPr="00A009C1">
        <w:rPr>
          <w:sz w:val="18"/>
          <w:szCs w:val="18"/>
          <w:lang w:val="es-MX"/>
        </w:rPr>
        <w:t xml:space="preserve"> </w:t>
      </w:r>
      <w:hyperlink r:id="rId11" w:history="1">
        <w:r w:rsidR="0025399C" w:rsidRPr="00A009C1">
          <w:rPr>
            <w:rStyle w:val="Hipersaitas"/>
            <w:color w:val="auto"/>
            <w:sz w:val="18"/>
            <w:szCs w:val="18"/>
            <w:lang w:val="es-MX"/>
          </w:rPr>
          <w:t>https://socmin.lrv.lt</w:t>
        </w:r>
      </w:hyperlink>
      <w:r w:rsidRPr="002670BF">
        <w:rPr>
          <w:sz w:val="18"/>
          <w:szCs w:val="18"/>
          <w:lang w:val="lt-LT"/>
        </w:rPr>
        <w:t>. Duomenys kaupiami ir saugomi Juridinių asmenų registre, kodas 1886 03515</w:t>
      </w:r>
    </w:p>
    <w:p w:rsidR="00DE798D" w:rsidRPr="002670BF" w:rsidRDefault="00DE798D" w:rsidP="00691B6C">
      <w:pPr>
        <w:pStyle w:val="Porat"/>
        <w:jc w:val="center"/>
        <w:rPr>
          <w:sz w:val="16"/>
          <w:szCs w:val="16"/>
          <w:lang w:val="lt-LT"/>
        </w:rPr>
      </w:pPr>
      <w:r w:rsidRPr="002670BF">
        <w:rPr>
          <w:sz w:val="16"/>
          <w:szCs w:val="16"/>
          <w:lang w:val="lt-LT"/>
        </w:rPr>
        <w:t>________________________________________________________________________________________________</w:t>
      </w:r>
      <w:r w:rsidR="00691B6C" w:rsidRPr="002670BF">
        <w:rPr>
          <w:sz w:val="16"/>
          <w:szCs w:val="16"/>
          <w:lang w:val="lt-LT"/>
        </w:rPr>
        <w:t>____</w:t>
      </w:r>
    </w:p>
    <w:p w:rsidR="00DE798D" w:rsidRPr="002670BF" w:rsidRDefault="00DE798D" w:rsidP="00DE798D">
      <w:pPr>
        <w:spacing w:line="360" w:lineRule="auto"/>
        <w:rPr>
          <w:b/>
          <w:caps/>
          <w:szCs w:val="24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1559"/>
        <w:gridCol w:w="3268"/>
      </w:tblGrid>
      <w:tr w:rsidR="002670BF" w:rsidRPr="002670BF" w:rsidTr="00C02ECB">
        <w:trPr>
          <w:trHeight w:val="135"/>
        </w:trPr>
        <w:tc>
          <w:tcPr>
            <w:tcW w:w="4928" w:type="dxa"/>
            <w:vMerge w:val="restart"/>
          </w:tcPr>
          <w:p w:rsidR="009F242E" w:rsidRPr="002670BF" w:rsidRDefault="00F27207" w:rsidP="00E41B70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t>Lietuvos Respublikos finansų ministerijai</w:t>
            </w:r>
          </w:p>
        </w:tc>
        <w:tc>
          <w:tcPr>
            <w:tcW w:w="1559" w:type="dxa"/>
          </w:tcPr>
          <w:p w:rsidR="009F242E" w:rsidRPr="002670BF" w:rsidRDefault="000D6CCE" w:rsidP="00C02ECB">
            <w:pPr>
              <w:rPr>
                <w:szCs w:val="24"/>
                <w:lang w:val="lt-LT"/>
              </w:rPr>
            </w:pPr>
            <w:r w:rsidRPr="002670BF">
              <w:rPr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9F242E" w:rsidRPr="002670BF">
              <w:rPr>
                <w:szCs w:val="24"/>
              </w:rPr>
              <w:instrText xml:space="preserve"> FORMTEXT </w:instrText>
            </w:r>
            <w:r w:rsidRPr="002670BF">
              <w:rPr>
                <w:szCs w:val="24"/>
              </w:rPr>
            </w:r>
            <w:r w:rsidRPr="002670BF">
              <w:rPr>
                <w:szCs w:val="24"/>
              </w:rPr>
              <w:fldChar w:fldCharType="separate"/>
            </w:r>
            <w:r w:rsidR="009F242E" w:rsidRPr="002670BF">
              <w:rPr>
                <w:noProof/>
                <w:szCs w:val="24"/>
              </w:rPr>
              <w:t> </w:t>
            </w:r>
            <w:r w:rsidRPr="002670BF">
              <w:rPr>
                <w:szCs w:val="24"/>
              </w:rPr>
              <w:fldChar w:fldCharType="end"/>
            </w:r>
            <w:r w:rsidR="00EC5A8F">
              <w:rPr>
                <w:szCs w:val="24"/>
              </w:rPr>
              <w:t>2020-10-08</w:t>
            </w:r>
          </w:p>
        </w:tc>
        <w:tc>
          <w:tcPr>
            <w:tcW w:w="3268" w:type="dxa"/>
          </w:tcPr>
          <w:p w:rsidR="009F242E" w:rsidRPr="00EC5A8F" w:rsidRDefault="009F242E" w:rsidP="009F242E">
            <w:pPr>
              <w:rPr>
                <w:szCs w:val="24"/>
                <w:lang w:val="lt-LT"/>
              </w:rPr>
            </w:pPr>
            <w:r w:rsidRPr="00EC5A8F">
              <w:rPr>
                <w:szCs w:val="24"/>
                <w:lang w:val="lt-LT"/>
              </w:rPr>
              <w:t xml:space="preserve">Nr. </w:t>
            </w:r>
            <w:r w:rsidR="000D6CCE" w:rsidRPr="00EC5A8F">
              <w:rPr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C5A8F">
              <w:rPr>
                <w:szCs w:val="24"/>
              </w:rPr>
              <w:instrText xml:space="preserve"> FORMTEXT </w:instrText>
            </w:r>
            <w:r w:rsidR="000D6CCE" w:rsidRPr="00EC5A8F">
              <w:rPr>
                <w:szCs w:val="24"/>
              </w:rPr>
            </w:r>
            <w:r w:rsidR="000D6CCE" w:rsidRPr="00EC5A8F">
              <w:rPr>
                <w:szCs w:val="24"/>
              </w:rPr>
              <w:fldChar w:fldCharType="separate"/>
            </w:r>
            <w:r w:rsidRPr="00EC5A8F">
              <w:rPr>
                <w:noProof/>
                <w:szCs w:val="24"/>
              </w:rPr>
              <w:t> </w:t>
            </w:r>
            <w:r w:rsidR="000D6CCE" w:rsidRPr="00EC5A8F">
              <w:rPr>
                <w:szCs w:val="24"/>
              </w:rPr>
              <w:fldChar w:fldCharType="end"/>
            </w:r>
            <w:r w:rsidR="00EC5A8F" w:rsidRPr="00EC5A8F">
              <w:rPr>
                <w:rFonts w:eastAsia="Calibri"/>
                <w:color w:val="000000"/>
                <w:szCs w:val="24"/>
                <w:lang w:val="lt-LT" w:eastAsia="lt-LT"/>
              </w:rPr>
              <w:t>(1.2.5 E-61)SD-5246</w:t>
            </w:r>
          </w:p>
        </w:tc>
      </w:tr>
      <w:tr w:rsidR="002670BF" w:rsidRPr="002670BF" w:rsidTr="00C02ECB">
        <w:trPr>
          <w:trHeight w:val="135"/>
        </w:trPr>
        <w:tc>
          <w:tcPr>
            <w:tcW w:w="4928" w:type="dxa"/>
            <w:vMerge/>
          </w:tcPr>
          <w:p w:rsidR="009F242E" w:rsidRPr="002670BF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9F242E" w:rsidRPr="002670BF" w:rsidRDefault="000D6CCE" w:rsidP="00D526A1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fldChar w:fldCharType="begin">
                <w:ffData>
                  <w:name w:val="I"/>
                  <w:enabled/>
                  <w:calcOnExit w:val="0"/>
                  <w:textInput>
                    <w:default w:val="Į"/>
                    <w:maxLength w:val="1"/>
                  </w:textInput>
                </w:ffData>
              </w:fldChar>
            </w:r>
            <w:r w:rsidR="009F242E" w:rsidRPr="002670BF">
              <w:rPr>
                <w:szCs w:val="24"/>
                <w:lang w:val="lt-LT"/>
              </w:rPr>
              <w:instrText xml:space="preserve"> FORMTEXT </w:instrText>
            </w:r>
            <w:r w:rsidRPr="002670BF">
              <w:rPr>
                <w:szCs w:val="24"/>
                <w:lang w:val="lt-LT"/>
              </w:rPr>
            </w:r>
            <w:r w:rsidRPr="002670BF">
              <w:rPr>
                <w:szCs w:val="24"/>
                <w:lang w:val="lt-LT"/>
              </w:rPr>
              <w:fldChar w:fldCharType="separate"/>
            </w:r>
            <w:r w:rsidR="009F242E" w:rsidRPr="002670BF">
              <w:rPr>
                <w:szCs w:val="24"/>
                <w:lang w:val="lt-LT"/>
              </w:rPr>
              <w:t>Į</w:t>
            </w:r>
            <w:r w:rsidRPr="002670BF">
              <w:rPr>
                <w:szCs w:val="24"/>
                <w:lang w:val="lt-LT"/>
              </w:rPr>
              <w:fldChar w:fldCharType="end"/>
            </w:r>
            <w:r w:rsidR="009F242E" w:rsidRPr="002670BF">
              <w:rPr>
                <w:szCs w:val="24"/>
                <w:lang w:val="lt-LT"/>
              </w:rPr>
              <w:t xml:space="preserve"> </w:t>
            </w:r>
          </w:p>
        </w:tc>
        <w:tc>
          <w:tcPr>
            <w:tcW w:w="3268" w:type="dxa"/>
          </w:tcPr>
          <w:p w:rsidR="009F242E" w:rsidRPr="002670BF" w:rsidRDefault="009F242E" w:rsidP="00D526A1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t>Nr.</w:t>
            </w:r>
            <w:r w:rsidRPr="002670BF">
              <w:rPr>
                <w:szCs w:val="24"/>
              </w:rPr>
              <w:t xml:space="preserve"> </w:t>
            </w:r>
            <w:r w:rsidR="000D6CCE" w:rsidRPr="002670BF">
              <w:rPr>
                <w:szCs w:val="24"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2670BF">
              <w:rPr>
                <w:szCs w:val="24"/>
              </w:rPr>
              <w:instrText xml:space="preserve"> FORMTEXT </w:instrText>
            </w:r>
            <w:r w:rsidR="000D6CCE" w:rsidRPr="002670BF">
              <w:rPr>
                <w:szCs w:val="24"/>
              </w:rPr>
            </w:r>
            <w:r w:rsidR="000D6CCE" w:rsidRPr="002670BF">
              <w:rPr>
                <w:szCs w:val="24"/>
              </w:rPr>
              <w:fldChar w:fldCharType="separate"/>
            </w:r>
            <w:r w:rsidRPr="002670BF">
              <w:rPr>
                <w:noProof/>
                <w:szCs w:val="24"/>
              </w:rPr>
              <w:t> </w:t>
            </w:r>
            <w:r w:rsidR="000D6CCE" w:rsidRPr="002670BF">
              <w:rPr>
                <w:szCs w:val="24"/>
              </w:rPr>
              <w:fldChar w:fldCharType="end"/>
            </w:r>
          </w:p>
        </w:tc>
      </w:tr>
      <w:tr w:rsidR="009F242E" w:rsidRPr="002670BF" w:rsidTr="00C02ECB">
        <w:trPr>
          <w:trHeight w:val="135"/>
        </w:trPr>
        <w:tc>
          <w:tcPr>
            <w:tcW w:w="4928" w:type="dxa"/>
            <w:vMerge/>
          </w:tcPr>
          <w:p w:rsidR="009F242E" w:rsidRPr="002670BF" w:rsidRDefault="009F242E" w:rsidP="00C02ECB">
            <w:pPr>
              <w:rPr>
                <w:szCs w:val="24"/>
                <w:lang w:val="lt-LT"/>
              </w:rPr>
            </w:pPr>
          </w:p>
        </w:tc>
        <w:tc>
          <w:tcPr>
            <w:tcW w:w="1559" w:type="dxa"/>
          </w:tcPr>
          <w:p w:rsidR="009F242E" w:rsidRPr="002670BF" w:rsidRDefault="009F242E" w:rsidP="00C02ECB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t xml:space="preserve">   </w:t>
            </w:r>
            <w:r w:rsidR="000D6CCE" w:rsidRPr="002670BF">
              <w:rPr>
                <w:szCs w:val="24"/>
                <w:lang w:val="lt-LT"/>
              </w:rPr>
              <w:fldChar w:fldCharType="begin">
                <w:ffData>
                  <w:name w:val=""/>
                  <w:enabled/>
                  <w:calcOnExit w:val="0"/>
                  <w:helpText w:type="text" w:val="Gauto dokumento data (atsakomuosiuose dokumentuose)"/>
                  <w:statusText w:type="text" w:val="Gauto dokumento data"/>
                  <w:textInput/>
                </w:ffData>
              </w:fldChar>
            </w:r>
            <w:r w:rsidRPr="002670BF">
              <w:rPr>
                <w:szCs w:val="24"/>
                <w:lang w:val="lt-LT"/>
              </w:rPr>
              <w:instrText xml:space="preserve"> FORMTEXT </w:instrText>
            </w:r>
            <w:r w:rsidR="000D6CCE" w:rsidRPr="002670BF">
              <w:rPr>
                <w:szCs w:val="24"/>
                <w:lang w:val="lt-LT"/>
              </w:rPr>
            </w:r>
            <w:r w:rsidR="000D6CCE" w:rsidRPr="002670BF">
              <w:rPr>
                <w:szCs w:val="24"/>
                <w:lang w:val="lt-LT"/>
              </w:rPr>
              <w:fldChar w:fldCharType="separate"/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noProof/>
                <w:szCs w:val="24"/>
                <w:lang w:val="lt-LT"/>
              </w:rPr>
              <w:t> </w:t>
            </w:r>
            <w:r w:rsidR="000D6CCE" w:rsidRPr="002670BF">
              <w:rPr>
                <w:szCs w:val="24"/>
                <w:lang w:val="lt-LT"/>
              </w:rPr>
              <w:fldChar w:fldCharType="end"/>
            </w:r>
          </w:p>
        </w:tc>
        <w:tc>
          <w:tcPr>
            <w:tcW w:w="3268" w:type="dxa"/>
          </w:tcPr>
          <w:p w:rsidR="009F242E" w:rsidRPr="002670BF" w:rsidRDefault="000D6CCE" w:rsidP="00C02ECB">
            <w:pPr>
              <w:rPr>
                <w:szCs w:val="24"/>
                <w:lang w:val="lt-LT"/>
              </w:rPr>
            </w:pPr>
            <w:r w:rsidRPr="002670BF">
              <w:rPr>
                <w:szCs w:val="24"/>
                <w:lang w:val="lt-LT"/>
              </w:rPr>
              <w:fldChar w:fldCharType="begin">
                <w:ffData>
                  <w:name w:val="Nr1"/>
                  <w:enabled/>
                  <w:calcOnExit w:val="0"/>
                  <w:helpText w:type="text" w:val="Gauto dokumento nr. (atsakomuosiuose dokumentuose)"/>
                  <w:statusText w:type="text" w:val="Gauto dokumento nr."/>
                  <w:textInput/>
                </w:ffData>
              </w:fldChar>
            </w:r>
            <w:r w:rsidR="009F242E" w:rsidRPr="002670BF">
              <w:rPr>
                <w:szCs w:val="24"/>
                <w:lang w:val="lt-LT"/>
              </w:rPr>
              <w:instrText xml:space="preserve"> FORMTEXT </w:instrText>
            </w:r>
            <w:r w:rsidRPr="002670BF">
              <w:rPr>
                <w:szCs w:val="24"/>
                <w:lang w:val="lt-LT"/>
              </w:rPr>
            </w:r>
            <w:r w:rsidRPr="002670BF">
              <w:rPr>
                <w:szCs w:val="24"/>
                <w:lang w:val="lt-LT"/>
              </w:rPr>
              <w:fldChar w:fldCharType="separate"/>
            </w:r>
            <w:r w:rsidR="009F242E" w:rsidRPr="002670BF">
              <w:rPr>
                <w:noProof/>
                <w:szCs w:val="24"/>
                <w:lang w:val="lt-LT"/>
              </w:rPr>
              <w:t> </w:t>
            </w:r>
            <w:r w:rsidR="009F242E" w:rsidRPr="002670BF">
              <w:rPr>
                <w:noProof/>
                <w:szCs w:val="24"/>
                <w:lang w:val="lt-LT"/>
              </w:rPr>
              <w:t> </w:t>
            </w:r>
            <w:r w:rsidR="009F242E" w:rsidRPr="002670BF">
              <w:rPr>
                <w:noProof/>
                <w:szCs w:val="24"/>
                <w:lang w:val="lt-LT"/>
              </w:rPr>
              <w:t> </w:t>
            </w:r>
            <w:r w:rsidR="009F242E" w:rsidRPr="002670BF">
              <w:rPr>
                <w:noProof/>
                <w:szCs w:val="24"/>
                <w:lang w:val="lt-LT"/>
              </w:rPr>
              <w:t> </w:t>
            </w:r>
            <w:r w:rsidR="009F242E" w:rsidRPr="002670BF">
              <w:rPr>
                <w:noProof/>
                <w:szCs w:val="24"/>
                <w:lang w:val="lt-LT"/>
              </w:rPr>
              <w:t> </w:t>
            </w:r>
            <w:r w:rsidRPr="002670BF">
              <w:rPr>
                <w:szCs w:val="24"/>
                <w:lang w:val="lt-LT"/>
              </w:rPr>
              <w:fldChar w:fldCharType="end"/>
            </w:r>
          </w:p>
        </w:tc>
      </w:tr>
    </w:tbl>
    <w:p w:rsidR="00DE798D" w:rsidRPr="002670BF" w:rsidRDefault="00DE798D" w:rsidP="00DE798D">
      <w:pPr>
        <w:jc w:val="center"/>
        <w:rPr>
          <w:b/>
          <w:caps/>
          <w:lang w:val="lt-LT"/>
        </w:rPr>
      </w:pPr>
    </w:p>
    <w:p w:rsidR="00C80A25" w:rsidRDefault="00C80A25" w:rsidP="00C02ECB">
      <w:pPr>
        <w:rPr>
          <w:b/>
          <w:caps/>
          <w:lang w:val="lt-LT"/>
        </w:rPr>
      </w:pPr>
    </w:p>
    <w:p w:rsidR="0045185D" w:rsidRDefault="0045185D" w:rsidP="00C02ECB">
      <w:pPr>
        <w:rPr>
          <w:b/>
          <w:caps/>
          <w:lang w:val="lt-LT"/>
        </w:rPr>
      </w:pPr>
    </w:p>
    <w:p w:rsidR="0045185D" w:rsidRDefault="0045185D" w:rsidP="00C02ECB">
      <w:pPr>
        <w:rPr>
          <w:b/>
          <w:caps/>
          <w:lang w:val="lt-LT"/>
        </w:rPr>
      </w:pPr>
    </w:p>
    <w:p w:rsidR="00C02ECB" w:rsidRPr="00EC5A8F" w:rsidRDefault="00C02ECB" w:rsidP="00C02ECB">
      <w:pPr>
        <w:rPr>
          <w:b/>
          <w:caps/>
          <w:lang w:val="lt-LT"/>
        </w:rPr>
      </w:pPr>
      <w:r w:rsidRPr="00A349B6">
        <w:rPr>
          <w:b/>
          <w:caps/>
          <w:lang w:val="lt-LT"/>
        </w:rPr>
        <w:t>DĖL</w:t>
      </w:r>
      <w:r w:rsidR="00EA7C4C" w:rsidRPr="00A349B6">
        <w:rPr>
          <w:b/>
          <w:caps/>
          <w:lang w:val="lt-LT"/>
        </w:rPr>
        <w:t xml:space="preserve"> </w:t>
      </w:r>
      <w:r w:rsidR="00735C35">
        <w:rPr>
          <w:b/>
          <w:caps/>
          <w:lang w:val="lt-LT"/>
        </w:rPr>
        <w:t xml:space="preserve">papildomų lėšų </w:t>
      </w:r>
      <w:r w:rsidR="00DD4E81">
        <w:rPr>
          <w:b/>
          <w:caps/>
          <w:lang w:val="lt-LT"/>
        </w:rPr>
        <w:t xml:space="preserve">SADM pavaldžioms </w:t>
      </w:r>
      <w:r w:rsidR="00866B57">
        <w:rPr>
          <w:b/>
          <w:caps/>
          <w:lang w:val="lt-LT"/>
        </w:rPr>
        <w:t>globos įstaigoms 2020 metams</w:t>
      </w:r>
    </w:p>
    <w:p w:rsidR="009B497D" w:rsidRPr="00A349B6" w:rsidRDefault="009B497D" w:rsidP="00C02ECB">
      <w:pPr>
        <w:rPr>
          <w:b/>
          <w:caps/>
          <w:lang w:val="lt-LT"/>
        </w:rPr>
      </w:pPr>
    </w:p>
    <w:p w:rsidR="0045185D" w:rsidRDefault="0045185D" w:rsidP="00B77963">
      <w:pPr>
        <w:pStyle w:val="AssecoParagraphNormalFirstLine"/>
        <w:rPr>
          <w:rFonts w:ascii="Times New Roman" w:hAnsi="Times New Roman"/>
          <w:sz w:val="24"/>
          <w:szCs w:val="24"/>
          <w:lang w:eastAsia="en-US"/>
        </w:rPr>
      </w:pPr>
    </w:p>
    <w:p w:rsidR="009849A7" w:rsidRPr="009849A7" w:rsidRDefault="009849A7" w:rsidP="007B3A8B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  <w:lang w:val="lt-LT" w:eastAsia="lt-LT"/>
        </w:rPr>
      </w:pPr>
      <w:r>
        <w:rPr>
          <w:rFonts w:eastAsia="Calibri"/>
          <w:szCs w:val="24"/>
          <w:lang w:val="lt-LT" w:eastAsia="lt-LT"/>
        </w:rPr>
        <w:t>S</w:t>
      </w:r>
      <w:r w:rsidR="007B3A8B">
        <w:rPr>
          <w:rFonts w:eastAsia="Calibri"/>
          <w:szCs w:val="24"/>
          <w:lang w:val="lt-LT" w:eastAsia="lt-LT"/>
        </w:rPr>
        <w:t>ocialinė</w:t>
      </w:r>
      <w:r>
        <w:rPr>
          <w:rFonts w:eastAsia="Calibri"/>
          <w:szCs w:val="24"/>
          <w:lang w:val="lt-LT" w:eastAsia="lt-LT"/>
        </w:rPr>
        <w:t xml:space="preserve">s apsaugos ir darbo ministerija, </w:t>
      </w:r>
      <w:r w:rsidRPr="009849A7">
        <w:rPr>
          <w:rFonts w:eastAsia="Calibri"/>
          <w:szCs w:val="24"/>
          <w:lang w:val="lt-LT" w:eastAsia="lt-LT"/>
        </w:rPr>
        <w:t>vykdydam</w:t>
      </w:r>
      <w:r>
        <w:rPr>
          <w:rFonts w:eastAsia="Calibri"/>
          <w:szCs w:val="24"/>
          <w:lang w:val="lt-LT" w:eastAsia="lt-LT"/>
        </w:rPr>
        <w:t>a</w:t>
      </w:r>
      <w:r w:rsidRPr="009849A7">
        <w:rPr>
          <w:rFonts w:eastAsia="Calibri"/>
          <w:szCs w:val="24"/>
          <w:lang w:val="lt-LT" w:eastAsia="lt-LT"/>
        </w:rPr>
        <w:t xml:space="preserve"> Valstybės lygio ekstremaliosios situacijos valstybės operacijų vadovo 2020 06 11 d. sprendimą Nr. V-1438), 2020-06-17 Finansų ministerijai OV sprendime nurodyta tvarka </w:t>
      </w:r>
      <w:r w:rsidR="00DD4F15">
        <w:rPr>
          <w:rFonts w:eastAsia="Calibri"/>
          <w:szCs w:val="24"/>
          <w:lang w:val="lt-LT" w:eastAsia="lt-LT"/>
        </w:rPr>
        <w:t>rinko ir bendrino</w:t>
      </w:r>
      <w:r>
        <w:rPr>
          <w:rFonts w:eastAsia="Calibri"/>
          <w:szCs w:val="24"/>
          <w:lang w:val="lt-LT" w:eastAsia="lt-LT"/>
        </w:rPr>
        <w:t xml:space="preserve"> informaciją apie </w:t>
      </w:r>
      <w:r w:rsidRPr="009849A7">
        <w:rPr>
          <w:rFonts w:eastAsia="Calibri"/>
          <w:szCs w:val="24"/>
          <w:lang w:val="lt-LT" w:eastAsia="lt-LT"/>
        </w:rPr>
        <w:t>SADM ir jai pavaldžių įstaigų patirt</w:t>
      </w:r>
      <w:r>
        <w:rPr>
          <w:rFonts w:eastAsia="Calibri"/>
          <w:szCs w:val="24"/>
          <w:lang w:val="lt-LT" w:eastAsia="lt-LT"/>
        </w:rPr>
        <w:t>as ir planuotas</w:t>
      </w:r>
      <w:r w:rsidRPr="009849A7">
        <w:rPr>
          <w:rFonts w:eastAsia="Calibri"/>
          <w:szCs w:val="24"/>
          <w:lang w:val="lt-LT" w:eastAsia="lt-LT"/>
        </w:rPr>
        <w:t xml:space="preserve"> </w:t>
      </w:r>
      <w:r w:rsidR="007B3A8B">
        <w:rPr>
          <w:rFonts w:eastAsia="Calibri"/>
          <w:szCs w:val="24"/>
          <w:lang w:val="lt-LT" w:eastAsia="lt-LT"/>
        </w:rPr>
        <w:t xml:space="preserve">nuo </w:t>
      </w:r>
      <w:r w:rsidRPr="009849A7">
        <w:rPr>
          <w:rFonts w:eastAsia="Calibri"/>
          <w:szCs w:val="24"/>
          <w:lang w:val="lt-LT" w:eastAsia="lt-LT"/>
        </w:rPr>
        <w:t xml:space="preserve">2020 02 26 </w:t>
      </w:r>
      <w:r w:rsidR="007B3A8B">
        <w:rPr>
          <w:rFonts w:eastAsia="Calibri"/>
          <w:szCs w:val="24"/>
          <w:lang w:val="lt-LT" w:eastAsia="lt-LT"/>
        </w:rPr>
        <w:t>iki</w:t>
      </w:r>
      <w:r w:rsidRPr="009849A7">
        <w:rPr>
          <w:rFonts w:eastAsia="Calibri"/>
          <w:szCs w:val="24"/>
          <w:lang w:val="lt-LT" w:eastAsia="lt-LT"/>
        </w:rPr>
        <w:t xml:space="preserve"> 2020 09 28 </w:t>
      </w:r>
      <w:r w:rsidR="007B3A8B">
        <w:rPr>
          <w:rFonts w:eastAsia="Calibri"/>
          <w:szCs w:val="24"/>
          <w:lang w:val="lt-LT" w:eastAsia="lt-LT"/>
        </w:rPr>
        <w:t>d</w:t>
      </w:r>
      <w:r w:rsidRPr="009849A7">
        <w:rPr>
          <w:rFonts w:eastAsia="Calibri"/>
          <w:szCs w:val="24"/>
          <w:lang w:val="lt-LT" w:eastAsia="lt-LT"/>
        </w:rPr>
        <w:t>. išlaid</w:t>
      </w:r>
      <w:r w:rsidR="007B3A8B">
        <w:rPr>
          <w:rFonts w:eastAsia="Calibri"/>
          <w:szCs w:val="24"/>
          <w:lang w:val="lt-LT" w:eastAsia="lt-LT"/>
        </w:rPr>
        <w:t>as</w:t>
      </w:r>
      <w:r w:rsidRPr="009849A7">
        <w:rPr>
          <w:rFonts w:eastAsia="Calibri"/>
          <w:szCs w:val="24"/>
          <w:lang w:val="lt-LT" w:eastAsia="lt-LT"/>
        </w:rPr>
        <w:t>, susijusi</w:t>
      </w:r>
      <w:r w:rsidR="007B3A8B">
        <w:rPr>
          <w:rFonts w:eastAsia="Calibri"/>
          <w:szCs w:val="24"/>
          <w:lang w:val="lt-LT" w:eastAsia="lt-LT"/>
        </w:rPr>
        <w:t>as</w:t>
      </w:r>
      <w:r w:rsidRPr="009849A7">
        <w:rPr>
          <w:rFonts w:eastAsia="Calibri"/>
          <w:szCs w:val="24"/>
          <w:lang w:val="lt-LT" w:eastAsia="lt-LT"/>
        </w:rPr>
        <w:t xml:space="preserve"> su valstybės lygio ekstremalios situacijos dėl COVID-19 ligos likvidavimu ir jos padarinių šalinimu. Bendra praš</w:t>
      </w:r>
      <w:r w:rsidR="007B3A8B">
        <w:rPr>
          <w:rFonts w:eastAsia="Calibri"/>
          <w:szCs w:val="24"/>
          <w:lang w:val="lt-LT" w:eastAsia="lt-LT"/>
        </w:rPr>
        <w:t>yta</w:t>
      </w:r>
      <w:r w:rsidRPr="009849A7">
        <w:rPr>
          <w:rFonts w:eastAsia="Calibri"/>
          <w:szCs w:val="24"/>
          <w:lang w:val="lt-LT" w:eastAsia="lt-LT"/>
        </w:rPr>
        <w:t xml:space="preserve"> lėšų suma</w:t>
      </w:r>
      <w:r w:rsidR="00CF4512">
        <w:rPr>
          <w:rFonts w:eastAsia="Calibri"/>
          <w:szCs w:val="24"/>
          <w:lang w:val="lt-LT" w:eastAsia="lt-LT"/>
        </w:rPr>
        <w:t xml:space="preserve"> SADM pavaldžioms globos įstaigoms</w:t>
      </w:r>
      <w:r w:rsidRPr="009849A7">
        <w:rPr>
          <w:rFonts w:eastAsia="Calibri"/>
          <w:szCs w:val="24"/>
          <w:lang w:val="lt-LT" w:eastAsia="lt-LT"/>
        </w:rPr>
        <w:t xml:space="preserve"> </w:t>
      </w:r>
      <w:r w:rsidR="007B3A8B">
        <w:rPr>
          <w:rFonts w:eastAsia="Calibri"/>
          <w:szCs w:val="24"/>
          <w:lang w:val="lt-LT" w:eastAsia="lt-LT"/>
        </w:rPr>
        <w:t xml:space="preserve">sudarė </w:t>
      </w:r>
      <w:r w:rsidR="00CF4512">
        <w:rPr>
          <w:rFonts w:eastAsia="Calibri"/>
          <w:szCs w:val="24"/>
          <w:lang w:val="lt-LT" w:eastAsia="lt-LT"/>
        </w:rPr>
        <w:t>1.</w:t>
      </w:r>
      <w:r w:rsidR="00DD4F15">
        <w:rPr>
          <w:rFonts w:eastAsia="Calibri"/>
          <w:szCs w:val="24"/>
          <w:lang w:val="lt-LT" w:eastAsia="lt-LT"/>
        </w:rPr>
        <w:t>27</w:t>
      </w:r>
      <w:r w:rsidR="00DD4F15" w:rsidRPr="00DD4F15">
        <w:rPr>
          <w:rFonts w:eastAsia="Calibri"/>
          <w:szCs w:val="24"/>
          <w:lang w:val="lt-LT" w:eastAsia="lt-LT"/>
        </w:rPr>
        <w:t>7</w:t>
      </w:r>
      <w:r w:rsidRPr="009849A7">
        <w:rPr>
          <w:rFonts w:eastAsia="Calibri"/>
          <w:szCs w:val="24"/>
          <w:lang w:val="lt-LT" w:eastAsia="lt-LT"/>
        </w:rPr>
        <w:t xml:space="preserve"> tūkst. eu</w:t>
      </w:r>
      <w:r w:rsidR="007B3A8B">
        <w:rPr>
          <w:rFonts w:eastAsia="Calibri"/>
          <w:szCs w:val="24"/>
          <w:lang w:val="lt-LT" w:eastAsia="lt-LT"/>
        </w:rPr>
        <w:t>rų</w:t>
      </w:r>
      <w:r w:rsidRPr="009849A7">
        <w:rPr>
          <w:rFonts w:eastAsia="Calibri"/>
          <w:szCs w:val="24"/>
          <w:lang w:val="lt-LT" w:eastAsia="lt-LT"/>
        </w:rPr>
        <w:t xml:space="preserve">. </w:t>
      </w:r>
    </w:p>
    <w:p w:rsidR="009849A7" w:rsidRPr="009849A7" w:rsidRDefault="009849A7" w:rsidP="009849A7">
      <w:pPr>
        <w:autoSpaceDE w:val="0"/>
        <w:autoSpaceDN w:val="0"/>
        <w:adjustRightInd w:val="0"/>
        <w:jc w:val="both"/>
        <w:rPr>
          <w:rFonts w:eastAsia="Calibri"/>
          <w:szCs w:val="24"/>
          <w:lang w:val="lt-LT" w:eastAsia="lt-LT"/>
        </w:rPr>
      </w:pPr>
    </w:p>
    <w:p w:rsidR="00FC5118" w:rsidRDefault="009849A7" w:rsidP="007B3A8B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  <w:lang w:val="lt-LT" w:eastAsia="lt-LT"/>
        </w:rPr>
      </w:pPr>
      <w:r w:rsidRPr="009849A7">
        <w:rPr>
          <w:rFonts w:eastAsia="Calibri"/>
          <w:szCs w:val="24"/>
          <w:lang w:val="lt-LT" w:eastAsia="lt-LT"/>
        </w:rPr>
        <w:t>Pažymėtina, kad metų eigoje dali</w:t>
      </w:r>
      <w:r w:rsidR="00CF4512">
        <w:rPr>
          <w:rFonts w:eastAsia="Calibri"/>
          <w:szCs w:val="24"/>
          <w:lang w:val="lt-LT" w:eastAsia="lt-LT"/>
        </w:rPr>
        <w:t xml:space="preserve">s šioje sumoje nurodytų išlaidų, t.y. 294 tūkst. eurų SADM pavaldžioms globos įstaigoms </w:t>
      </w:r>
      <w:r w:rsidRPr="009849A7">
        <w:rPr>
          <w:rFonts w:eastAsia="Calibri"/>
          <w:szCs w:val="24"/>
          <w:lang w:val="lt-LT" w:eastAsia="lt-LT"/>
        </w:rPr>
        <w:t xml:space="preserve">buvo kompensuota valstybės biudžeto lėšomis, tačiau liko nekompensuota </w:t>
      </w:r>
      <w:r w:rsidR="00CF4512">
        <w:rPr>
          <w:rFonts w:eastAsia="Calibri"/>
          <w:szCs w:val="24"/>
          <w:lang w:val="lt-LT" w:eastAsia="lt-LT"/>
        </w:rPr>
        <w:t>minėtų</w:t>
      </w:r>
      <w:r w:rsidRPr="009849A7">
        <w:rPr>
          <w:rFonts w:eastAsia="Calibri"/>
          <w:szCs w:val="24"/>
          <w:lang w:val="lt-LT" w:eastAsia="lt-LT"/>
        </w:rPr>
        <w:t xml:space="preserve"> įstaigų dėl COVID-19 nurodytu laikotarpiu patirtų išlaidų dalis iš viso </w:t>
      </w:r>
      <w:r w:rsidRPr="003835DF">
        <w:rPr>
          <w:rFonts w:eastAsia="Calibri"/>
          <w:b/>
          <w:szCs w:val="24"/>
          <w:lang w:val="lt-LT" w:eastAsia="lt-LT"/>
        </w:rPr>
        <w:t>1.0</w:t>
      </w:r>
      <w:r w:rsidR="005736B8">
        <w:rPr>
          <w:rFonts w:eastAsia="Calibri"/>
          <w:b/>
          <w:szCs w:val="24"/>
          <w:lang w:val="lt-LT" w:eastAsia="lt-LT"/>
        </w:rPr>
        <w:t>1</w:t>
      </w:r>
      <w:r w:rsidR="00EE7766">
        <w:rPr>
          <w:rFonts w:eastAsia="Calibri"/>
          <w:b/>
          <w:szCs w:val="24"/>
          <w:lang w:val="lt-LT" w:eastAsia="lt-LT"/>
        </w:rPr>
        <w:t>1</w:t>
      </w:r>
      <w:r w:rsidR="00CF4512">
        <w:rPr>
          <w:rFonts w:eastAsia="Calibri"/>
          <w:b/>
          <w:szCs w:val="24"/>
          <w:lang w:val="lt-LT" w:eastAsia="lt-LT"/>
        </w:rPr>
        <w:t>,8</w:t>
      </w:r>
      <w:r w:rsidRPr="009849A7">
        <w:rPr>
          <w:rFonts w:eastAsia="Calibri"/>
          <w:szCs w:val="24"/>
          <w:lang w:val="lt-LT" w:eastAsia="lt-LT"/>
        </w:rPr>
        <w:t xml:space="preserve"> </w:t>
      </w:r>
      <w:r w:rsidRPr="003835DF">
        <w:rPr>
          <w:rFonts w:eastAsia="Calibri"/>
          <w:b/>
          <w:szCs w:val="24"/>
          <w:lang w:val="lt-LT" w:eastAsia="lt-LT"/>
        </w:rPr>
        <w:t>tūkst. eu</w:t>
      </w:r>
      <w:r w:rsidR="007B3A8B" w:rsidRPr="003835DF">
        <w:rPr>
          <w:rFonts w:eastAsia="Calibri"/>
          <w:b/>
          <w:szCs w:val="24"/>
          <w:lang w:val="lt-LT" w:eastAsia="lt-LT"/>
        </w:rPr>
        <w:t>rų</w:t>
      </w:r>
      <w:r w:rsidR="00CF4512">
        <w:rPr>
          <w:rFonts w:eastAsia="Calibri"/>
          <w:b/>
          <w:szCs w:val="24"/>
          <w:lang w:val="lt-LT" w:eastAsia="lt-LT"/>
        </w:rPr>
        <w:t xml:space="preserve">, iš jų </w:t>
      </w:r>
      <w:r w:rsidR="00CF4512" w:rsidRPr="00696FBF">
        <w:rPr>
          <w:rFonts w:eastAsia="Calibri"/>
          <w:b/>
          <w:szCs w:val="24"/>
          <w:lang w:val="lt-LT" w:eastAsia="lt-LT"/>
        </w:rPr>
        <w:t>45</w:t>
      </w:r>
      <w:r w:rsidR="00EE7766">
        <w:rPr>
          <w:rFonts w:eastAsia="Calibri"/>
          <w:b/>
          <w:szCs w:val="24"/>
          <w:lang w:val="lt-LT" w:eastAsia="lt-LT"/>
        </w:rPr>
        <w:t>3</w:t>
      </w:r>
      <w:r w:rsidR="00CF4512" w:rsidRPr="00696FBF">
        <w:rPr>
          <w:rFonts w:eastAsia="Calibri"/>
          <w:b/>
          <w:szCs w:val="24"/>
          <w:lang w:val="lt-LT" w:eastAsia="lt-LT"/>
        </w:rPr>
        <w:t xml:space="preserve"> tūkst. eurų darbo užmokesčiui</w:t>
      </w:r>
      <w:r w:rsidRPr="009849A7">
        <w:rPr>
          <w:rFonts w:eastAsia="Calibri"/>
          <w:szCs w:val="24"/>
          <w:lang w:val="lt-LT" w:eastAsia="lt-LT"/>
        </w:rPr>
        <w:t xml:space="preserve"> (detali informacija pagal atskiras išlaidas pridedama).</w:t>
      </w:r>
    </w:p>
    <w:p w:rsidR="00696FBF" w:rsidRDefault="00696FBF" w:rsidP="007B3A8B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  <w:lang w:val="lt-LT" w:eastAsia="lt-LT"/>
        </w:rPr>
      </w:pPr>
      <w:r>
        <w:rPr>
          <w:rFonts w:eastAsia="Calibri"/>
          <w:szCs w:val="24"/>
          <w:lang w:val="lt-LT" w:eastAsia="lt-LT"/>
        </w:rPr>
        <w:t>Socialinės apsaugos ir darbo ministerija prašo skirti lėšas SADM pavaldži</w:t>
      </w:r>
      <w:r w:rsidR="00D573B3">
        <w:rPr>
          <w:rFonts w:eastAsia="Calibri"/>
          <w:szCs w:val="24"/>
          <w:lang w:val="lt-LT" w:eastAsia="lt-LT"/>
        </w:rPr>
        <w:t>ų</w:t>
      </w:r>
      <w:r>
        <w:rPr>
          <w:rFonts w:eastAsia="Calibri"/>
          <w:szCs w:val="24"/>
          <w:lang w:val="lt-LT" w:eastAsia="lt-LT"/>
        </w:rPr>
        <w:t xml:space="preserve"> globos įstaig</w:t>
      </w:r>
      <w:r w:rsidR="00D573B3">
        <w:rPr>
          <w:rFonts w:eastAsia="Calibri"/>
          <w:szCs w:val="24"/>
          <w:lang w:val="lt-LT" w:eastAsia="lt-LT"/>
        </w:rPr>
        <w:t>ų</w:t>
      </w:r>
      <w:r>
        <w:rPr>
          <w:rFonts w:eastAsia="Calibri"/>
          <w:szCs w:val="24"/>
          <w:lang w:val="lt-LT" w:eastAsia="lt-LT"/>
        </w:rPr>
        <w:t xml:space="preserve"> </w:t>
      </w:r>
      <w:r w:rsidRPr="009849A7">
        <w:rPr>
          <w:rFonts w:eastAsia="Calibri"/>
          <w:szCs w:val="24"/>
          <w:lang w:val="lt-LT" w:eastAsia="lt-LT"/>
        </w:rPr>
        <w:t xml:space="preserve">dėl COVID-19 </w:t>
      </w:r>
      <w:r>
        <w:rPr>
          <w:rFonts w:eastAsia="Calibri"/>
          <w:szCs w:val="24"/>
          <w:lang w:val="lt-LT" w:eastAsia="lt-LT"/>
        </w:rPr>
        <w:t>patirtoms išlaidoms kompensuoti.</w:t>
      </w:r>
    </w:p>
    <w:p w:rsidR="003835DF" w:rsidRPr="008754C4" w:rsidRDefault="003835DF" w:rsidP="007B3A8B">
      <w:pPr>
        <w:autoSpaceDE w:val="0"/>
        <w:autoSpaceDN w:val="0"/>
        <w:adjustRightInd w:val="0"/>
        <w:ind w:firstLine="709"/>
        <w:jc w:val="both"/>
        <w:rPr>
          <w:rFonts w:eastAsia="Calibri"/>
          <w:szCs w:val="24"/>
          <w:lang w:val="lt-LT" w:eastAsia="lt-LT"/>
        </w:rPr>
      </w:pPr>
    </w:p>
    <w:p w:rsidR="00AD16B7" w:rsidRDefault="008C1A3A" w:rsidP="0045185D">
      <w:pPr>
        <w:pStyle w:val="AssecoParagraphNormalFirstLine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PRIDEDAMA. </w:t>
      </w:r>
      <w:r w:rsidR="009849A7">
        <w:rPr>
          <w:rFonts w:ascii="Times New Roman" w:hAnsi="Times New Roman"/>
          <w:sz w:val="24"/>
        </w:rPr>
        <w:t>I</w:t>
      </w:r>
      <w:r w:rsidR="00C44AF7">
        <w:rPr>
          <w:rFonts w:ascii="Times New Roman" w:hAnsi="Times New Roman"/>
          <w:sz w:val="24"/>
        </w:rPr>
        <w:t>nformacija 1 lapas.</w:t>
      </w:r>
    </w:p>
    <w:p w:rsidR="002D3016" w:rsidRDefault="002D3016" w:rsidP="0045185D">
      <w:pPr>
        <w:pStyle w:val="AssecoParagraphNormalFirstLine"/>
        <w:spacing w:line="360" w:lineRule="auto"/>
        <w:rPr>
          <w:rFonts w:ascii="Times New Roman" w:hAnsi="Times New Roman"/>
          <w:sz w:val="24"/>
          <w:szCs w:val="24"/>
          <w:lang w:eastAsia="en-US"/>
        </w:rPr>
      </w:pPr>
    </w:p>
    <w:p w:rsidR="002D3016" w:rsidRPr="00280441" w:rsidRDefault="002D3016" w:rsidP="0045185D">
      <w:pPr>
        <w:pStyle w:val="AssecoParagraphNormalFirstLine"/>
        <w:spacing w:line="360" w:lineRule="auto"/>
        <w:rPr>
          <w:rFonts w:ascii="Times New Roman" w:hAnsi="Times New Roman"/>
          <w:sz w:val="24"/>
          <w:szCs w:val="24"/>
          <w:lang w:eastAsia="en-US"/>
        </w:rPr>
      </w:pPr>
    </w:p>
    <w:p w:rsidR="00200AB2" w:rsidRPr="00280441" w:rsidRDefault="00200AB2" w:rsidP="0045185D">
      <w:pPr>
        <w:pStyle w:val="AssecoParagraphNormalFirstLine"/>
        <w:spacing w:line="360" w:lineRule="auto"/>
        <w:rPr>
          <w:rFonts w:ascii="Times New Roman" w:hAnsi="Times New Roman"/>
          <w:sz w:val="24"/>
        </w:rPr>
      </w:pPr>
      <w:r w:rsidRPr="00280441">
        <w:rPr>
          <w:rFonts w:ascii="Times New Roman" w:hAnsi="Times New Roman"/>
          <w:sz w:val="24"/>
          <w:szCs w:val="24"/>
          <w:lang w:eastAsia="en-US"/>
        </w:rPr>
        <w:t>Ministerijos kancleris</w:t>
      </w:r>
      <w:r w:rsidRPr="00280441">
        <w:rPr>
          <w:rFonts w:ascii="Times New Roman" w:hAnsi="Times New Roman"/>
          <w:sz w:val="24"/>
          <w:szCs w:val="24"/>
          <w:lang w:eastAsia="en-US"/>
        </w:rPr>
        <w:tab/>
      </w:r>
      <w:r w:rsidRPr="00280441">
        <w:rPr>
          <w:rFonts w:ascii="Times New Roman" w:hAnsi="Times New Roman"/>
          <w:sz w:val="24"/>
          <w:szCs w:val="24"/>
          <w:lang w:eastAsia="en-US"/>
        </w:rPr>
        <w:tab/>
      </w:r>
      <w:r w:rsidRPr="00280441">
        <w:rPr>
          <w:rFonts w:ascii="Times New Roman" w:hAnsi="Times New Roman"/>
          <w:sz w:val="24"/>
          <w:szCs w:val="24"/>
          <w:lang w:eastAsia="en-US"/>
        </w:rPr>
        <w:tab/>
        <w:t>Karolis Vaitkevičius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40"/>
      </w:tblGrid>
      <w:tr w:rsidR="00A009C1" w:rsidRPr="00EC5A8F" w:rsidTr="00A009C1">
        <w:tc>
          <w:tcPr>
            <w:tcW w:w="9540" w:type="dxa"/>
            <w:shd w:val="clear" w:color="auto" w:fill="FFFFFF"/>
          </w:tcPr>
          <w:p w:rsidR="00A009C1" w:rsidRPr="00A009C1" w:rsidRDefault="00A009C1" w:rsidP="0045185D">
            <w:pPr>
              <w:spacing w:line="360" w:lineRule="auto"/>
              <w:rPr>
                <w:szCs w:val="24"/>
                <w:lang w:val="lt-LT"/>
              </w:rPr>
            </w:pPr>
          </w:p>
        </w:tc>
      </w:tr>
      <w:tr w:rsidR="002670BF" w:rsidRPr="00EC5A8F" w:rsidTr="00500C43">
        <w:tc>
          <w:tcPr>
            <w:tcW w:w="9540" w:type="dxa"/>
          </w:tcPr>
          <w:p w:rsidR="00CB0102" w:rsidRPr="002670BF" w:rsidRDefault="00CB0102" w:rsidP="0045185D">
            <w:pPr>
              <w:spacing w:line="360" w:lineRule="auto"/>
              <w:rPr>
                <w:szCs w:val="24"/>
                <w:lang w:val="lt-LT"/>
              </w:rPr>
            </w:pPr>
          </w:p>
        </w:tc>
      </w:tr>
      <w:tr w:rsidR="002670BF" w:rsidRPr="00EC5A8F" w:rsidTr="00500C43">
        <w:tc>
          <w:tcPr>
            <w:tcW w:w="9540" w:type="dxa"/>
          </w:tcPr>
          <w:p w:rsidR="002B0B23" w:rsidRPr="002F5B9D" w:rsidRDefault="00EC5A8F" w:rsidP="0045185D">
            <w:pPr>
              <w:spacing w:line="360" w:lineRule="auto"/>
              <w:rPr>
                <w:szCs w:val="24"/>
                <w:lang w:val="lt-LT"/>
              </w:rPr>
            </w:pPr>
            <w:r>
              <w:rPr>
                <w:szCs w:val="24"/>
              </w:rPr>
              <w:t>Ramunė Germanienė</w:t>
            </w:r>
            <w:r w:rsidRPr="00500C43">
              <w:rPr>
                <w:szCs w:val="24"/>
                <w:lang w:val="es-MX"/>
              </w:rPr>
              <w:t xml:space="preserve">, tel. </w:t>
            </w:r>
            <w:r w:rsidRPr="00CF288D">
              <w:rPr>
                <w:szCs w:val="24"/>
              </w:rPr>
              <w:fldChar w:fldCharType="begin">
                <w:ffData>
                  <w:name w:val="rengejoNuorodaTel"/>
                  <w:enabled/>
                  <w:calcOnExit w:val="0"/>
                  <w:textInput>
                    <w:default w:val="&lt;tel. numeris&gt;"/>
                  </w:textInput>
                </w:ffData>
              </w:fldChar>
            </w:r>
            <w:r w:rsidRPr="00500C43">
              <w:rPr>
                <w:szCs w:val="24"/>
                <w:lang w:val="es-MX"/>
              </w:rPr>
              <w:instrText xml:space="preserve"> FORMTEXT </w:instrText>
            </w:r>
            <w:r>
              <w:rPr>
                <w:szCs w:val="24"/>
              </w:rPr>
            </w:r>
            <w:r>
              <w:rPr>
                <w:szCs w:val="24"/>
              </w:rPr>
              <w:fldChar w:fldCharType="separate"/>
            </w:r>
            <w:r w:rsidRPr="00CF288D">
              <w:rPr>
                <w:szCs w:val="24"/>
              </w:rPr>
              <w:fldChar w:fldCharType="end"/>
            </w:r>
            <w:r>
              <w:rPr>
                <w:szCs w:val="24"/>
              </w:rPr>
              <w:t>861548241</w:t>
            </w:r>
            <w:r w:rsidRPr="00500C43">
              <w:rPr>
                <w:szCs w:val="24"/>
                <w:lang w:val="es-MX"/>
              </w:rPr>
              <w:t xml:space="preserve">, el. </w:t>
            </w:r>
            <w:r>
              <w:rPr>
                <w:szCs w:val="24"/>
                <w:lang w:val="es-MX"/>
              </w:rPr>
              <w:t xml:space="preserve">p. </w:t>
            </w:r>
            <w:hyperlink r:id="rId12" w:history="1">
              <w:r w:rsidRPr="00CF11B9">
                <w:rPr>
                  <w:rStyle w:val="Hipersaitas"/>
                  <w:szCs w:val="24"/>
                </w:rPr>
                <w:t>ramune.germaniene</w:t>
              </w:r>
              <w:r w:rsidRPr="00CF11B9">
                <w:rPr>
                  <w:rStyle w:val="Hipersaitas"/>
                  <w:szCs w:val="24"/>
                  <w:lang w:val="en-US"/>
                </w:rPr>
                <w:t>@</w:t>
              </w:r>
              <w:r w:rsidRPr="00CF11B9">
                <w:rPr>
                  <w:rStyle w:val="Hipersaitas"/>
                  <w:szCs w:val="24"/>
                  <w:lang w:val="lt-LT"/>
                </w:rPr>
                <w:t>socmin.lt</w:t>
              </w:r>
            </w:hyperlink>
          </w:p>
        </w:tc>
      </w:tr>
      <w:tr w:rsidR="002B0B23" w:rsidRPr="00EC5A8F" w:rsidTr="00500C43">
        <w:tc>
          <w:tcPr>
            <w:tcW w:w="9540" w:type="dxa"/>
          </w:tcPr>
          <w:p w:rsidR="00EC5A8F" w:rsidRPr="00EC5A8F" w:rsidRDefault="00EC5A8F" w:rsidP="00EC5A8F">
            <w:pPr>
              <w:rPr>
                <w:rStyle w:val="Hipersaitas"/>
                <w:szCs w:val="24"/>
                <w:lang w:val="de-DE"/>
              </w:rPr>
            </w:pPr>
            <w:r>
              <w:rPr>
                <w:szCs w:val="24"/>
                <w:lang w:val="lt-LT"/>
              </w:rPr>
              <w:t>Darius Pauliukonis, tel. 861683839, el. p. darius.pauliukonis</w:t>
            </w:r>
            <w:r w:rsidRPr="00EC5A8F">
              <w:rPr>
                <w:szCs w:val="24"/>
                <w:lang w:val="de-DE"/>
              </w:rPr>
              <w:t>@socmin.lt</w:t>
            </w:r>
          </w:p>
          <w:p w:rsidR="002B0B23" w:rsidRPr="002F5B9D" w:rsidRDefault="002B0B23" w:rsidP="0045185D">
            <w:pPr>
              <w:spacing w:line="360" w:lineRule="auto"/>
              <w:rPr>
                <w:szCs w:val="24"/>
                <w:lang w:val="lt-LT"/>
              </w:rPr>
            </w:pPr>
          </w:p>
        </w:tc>
      </w:tr>
    </w:tbl>
    <w:p w:rsidR="00730DBD" w:rsidRPr="009849A7" w:rsidRDefault="00730DBD" w:rsidP="0045185D">
      <w:pPr>
        <w:rPr>
          <w:rStyle w:val="Hipersaitas"/>
          <w:szCs w:val="24"/>
          <w:lang w:val="en-US"/>
        </w:rPr>
      </w:pPr>
      <w:bookmarkStart w:id="0" w:name="_GoBack"/>
      <w:bookmarkEnd w:id="0"/>
    </w:p>
    <w:sectPr w:rsidR="00730DBD" w:rsidRPr="009849A7" w:rsidSect="008F0AA2">
      <w:headerReference w:type="default" r:id="rId13"/>
      <w:footerReference w:type="default" r:id="rId14"/>
      <w:type w:val="continuous"/>
      <w:pgSz w:w="11906" w:h="16838"/>
      <w:pgMar w:top="1701" w:right="566" w:bottom="993" w:left="1800" w:header="720" w:footer="2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BCD" w:rsidRDefault="00254BCD">
      <w:r>
        <w:separator/>
      </w:r>
    </w:p>
  </w:endnote>
  <w:endnote w:type="continuationSeparator" w:id="0">
    <w:p w:rsidR="00254BCD" w:rsidRDefault="00254BCD">
      <w:r>
        <w:continuationSeparator/>
      </w:r>
    </w:p>
  </w:endnote>
  <w:endnote w:type="continuationNotice" w:id="1">
    <w:p w:rsidR="00254BCD" w:rsidRDefault="00254B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1F" w:rsidRPr="008F74DB" w:rsidRDefault="009F091F" w:rsidP="00DE798D">
    <w:pPr>
      <w:pStyle w:val="Pora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BCD" w:rsidRDefault="00254BCD">
      <w:r>
        <w:separator/>
      </w:r>
    </w:p>
  </w:footnote>
  <w:footnote w:type="continuationSeparator" w:id="0">
    <w:p w:rsidR="00254BCD" w:rsidRDefault="00254BCD">
      <w:r>
        <w:continuationSeparator/>
      </w:r>
    </w:p>
  </w:footnote>
  <w:footnote w:type="continuationNotice" w:id="1">
    <w:p w:rsidR="00254BCD" w:rsidRDefault="00254BC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91F" w:rsidRDefault="000D6CCE">
    <w:pPr>
      <w:pStyle w:val="Antrats"/>
      <w:jc w:val="center"/>
    </w:pPr>
    <w:r>
      <w:fldChar w:fldCharType="begin"/>
    </w:r>
    <w:r w:rsidR="009F091F">
      <w:instrText xml:space="preserve"> PAGE   \* MERGEFORMAT </w:instrText>
    </w:r>
    <w:r>
      <w:fldChar w:fldCharType="separate"/>
    </w:r>
    <w:r w:rsidR="00EC5A8F">
      <w:rPr>
        <w:noProof/>
      </w:rPr>
      <w:t>2</w:t>
    </w:r>
    <w:r>
      <w:rPr>
        <w:noProof/>
      </w:rPr>
      <w:fldChar w:fldCharType="end"/>
    </w:r>
  </w:p>
  <w:p w:rsidR="009F091F" w:rsidRDefault="009F091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32AD9"/>
    <w:multiLevelType w:val="hybridMultilevel"/>
    <w:tmpl w:val="D88C1218"/>
    <w:lvl w:ilvl="0" w:tplc="736C5F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ocumentProtection w:edit="forms" w:enforcement="0"/>
  <w:defaultTabStop w:val="1296"/>
  <w:hyphenationZone w:val="396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3C"/>
    <w:rsid w:val="0000071E"/>
    <w:rsid w:val="00002DF5"/>
    <w:rsid w:val="0001282F"/>
    <w:rsid w:val="000128D5"/>
    <w:rsid w:val="0002236D"/>
    <w:rsid w:val="00027E9D"/>
    <w:rsid w:val="00034654"/>
    <w:rsid w:val="0003496C"/>
    <w:rsid w:val="0003609C"/>
    <w:rsid w:val="00040A04"/>
    <w:rsid w:val="000419DD"/>
    <w:rsid w:val="00051AF5"/>
    <w:rsid w:val="0005585F"/>
    <w:rsid w:val="00065EA0"/>
    <w:rsid w:val="00066E5B"/>
    <w:rsid w:val="00070CDD"/>
    <w:rsid w:val="00073EEC"/>
    <w:rsid w:val="0007638D"/>
    <w:rsid w:val="000809B9"/>
    <w:rsid w:val="00087E31"/>
    <w:rsid w:val="0009021D"/>
    <w:rsid w:val="0009252C"/>
    <w:rsid w:val="000A146D"/>
    <w:rsid w:val="000B12EB"/>
    <w:rsid w:val="000B1329"/>
    <w:rsid w:val="000B684E"/>
    <w:rsid w:val="000C15B4"/>
    <w:rsid w:val="000C2896"/>
    <w:rsid w:val="000C4819"/>
    <w:rsid w:val="000D0630"/>
    <w:rsid w:val="000D0B4A"/>
    <w:rsid w:val="000D5822"/>
    <w:rsid w:val="000D6049"/>
    <w:rsid w:val="000D6CCE"/>
    <w:rsid w:val="000F1353"/>
    <w:rsid w:val="000F431B"/>
    <w:rsid w:val="00126F15"/>
    <w:rsid w:val="001341C4"/>
    <w:rsid w:val="00142DBF"/>
    <w:rsid w:val="00144302"/>
    <w:rsid w:val="001524A9"/>
    <w:rsid w:val="00160929"/>
    <w:rsid w:val="0016106B"/>
    <w:rsid w:val="0016189A"/>
    <w:rsid w:val="00165ED0"/>
    <w:rsid w:val="00173A80"/>
    <w:rsid w:val="00173ED8"/>
    <w:rsid w:val="00175A93"/>
    <w:rsid w:val="0017695A"/>
    <w:rsid w:val="00180A5E"/>
    <w:rsid w:val="001836C0"/>
    <w:rsid w:val="001839E7"/>
    <w:rsid w:val="0018726F"/>
    <w:rsid w:val="00190F11"/>
    <w:rsid w:val="001922DB"/>
    <w:rsid w:val="001A575F"/>
    <w:rsid w:val="001B270B"/>
    <w:rsid w:val="001C29E5"/>
    <w:rsid w:val="001C3646"/>
    <w:rsid w:val="001C622C"/>
    <w:rsid w:val="001D73B7"/>
    <w:rsid w:val="001E43C2"/>
    <w:rsid w:val="001E7C07"/>
    <w:rsid w:val="00200AB2"/>
    <w:rsid w:val="00232D8E"/>
    <w:rsid w:val="0023355A"/>
    <w:rsid w:val="0023561A"/>
    <w:rsid w:val="00245F86"/>
    <w:rsid w:val="00246426"/>
    <w:rsid w:val="0025399C"/>
    <w:rsid w:val="00254BCD"/>
    <w:rsid w:val="00262D4C"/>
    <w:rsid w:val="002670BF"/>
    <w:rsid w:val="002725F8"/>
    <w:rsid w:val="002777B2"/>
    <w:rsid w:val="00277C91"/>
    <w:rsid w:val="00280441"/>
    <w:rsid w:val="002B0B23"/>
    <w:rsid w:val="002B6D8C"/>
    <w:rsid w:val="002B73D4"/>
    <w:rsid w:val="002C422E"/>
    <w:rsid w:val="002C73A8"/>
    <w:rsid w:val="002D0E42"/>
    <w:rsid w:val="002D3016"/>
    <w:rsid w:val="002D470F"/>
    <w:rsid w:val="002E1813"/>
    <w:rsid w:val="002E3A2D"/>
    <w:rsid w:val="002E7ABE"/>
    <w:rsid w:val="002F20BD"/>
    <w:rsid w:val="002F5B9D"/>
    <w:rsid w:val="0030209B"/>
    <w:rsid w:val="00310D74"/>
    <w:rsid w:val="003215B9"/>
    <w:rsid w:val="00326D97"/>
    <w:rsid w:val="00330EB5"/>
    <w:rsid w:val="00340F7A"/>
    <w:rsid w:val="003538BC"/>
    <w:rsid w:val="003559B3"/>
    <w:rsid w:val="00357A2D"/>
    <w:rsid w:val="00376AD1"/>
    <w:rsid w:val="00376C4A"/>
    <w:rsid w:val="00376E02"/>
    <w:rsid w:val="003773EE"/>
    <w:rsid w:val="0038161A"/>
    <w:rsid w:val="003835DF"/>
    <w:rsid w:val="00392AF9"/>
    <w:rsid w:val="00395EF5"/>
    <w:rsid w:val="003A202E"/>
    <w:rsid w:val="003A44BB"/>
    <w:rsid w:val="003A6618"/>
    <w:rsid w:val="003A77FB"/>
    <w:rsid w:val="003B009B"/>
    <w:rsid w:val="003C1E30"/>
    <w:rsid w:val="003C2BF7"/>
    <w:rsid w:val="003D3DCC"/>
    <w:rsid w:val="003D426A"/>
    <w:rsid w:val="003F39FE"/>
    <w:rsid w:val="004053C7"/>
    <w:rsid w:val="00407F0B"/>
    <w:rsid w:val="00412D58"/>
    <w:rsid w:val="00417B8E"/>
    <w:rsid w:val="00417BC8"/>
    <w:rsid w:val="00422CAE"/>
    <w:rsid w:val="00424F6D"/>
    <w:rsid w:val="00427D00"/>
    <w:rsid w:val="00434D20"/>
    <w:rsid w:val="0043649B"/>
    <w:rsid w:val="00437922"/>
    <w:rsid w:val="00450227"/>
    <w:rsid w:val="0045185D"/>
    <w:rsid w:val="00461A2F"/>
    <w:rsid w:val="00473B71"/>
    <w:rsid w:val="004750CD"/>
    <w:rsid w:val="00476B2C"/>
    <w:rsid w:val="0048018E"/>
    <w:rsid w:val="004A0EC0"/>
    <w:rsid w:val="004A41A9"/>
    <w:rsid w:val="004D3844"/>
    <w:rsid w:val="004E784C"/>
    <w:rsid w:val="004F2C09"/>
    <w:rsid w:val="00500C43"/>
    <w:rsid w:val="00503DFC"/>
    <w:rsid w:val="005123FB"/>
    <w:rsid w:val="00514B79"/>
    <w:rsid w:val="0051544E"/>
    <w:rsid w:val="0052059A"/>
    <w:rsid w:val="0052287D"/>
    <w:rsid w:val="00531619"/>
    <w:rsid w:val="00532988"/>
    <w:rsid w:val="00532FCB"/>
    <w:rsid w:val="00534254"/>
    <w:rsid w:val="00535F2E"/>
    <w:rsid w:val="00554302"/>
    <w:rsid w:val="00554EF6"/>
    <w:rsid w:val="005675B0"/>
    <w:rsid w:val="005736B8"/>
    <w:rsid w:val="00575243"/>
    <w:rsid w:val="00576C15"/>
    <w:rsid w:val="00584811"/>
    <w:rsid w:val="0059250C"/>
    <w:rsid w:val="00595806"/>
    <w:rsid w:val="005A141A"/>
    <w:rsid w:val="005B0A2B"/>
    <w:rsid w:val="005C53DC"/>
    <w:rsid w:val="005D730C"/>
    <w:rsid w:val="005F059B"/>
    <w:rsid w:val="005F537A"/>
    <w:rsid w:val="00603EC7"/>
    <w:rsid w:val="00617749"/>
    <w:rsid w:val="0062277E"/>
    <w:rsid w:val="0062690A"/>
    <w:rsid w:val="00651D2D"/>
    <w:rsid w:val="006710AF"/>
    <w:rsid w:val="00672A8D"/>
    <w:rsid w:val="006811D2"/>
    <w:rsid w:val="00691B6C"/>
    <w:rsid w:val="00696FBF"/>
    <w:rsid w:val="006C006C"/>
    <w:rsid w:val="006C2969"/>
    <w:rsid w:val="006C4AD4"/>
    <w:rsid w:val="006D36D8"/>
    <w:rsid w:val="006D5A5C"/>
    <w:rsid w:val="006E3047"/>
    <w:rsid w:val="006E47F8"/>
    <w:rsid w:val="006E6793"/>
    <w:rsid w:val="006E6C50"/>
    <w:rsid w:val="006F05CD"/>
    <w:rsid w:val="006F474B"/>
    <w:rsid w:val="00703914"/>
    <w:rsid w:val="00730DBD"/>
    <w:rsid w:val="00735C35"/>
    <w:rsid w:val="00745EE6"/>
    <w:rsid w:val="0075521F"/>
    <w:rsid w:val="007569AF"/>
    <w:rsid w:val="00765AA4"/>
    <w:rsid w:val="007744B3"/>
    <w:rsid w:val="00781B3C"/>
    <w:rsid w:val="00782BEA"/>
    <w:rsid w:val="00792040"/>
    <w:rsid w:val="0079227E"/>
    <w:rsid w:val="00794194"/>
    <w:rsid w:val="007A0941"/>
    <w:rsid w:val="007B3A8B"/>
    <w:rsid w:val="007C2A29"/>
    <w:rsid w:val="007E6481"/>
    <w:rsid w:val="007F0BEB"/>
    <w:rsid w:val="007F22A2"/>
    <w:rsid w:val="007F49F4"/>
    <w:rsid w:val="007F6F57"/>
    <w:rsid w:val="00822AB0"/>
    <w:rsid w:val="00824039"/>
    <w:rsid w:val="00847E3F"/>
    <w:rsid w:val="00851045"/>
    <w:rsid w:val="00863633"/>
    <w:rsid w:val="00866B57"/>
    <w:rsid w:val="008754C4"/>
    <w:rsid w:val="00887008"/>
    <w:rsid w:val="008958D9"/>
    <w:rsid w:val="00895B20"/>
    <w:rsid w:val="008A0AD6"/>
    <w:rsid w:val="008A1D8C"/>
    <w:rsid w:val="008A2F12"/>
    <w:rsid w:val="008A327D"/>
    <w:rsid w:val="008A5FA9"/>
    <w:rsid w:val="008B09ED"/>
    <w:rsid w:val="008C1A3A"/>
    <w:rsid w:val="008C6EFA"/>
    <w:rsid w:val="008D3B4D"/>
    <w:rsid w:val="008D6937"/>
    <w:rsid w:val="008E215C"/>
    <w:rsid w:val="008F0AA2"/>
    <w:rsid w:val="008F1ACA"/>
    <w:rsid w:val="008F2065"/>
    <w:rsid w:val="00902830"/>
    <w:rsid w:val="00910852"/>
    <w:rsid w:val="009120A8"/>
    <w:rsid w:val="00912EAE"/>
    <w:rsid w:val="00914DA8"/>
    <w:rsid w:val="009169F2"/>
    <w:rsid w:val="00923E40"/>
    <w:rsid w:val="00934AD6"/>
    <w:rsid w:val="00937A2B"/>
    <w:rsid w:val="009458DC"/>
    <w:rsid w:val="00955934"/>
    <w:rsid w:val="00955FEB"/>
    <w:rsid w:val="00961367"/>
    <w:rsid w:val="00981322"/>
    <w:rsid w:val="009849A7"/>
    <w:rsid w:val="00997EEF"/>
    <w:rsid w:val="009B497D"/>
    <w:rsid w:val="009C18CB"/>
    <w:rsid w:val="009C1C8D"/>
    <w:rsid w:val="009C51C8"/>
    <w:rsid w:val="009C6D59"/>
    <w:rsid w:val="009D03A6"/>
    <w:rsid w:val="009D0EB3"/>
    <w:rsid w:val="009D3B2B"/>
    <w:rsid w:val="009D48DA"/>
    <w:rsid w:val="009D5B5C"/>
    <w:rsid w:val="009E1067"/>
    <w:rsid w:val="009E3AF9"/>
    <w:rsid w:val="009F04AF"/>
    <w:rsid w:val="009F091F"/>
    <w:rsid w:val="009F242E"/>
    <w:rsid w:val="009F79C0"/>
    <w:rsid w:val="00A009C1"/>
    <w:rsid w:val="00A10960"/>
    <w:rsid w:val="00A14A31"/>
    <w:rsid w:val="00A20B1E"/>
    <w:rsid w:val="00A349B6"/>
    <w:rsid w:val="00A35DD5"/>
    <w:rsid w:val="00A3706D"/>
    <w:rsid w:val="00A43E51"/>
    <w:rsid w:val="00A47DE6"/>
    <w:rsid w:val="00A503F3"/>
    <w:rsid w:val="00A555D2"/>
    <w:rsid w:val="00A675C1"/>
    <w:rsid w:val="00A8373B"/>
    <w:rsid w:val="00A87A36"/>
    <w:rsid w:val="00A9042F"/>
    <w:rsid w:val="00A92D50"/>
    <w:rsid w:val="00A93249"/>
    <w:rsid w:val="00AB7D91"/>
    <w:rsid w:val="00AC2327"/>
    <w:rsid w:val="00AD11BD"/>
    <w:rsid w:val="00AD16B7"/>
    <w:rsid w:val="00B00675"/>
    <w:rsid w:val="00B15B54"/>
    <w:rsid w:val="00B1634E"/>
    <w:rsid w:val="00B16F6B"/>
    <w:rsid w:val="00B24BD3"/>
    <w:rsid w:val="00B2602F"/>
    <w:rsid w:val="00B3015C"/>
    <w:rsid w:val="00B3198B"/>
    <w:rsid w:val="00B34EBC"/>
    <w:rsid w:val="00B36FE6"/>
    <w:rsid w:val="00B41927"/>
    <w:rsid w:val="00B51489"/>
    <w:rsid w:val="00B56075"/>
    <w:rsid w:val="00B57B96"/>
    <w:rsid w:val="00B61BE0"/>
    <w:rsid w:val="00B63691"/>
    <w:rsid w:val="00B77963"/>
    <w:rsid w:val="00B83E1E"/>
    <w:rsid w:val="00B86387"/>
    <w:rsid w:val="00B86680"/>
    <w:rsid w:val="00BA1EFE"/>
    <w:rsid w:val="00BB4AD9"/>
    <w:rsid w:val="00BB747F"/>
    <w:rsid w:val="00BC328C"/>
    <w:rsid w:val="00BC701B"/>
    <w:rsid w:val="00BD2F2B"/>
    <w:rsid w:val="00BE3482"/>
    <w:rsid w:val="00BE6C69"/>
    <w:rsid w:val="00BE72A0"/>
    <w:rsid w:val="00BF22B3"/>
    <w:rsid w:val="00C01C3E"/>
    <w:rsid w:val="00C02ECB"/>
    <w:rsid w:val="00C222B7"/>
    <w:rsid w:val="00C22E19"/>
    <w:rsid w:val="00C276E0"/>
    <w:rsid w:val="00C343B6"/>
    <w:rsid w:val="00C40FF5"/>
    <w:rsid w:val="00C44AF7"/>
    <w:rsid w:val="00C4742E"/>
    <w:rsid w:val="00C50868"/>
    <w:rsid w:val="00C57B23"/>
    <w:rsid w:val="00C647DA"/>
    <w:rsid w:val="00C658A5"/>
    <w:rsid w:val="00C724C7"/>
    <w:rsid w:val="00C80A25"/>
    <w:rsid w:val="00C8162C"/>
    <w:rsid w:val="00CB0102"/>
    <w:rsid w:val="00CC3B75"/>
    <w:rsid w:val="00CD0ED4"/>
    <w:rsid w:val="00CE083C"/>
    <w:rsid w:val="00CE57F2"/>
    <w:rsid w:val="00CE7998"/>
    <w:rsid w:val="00CF043C"/>
    <w:rsid w:val="00CF4512"/>
    <w:rsid w:val="00D0622C"/>
    <w:rsid w:val="00D1101C"/>
    <w:rsid w:val="00D32CFE"/>
    <w:rsid w:val="00D3312B"/>
    <w:rsid w:val="00D34258"/>
    <w:rsid w:val="00D44237"/>
    <w:rsid w:val="00D5061D"/>
    <w:rsid w:val="00D526A1"/>
    <w:rsid w:val="00D5289A"/>
    <w:rsid w:val="00D53A03"/>
    <w:rsid w:val="00D5488D"/>
    <w:rsid w:val="00D5638E"/>
    <w:rsid w:val="00D573B3"/>
    <w:rsid w:val="00D67987"/>
    <w:rsid w:val="00D749FA"/>
    <w:rsid w:val="00D7547A"/>
    <w:rsid w:val="00D8383A"/>
    <w:rsid w:val="00D90120"/>
    <w:rsid w:val="00DA77F4"/>
    <w:rsid w:val="00DB1DCB"/>
    <w:rsid w:val="00DB3429"/>
    <w:rsid w:val="00DB4F36"/>
    <w:rsid w:val="00DB5A8C"/>
    <w:rsid w:val="00DC5174"/>
    <w:rsid w:val="00DD4E81"/>
    <w:rsid w:val="00DD4F15"/>
    <w:rsid w:val="00DE36B7"/>
    <w:rsid w:val="00DE7766"/>
    <w:rsid w:val="00DE798D"/>
    <w:rsid w:val="00DF3493"/>
    <w:rsid w:val="00E120C5"/>
    <w:rsid w:val="00E16FD4"/>
    <w:rsid w:val="00E24E7F"/>
    <w:rsid w:val="00E368A0"/>
    <w:rsid w:val="00E41B70"/>
    <w:rsid w:val="00E46683"/>
    <w:rsid w:val="00E52C66"/>
    <w:rsid w:val="00E531F6"/>
    <w:rsid w:val="00E85F8C"/>
    <w:rsid w:val="00E93CD9"/>
    <w:rsid w:val="00EA66CF"/>
    <w:rsid w:val="00EA7C4C"/>
    <w:rsid w:val="00EB1091"/>
    <w:rsid w:val="00EC5A8F"/>
    <w:rsid w:val="00ED0083"/>
    <w:rsid w:val="00ED14F5"/>
    <w:rsid w:val="00ED3E01"/>
    <w:rsid w:val="00ED4ED5"/>
    <w:rsid w:val="00ED6EE2"/>
    <w:rsid w:val="00EE3CDF"/>
    <w:rsid w:val="00EE7766"/>
    <w:rsid w:val="00EF0656"/>
    <w:rsid w:val="00EF778A"/>
    <w:rsid w:val="00F057F6"/>
    <w:rsid w:val="00F163E4"/>
    <w:rsid w:val="00F212EA"/>
    <w:rsid w:val="00F263AC"/>
    <w:rsid w:val="00F27207"/>
    <w:rsid w:val="00F31689"/>
    <w:rsid w:val="00F36A25"/>
    <w:rsid w:val="00F46CE3"/>
    <w:rsid w:val="00F50141"/>
    <w:rsid w:val="00F54BC4"/>
    <w:rsid w:val="00F6291D"/>
    <w:rsid w:val="00F635DA"/>
    <w:rsid w:val="00F70061"/>
    <w:rsid w:val="00F70A68"/>
    <w:rsid w:val="00F71A27"/>
    <w:rsid w:val="00F86EBA"/>
    <w:rsid w:val="00F931F4"/>
    <w:rsid w:val="00FA167C"/>
    <w:rsid w:val="00FA66FC"/>
    <w:rsid w:val="00FB3B88"/>
    <w:rsid w:val="00FC5118"/>
    <w:rsid w:val="00FD19D4"/>
    <w:rsid w:val="00FD266A"/>
    <w:rsid w:val="00FE5832"/>
    <w:rsid w:val="00FE7902"/>
    <w:rsid w:val="00FF1E73"/>
    <w:rsid w:val="00FF7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B10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109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1091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10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1091"/>
    <w:rPr>
      <w:rFonts w:ascii="Times New Roman" w:eastAsia="Times New Roman" w:hAnsi="Times New Roman"/>
      <w:b/>
      <w:bCs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B1329"/>
    <w:rPr>
      <w:rFonts w:ascii="TimesLT" w:hAnsi="TimesLT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B1329"/>
    <w:rPr>
      <w:rFonts w:ascii="TimesLT" w:eastAsia="Times New Roman" w:hAnsi="TimesLT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B1329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5675B0"/>
    <w:pPr>
      <w:ind w:left="720"/>
      <w:contextualSpacing/>
    </w:pPr>
  </w:style>
  <w:style w:type="character" w:customStyle="1" w:styleId="normal-h">
    <w:name w:val="normal-h"/>
    <w:rsid w:val="00AD16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F242E"/>
    <w:rPr>
      <w:rFonts w:ascii="Times New Roman" w:eastAsia="Times New Roman" w:hAnsi="Times New Roman"/>
      <w:sz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DE798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E798D"/>
    <w:rPr>
      <w:rFonts w:ascii="TimesLT" w:eastAsia="Times New Roman" w:hAnsi="TimesLT" w:cs="Times New Roman"/>
      <w:sz w:val="20"/>
      <w:szCs w:val="20"/>
      <w:lang w:val="en-GB"/>
    </w:rPr>
  </w:style>
  <w:style w:type="character" w:styleId="Hipersaitas">
    <w:name w:val="Hyperlink"/>
    <w:basedOn w:val="Numatytasispastraiposriftas"/>
    <w:rsid w:val="00DE798D"/>
    <w:rPr>
      <w:color w:val="0000FF"/>
      <w:u w:val="single"/>
    </w:rPr>
  </w:style>
  <w:style w:type="character" w:styleId="Puslapionumeris">
    <w:name w:val="page number"/>
    <w:basedOn w:val="Numatytasispastraiposriftas"/>
    <w:rsid w:val="00DE798D"/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3A77FB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3A77FB"/>
    <w:rPr>
      <w:rFonts w:ascii="Tahoma" w:eastAsia="Times New Roman" w:hAnsi="Tahoma" w:cs="Tahoma"/>
      <w:sz w:val="16"/>
      <w:szCs w:val="16"/>
      <w:lang w:val="en-GB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5289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5289A"/>
    <w:rPr>
      <w:rFonts w:ascii="Tahoma" w:eastAsia="Times New Roman" w:hAnsi="Tahoma" w:cs="Tahoma"/>
      <w:sz w:val="16"/>
      <w:szCs w:val="16"/>
      <w:lang w:val="en-GB" w:eastAsia="en-US"/>
    </w:rPr>
  </w:style>
  <w:style w:type="paragraph" w:customStyle="1" w:styleId="AssecoParagraphNormalFirstLine">
    <w:name w:val="Asseco Paragraph Normal First Line"/>
    <w:basedOn w:val="prastasis"/>
    <w:qFormat/>
    <w:rsid w:val="00C02ECB"/>
    <w:pPr>
      <w:ind w:firstLine="709"/>
      <w:jc w:val="both"/>
    </w:pPr>
    <w:rPr>
      <w:rFonts w:ascii="Calibri" w:hAnsi="Calibri"/>
      <w:sz w:val="22"/>
      <w:lang w:val="lt-LT" w:eastAsia="pl-PL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B109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B109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B1091"/>
    <w:rPr>
      <w:rFonts w:ascii="Times New Roman" w:eastAsia="Times New Roman" w:hAnsi="Times New Roman"/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B109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B1091"/>
    <w:rPr>
      <w:rFonts w:ascii="Times New Roman" w:eastAsia="Times New Roman" w:hAnsi="Times New Roman"/>
      <w:b/>
      <w:bCs/>
      <w:lang w:val="en-GB"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B1329"/>
    <w:rPr>
      <w:rFonts w:ascii="TimesLT" w:hAnsi="TimesLT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B1329"/>
    <w:rPr>
      <w:rFonts w:ascii="TimesLT" w:eastAsia="Times New Roman" w:hAnsi="TimesLT"/>
      <w:lang w:val="en-GB"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B1329"/>
    <w:rPr>
      <w:vertAlign w:val="superscript"/>
    </w:rPr>
  </w:style>
  <w:style w:type="paragraph" w:styleId="Sraopastraipa">
    <w:name w:val="List Paragraph"/>
    <w:basedOn w:val="prastasis"/>
    <w:uiPriority w:val="34"/>
    <w:qFormat/>
    <w:rsid w:val="005675B0"/>
    <w:pPr>
      <w:ind w:left="720"/>
      <w:contextualSpacing/>
    </w:pPr>
  </w:style>
  <w:style w:type="character" w:customStyle="1" w:styleId="normal-h">
    <w:name w:val="normal-h"/>
    <w:rsid w:val="00AD16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9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3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amune.germaniene@socmin.l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cmin.lrv.l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post@socmin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gimantass\Documents\_Txt\RASTAS_Padalinio_2011_liepsna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EC43A-C641-463D-A5B9-811A914F4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RASTAS_Padalinio_2011_liepsna</Template>
  <TotalTime>1</TotalTime>
  <Pages>2</Pages>
  <Words>1370</Words>
  <Characters>781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Soc. apsaugos ir darbo min.</Company>
  <LinksUpToDate>false</LinksUpToDate>
  <CharactersWithSpaces>2147</CharactersWithSpaces>
  <SharedDoc>false</SharedDoc>
  <HLinks>
    <vt:vector size="12" baseType="variant">
      <vt:variant>
        <vt:i4>524368</vt:i4>
      </vt:variant>
      <vt:variant>
        <vt:i4>27</vt:i4>
      </vt:variant>
      <vt:variant>
        <vt:i4>0</vt:i4>
      </vt:variant>
      <vt:variant>
        <vt:i4>5</vt:i4>
      </vt:variant>
      <vt:variant>
        <vt:lpwstr>http://www.socmin.lt/</vt:lpwstr>
      </vt:variant>
      <vt:variant>
        <vt:lpwstr/>
      </vt:variant>
      <vt:variant>
        <vt:i4>2162694</vt:i4>
      </vt:variant>
      <vt:variant>
        <vt:i4>24</vt:i4>
      </vt:variant>
      <vt:variant>
        <vt:i4>0</vt:i4>
      </vt:variant>
      <vt:variant>
        <vt:i4>5</vt:i4>
      </vt:variant>
      <vt:variant>
        <vt:lpwstr>mailto:post@socmin.lt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Algimantas Simanavicius</dc:creator>
  <cp:lastModifiedBy>Ramutė Petrošė</cp:lastModifiedBy>
  <cp:revision>2</cp:revision>
  <dcterms:created xsi:type="dcterms:W3CDTF">2020-10-16T08:26:00Z</dcterms:created>
  <dcterms:modified xsi:type="dcterms:W3CDTF">2020-10-16T08:26:00Z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-820846669</vt:i4>
  </property>
  <property fmtid="{D5CDD505-2E9C-101B-9397-08002B2CF9AE}" pid="3" name="_NewReviewCycle">
    <vt:lpwstr/>
  </property>
  <property fmtid="{D5CDD505-2E9C-101B-9397-08002B2CF9AE}" pid="4" name="_EmailSubject">
    <vt:lpwstr>FM-del papildomu lesu globos istaigu apsauginems primonems-10.07</vt:lpwstr>
  </property>
  <property fmtid="{D5CDD505-2E9C-101B-9397-08002B2CF9AE}" pid="5" name="_AuthorEmail">
    <vt:lpwstr>Daiva.Adomaviciute@socmin.lt</vt:lpwstr>
  </property>
  <property fmtid="{D5CDD505-2E9C-101B-9397-08002B2CF9AE}" pid="6" name="_AuthorEmailDisplayName">
    <vt:lpwstr>Daiva Adomavičiūtė</vt:lpwstr>
  </property>
  <property fmtid="{D5CDD505-2E9C-101B-9397-08002B2CF9AE}" pid="7" name="_PreviousAdHocReviewCycleID">
    <vt:i4>1721351961</vt:i4>
  </property>
  <property fmtid="{D5CDD505-2E9C-101B-9397-08002B2CF9AE}" pid="8" name="_ReviewingToolsShownOnce">
    <vt:lpwstr/>
  </property>
</Properties>
</file>