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0AD" w:rsidRPr="006C0CE7" w:rsidRDefault="00B530AD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bookmarkStart w:id="0" w:name="_GoBack"/>
      <w:bookmarkEnd w:id="0"/>
      <w:r w:rsidRPr="006C0CE7">
        <w:rPr>
          <w:b/>
          <w:bCs/>
        </w:rPr>
        <w:t>Projektas</w:t>
      </w:r>
    </w:p>
    <w:p w:rsidR="00B530AD" w:rsidRPr="006C0CE7" w:rsidRDefault="00B530AD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:rsidR="00B530AD" w:rsidRPr="00486205" w:rsidRDefault="00B530AD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:rsidR="00B530AD" w:rsidRPr="00486205" w:rsidRDefault="00B530AD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:rsidR="00B530AD" w:rsidRPr="00486205" w:rsidRDefault="00B530AD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:rsidR="00B530AD" w:rsidRPr="00486205" w:rsidRDefault="00B530AD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LEIDIMO ATVYKTI Į LIETUVOS RESPUBLIKĄ </w:t>
      </w:r>
    </w:p>
    <w:p w:rsidR="00B530AD" w:rsidRPr="00486205" w:rsidRDefault="00B530AD" w:rsidP="00772543">
      <w:pPr>
        <w:jc w:val="center"/>
        <w:rPr>
          <w:b/>
          <w:caps/>
        </w:rPr>
      </w:pPr>
    </w:p>
    <w:p w:rsidR="00B530AD" w:rsidRPr="00486205" w:rsidRDefault="00B530AD" w:rsidP="00772543">
      <w:pPr>
        <w:jc w:val="center"/>
      </w:pPr>
      <w:r w:rsidRPr="00486205">
        <w:t xml:space="preserve">2020 m. </w:t>
      </w:r>
      <w:r>
        <w:t xml:space="preserve">lapkričio    </w:t>
      </w:r>
      <w:r w:rsidRPr="00486205">
        <w:t xml:space="preserve">     d. Nr.  </w:t>
      </w:r>
    </w:p>
    <w:p w:rsidR="00B530AD" w:rsidRPr="00486205" w:rsidRDefault="00B530AD" w:rsidP="00772543">
      <w:pPr>
        <w:jc w:val="center"/>
      </w:pPr>
      <w:r w:rsidRPr="00486205">
        <w:t>Vilnius</w:t>
      </w:r>
    </w:p>
    <w:p w:rsidR="00B530AD" w:rsidRPr="00486205" w:rsidRDefault="00B530AD" w:rsidP="00772543"/>
    <w:p w:rsidR="00B530AD" w:rsidRPr="00486205" w:rsidRDefault="00B530AD" w:rsidP="00772543">
      <w:pPr>
        <w:ind w:firstLine="720"/>
        <w:rPr>
          <w:szCs w:val="24"/>
          <w:lang w:eastAsia="lt-LT"/>
        </w:rPr>
      </w:pPr>
      <w:bookmarkStart w:id="1" w:name="_Hlk25840890"/>
      <w:r w:rsidRPr="00486205">
        <w:rPr>
          <w:szCs w:val="24"/>
          <w:lang w:eastAsia="lt-LT"/>
        </w:rPr>
        <w:t>Vadovaudamasis Lietuvos Respublikos</w:t>
      </w:r>
      <w:r>
        <w:rPr>
          <w:szCs w:val="24"/>
          <w:lang w:eastAsia="lt-LT"/>
        </w:rPr>
        <w:t xml:space="preserve"> </w:t>
      </w:r>
      <w:r w:rsidRPr="0014634A">
        <w:t xml:space="preserve">Vyriausybės </w:t>
      </w:r>
      <w:r w:rsidRPr="004D3F15">
        <w:t>2020 m. lapkričio 4 d. nutarimo Nr.</w:t>
      </w:r>
      <w:r>
        <w:t> </w:t>
      </w:r>
      <w:r w:rsidRPr="004D3F15">
        <w:t xml:space="preserve">1226 „Dėl karantino Lietuvos Respublikos teritorijoje paskelbimo“ 2.1.2.12 </w:t>
      </w:r>
      <w:r w:rsidRPr="0014634A">
        <w:t>papunkčiu</w:t>
      </w:r>
      <w:r w:rsidRPr="00486205">
        <w:rPr>
          <w:szCs w:val="24"/>
          <w:lang w:eastAsia="lt-LT"/>
        </w:rPr>
        <w:t xml:space="preserve"> ir atsižvelgdamas į Lietuvos Respublikos Vyriausybės 2020 m.</w:t>
      </w:r>
      <w:r>
        <w:rPr>
          <w:szCs w:val="24"/>
          <w:lang w:eastAsia="lt-LT"/>
        </w:rPr>
        <w:t xml:space="preserve"> lapkričio  </w:t>
      </w:r>
      <w:r w:rsidRPr="004104CC">
        <w:rPr>
          <w:szCs w:val="24"/>
          <w:lang w:eastAsia="lt-LT"/>
        </w:rPr>
        <w:t xml:space="preserve">     </w:t>
      </w:r>
      <w:r>
        <w:rPr>
          <w:szCs w:val="24"/>
          <w:lang w:eastAsia="lt-LT"/>
        </w:rPr>
        <w:t xml:space="preserve"> </w:t>
      </w:r>
      <w:r w:rsidRPr="004104CC">
        <w:rPr>
          <w:szCs w:val="24"/>
          <w:lang w:eastAsia="lt-LT"/>
        </w:rPr>
        <w:t>d. pasitarimo protokolo Nr.          punktą</w:t>
      </w:r>
      <w:r w:rsidRPr="00486205">
        <w:rPr>
          <w:szCs w:val="24"/>
          <w:lang w:eastAsia="lt-LT"/>
        </w:rPr>
        <w:t>:</w:t>
      </w:r>
    </w:p>
    <w:p w:rsidR="00B530AD" w:rsidRDefault="00B530AD" w:rsidP="008C614A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r w:rsidRPr="00F844A7">
        <w:rPr>
          <w:b w:val="0"/>
          <w:bCs w:val="0"/>
        </w:rPr>
        <w:t>1. L e i d ž i u atvykti į Lietuvos Respubliką Rusijos Federacijos pilie</w:t>
      </w:r>
      <w:r>
        <w:rPr>
          <w:b w:val="0"/>
          <w:bCs w:val="0"/>
        </w:rPr>
        <w:t>čiui</w:t>
      </w:r>
      <w:r w:rsidRPr="00F844A7">
        <w:rPr>
          <w:b w:val="0"/>
          <w:bCs w:val="0"/>
        </w:rPr>
        <w:t xml:space="preserve"> ....................................</w:t>
      </w:r>
      <w:r w:rsidRPr="00486205">
        <w:t xml:space="preserve"> </w:t>
      </w:r>
      <w:r>
        <w:rPr>
          <w:b w:val="0"/>
        </w:rPr>
        <w:t xml:space="preserve">dėl diagnostinio ištyrimo ir </w:t>
      </w:r>
      <w:proofErr w:type="spellStart"/>
      <w:r>
        <w:rPr>
          <w:b w:val="0"/>
        </w:rPr>
        <w:t>konchotomijos</w:t>
      </w:r>
      <w:proofErr w:type="spellEnd"/>
      <w:r>
        <w:rPr>
          <w:b w:val="0"/>
        </w:rPr>
        <w:t xml:space="preserve"> operacijos </w:t>
      </w:r>
      <w:r w:rsidRPr="001F328D">
        <w:rPr>
          <w:b w:val="0"/>
        </w:rPr>
        <w:t>UAB „</w:t>
      </w:r>
      <w:proofErr w:type="spellStart"/>
      <w:r w:rsidRPr="001F328D">
        <w:rPr>
          <w:b w:val="0"/>
        </w:rPr>
        <w:t>Kardiolit</w:t>
      </w:r>
      <w:r>
        <w:rPr>
          <w:b w:val="0"/>
        </w:rPr>
        <w:t>a</w:t>
      </w:r>
      <w:proofErr w:type="spellEnd"/>
      <w:r w:rsidRPr="001F328D">
        <w:rPr>
          <w:b w:val="0"/>
        </w:rPr>
        <w:t>“</w:t>
      </w:r>
      <w:r>
        <w:rPr>
          <w:b w:val="0"/>
        </w:rPr>
        <w:t xml:space="preserve">.    </w:t>
      </w:r>
    </w:p>
    <w:p w:rsidR="00B530AD" w:rsidRPr="00486205" w:rsidRDefault="00B530AD" w:rsidP="00772543">
      <w:pPr>
        <w:ind w:firstLine="720"/>
        <w:rPr>
          <w:szCs w:val="24"/>
        </w:rPr>
      </w:pPr>
      <w:r w:rsidRPr="00486205">
        <w:rPr>
          <w:szCs w:val="24"/>
          <w:lang w:eastAsia="lt-LT"/>
        </w:rPr>
        <w:t xml:space="preserve">2. P a v e d u </w:t>
      </w:r>
      <w:r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Lietuvos Respublikos sveikatos apsaugos ministerijos Dokumentų valdymo ir asmenų priėmimo skyriui nedelsiant pateikti šį įsakymą Valstybės sienos apsaugos tarnybai prie Lietuvos Respublikos vidaus reikalų ministerijos.</w:t>
      </w:r>
    </w:p>
    <w:p w:rsidR="00B530AD" w:rsidRPr="00486205" w:rsidRDefault="00B530AD" w:rsidP="00772543">
      <w:pPr>
        <w:tabs>
          <w:tab w:val="left" w:pos="993"/>
        </w:tabs>
        <w:rPr>
          <w:szCs w:val="24"/>
        </w:rPr>
      </w:pPr>
    </w:p>
    <w:p w:rsidR="00B530AD" w:rsidRPr="00486205" w:rsidRDefault="00B530AD" w:rsidP="00772543">
      <w:pPr>
        <w:tabs>
          <w:tab w:val="left" w:pos="993"/>
        </w:tabs>
        <w:rPr>
          <w:szCs w:val="24"/>
        </w:rPr>
      </w:pPr>
    </w:p>
    <w:bookmarkEnd w:id="1"/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Laikinai einantis s</w:t>
      </w:r>
      <w:r w:rsidRPr="00486205">
        <w:rPr>
          <w:color w:val="000000"/>
          <w:szCs w:val="24"/>
        </w:rPr>
        <w:t>veikatos apsaugos ministr</w:t>
      </w:r>
      <w:r>
        <w:rPr>
          <w:color w:val="000000"/>
          <w:szCs w:val="24"/>
        </w:rPr>
        <w:t>o pareigas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D400E4">
      <w:pPr>
        <w:suppressAutoHyphens/>
        <w:textAlignment w:val="center"/>
        <w:rPr>
          <w:color w:val="000000"/>
          <w:szCs w:val="24"/>
        </w:rPr>
      </w:pPr>
    </w:p>
    <w:p w:rsidR="00B530AD" w:rsidRPr="00486205" w:rsidRDefault="00B530AD" w:rsidP="000E4671">
      <w:pPr>
        <w:jc w:val="left"/>
      </w:pPr>
      <w:r w:rsidRPr="00486205">
        <w:t>Parengė:</w:t>
      </w:r>
    </w:p>
    <w:p w:rsidR="00B530AD" w:rsidRPr="00486205" w:rsidRDefault="00B530AD" w:rsidP="00DF39B9">
      <w:pPr>
        <w:rPr>
          <w:szCs w:val="24"/>
        </w:rPr>
      </w:pPr>
      <w:r>
        <w:t xml:space="preserve">J. Bilinskaitė, </w:t>
      </w:r>
      <w:r w:rsidRPr="00486205">
        <w:t>tel. 2</w:t>
      </w:r>
      <w:r>
        <w:t>66 1416</w:t>
      </w:r>
    </w:p>
    <w:sectPr w:rsidR="00B530AD" w:rsidRPr="00486205" w:rsidSect="002E0324">
      <w:headerReference w:type="default" r:id="rId7"/>
      <w:footerReference w:type="even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739" w:rsidRDefault="00A33739">
      <w:r>
        <w:separator/>
      </w:r>
    </w:p>
  </w:endnote>
  <w:endnote w:type="continuationSeparator" w:id="0">
    <w:p w:rsidR="00A33739" w:rsidRDefault="00A3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0AD" w:rsidRDefault="00B530A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530AD" w:rsidRDefault="00B530A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739" w:rsidRDefault="00A33739">
      <w:r>
        <w:separator/>
      </w:r>
    </w:p>
  </w:footnote>
  <w:footnote w:type="continuationSeparator" w:id="0">
    <w:p w:rsidR="00A33739" w:rsidRDefault="00A33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0AD" w:rsidRDefault="00B530AD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A9218A3"/>
    <w:multiLevelType w:val="hybridMultilevel"/>
    <w:tmpl w:val="A8F8DD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128CB"/>
    <w:rsid w:val="00020BD2"/>
    <w:rsid w:val="000279C7"/>
    <w:rsid w:val="00027D89"/>
    <w:rsid w:val="00036C36"/>
    <w:rsid w:val="000455C4"/>
    <w:rsid w:val="00054288"/>
    <w:rsid w:val="000558FA"/>
    <w:rsid w:val="00067AEE"/>
    <w:rsid w:val="000A197B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404F6"/>
    <w:rsid w:val="001461C4"/>
    <w:rsid w:val="0014634A"/>
    <w:rsid w:val="00146DBE"/>
    <w:rsid w:val="00154590"/>
    <w:rsid w:val="001718ED"/>
    <w:rsid w:val="001772AE"/>
    <w:rsid w:val="0018659A"/>
    <w:rsid w:val="001937FF"/>
    <w:rsid w:val="001943E1"/>
    <w:rsid w:val="0019484B"/>
    <w:rsid w:val="001A349F"/>
    <w:rsid w:val="001C16F1"/>
    <w:rsid w:val="001C1923"/>
    <w:rsid w:val="001C2BEE"/>
    <w:rsid w:val="001C77CD"/>
    <w:rsid w:val="001D4069"/>
    <w:rsid w:val="001E1392"/>
    <w:rsid w:val="001E58D8"/>
    <w:rsid w:val="001F202B"/>
    <w:rsid w:val="001F328D"/>
    <w:rsid w:val="0020256C"/>
    <w:rsid w:val="0020648D"/>
    <w:rsid w:val="00213298"/>
    <w:rsid w:val="00231493"/>
    <w:rsid w:val="002318E6"/>
    <w:rsid w:val="00237B7E"/>
    <w:rsid w:val="00241DAC"/>
    <w:rsid w:val="00243BD7"/>
    <w:rsid w:val="002446E9"/>
    <w:rsid w:val="002461E4"/>
    <w:rsid w:val="0025254B"/>
    <w:rsid w:val="00257A27"/>
    <w:rsid w:val="002677B3"/>
    <w:rsid w:val="00270D24"/>
    <w:rsid w:val="00274C78"/>
    <w:rsid w:val="0027746E"/>
    <w:rsid w:val="00281C7B"/>
    <w:rsid w:val="00284E33"/>
    <w:rsid w:val="00296D17"/>
    <w:rsid w:val="00297E35"/>
    <w:rsid w:val="002A0AC0"/>
    <w:rsid w:val="002A7EB3"/>
    <w:rsid w:val="002B2A5D"/>
    <w:rsid w:val="002C66CD"/>
    <w:rsid w:val="002D0435"/>
    <w:rsid w:val="002D5717"/>
    <w:rsid w:val="002E0324"/>
    <w:rsid w:val="002F0BDC"/>
    <w:rsid w:val="002F36AB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63E57"/>
    <w:rsid w:val="00395365"/>
    <w:rsid w:val="00396C5A"/>
    <w:rsid w:val="003A1D1E"/>
    <w:rsid w:val="003B19E1"/>
    <w:rsid w:val="003B4852"/>
    <w:rsid w:val="003D238B"/>
    <w:rsid w:val="003E7C06"/>
    <w:rsid w:val="004102DC"/>
    <w:rsid w:val="004104CC"/>
    <w:rsid w:val="00420E9D"/>
    <w:rsid w:val="00453312"/>
    <w:rsid w:val="00455944"/>
    <w:rsid w:val="00456FC9"/>
    <w:rsid w:val="00486205"/>
    <w:rsid w:val="00491A02"/>
    <w:rsid w:val="004945E5"/>
    <w:rsid w:val="004A2FDF"/>
    <w:rsid w:val="004A427F"/>
    <w:rsid w:val="004B30C5"/>
    <w:rsid w:val="004C5BCB"/>
    <w:rsid w:val="004D2365"/>
    <w:rsid w:val="004D26EB"/>
    <w:rsid w:val="004D3F15"/>
    <w:rsid w:val="004E16A1"/>
    <w:rsid w:val="004E2EAA"/>
    <w:rsid w:val="004E4AF6"/>
    <w:rsid w:val="004F01ED"/>
    <w:rsid w:val="004F0E63"/>
    <w:rsid w:val="004F41E4"/>
    <w:rsid w:val="00500E2A"/>
    <w:rsid w:val="00513F84"/>
    <w:rsid w:val="005214DB"/>
    <w:rsid w:val="00523EB2"/>
    <w:rsid w:val="005419EC"/>
    <w:rsid w:val="00541E6E"/>
    <w:rsid w:val="00547A21"/>
    <w:rsid w:val="00553FD6"/>
    <w:rsid w:val="005575D1"/>
    <w:rsid w:val="00562932"/>
    <w:rsid w:val="00564A4B"/>
    <w:rsid w:val="00572105"/>
    <w:rsid w:val="00591D69"/>
    <w:rsid w:val="005B4294"/>
    <w:rsid w:val="005D3C9F"/>
    <w:rsid w:val="005D6825"/>
    <w:rsid w:val="005D7168"/>
    <w:rsid w:val="005E6C52"/>
    <w:rsid w:val="005F18A7"/>
    <w:rsid w:val="005F1D8D"/>
    <w:rsid w:val="005F646D"/>
    <w:rsid w:val="00604EC3"/>
    <w:rsid w:val="00626FB5"/>
    <w:rsid w:val="00630744"/>
    <w:rsid w:val="00635FC1"/>
    <w:rsid w:val="00642E66"/>
    <w:rsid w:val="00691479"/>
    <w:rsid w:val="006B5118"/>
    <w:rsid w:val="006C0CE7"/>
    <w:rsid w:val="006C1E49"/>
    <w:rsid w:val="006D69F9"/>
    <w:rsid w:val="006E37EF"/>
    <w:rsid w:val="0070697F"/>
    <w:rsid w:val="00710B44"/>
    <w:rsid w:val="007178A1"/>
    <w:rsid w:val="00730F04"/>
    <w:rsid w:val="00733633"/>
    <w:rsid w:val="00740509"/>
    <w:rsid w:val="00745A8E"/>
    <w:rsid w:val="00746703"/>
    <w:rsid w:val="00764CDD"/>
    <w:rsid w:val="00772543"/>
    <w:rsid w:val="007730DA"/>
    <w:rsid w:val="0079615C"/>
    <w:rsid w:val="007D6B38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668B"/>
    <w:rsid w:val="00890C07"/>
    <w:rsid w:val="00892DD1"/>
    <w:rsid w:val="008C01D0"/>
    <w:rsid w:val="008C32F7"/>
    <w:rsid w:val="008C5987"/>
    <w:rsid w:val="008C5BA7"/>
    <w:rsid w:val="008C614A"/>
    <w:rsid w:val="008D5AF7"/>
    <w:rsid w:val="008F4416"/>
    <w:rsid w:val="008F5D52"/>
    <w:rsid w:val="00911624"/>
    <w:rsid w:val="00913DAD"/>
    <w:rsid w:val="00920E4F"/>
    <w:rsid w:val="009249DE"/>
    <w:rsid w:val="00926730"/>
    <w:rsid w:val="0094390D"/>
    <w:rsid w:val="009447F1"/>
    <w:rsid w:val="00946AC9"/>
    <w:rsid w:val="009477AB"/>
    <w:rsid w:val="00962730"/>
    <w:rsid w:val="0096669E"/>
    <w:rsid w:val="00972642"/>
    <w:rsid w:val="0098133B"/>
    <w:rsid w:val="009C75D5"/>
    <w:rsid w:val="009D0F48"/>
    <w:rsid w:val="009E7136"/>
    <w:rsid w:val="009F5F8F"/>
    <w:rsid w:val="00A11B69"/>
    <w:rsid w:val="00A21354"/>
    <w:rsid w:val="00A255DA"/>
    <w:rsid w:val="00A33739"/>
    <w:rsid w:val="00A3423C"/>
    <w:rsid w:val="00A429C8"/>
    <w:rsid w:val="00A45557"/>
    <w:rsid w:val="00A503B5"/>
    <w:rsid w:val="00A516AF"/>
    <w:rsid w:val="00A5630C"/>
    <w:rsid w:val="00A67914"/>
    <w:rsid w:val="00A852C1"/>
    <w:rsid w:val="00A91631"/>
    <w:rsid w:val="00A9413E"/>
    <w:rsid w:val="00A95E8C"/>
    <w:rsid w:val="00AB292C"/>
    <w:rsid w:val="00AB7D7E"/>
    <w:rsid w:val="00AE2127"/>
    <w:rsid w:val="00AE4272"/>
    <w:rsid w:val="00AF3A26"/>
    <w:rsid w:val="00B102DB"/>
    <w:rsid w:val="00B11FC5"/>
    <w:rsid w:val="00B25237"/>
    <w:rsid w:val="00B25A07"/>
    <w:rsid w:val="00B363E2"/>
    <w:rsid w:val="00B43500"/>
    <w:rsid w:val="00B530AD"/>
    <w:rsid w:val="00B66573"/>
    <w:rsid w:val="00B74296"/>
    <w:rsid w:val="00B97796"/>
    <w:rsid w:val="00BA6990"/>
    <w:rsid w:val="00BB3717"/>
    <w:rsid w:val="00BC449C"/>
    <w:rsid w:val="00BE0E27"/>
    <w:rsid w:val="00BE5093"/>
    <w:rsid w:val="00BE6702"/>
    <w:rsid w:val="00C20549"/>
    <w:rsid w:val="00C21EA1"/>
    <w:rsid w:val="00C27543"/>
    <w:rsid w:val="00C43D8F"/>
    <w:rsid w:val="00C44F51"/>
    <w:rsid w:val="00C71551"/>
    <w:rsid w:val="00C717F7"/>
    <w:rsid w:val="00C90AFE"/>
    <w:rsid w:val="00C90C0B"/>
    <w:rsid w:val="00C95402"/>
    <w:rsid w:val="00C959FA"/>
    <w:rsid w:val="00CB20B0"/>
    <w:rsid w:val="00CC24B3"/>
    <w:rsid w:val="00CE47D8"/>
    <w:rsid w:val="00CF1285"/>
    <w:rsid w:val="00D061B2"/>
    <w:rsid w:val="00D07C93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8695F"/>
    <w:rsid w:val="00DB0577"/>
    <w:rsid w:val="00DC1CA4"/>
    <w:rsid w:val="00DC7351"/>
    <w:rsid w:val="00DD4577"/>
    <w:rsid w:val="00DE2251"/>
    <w:rsid w:val="00DF39B9"/>
    <w:rsid w:val="00E01629"/>
    <w:rsid w:val="00E027CA"/>
    <w:rsid w:val="00E03742"/>
    <w:rsid w:val="00E1243F"/>
    <w:rsid w:val="00E16031"/>
    <w:rsid w:val="00E27772"/>
    <w:rsid w:val="00E378C8"/>
    <w:rsid w:val="00E44485"/>
    <w:rsid w:val="00E45AC5"/>
    <w:rsid w:val="00E67280"/>
    <w:rsid w:val="00E70374"/>
    <w:rsid w:val="00E7139A"/>
    <w:rsid w:val="00E7601A"/>
    <w:rsid w:val="00E86D04"/>
    <w:rsid w:val="00EA389A"/>
    <w:rsid w:val="00EA56F6"/>
    <w:rsid w:val="00EA7C41"/>
    <w:rsid w:val="00EC6D0B"/>
    <w:rsid w:val="00EE196A"/>
    <w:rsid w:val="00EF5181"/>
    <w:rsid w:val="00F02BE5"/>
    <w:rsid w:val="00F12D5F"/>
    <w:rsid w:val="00F143AF"/>
    <w:rsid w:val="00F15998"/>
    <w:rsid w:val="00F30EC0"/>
    <w:rsid w:val="00F3574A"/>
    <w:rsid w:val="00F4172E"/>
    <w:rsid w:val="00F469EF"/>
    <w:rsid w:val="00F47254"/>
    <w:rsid w:val="00F6134C"/>
    <w:rsid w:val="00F65277"/>
    <w:rsid w:val="00F844A7"/>
    <w:rsid w:val="00F86569"/>
    <w:rsid w:val="00F91564"/>
    <w:rsid w:val="00FA27B6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AFC9CE-BEA8-4916-B5FA-72589DAC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5F8F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rsid w:val="009F5F8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rsid w:val="00BE2909"/>
    <w:rPr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semiHidden/>
    <w:rsid w:val="009F5F8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BE2909"/>
    <w:rPr>
      <w:sz w:val="24"/>
      <w:szCs w:val="20"/>
      <w:lang w:eastAsia="en-US"/>
    </w:rPr>
  </w:style>
  <w:style w:type="character" w:styleId="Puslapionumeris">
    <w:name w:val="page number"/>
    <w:uiPriority w:val="99"/>
    <w:semiHidden/>
    <w:rsid w:val="009F5F8F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4102D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102DC"/>
    <w:rPr>
      <w:rFonts w:ascii="Tahoma" w:hAnsi="Tahoma"/>
      <w:sz w:val="16"/>
      <w:lang w:eastAsia="en-US"/>
    </w:rPr>
  </w:style>
  <w:style w:type="character" w:customStyle="1" w:styleId="st">
    <w:name w:val="st"/>
    <w:uiPriority w:val="99"/>
    <w:rsid w:val="00A3423C"/>
    <w:rPr>
      <w:rFonts w:cs="Times New Roman"/>
    </w:rPr>
  </w:style>
  <w:style w:type="character" w:styleId="Hipersaitas">
    <w:name w:val="Hyperlink"/>
    <w:uiPriority w:val="99"/>
    <w:rsid w:val="00B11FC5"/>
    <w:rPr>
      <w:rFonts w:cs="Times New Roman"/>
      <w:color w:val="0000FF"/>
      <w:u w:val="single"/>
    </w:rPr>
  </w:style>
  <w:style w:type="character" w:styleId="Komentaronuoroda">
    <w:name w:val="annotation reference"/>
    <w:uiPriority w:val="99"/>
    <w:semiHidden/>
    <w:rsid w:val="00006878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006878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006878"/>
    <w:rPr>
      <w:rFonts w:cs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00687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006878"/>
    <w:rPr>
      <w:rFonts w:cs="Times New Roman"/>
      <w:b/>
      <w:bCs/>
      <w:lang w:eastAsia="en-US"/>
    </w:rPr>
  </w:style>
  <w:style w:type="paragraph" w:styleId="Sraopastraipa">
    <w:name w:val="List Paragraph"/>
    <w:basedOn w:val="prastasis"/>
    <w:uiPriority w:val="99"/>
    <w:qFormat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uiPriority w:val="99"/>
    <w:rsid w:val="00F844A7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4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645</Words>
  <Characters>369</Characters>
  <Application>Microsoft Office Word</Application>
  <DocSecurity>0</DocSecurity>
  <Lines>3</Lines>
  <Paragraphs>2</Paragraphs>
  <ScaleCrop>false</ScaleCrop>
  <Company>KPC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sandra.romiene@enmin.lt</dc:creator>
  <cp:keywords/>
  <dc:description/>
  <cp:lastModifiedBy>Jurgita Bilinskaitė</cp:lastModifiedBy>
  <cp:revision>2</cp:revision>
  <cp:lastPrinted>2020-08-31T05:57:00Z</cp:lastPrinted>
  <dcterms:created xsi:type="dcterms:W3CDTF">2020-11-18T12:41:00Z</dcterms:created>
  <dcterms:modified xsi:type="dcterms:W3CDTF">2020-11-18T12:41:00Z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