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B82C13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296"/>
        <w:gridCol w:w="1720"/>
        <w:gridCol w:w="530"/>
        <w:gridCol w:w="2291"/>
      </w:tblGrid>
      <w:tr w:rsidR="001E15F2" w14:paraId="377FDC90" w14:textId="77777777" w:rsidTr="00292B84">
        <w:tc>
          <w:tcPr>
            <w:tcW w:w="4802" w:type="dxa"/>
            <w:vMerge w:val="restart"/>
          </w:tcPr>
          <w:p w14:paraId="21588E15" w14:textId="77777777" w:rsidR="0026575F" w:rsidRDefault="0026575F" w:rsidP="003D0BD9">
            <w:pPr>
              <w:ind w:left="-110"/>
              <w:jc w:val="both"/>
              <w:rPr>
                <w:rFonts w:ascii="Times New Roman" w:hAnsi="Times New Roman"/>
                <w:lang w:val="lt-LT"/>
              </w:rPr>
            </w:pPr>
          </w:p>
          <w:p w14:paraId="3349A697" w14:textId="56EEAA9C" w:rsidR="00DB14CC" w:rsidRDefault="00DB14CC" w:rsidP="003D0BD9">
            <w:pPr>
              <w:ind w:left="-11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  <w:r w:rsidR="0026575F">
              <w:rPr>
                <w:rFonts w:ascii="Times New Roman" w:hAnsi="Times New Roman"/>
                <w:lang w:val="lt-LT"/>
              </w:rPr>
              <w:t>finansų ministerijai</w:t>
            </w:r>
          </w:p>
          <w:p w14:paraId="676A79F2" w14:textId="2B04DD7F" w:rsidR="00DB14CC" w:rsidRDefault="00DB14CC" w:rsidP="00DB14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5DF4E87D" w14:textId="36434ECC" w:rsidR="001E15F2" w:rsidRDefault="007426FA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52343270" w14:textId="4F32B463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6FA325B" w14:textId="77777777" w:rsidTr="00292B84">
        <w:tc>
          <w:tcPr>
            <w:tcW w:w="4802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6009B49D" w:rsidR="001E15F2" w:rsidRDefault="00701FF5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2021-0</w:t>
            </w:r>
            <w:r w:rsidR="00CB1322">
              <w:rPr>
                <w:rFonts w:ascii="Times New Roman" w:hAnsi="Times New Roman"/>
                <w:lang w:val="lt-LT"/>
              </w:rPr>
              <w:t>5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CB1322">
              <w:rPr>
                <w:rFonts w:ascii="Times New Roman" w:hAnsi="Times New Roman"/>
                <w:lang w:val="lt-LT"/>
              </w:rPr>
              <w:t>21</w:t>
            </w: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0672FF76" w:rsidR="001E15F2" w:rsidRDefault="00CB132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CB1322">
              <w:rPr>
                <w:rFonts w:ascii="Times New Roman" w:hAnsi="Times New Roman"/>
                <w:lang w:val="lt-LT"/>
              </w:rPr>
              <w:t>(14.12Mr-01)-6K-2103250</w:t>
            </w:r>
          </w:p>
        </w:tc>
      </w:tr>
      <w:tr w:rsidR="001E15F2" w14:paraId="52651047" w14:textId="77777777" w:rsidTr="00292B84">
        <w:trPr>
          <w:trHeight w:val="113"/>
        </w:trPr>
        <w:tc>
          <w:tcPr>
            <w:tcW w:w="4802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1457DA78" w14:textId="77777777" w:rsidR="003D7008" w:rsidRDefault="003D7008" w:rsidP="003D0BD9">
      <w:pPr>
        <w:ind w:left="-142" w:firstLine="142"/>
        <w:jc w:val="both"/>
        <w:rPr>
          <w:rFonts w:ascii="Times New Roman" w:hAnsi="Times New Roman"/>
          <w:b/>
          <w:lang w:val="lt-LT"/>
        </w:rPr>
      </w:pPr>
    </w:p>
    <w:p w14:paraId="535E4CB9" w14:textId="77777777" w:rsidR="00EA7D9C" w:rsidRDefault="00EA7D9C" w:rsidP="006A5859">
      <w:pPr>
        <w:jc w:val="both"/>
        <w:rPr>
          <w:rFonts w:ascii="Times New Roman" w:hAnsi="Times New Roman"/>
          <w:b/>
          <w:lang w:val="lt-LT"/>
        </w:rPr>
      </w:pPr>
    </w:p>
    <w:p w14:paraId="30D16A8F" w14:textId="041CBC8B" w:rsidR="003D7008" w:rsidRPr="00B82C13" w:rsidRDefault="0026575F" w:rsidP="003D7008">
      <w:pPr>
        <w:jc w:val="both"/>
        <w:rPr>
          <w:rFonts w:ascii="Times New Roman" w:hAnsi="Times New Roman"/>
          <w:b/>
          <w:lang w:val="lt-LT"/>
        </w:rPr>
      </w:pPr>
      <w:r w:rsidRPr="0026575F">
        <w:rPr>
          <w:rFonts w:ascii="Times New Roman" w:hAnsi="Times New Roman"/>
          <w:b/>
          <w:lang w:val="lt-LT"/>
        </w:rPr>
        <w:t>DĖL AKCIZŲ ĮSTATYMO PAKEITIMO PROJEKTO</w:t>
      </w:r>
    </w:p>
    <w:p w14:paraId="49DCE1D4" w14:textId="77777777" w:rsidR="00EA7D9C" w:rsidRDefault="00EA7D9C" w:rsidP="003D7008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</w:p>
    <w:p w14:paraId="6170C12B" w14:textId="5D79DD1D" w:rsidR="00F675CD" w:rsidRDefault="00EA7D9C" w:rsidP="00B82C13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  <w:r w:rsidRPr="00EA7D9C">
        <w:rPr>
          <w:rFonts w:ascii="Times New Roman" w:hAnsi="Times New Roman"/>
          <w:lang w:val="lt-LT"/>
        </w:rPr>
        <w:t xml:space="preserve">Žemės ūkio ministerija, išnagrinėjusi pateiktą išvadoms gauti Lietuvos Respublikos akcizų įstatymo Nr. IX-569 1, 3, 23, 24, 25, 26, 30, 31, 65 ir 74 straipsnių pakeitimo įstatymo projektą, </w:t>
      </w:r>
      <w:r w:rsidRPr="00EA7D9C">
        <w:rPr>
          <w:rFonts w:ascii="Times New Roman" w:hAnsi="Times New Roman"/>
          <w:szCs w:val="24"/>
          <w:lang w:val="lt-LT"/>
        </w:rPr>
        <w:t>pagal kompetenciją pastabų ir pasiūlymų neturi.</w:t>
      </w:r>
    </w:p>
    <w:p w14:paraId="410CA932" w14:textId="77777777" w:rsidR="00452826" w:rsidRPr="0002280C" w:rsidRDefault="00452826" w:rsidP="003D7008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</w:p>
    <w:p w14:paraId="081BE0D9" w14:textId="77777777" w:rsidR="00EA7D9C" w:rsidRDefault="00EA7D9C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4E23AF62" w14:textId="39D05363" w:rsidR="003248B5" w:rsidRPr="0008253B" w:rsidRDefault="003248B5" w:rsidP="003D7008">
      <w:pPr>
        <w:spacing w:line="36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>Viceministras                                                                                                              Paulius Lukševičius</w:t>
      </w:r>
    </w:p>
    <w:p w14:paraId="4A0C194B" w14:textId="097A1D56" w:rsidR="003248B5" w:rsidRDefault="003248B5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2CC42963" w14:textId="6E6EEE88" w:rsidR="00561A2E" w:rsidRDefault="00561A2E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30C1C939" w14:textId="15516641" w:rsidR="00C67893" w:rsidRDefault="00C67893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6ECC7738" w14:textId="3506949C" w:rsidR="00C67893" w:rsidRDefault="00C67893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587FE27D" w14:textId="1DC3B956" w:rsidR="00C67893" w:rsidRDefault="00C67893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78A9C75E" w14:textId="24526B05" w:rsidR="00452826" w:rsidRDefault="00452826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08E05AB0" w14:textId="2203CA70" w:rsidR="00452826" w:rsidRDefault="00452826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0679DC85" w14:textId="0C0D85C7" w:rsidR="00452826" w:rsidRDefault="00452826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7DD1E441" w14:textId="308D9D2E" w:rsidR="00452826" w:rsidRDefault="00452826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0B1F28A5" w14:textId="2724795A" w:rsidR="00C67893" w:rsidRDefault="00C67893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3D50470A" w14:textId="4BC22033" w:rsidR="00B82C13" w:rsidRDefault="00B82C13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715A2EFF" w14:textId="2BC9F11D" w:rsidR="00B82C13" w:rsidRDefault="00B82C13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7D339E67" w14:textId="77777777" w:rsidR="00B82C13" w:rsidRDefault="00B82C13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050E08F7" w14:textId="7206BAD1" w:rsidR="003248B5" w:rsidRPr="003248B5" w:rsidRDefault="00561A2E" w:rsidP="003D700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Jūratė Kišerauskė,</w:t>
      </w:r>
      <w:r w:rsidR="003248B5" w:rsidRPr="00B3495C">
        <w:rPr>
          <w:rFonts w:ascii="Times New Roman" w:hAnsi="Times New Roman"/>
          <w:szCs w:val="24"/>
          <w:lang w:val="lt-LT"/>
        </w:rPr>
        <w:t xml:space="preserve"> tel. (8 5) 239 11</w:t>
      </w:r>
      <w:r>
        <w:rPr>
          <w:rFonts w:ascii="Times New Roman" w:hAnsi="Times New Roman"/>
          <w:szCs w:val="24"/>
          <w:lang w:val="lt-LT"/>
        </w:rPr>
        <w:t>40</w:t>
      </w:r>
      <w:r w:rsidR="003248B5" w:rsidRPr="00B3495C">
        <w:rPr>
          <w:rFonts w:ascii="Times New Roman" w:hAnsi="Times New Roman"/>
          <w:szCs w:val="24"/>
          <w:lang w:val="lt-LT"/>
        </w:rPr>
        <w:t xml:space="preserve">, el. p. </w:t>
      </w:r>
      <w:r>
        <w:rPr>
          <w:rFonts w:ascii="Times New Roman" w:hAnsi="Times New Roman"/>
          <w:szCs w:val="24"/>
          <w:lang w:val="lt-LT"/>
        </w:rPr>
        <w:t>jurate</w:t>
      </w:r>
      <w:r w:rsidR="003248B5" w:rsidRPr="00B3495C">
        <w:rPr>
          <w:rFonts w:ascii="Times New Roman" w:hAnsi="Times New Roman"/>
          <w:szCs w:val="24"/>
          <w:lang w:val="lt-LT"/>
        </w:rPr>
        <w:t>.</w:t>
      </w:r>
      <w:r>
        <w:rPr>
          <w:rFonts w:ascii="Times New Roman" w:hAnsi="Times New Roman"/>
          <w:szCs w:val="24"/>
          <w:lang w:val="lt-LT"/>
        </w:rPr>
        <w:t>kiserauske</w:t>
      </w:r>
      <w:r w:rsidR="003248B5" w:rsidRPr="00B3495C">
        <w:rPr>
          <w:rFonts w:ascii="Times New Roman" w:hAnsi="Times New Roman"/>
          <w:szCs w:val="24"/>
          <w:lang w:val="lt-LT"/>
        </w:rPr>
        <w:t xml:space="preserve">@zum.lt </w:t>
      </w:r>
    </w:p>
    <w:sectPr w:rsidR="003248B5" w:rsidRPr="003248B5" w:rsidSect="006A1E93">
      <w:headerReference w:type="default" r:id="rId9"/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0CA0" w14:textId="77777777" w:rsidR="00D82062" w:rsidRDefault="00D82062">
      <w:r>
        <w:separator/>
      </w:r>
    </w:p>
  </w:endnote>
  <w:endnote w:type="continuationSeparator" w:id="0">
    <w:p w14:paraId="46033D69" w14:textId="77777777" w:rsidR="00D82062" w:rsidRDefault="00D8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354F" w14:textId="77777777" w:rsidR="00D82062" w:rsidRDefault="00D82062">
      <w:bookmarkStart w:id="0" w:name="_Hlk483820012"/>
      <w:bookmarkEnd w:id="0"/>
      <w:r>
        <w:separator/>
      </w:r>
    </w:p>
  </w:footnote>
  <w:footnote w:type="continuationSeparator" w:id="0">
    <w:p w14:paraId="0A5E0099" w14:textId="77777777" w:rsidR="00D82062" w:rsidRDefault="00D8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278415"/>
      <w:docPartObj>
        <w:docPartGallery w:val="Page Numbers (Top of Page)"/>
        <w:docPartUnique/>
      </w:docPartObj>
    </w:sdtPr>
    <w:sdtEndPr/>
    <w:sdtContent>
      <w:p w14:paraId="69918D5F" w14:textId="0910EDC5" w:rsidR="006A1E93" w:rsidRDefault="006A1E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924B7BB" w14:textId="77777777" w:rsidR="003D7008" w:rsidRDefault="003D700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11A7F"/>
    <w:rsid w:val="000134A6"/>
    <w:rsid w:val="0002280C"/>
    <w:rsid w:val="00032BD9"/>
    <w:rsid w:val="00035096"/>
    <w:rsid w:val="000526CC"/>
    <w:rsid w:val="000574A9"/>
    <w:rsid w:val="0006585C"/>
    <w:rsid w:val="00071121"/>
    <w:rsid w:val="00081F87"/>
    <w:rsid w:val="0008253B"/>
    <w:rsid w:val="00085AAF"/>
    <w:rsid w:val="00087B21"/>
    <w:rsid w:val="000A4093"/>
    <w:rsid w:val="000A7C0D"/>
    <w:rsid w:val="000B41D8"/>
    <w:rsid w:val="000B642C"/>
    <w:rsid w:val="000D72F7"/>
    <w:rsid w:val="001124C2"/>
    <w:rsid w:val="001218E1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53DB"/>
    <w:rsid w:val="001B7435"/>
    <w:rsid w:val="001B74DF"/>
    <w:rsid w:val="001C1110"/>
    <w:rsid w:val="001D6AAD"/>
    <w:rsid w:val="001E15F2"/>
    <w:rsid w:val="001F3A2E"/>
    <w:rsid w:val="002203C1"/>
    <w:rsid w:val="00223F55"/>
    <w:rsid w:val="00243C0A"/>
    <w:rsid w:val="0025121E"/>
    <w:rsid w:val="0025222D"/>
    <w:rsid w:val="0026575F"/>
    <w:rsid w:val="002850C7"/>
    <w:rsid w:val="00292B84"/>
    <w:rsid w:val="002C5FAF"/>
    <w:rsid w:val="002D7DE4"/>
    <w:rsid w:val="002E04AA"/>
    <w:rsid w:val="002E4FE0"/>
    <w:rsid w:val="002E6516"/>
    <w:rsid w:val="002E6AE4"/>
    <w:rsid w:val="002F3CCB"/>
    <w:rsid w:val="00303DE7"/>
    <w:rsid w:val="00304731"/>
    <w:rsid w:val="00305A62"/>
    <w:rsid w:val="003248B5"/>
    <w:rsid w:val="003421E3"/>
    <w:rsid w:val="0035168A"/>
    <w:rsid w:val="0038755D"/>
    <w:rsid w:val="0039714C"/>
    <w:rsid w:val="003B7E68"/>
    <w:rsid w:val="003D0BD9"/>
    <w:rsid w:val="003D1366"/>
    <w:rsid w:val="003D7008"/>
    <w:rsid w:val="003E0159"/>
    <w:rsid w:val="003F3D65"/>
    <w:rsid w:val="00405B77"/>
    <w:rsid w:val="00412143"/>
    <w:rsid w:val="0042659E"/>
    <w:rsid w:val="00451DA7"/>
    <w:rsid w:val="00452826"/>
    <w:rsid w:val="004555D8"/>
    <w:rsid w:val="0047204B"/>
    <w:rsid w:val="00473D2C"/>
    <w:rsid w:val="00482FC5"/>
    <w:rsid w:val="0048474E"/>
    <w:rsid w:val="004A1F23"/>
    <w:rsid w:val="004B4FBF"/>
    <w:rsid w:val="004B70C0"/>
    <w:rsid w:val="004C08F6"/>
    <w:rsid w:val="004C3F1E"/>
    <w:rsid w:val="004C4A63"/>
    <w:rsid w:val="004D0D53"/>
    <w:rsid w:val="004D1E15"/>
    <w:rsid w:val="004D41C2"/>
    <w:rsid w:val="004D5163"/>
    <w:rsid w:val="004E4C91"/>
    <w:rsid w:val="004E6F05"/>
    <w:rsid w:val="004E78DA"/>
    <w:rsid w:val="004F6DFE"/>
    <w:rsid w:val="00500D6B"/>
    <w:rsid w:val="005015AA"/>
    <w:rsid w:val="00543887"/>
    <w:rsid w:val="0054395C"/>
    <w:rsid w:val="0055092F"/>
    <w:rsid w:val="00561A2E"/>
    <w:rsid w:val="00563A45"/>
    <w:rsid w:val="00567D6B"/>
    <w:rsid w:val="00576E74"/>
    <w:rsid w:val="00597517"/>
    <w:rsid w:val="005B4366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1E93"/>
    <w:rsid w:val="006A3FC3"/>
    <w:rsid w:val="006A5859"/>
    <w:rsid w:val="006B24F6"/>
    <w:rsid w:val="006B3E8C"/>
    <w:rsid w:val="006B7644"/>
    <w:rsid w:val="006E3D25"/>
    <w:rsid w:val="006F76E9"/>
    <w:rsid w:val="00701011"/>
    <w:rsid w:val="00701FF5"/>
    <w:rsid w:val="007426FA"/>
    <w:rsid w:val="00763BF0"/>
    <w:rsid w:val="00764FAB"/>
    <w:rsid w:val="007867FB"/>
    <w:rsid w:val="00787874"/>
    <w:rsid w:val="007B07EB"/>
    <w:rsid w:val="007E257C"/>
    <w:rsid w:val="00813491"/>
    <w:rsid w:val="008165CC"/>
    <w:rsid w:val="0082239A"/>
    <w:rsid w:val="00825EE1"/>
    <w:rsid w:val="0085461F"/>
    <w:rsid w:val="008634C0"/>
    <w:rsid w:val="00867626"/>
    <w:rsid w:val="008A374A"/>
    <w:rsid w:val="008B65A4"/>
    <w:rsid w:val="008C0248"/>
    <w:rsid w:val="008D31B9"/>
    <w:rsid w:val="008E097F"/>
    <w:rsid w:val="00910A21"/>
    <w:rsid w:val="009129F0"/>
    <w:rsid w:val="0091780F"/>
    <w:rsid w:val="009343CD"/>
    <w:rsid w:val="009357A6"/>
    <w:rsid w:val="009503C7"/>
    <w:rsid w:val="009505A7"/>
    <w:rsid w:val="00973BC5"/>
    <w:rsid w:val="009858A8"/>
    <w:rsid w:val="0099203E"/>
    <w:rsid w:val="009934A3"/>
    <w:rsid w:val="009B4CB0"/>
    <w:rsid w:val="009C19DA"/>
    <w:rsid w:val="009C57BC"/>
    <w:rsid w:val="00A0679C"/>
    <w:rsid w:val="00A10874"/>
    <w:rsid w:val="00A14ECF"/>
    <w:rsid w:val="00A3556D"/>
    <w:rsid w:val="00A42FA6"/>
    <w:rsid w:val="00A60F59"/>
    <w:rsid w:val="00A90366"/>
    <w:rsid w:val="00A97793"/>
    <w:rsid w:val="00AD61EB"/>
    <w:rsid w:val="00AE6CDA"/>
    <w:rsid w:val="00AF4D82"/>
    <w:rsid w:val="00B020E7"/>
    <w:rsid w:val="00B056EF"/>
    <w:rsid w:val="00B247FE"/>
    <w:rsid w:val="00B37D37"/>
    <w:rsid w:val="00B82C13"/>
    <w:rsid w:val="00B92F23"/>
    <w:rsid w:val="00BA15C7"/>
    <w:rsid w:val="00BB6ED3"/>
    <w:rsid w:val="00BD055F"/>
    <w:rsid w:val="00C021B3"/>
    <w:rsid w:val="00C06856"/>
    <w:rsid w:val="00C50256"/>
    <w:rsid w:val="00C506F5"/>
    <w:rsid w:val="00C67893"/>
    <w:rsid w:val="00C97FE4"/>
    <w:rsid w:val="00CA103D"/>
    <w:rsid w:val="00CA26FA"/>
    <w:rsid w:val="00CB1322"/>
    <w:rsid w:val="00CC15DF"/>
    <w:rsid w:val="00CE31BF"/>
    <w:rsid w:val="00CF0BC4"/>
    <w:rsid w:val="00CF0CB3"/>
    <w:rsid w:val="00CF17D6"/>
    <w:rsid w:val="00CF31BC"/>
    <w:rsid w:val="00D00FBF"/>
    <w:rsid w:val="00D20084"/>
    <w:rsid w:val="00D25048"/>
    <w:rsid w:val="00D3073A"/>
    <w:rsid w:val="00D46316"/>
    <w:rsid w:val="00D54D71"/>
    <w:rsid w:val="00D572A3"/>
    <w:rsid w:val="00D82062"/>
    <w:rsid w:val="00D9577D"/>
    <w:rsid w:val="00DB14CC"/>
    <w:rsid w:val="00DF251E"/>
    <w:rsid w:val="00DF5C75"/>
    <w:rsid w:val="00E04427"/>
    <w:rsid w:val="00E05C85"/>
    <w:rsid w:val="00E12D5B"/>
    <w:rsid w:val="00E17BDE"/>
    <w:rsid w:val="00E35BEE"/>
    <w:rsid w:val="00E71960"/>
    <w:rsid w:val="00E95EC0"/>
    <w:rsid w:val="00EA3D48"/>
    <w:rsid w:val="00EA7D9C"/>
    <w:rsid w:val="00EC2BD1"/>
    <w:rsid w:val="00F01E83"/>
    <w:rsid w:val="00F1454C"/>
    <w:rsid w:val="00F34C1F"/>
    <w:rsid w:val="00F424F1"/>
    <w:rsid w:val="00F42AD7"/>
    <w:rsid w:val="00F53EC5"/>
    <w:rsid w:val="00F675CD"/>
    <w:rsid w:val="00F80C8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7008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74E8C69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74E8C69A</Template>
  <TotalTime>54</TotalTime>
  <Pages>1</Pages>
  <Words>104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Solo</dc:creator>
  <cp:lastModifiedBy>Dalia Lapinskienė</cp:lastModifiedBy>
  <cp:revision>6</cp:revision>
  <dcterms:created xsi:type="dcterms:W3CDTF">2021-05-26T10:37:00Z</dcterms:created>
  <dcterms:modified xsi:type="dcterms:W3CDTF">2021-05-26T12:19:00Z</dcterms:modified>
</cp:coreProperties>
</file>