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E09DA" w14:textId="77777777" w:rsidR="003C0D41" w:rsidRPr="00F02EB4" w:rsidRDefault="003C0D41" w:rsidP="003C0D41">
      <w:pPr>
        <w:pStyle w:val="paveikslas"/>
        <w:framePr w:wrap="auto" w:x="5971" w:y="149"/>
        <w:jc w:val="both"/>
        <w:rPr>
          <w:rFonts w:ascii="Times New Roman" w:hAnsi="Times New Roman"/>
        </w:rPr>
      </w:pPr>
      <w:r w:rsidRPr="00F02EB4">
        <w:rPr>
          <w:rFonts w:ascii="Times New Roman" w:hAnsi="Times New Roman"/>
          <w:sz w:val="20"/>
        </w:rPr>
        <w:object w:dxaOrig="820" w:dyaOrig="978" w14:anchorId="402960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5pt;height:42.5pt" o:ole="">
            <v:imagedata r:id="rId10" o:title=""/>
          </v:shape>
          <o:OLEObject Type="Embed" ProgID="MSDraw" ShapeID="_x0000_i1025" DrawAspect="Content" ObjectID="_1677483778" r:id="rId11">
            <o:FieldCodes>\* MERGEFORMAT</o:FieldCodes>
          </o:OLEObject>
        </w:object>
      </w:r>
    </w:p>
    <w:p w14:paraId="1D1C9896" w14:textId="77777777" w:rsidR="003C0D41" w:rsidRPr="00F02EB4" w:rsidRDefault="003C0D41">
      <w:pPr>
        <w:jc w:val="both"/>
        <w:rPr>
          <w:rFonts w:ascii="Times New Roman" w:hAnsi="Times New Roman"/>
          <w:lang w:val="lt-LT"/>
        </w:rPr>
      </w:pPr>
    </w:p>
    <w:p w14:paraId="6D16624B" w14:textId="77777777" w:rsidR="003C0D41" w:rsidRPr="00F02EB4" w:rsidRDefault="003C0D41">
      <w:pPr>
        <w:jc w:val="both"/>
        <w:rPr>
          <w:rFonts w:ascii="Times New Roman" w:hAnsi="Times New Roman"/>
          <w:lang w:val="lt-LT"/>
        </w:rPr>
      </w:pPr>
    </w:p>
    <w:p w14:paraId="0EC5D31B" w14:textId="77777777" w:rsidR="007E0EC0" w:rsidRPr="00F02EB4" w:rsidRDefault="007E0EC0">
      <w:pPr>
        <w:jc w:val="both"/>
        <w:rPr>
          <w:rFonts w:ascii="Times New Roman" w:hAnsi="Times New Roman"/>
          <w:lang w:val="lt-LT"/>
        </w:rPr>
      </w:pPr>
    </w:p>
    <w:p w14:paraId="56407006" w14:textId="77777777" w:rsidR="007E0EC0" w:rsidRPr="00F02EB4" w:rsidRDefault="007E0EC0">
      <w:pPr>
        <w:jc w:val="both"/>
        <w:rPr>
          <w:rFonts w:ascii="Times New Roman" w:hAnsi="Times New Roman"/>
          <w:lang w:val="lt-LT"/>
        </w:rPr>
      </w:pPr>
    </w:p>
    <w:p w14:paraId="01167F62" w14:textId="77777777" w:rsidR="007E0EC0" w:rsidRPr="00F02EB4" w:rsidRDefault="00D21332" w:rsidP="009B6B2A">
      <w:pPr>
        <w:pStyle w:val="remas1"/>
        <w:framePr w:w="9142" w:h="676" w:wrap="notBeside" w:x="1821" w:y="257" w:anchorLock="1"/>
        <w:rPr>
          <w:rFonts w:ascii="Times New Roman" w:hAnsi="Times New Roman"/>
          <w:caps/>
          <w:sz w:val="24"/>
          <w:szCs w:val="24"/>
          <w:lang w:val="lt-LT"/>
        </w:rPr>
      </w:pPr>
      <w:r w:rsidRPr="00F02EB4">
        <w:rPr>
          <w:rFonts w:ascii="Times New Roman" w:hAnsi="Times New Roman"/>
          <w:caps/>
          <w:sz w:val="24"/>
          <w:szCs w:val="24"/>
          <w:lang w:val="lt-LT"/>
        </w:rPr>
        <w:t xml:space="preserve">valstybinė augalininkystės </w:t>
      </w:r>
      <w:r w:rsidR="009B6B2A" w:rsidRPr="00F02EB4">
        <w:rPr>
          <w:rFonts w:ascii="Times New Roman" w:hAnsi="Times New Roman"/>
          <w:caps/>
          <w:sz w:val="24"/>
          <w:szCs w:val="24"/>
          <w:lang w:val="lt-LT"/>
        </w:rPr>
        <w:t>Tarnyba</w:t>
      </w:r>
    </w:p>
    <w:p w14:paraId="572186FA" w14:textId="77777777" w:rsidR="004772F6" w:rsidRPr="00F02EB4" w:rsidRDefault="004772F6" w:rsidP="009B6B2A">
      <w:pPr>
        <w:pStyle w:val="remas1"/>
        <w:framePr w:w="9142" w:h="676" w:wrap="notBeside" w:x="1821" w:y="257" w:anchorLock="1"/>
        <w:rPr>
          <w:rFonts w:ascii="Times New Roman" w:hAnsi="Times New Roman"/>
          <w:caps/>
          <w:sz w:val="24"/>
          <w:szCs w:val="24"/>
          <w:lang w:val="lt-LT"/>
        </w:rPr>
      </w:pPr>
      <w:r w:rsidRPr="00F02EB4">
        <w:rPr>
          <w:rFonts w:ascii="Times New Roman" w:hAnsi="Times New Roman"/>
          <w:caps/>
          <w:sz w:val="24"/>
          <w:szCs w:val="24"/>
          <w:lang w:val="lt-LT"/>
        </w:rPr>
        <w:t>PRIE ŽEMĖS ŪKIO MINISTERIJOS</w:t>
      </w:r>
    </w:p>
    <w:p w14:paraId="3C43FD63" w14:textId="77777777" w:rsidR="007E0EC0" w:rsidRPr="00F02EB4" w:rsidRDefault="007E0EC0" w:rsidP="000C36B1">
      <w:pPr>
        <w:rPr>
          <w:rFonts w:ascii="Times New Roman" w:hAnsi="Times New Roman"/>
          <w:lang w:val="lt-LT"/>
        </w:rPr>
      </w:pPr>
    </w:p>
    <w:p w14:paraId="175C98BB" w14:textId="77777777" w:rsidR="004772F6" w:rsidRPr="00F02EB4" w:rsidRDefault="00126609" w:rsidP="004772F6">
      <w:pPr>
        <w:jc w:val="center"/>
        <w:rPr>
          <w:rFonts w:ascii="Times New Roman" w:eastAsia="MS Mincho" w:hAnsi="Times New Roman"/>
          <w:sz w:val="18"/>
          <w:szCs w:val="18"/>
          <w:lang w:val="lt-LT"/>
        </w:rPr>
      </w:pPr>
      <w:r w:rsidRPr="00F02EB4">
        <w:rPr>
          <w:rFonts w:ascii="Times New Roman" w:hAnsi="Times New Roman"/>
          <w:sz w:val="18"/>
          <w:szCs w:val="18"/>
          <w:lang w:val="lt-LT"/>
        </w:rPr>
        <w:t>B</w:t>
      </w:r>
      <w:r w:rsidR="00AC3D03" w:rsidRPr="00F02EB4">
        <w:rPr>
          <w:rFonts w:ascii="Times New Roman" w:hAnsi="Times New Roman"/>
          <w:sz w:val="18"/>
          <w:szCs w:val="18"/>
          <w:lang w:val="lt-LT"/>
        </w:rPr>
        <w:t>iudžetinė įstaiga,</w:t>
      </w:r>
      <w:r w:rsidR="00192011" w:rsidRPr="00F02EB4">
        <w:rPr>
          <w:rFonts w:ascii="Times New Roman" w:hAnsi="Times New Roman"/>
          <w:sz w:val="18"/>
          <w:szCs w:val="18"/>
          <w:lang w:val="lt-LT"/>
        </w:rPr>
        <w:t xml:space="preserve"> Ozo g. 4A</w:t>
      </w:r>
      <w:r w:rsidR="00560264" w:rsidRPr="00F02EB4">
        <w:rPr>
          <w:rFonts w:ascii="Times New Roman" w:hAnsi="Times New Roman"/>
          <w:sz w:val="18"/>
          <w:szCs w:val="18"/>
          <w:lang w:val="lt-LT"/>
        </w:rPr>
        <w:t>, 08200</w:t>
      </w:r>
      <w:r w:rsidR="00AC3D03" w:rsidRPr="00F02EB4"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 w:rsidR="00AC3D03" w:rsidRPr="00F02EB4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="00AC3D03" w:rsidRPr="00F02EB4">
        <w:rPr>
          <w:rFonts w:ascii="Times New Roman" w:hAnsi="Times New Roman"/>
          <w:sz w:val="18"/>
          <w:szCs w:val="18"/>
          <w:lang w:val="lt-LT"/>
        </w:rPr>
        <w:t>, tel.</w:t>
      </w:r>
      <w:r w:rsidR="002A090A" w:rsidRPr="00F02EB4">
        <w:rPr>
          <w:rFonts w:ascii="Times New Roman" w:hAnsi="Times New Roman"/>
          <w:sz w:val="18"/>
          <w:szCs w:val="18"/>
          <w:lang w:val="lt-LT"/>
        </w:rPr>
        <w:t xml:space="preserve"> (8 5) 237 5631, </w:t>
      </w:r>
      <w:r w:rsidR="00AC3D03" w:rsidRPr="00F02EB4">
        <w:rPr>
          <w:rFonts w:ascii="Times New Roman" w:hAnsi="Times New Roman"/>
          <w:sz w:val="18"/>
          <w:szCs w:val="18"/>
          <w:lang w:val="lt-LT"/>
        </w:rPr>
        <w:t>el. p.</w:t>
      </w:r>
      <w:r w:rsidR="0009271B" w:rsidRPr="00F02EB4">
        <w:rPr>
          <w:rFonts w:ascii="Times New Roman" w:hAnsi="Times New Roman"/>
          <w:sz w:val="18"/>
          <w:szCs w:val="18"/>
          <w:lang w:val="lt-LT"/>
        </w:rPr>
        <w:t xml:space="preserve"> </w:t>
      </w:r>
      <w:r w:rsidR="00560264" w:rsidRPr="00F02EB4">
        <w:rPr>
          <w:rFonts w:ascii="Times New Roman" w:hAnsi="Times New Roman"/>
          <w:sz w:val="18"/>
          <w:szCs w:val="18"/>
          <w:lang w:val="lt-LT"/>
        </w:rPr>
        <w:t>info@vatzum.lt</w:t>
      </w:r>
      <w:r w:rsidR="00C0185C" w:rsidRPr="00F02EB4">
        <w:rPr>
          <w:rFonts w:ascii="Times New Roman" w:eastAsia="MS Mincho" w:hAnsi="Times New Roman"/>
          <w:sz w:val="18"/>
          <w:szCs w:val="18"/>
          <w:lang w:val="lt-LT"/>
        </w:rPr>
        <w:t>, http:</w:t>
      </w:r>
      <w:r w:rsidR="00560264" w:rsidRPr="00F02EB4">
        <w:rPr>
          <w:rFonts w:ascii="Times New Roman" w:eastAsia="MS Mincho" w:hAnsi="Times New Roman"/>
          <w:sz w:val="18"/>
          <w:szCs w:val="18"/>
          <w:lang w:val="lt-LT"/>
        </w:rPr>
        <w:t>//www.vatzum</w:t>
      </w:r>
      <w:r w:rsidR="00AC3D03" w:rsidRPr="00F02EB4">
        <w:rPr>
          <w:rFonts w:ascii="Times New Roman" w:eastAsia="MS Mincho" w:hAnsi="Times New Roman"/>
          <w:sz w:val="18"/>
          <w:szCs w:val="18"/>
          <w:lang w:val="lt-LT"/>
        </w:rPr>
        <w:t>.lt</w:t>
      </w:r>
    </w:p>
    <w:p w14:paraId="565C08A3" w14:textId="77777777" w:rsidR="00AC3D03" w:rsidRPr="00F02EB4" w:rsidRDefault="004772F6" w:rsidP="00AC3D03">
      <w:pPr>
        <w:jc w:val="center"/>
        <w:rPr>
          <w:rFonts w:ascii="Times New Roman" w:hAnsi="Times New Roman"/>
          <w:sz w:val="18"/>
          <w:szCs w:val="18"/>
          <w:lang w:val="lt-LT"/>
        </w:rPr>
      </w:pPr>
      <w:r w:rsidRPr="00F02EB4">
        <w:rPr>
          <w:rFonts w:ascii="Times New Roman" w:hAnsi="Times New Roman"/>
          <w:sz w:val="18"/>
          <w:szCs w:val="18"/>
          <w:lang w:val="lt-LT"/>
        </w:rPr>
        <w:t xml:space="preserve">Duomenys kaupiami ir saugomi Juridinių asmenų registre, kodas </w:t>
      </w:r>
      <w:r w:rsidR="00461E4E" w:rsidRPr="00F02EB4">
        <w:rPr>
          <w:rFonts w:ascii="Times New Roman" w:hAnsi="Times New Roman"/>
          <w:sz w:val="18"/>
          <w:szCs w:val="18"/>
          <w:lang w:val="lt-LT"/>
        </w:rPr>
        <w:t>302526112</w:t>
      </w:r>
      <w:r w:rsidR="00AC3D03" w:rsidRPr="00F02EB4">
        <w:rPr>
          <w:rFonts w:ascii="Times New Roman" w:hAnsi="Times New Roman"/>
          <w:sz w:val="18"/>
          <w:szCs w:val="18"/>
          <w:lang w:val="lt-LT"/>
        </w:rPr>
        <w:t>, PVM mokėtojo kodas L</w:t>
      </w:r>
      <w:r w:rsidR="00461E4E" w:rsidRPr="00F02EB4">
        <w:rPr>
          <w:rFonts w:ascii="Times New Roman" w:hAnsi="Times New Roman"/>
          <w:sz w:val="18"/>
          <w:szCs w:val="18"/>
          <w:lang w:val="lt-LT"/>
        </w:rPr>
        <w:t>T100005502311</w:t>
      </w:r>
    </w:p>
    <w:p w14:paraId="23C432BA" w14:textId="77777777" w:rsidR="00560264" w:rsidRPr="00F02EB4" w:rsidRDefault="00560264" w:rsidP="00560264">
      <w:pPr>
        <w:jc w:val="center"/>
        <w:rPr>
          <w:rFonts w:ascii="Times New Roman" w:hAnsi="Times New Roman"/>
          <w:sz w:val="18"/>
          <w:szCs w:val="18"/>
          <w:lang w:val="lt-LT"/>
        </w:rPr>
      </w:pPr>
      <w:r w:rsidRPr="00F02EB4">
        <w:rPr>
          <w:rFonts w:ascii="Times New Roman" w:hAnsi="Times New Roman"/>
          <w:sz w:val="18"/>
          <w:szCs w:val="18"/>
          <w:lang w:val="lt-LT"/>
        </w:rPr>
        <w:t>___________________________________________________________________________________________________________</w:t>
      </w:r>
    </w:p>
    <w:p w14:paraId="38DAD76C" w14:textId="77777777" w:rsidR="007E0EC0" w:rsidRPr="00F02EB4" w:rsidRDefault="00BA22F7" w:rsidP="00BA22F7">
      <w:pPr>
        <w:jc w:val="center"/>
        <w:rPr>
          <w:rFonts w:ascii="Times New Roman" w:hAnsi="Times New Roman"/>
          <w:sz w:val="18"/>
          <w:szCs w:val="18"/>
          <w:lang w:val="lt-LT"/>
        </w:rPr>
      </w:pPr>
      <w:r w:rsidRPr="00F02EB4">
        <w:rPr>
          <w:rFonts w:ascii="Times New Roman" w:hAnsi="Times New Roman"/>
          <w:sz w:val="18"/>
          <w:szCs w:val="18"/>
          <w:lang w:val="lt-LT"/>
        </w:rPr>
        <w:t xml:space="preserve"> </w:t>
      </w:r>
      <w:r w:rsidR="00AC3D03" w:rsidRPr="00F02EB4">
        <w:rPr>
          <w:rFonts w:ascii="Times New Roman" w:hAnsi="Times New Roman"/>
          <w:sz w:val="18"/>
          <w:szCs w:val="18"/>
          <w:lang w:val="lt-LT"/>
        </w:rPr>
        <w:t xml:space="preserve"> </w:t>
      </w:r>
    </w:p>
    <w:tbl>
      <w:tblPr>
        <w:tblpPr w:leftFromText="180" w:rightFromText="180" w:vertAnchor="text" w:horzAnchor="page" w:tblpX="1801" w:tblpY="1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134"/>
        <w:gridCol w:w="1701"/>
        <w:gridCol w:w="567"/>
        <w:gridCol w:w="1984"/>
      </w:tblGrid>
      <w:tr w:rsidR="00AB6CD4" w:rsidRPr="00F02EB4" w14:paraId="768D74EF" w14:textId="77777777" w:rsidTr="00911F25">
        <w:tc>
          <w:tcPr>
            <w:tcW w:w="4361" w:type="dxa"/>
            <w:vMerge w:val="restart"/>
            <w:tcBorders>
              <w:top w:val="nil"/>
              <w:left w:val="nil"/>
              <w:right w:val="nil"/>
            </w:tcBorders>
          </w:tcPr>
          <w:p w14:paraId="3E871982" w14:textId="2D30378D" w:rsidR="00AB6CD4" w:rsidRPr="00F02EB4" w:rsidRDefault="004306EF" w:rsidP="00AB6CD4">
            <w:pPr>
              <w:rPr>
                <w:rFonts w:ascii="Times New Roman" w:hAnsi="Times New Roman"/>
                <w:highlight w:val="yellow"/>
                <w:lang w:val="lt-LT"/>
              </w:rPr>
            </w:pPr>
            <w:r w:rsidRPr="00F02EB4">
              <w:rPr>
                <w:rFonts w:ascii="Times New Roman" w:hAnsi="Times New Roman"/>
                <w:lang w:val="lt-LT"/>
              </w:rPr>
              <w:t xml:space="preserve">Lietuvos Respublikos </w:t>
            </w:r>
            <w:r w:rsidR="00C92625">
              <w:rPr>
                <w:rFonts w:ascii="Times New Roman" w:hAnsi="Times New Roman"/>
                <w:lang w:val="lt-LT"/>
              </w:rPr>
              <w:t>Žemės ūkio ministerijai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EA70CF" w14:textId="77777777" w:rsidR="00AB6CD4" w:rsidRPr="00F02EB4" w:rsidRDefault="00AB6CD4" w:rsidP="00AB6CD4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69435" w14:textId="01B89D3C" w:rsidR="00AB6CD4" w:rsidRPr="00F02EB4" w:rsidRDefault="00AB6CD4" w:rsidP="00132E57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F02EB4">
              <w:rPr>
                <w:rFonts w:ascii="Times New Roman" w:hAnsi="Times New Roman"/>
                <w:szCs w:val="24"/>
                <w:lang w:val="lt-LT"/>
              </w:rPr>
              <w:t>202</w:t>
            </w:r>
            <w:r w:rsidR="00132E57" w:rsidRPr="00F02EB4">
              <w:rPr>
                <w:rFonts w:ascii="Times New Roman" w:hAnsi="Times New Roman"/>
                <w:szCs w:val="24"/>
                <w:lang w:val="lt-LT"/>
              </w:rPr>
              <w:t>1</w:t>
            </w:r>
            <w:r w:rsidRPr="00F02EB4">
              <w:rPr>
                <w:rFonts w:ascii="Times New Roman" w:hAnsi="Times New Roman"/>
                <w:szCs w:val="24"/>
                <w:lang w:val="lt-LT"/>
              </w:rPr>
              <w:t>-</w:t>
            </w:r>
            <w:r w:rsidR="005925B5" w:rsidRPr="00F02EB4">
              <w:rPr>
                <w:rFonts w:ascii="Times New Roman" w:hAnsi="Times New Roman"/>
                <w:szCs w:val="24"/>
                <w:lang w:val="lt-LT"/>
              </w:rPr>
              <w:t>0</w:t>
            </w:r>
            <w:r w:rsidR="00C92625">
              <w:rPr>
                <w:rFonts w:ascii="Times New Roman" w:hAnsi="Times New Roman"/>
                <w:szCs w:val="24"/>
                <w:lang w:val="lt-LT"/>
              </w:rPr>
              <w:t>3</w:t>
            </w:r>
            <w:r w:rsidR="005925B5" w:rsidRPr="00F02EB4">
              <w:rPr>
                <w:rFonts w:ascii="Times New Roman" w:hAnsi="Times New Roman"/>
                <w:szCs w:val="24"/>
                <w:lang w:val="lt-LT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A09B61" w14:textId="77777777" w:rsidR="00AB6CD4" w:rsidRPr="00F02EB4" w:rsidRDefault="00AB6CD4" w:rsidP="00AB6CD4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F02EB4">
              <w:rPr>
                <w:rFonts w:ascii="Times New Roman" w:hAnsi="Times New Roman"/>
                <w:szCs w:val="24"/>
                <w:lang w:val="lt-LT"/>
              </w:rPr>
              <w:t>Nr.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5C82F" w14:textId="77777777" w:rsidR="00AB6CD4" w:rsidRPr="00F02EB4" w:rsidRDefault="00AB6CD4" w:rsidP="00AB6CD4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F02EB4">
              <w:rPr>
                <w:rFonts w:ascii="Times New Roman" w:hAnsi="Times New Roman"/>
                <w:szCs w:val="24"/>
                <w:lang w:val="lt-LT"/>
              </w:rPr>
              <w:t>1S-</w:t>
            </w:r>
          </w:p>
        </w:tc>
      </w:tr>
      <w:tr w:rsidR="00AB6CD4" w:rsidRPr="00F02EB4" w14:paraId="23076869" w14:textId="77777777" w:rsidTr="00911F25">
        <w:trPr>
          <w:trHeight w:val="271"/>
        </w:trPr>
        <w:tc>
          <w:tcPr>
            <w:tcW w:w="4361" w:type="dxa"/>
            <w:vMerge/>
            <w:tcBorders>
              <w:left w:val="nil"/>
              <w:right w:val="nil"/>
            </w:tcBorders>
          </w:tcPr>
          <w:p w14:paraId="2BCBE811" w14:textId="77777777" w:rsidR="00AB6CD4" w:rsidRPr="00F02EB4" w:rsidRDefault="00AB6CD4" w:rsidP="00AB6CD4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9295BD" w14:textId="77777777" w:rsidR="00AB6CD4" w:rsidRPr="00F02EB4" w:rsidRDefault="00AB6CD4" w:rsidP="00AB6CD4">
            <w:pPr>
              <w:jc w:val="righ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74B07" w14:textId="6FBAC516" w:rsidR="00AB6CD4" w:rsidRPr="00F02EB4" w:rsidRDefault="00AB6CD4" w:rsidP="00132E57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F02EB4">
              <w:rPr>
                <w:rFonts w:ascii="Times New Roman" w:hAnsi="Times New Roman"/>
                <w:szCs w:val="24"/>
                <w:lang w:val="lt-LT"/>
              </w:rPr>
              <w:t>Į 202</w:t>
            </w:r>
            <w:r w:rsidR="00132E57" w:rsidRPr="00F02EB4">
              <w:rPr>
                <w:rFonts w:ascii="Times New Roman" w:hAnsi="Times New Roman"/>
                <w:szCs w:val="24"/>
                <w:lang w:val="lt-LT"/>
              </w:rPr>
              <w:t>1</w:t>
            </w:r>
            <w:r w:rsidR="005925B5" w:rsidRPr="00F02EB4">
              <w:rPr>
                <w:rFonts w:ascii="Times New Roman" w:hAnsi="Times New Roman"/>
                <w:szCs w:val="24"/>
                <w:lang w:val="lt-LT"/>
              </w:rPr>
              <w:t>-0</w:t>
            </w:r>
            <w:r w:rsidR="00C92625">
              <w:rPr>
                <w:rFonts w:ascii="Times New Roman" w:hAnsi="Times New Roman"/>
                <w:szCs w:val="24"/>
                <w:lang w:val="lt-LT"/>
              </w:rPr>
              <w:t>3</w:t>
            </w:r>
            <w:r w:rsidR="005925B5" w:rsidRPr="00F02EB4">
              <w:rPr>
                <w:rFonts w:ascii="Times New Roman" w:hAnsi="Times New Roman"/>
                <w:szCs w:val="24"/>
                <w:lang w:val="lt-LT"/>
              </w:rPr>
              <w:t>-</w:t>
            </w:r>
            <w:r w:rsidR="00C92625">
              <w:rPr>
                <w:rFonts w:ascii="Times New Roman" w:hAnsi="Times New Roman"/>
                <w:szCs w:val="24"/>
                <w:lang w:val="lt-LT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561D70" w14:textId="794E7822" w:rsidR="00AB6CD4" w:rsidRPr="00F02EB4" w:rsidRDefault="00F02EB4" w:rsidP="0052027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Nr.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43FFB" w14:textId="42E69C58" w:rsidR="00AB6CD4" w:rsidRPr="00F02EB4" w:rsidRDefault="00C92625" w:rsidP="00AB6CD4">
            <w:pPr>
              <w:rPr>
                <w:rFonts w:ascii="Times New Roman" w:hAnsi="Times New Roman"/>
                <w:szCs w:val="24"/>
                <w:lang w:val="lt-LT"/>
              </w:rPr>
            </w:pPr>
            <w:r w:rsidRPr="00C92625">
              <w:rPr>
                <w:rFonts w:ascii="Times New Roman" w:hAnsi="Times New Roman"/>
                <w:szCs w:val="24"/>
                <w:lang w:val="lt-LT"/>
              </w:rPr>
              <w:t>2D-599 (11.22 E )</w:t>
            </w:r>
          </w:p>
        </w:tc>
      </w:tr>
      <w:tr w:rsidR="00AB6CD4" w:rsidRPr="00F02EB4" w14:paraId="70AA20C3" w14:textId="77777777" w:rsidTr="00911F25">
        <w:trPr>
          <w:trHeight w:val="630"/>
        </w:trPr>
        <w:tc>
          <w:tcPr>
            <w:tcW w:w="4361" w:type="dxa"/>
            <w:vMerge/>
            <w:tcBorders>
              <w:left w:val="nil"/>
              <w:bottom w:val="nil"/>
              <w:right w:val="nil"/>
            </w:tcBorders>
          </w:tcPr>
          <w:p w14:paraId="6E3D5105" w14:textId="77777777" w:rsidR="00AB6CD4" w:rsidRPr="00F02EB4" w:rsidRDefault="00AB6CD4" w:rsidP="00AB6CD4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5A1498" w14:textId="77777777" w:rsidR="00AB6CD4" w:rsidRPr="00F02EB4" w:rsidRDefault="00AB6CD4" w:rsidP="00AB6CD4">
            <w:pPr>
              <w:jc w:val="righ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4D4B9" w14:textId="77777777" w:rsidR="00AB6CD4" w:rsidRPr="00F02EB4" w:rsidRDefault="00AB6CD4" w:rsidP="00AB6CD4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F19E50" w14:textId="77777777" w:rsidR="00AB6CD4" w:rsidRPr="00F02EB4" w:rsidRDefault="00AB6CD4" w:rsidP="00AB6CD4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34C7D" w14:textId="77777777" w:rsidR="00AB6CD4" w:rsidRPr="00F02EB4" w:rsidRDefault="00AB6CD4" w:rsidP="00AB6CD4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422B04FC" w14:textId="6C45F55B" w:rsidR="00911F25" w:rsidRDefault="00C92625" w:rsidP="00735099">
      <w:pPr>
        <w:rPr>
          <w:rFonts w:ascii="Times New Roman" w:hAnsi="Times New Roman"/>
          <w:b/>
          <w:lang w:val="lt-LT"/>
        </w:rPr>
      </w:pPr>
      <w:r w:rsidRPr="00C92625">
        <w:rPr>
          <w:rFonts w:ascii="Times New Roman" w:hAnsi="Times New Roman"/>
          <w:b/>
          <w:lang w:val="lt-LT"/>
        </w:rPr>
        <w:t>D</w:t>
      </w:r>
      <w:r w:rsidRPr="00C92625">
        <w:rPr>
          <w:rFonts w:ascii="Times New Roman" w:hAnsi="Times New Roman" w:hint="eastAsia"/>
          <w:b/>
          <w:lang w:val="lt-LT"/>
        </w:rPr>
        <w:t>Ė</w:t>
      </w:r>
      <w:r w:rsidRPr="00C92625">
        <w:rPr>
          <w:rFonts w:ascii="Times New Roman" w:hAnsi="Times New Roman"/>
          <w:b/>
          <w:lang w:val="lt-LT"/>
        </w:rPr>
        <w:t>L LIETUVOS RESPUBLIKOS VYRIAUSYB</w:t>
      </w:r>
      <w:r w:rsidRPr="00C92625">
        <w:rPr>
          <w:rFonts w:ascii="Times New Roman" w:hAnsi="Times New Roman" w:hint="eastAsia"/>
          <w:b/>
          <w:lang w:val="lt-LT"/>
        </w:rPr>
        <w:t>Ė</w:t>
      </w:r>
      <w:r w:rsidRPr="00C92625">
        <w:rPr>
          <w:rFonts w:ascii="Times New Roman" w:hAnsi="Times New Roman"/>
          <w:b/>
          <w:lang w:val="lt-LT"/>
        </w:rPr>
        <w:t>S NUTARIMO „D</w:t>
      </w:r>
      <w:r w:rsidRPr="00C92625">
        <w:rPr>
          <w:rFonts w:ascii="Times New Roman" w:hAnsi="Times New Roman" w:hint="eastAsia"/>
          <w:b/>
          <w:lang w:val="lt-LT"/>
        </w:rPr>
        <w:t>Ė</w:t>
      </w:r>
      <w:r w:rsidRPr="00C92625">
        <w:rPr>
          <w:rFonts w:ascii="Times New Roman" w:hAnsi="Times New Roman"/>
          <w:b/>
          <w:lang w:val="lt-LT"/>
        </w:rPr>
        <w:t>L LIETUVOS RESPUBLIKOS VYRIAUSYB</w:t>
      </w:r>
      <w:r w:rsidRPr="00C92625">
        <w:rPr>
          <w:rFonts w:ascii="Times New Roman" w:hAnsi="Times New Roman" w:hint="eastAsia"/>
          <w:b/>
          <w:lang w:val="lt-LT"/>
        </w:rPr>
        <w:t>Ė</w:t>
      </w:r>
      <w:r w:rsidRPr="00C92625">
        <w:rPr>
          <w:rFonts w:ascii="Times New Roman" w:hAnsi="Times New Roman"/>
          <w:b/>
          <w:lang w:val="lt-LT"/>
        </w:rPr>
        <w:t>S 2008 M. LAPKRI</w:t>
      </w:r>
      <w:r w:rsidRPr="00C92625">
        <w:rPr>
          <w:rFonts w:ascii="Times New Roman" w:hAnsi="Times New Roman" w:hint="eastAsia"/>
          <w:b/>
          <w:lang w:val="lt-LT"/>
        </w:rPr>
        <w:t>Č</w:t>
      </w:r>
      <w:r w:rsidRPr="00C92625">
        <w:rPr>
          <w:rFonts w:ascii="Times New Roman" w:hAnsi="Times New Roman"/>
          <w:b/>
          <w:lang w:val="lt-LT"/>
        </w:rPr>
        <w:t>IO 24 D. NUTARIMO NR. 1236 „D</w:t>
      </w:r>
      <w:r w:rsidRPr="00C92625">
        <w:rPr>
          <w:rFonts w:ascii="Times New Roman" w:hAnsi="Times New Roman" w:hint="eastAsia"/>
          <w:b/>
          <w:lang w:val="lt-LT"/>
        </w:rPr>
        <w:t>Ė</w:t>
      </w:r>
      <w:r w:rsidRPr="00C92625">
        <w:rPr>
          <w:rFonts w:ascii="Times New Roman" w:hAnsi="Times New Roman"/>
          <w:b/>
          <w:lang w:val="lt-LT"/>
        </w:rPr>
        <w:t>L ASMENINIAM VARTOJIMUI IMPORTUOJAM</w:t>
      </w:r>
      <w:r w:rsidRPr="00C92625">
        <w:rPr>
          <w:rFonts w:ascii="Times New Roman" w:hAnsi="Times New Roman" w:hint="eastAsia"/>
          <w:b/>
          <w:lang w:val="lt-LT"/>
        </w:rPr>
        <w:t>Ų</w:t>
      </w:r>
      <w:r w:rsidRPr="00C92625">
        <w:rPr>
          <w:rFonts w:ascii="Times New Roman" w:hAnsi="Times New Roman"/>
          <w:b/>
          <w:lang w:val="lt-LT"/>
        </w:rPr>
        <w:t xml:space="preserve"> GYV</w:t>
      </w:r>
      <w:r w:rsidRPr="00C92625">
        <w:rPr>
          <w:rFonts w:ascii="Times New Roman" w:hAnsi="Times New Roman" w:hint="eastAsia"/>
          <w:b/>
          <w:lang w:val="lt-LT"/>
        </w:rPr>
        <w:t>Ū</w:t>
      </w:r>
      <w:r w:rsidRPr="00C92625">
        <w:rPr>
          <w:rFonts w:ascii="Times New Roman" w:hAnsi="Times New Roman"/>
          <w:b/>
          <w:lang w:val="lt-LT"/>
        </w:rPr>
        <w:t>NINI</w:t>
      </w:r>
      <w:r w:rsidRPr="00C92625">
        <w:rPr>
          <w:rFonts w:ascii="Times New Roman" w:hAnsi="Times New Roman" w:hint="eastAsia"/>
          <w:b/>
          <w:lang w:val="lt-LT"/>
        </w:rPr>
        <w:t>Ų</w:t>
      </w:r>
      <w:r w:rsidRPr="00C92625">
        <w:rPr>
          <w:rFonts w:ascii="Times New Roman" w:hAnsi="Times New Roman"/>
          <w:b/>
          <w:lang w:val="lt-LT"/>
        </w:rPr>
        <w:t xml:space="preserve"> PRODUKT</w:t>
      </w:r>
      <w:r w:rsidRPr="00C92625">
        <w:rPr>
          <w:rFonts w:ascii="Times New Roman" w:hAnsi="Times New Roman" w:hint="eastAsia"/>
          <w:b/>
          <w:lang w:val="lt-LT"/>
        </w:rPr>
        <w:t>Ų</w:t>
      </w:r>
      <w:r w:rsidRPr="00C92625">
        <w:rPr>
          <w:rFonts w:ascii="Times New Roman" w:hAnsi="Times New Roman"/>
          <w:b/>
          <w:lang w:val="lt-LT"/>
        </w:rPr>
        <w:t xml:space="preserve"> IR NEKOMERCINIAIS TIKSLAIS VEŽAM</w:t>
      </w:r>
      <w:r w:rsidRPr="00C92625">
        <w:rPr>
          <w:rFonts w:ascii="Times New Roman" w:hAnsi="Times New Roman" w:hint="eastAsia"/>
          <w:b/>
          <w:lang w:val="lt-LT"/>
        </w:rPr>
        <w:t>Ų</w:t>
      </w:r>
      <w:r w:rsidRPr="00C92625">
        <w:rPr>
          <w:rFonts w:ascii="Times New Roman" w:hAnsi="Times New Roman"/>
          <w:b/>
          <w:lang w:val="lt-LT"/>
        </w:rPr>
        <w:t xml:space="preserve"> GYV</w:t>
      </w:r>
      <w:r w:rsidRPr="00C92625">
        <w:rPr>
          <w:rFonts w:ascii="Times New Roman" w:hAnsi="Times New Roman" w:hint="eastAsia"/>
          <w:b/>
          <w:lang w:val="lt-LT"/>
        </w:rPr>
        <w:t>Ū</w:t>
      </w:r>
      <w:r w:rsidRPr="00C92625">
        <w:rPr>
          <w:rFonts w:ascii="Times New Roman" w:hAnsi="Times New Roman"/>
          <w:b/>
          <w:lang w:val="lt-LT"/>
        </w:rPr>
        <w:t>N</w:t>
      </w:r>
      <w:r w:rsidRPr="00C92625">
        <w:rPr>
          <w:rFonts w:ascii="Times New Roman" w:hAnsi="Times New Roman" w:hint="eastAsia"/>
          <w:b/>
          <w:lang w:val="lt-LT"/>
        </w:rPr>
        <w:t>Ų</w:t>
      </w:r>
      <w:r w:rsidRPr="00C92625">
        <w:rPr>
          <w:rFonts w:ascii="Times New Roman" w:hAnsi="Times New Roman"/>
          <w:b/>
          <w:lang w:val="lt-LT"/>
        </w:rPr>
        <w:t xml:space="preserve"> AUGINTINI</w:t>
      </w:r>
      <w:r w:rsidRPr="00C92625">
        <w:rPr>
          <w:rFonts w:ascii="Times New Roman" w:hAnsi="Times New Roman" w:hint="eastAsia"/>
          <w:b/>
          <w:lang w:val="lt-LT"/>
        </w:rPr>
        <w:t>Ų</w:t>
      </w:r>
      <w:r w:rsidRPr="00C92625">
        <w:rPr>
          <w:rFonts w:ascii="Times New Roman" w:hAnsi="Times New Roman"/>
          <w:b/>
          <w:lang w:val="lt-LT"/>
        </w:rPr>
        <w:t xml:space="preserve"> KONTROL</w:t>
      </w:r>
      <w:r w:rsidRPr="00C92625">
        <w:rPr>
          <w:rFonts w:ascii="Times New Roman" w:hAnsi="Times New Roman" w:hint="eastAsia"/>
          <w:b/>
          <w:lang w:val="lt-LT"/>
        </w:rPr>
        <w:t>Ė</w:t>
      </w:r>
      <w:r w:rsidRPr="00C92625">
        <w:rPr>
          <w:rFonts w:ascii="Times New Roman" w:hAnsi="Times New Roman"/>
          <w:b/>
          <w:lang w:val="lt-LT"/>
        </w:rPr>
        <w:t>S“ PAKEITIMO</w:t>
      </w:r>
      <w:r w:rsidR="00735099">
        <w:rPr>
          <w:rFonts w:ascii="Times New Roman" w:hAnsi="Times New Roman"/>
          <w:b/>
          <w:lang w:val="lt-LT"/>
        </w:rPr>
        <w:t>“</w:t>
      </w:r>
      <w:r w:rsidRPr="00C92625">
        <w:rPr>
          <w:rFonts w:ascii="Times New Roman" w:hAnsi="Times New Roman"/>
          <w:b/>
          <w:lang w:val="lt-LT"/>
        </w:rPr>
        <w:t xml:space="preserve"> PROJEKTO</w:t>
      </w:r>
      <w:r>
        <w:rPr>
          <w:rFonts w:ascii="Times New Roman" w:hAnsi="Times New Roman"/>
          <w:b/>
          <w:lang w:val="lt-LT"/>
        </w:rPr>
        <w:t xml:space="preserve"> SUDERINIMO</w:t>
      </w:r>
    </w:p>
    <w:p w14:paraId="25577721" w14:textId="77777777" w:rsidR="005C6098" w:rsidRPr="00F02EB4" w:rsidRDefault="005C6098" w:rsidP="006A6384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076B028E" w14:textId="7716248E" w:rsidR="004306EF" w:rsidRPr="00F02EB4" w:rsidRDefault="004306EF" w:rsidP="004306EF">
      <w:pPr>
        <w:spacing w:line="360" w:lineRule="auto"/>
        <w:ind w:firstLine="851"/>
        <w:jc w:val="both"/>
        <w:rPr>
          <w:rFonts w:ascii="Times New Roman" w:hAnsi="Times New Roman"/>
          <w:lang w:val="lt-LT"/>
        </w:rPr>
      </w:pPr>
      <w:r w:rsidRPr="00F02EB4">
        <w:rPr>
          <w:rFonts w:ascii="Times New Roman" w:hAnsi="Times New Roman"/>
          <w:lang w:val="lt-LT"/>
        </w:rPr>
        <w:t>Valstybinė augalininkystės tarnyba prie Žemės ūkio ministerijos</w:t>
      </w:r>
      <w:r w:rsidR="0056137A">
        <w:rPr>
          <w:rFonts w:ascii="Times New Roman" w:hAnsi="Times New Roman"/>
          <w:lang w:val="lt-LT"/>
        </w:rPr>
        <w:t xml:space="preserve"> </w:t>
      </w:r>
      <w:r w:rsidR="00C92625">
        <w:rPr>
          <w:rFonts w:ascii="Times New Roman" w:hAnsi="Times New Roman"/>
          <w:lang w:val="lt-LT"/>
        </w:rPr>
        <w:t>susipažino su</w:t>
      </w:r>
      <w:r w:rsidRPr="00F02EB4">
        <w:rPr>
          <w:rFonts w:ascii="Times New Roman" w:hAnsi="Times New Roman"/>
          <w:lang w:val="lt-LT"/>
        </w:rPr>
        <w:t xml:space="preserve"> Jūsų institucijos teiktu </w:t>
      </w:r>
      <w:r w:rsidR="00C92625">
        <w:rPr>
          <w:rFonts w:ascii="Times New Roman" w:hAnsi="Times New Roman"/>
          <w:lang w:val="lt-LT"/>
        </w:rPr>
        <w:t>Lietuvos Respublikos Vyriausybės nutarimo</w:t>
      </w:r>
      <w:r w:rsidRPr="00F02EB4">
        <w:rPr>
          <w:rFonts w:ascii="Times New Roman" w:hAnsi="Times New Roman"/>
          <w:lang w:val="lt-LT"/>
        </w:rPr>
        <w:t xml:space="preserve"> „Dėl </w:t>
      </w:r>
      <w:r w:rsidR="00C92625">
        <w:rPr>
          <w:rFonts w:ascii="Times New Roman" w:hAnsi="Times New Roman"/>
          <w:lang w:val="lt-LT"/>
        </w:rPr>
        <w:t xml:space="preserve">Lietuvos Respublikos Vyriausybės </w:t>
      </w:r>
      <w:r w:rsidR="00C92625" w:rsidRPr="00C92625">
        <w:rPr>
          <w:rFonts w:ascii="Times New Roman" w:hAnsi="Times New Roman"/>
          <w:lang w:val="lt-LT"/>
        </w:rPr>
        <w:t>2008 m. lapkri</w:t>
      </w:r>
      <w:r w:rsidR="00C92625" w:rsidRPr="00C92625">
        <w:rPr>
          <w:rFonts w:ascii="Times New Roman" w:hAnsi="Times New Roman" w:hint="eastAsia"/>
          <w:lang w:val="lt-LT"/>
        </w:rPr>
        <w:t>č</w:t>
      </w:r>
      <w:r w:rsidR="00C92625" w:rsidRPr="00C92625">
        <w:rPr>
          <w:rFonts w:ascii="Times New Roman" w:hAnsi="Times New Roman"/>
          <w:lang w:val="lt-LT"/>
        </w:rPr>
        <w:t xml:space="preserve">io 24 d. nutarimo </w:t>
      </w:r>
      <w:r w:rsidR="002A4EF1">
        <w:rPr>
          <w:rFonts w:ascii="Times New Roman" w:hAnsi="Times New Roman"/>
          <w:lang w:val="lt-LT"/>
        </w:rPr>
        <w:t>N</w:t>
      </w:r>
      <w:r w:rsidR="00C92625" w:rsidRPr="00C92625">
        <w:rPr>
          <w:rFonts w:ascii="Times New Roman" w:hAnsi="Times New Roman"/>
          <w:lang w:val="lt-LT"/>
        </w:rPr>
        <w:t>r. 1236 „</w:t>
      </w:r>
      <w:r w:rsidR="00C92625">
        <w:rPr>
          <w:rFonts w:ascii="Times New Roman" w:hAnsi="Times New Roman"/>
          <w:lang w:val="lt-LT"/>
        </w:rPr>
        <w:t>D</w:t>
      </w:r>
      <w:r w:rsidR="00C92625" w:rsidRPr="00C92625">
        <w:rPr>
          <w:rFonts w:ascii="Times New Roman" w:hAnsi="Times New Roman" w:hint="eastAsia"/>
          <w:lang w:val="lt-LT"/>
        </w:rPr>
        <w:t>ė</w:t>
      </w:r>
      <w:r w:rsidR="00C92625" w:rsidRPr="00C92625">
        <w:rPr>
          <w:rFonts w:ascii="Times New Roman" w:hAnsi="Times New Roman"/>
          <w:lang w:val="lt-LT"/>
        </w:rPr>
        <w:t>l asmeniniam vartojimui importuojam</w:t>
      </w:r>
      <w:r w:rsidR="00C92625" w:rsidRPr="00C92625">
        <w:rPr>
          <w:rFonts w:ascii="Times New Roman" w:hAnsi="Times New Roman" w:hint="eastAsia"/>
          <w:lang w:val="lt-LT"/>
        </w:rPr>
        <w:t>ų</w:t>
      </w:r>
      <w:r w:rsidR="00C92625" w:rsidRPr="00C92625">
        <w:rPr>
          <w:rFonts w:ascii="Times New Roman" w:hAnsi="Times New Roman"/>
          <w:lang w:val="lt-LT"/>
        </w:rPr>
        <w:t xml:space="preserve"> gyv</w:t>
      </w:r>
      <w:r w:rsidR="00C92625" w:rsidRPr="00C92625">
        <w:rPr>
          <w:rFonts w:ascii="Times New Roman" w:hAnsi="Times New Roman" w:hint="eastAsia"/>
          <w:lang w:val="lt-LT"/>
        </w:rPr>
        <w:t>ū</w:t>
      </w:r>
      <w:r w:rsidR="00C92625" w:rsidRPr="00C92625">
        <w:rPr>
          <w:rFonts w:ascii="Times New Roman" w:hAnsi="Times New Roman"/>
          <w:lang w:val="lt-LT"/>
        </w:rPr>
        <w:t>nini</w:t>
      </w:r>
      <w:r w:rsidR="00C92625" w:rsidRPr="00C92625">
        <w:rPr>
          <w:rFonts w:ascii="Times New Roman" w:hAnsi="Times New Roman" w:hint="eastAsia"/>
          <w:lang w:val="lt-LT"/>
        </w:rPr>
        <w:t>ų</w:t>
      </w:r>
      <w:r w:rsidR="00C92625" w:rsidRPr="00C92625">
        <w:rPr>
          <w:rFonts w:ascii="Times New Roman" w:hAnsi="Times New Roman"/>
          <w:lang w:val="lt-LT"/>
        </w:rPr>
        <w:t xml:space="preserve"> produkt</w:t>
      </w:r>
      <w:r w:rsidR="00C92625" w:rsidRPr="00C92625">
        <w:rPr>
          <w:rFonts w:ascii="Times New Roman" w:hAnsi="Times New Roman" w:hint="eastAsia"/>
          <w:lang w:val="lt-LT"/>
        </w:rPr>
        <w:t>ų</w:t>
      </w:r>
      <w:r w:rsidR="00C92625" w:rsidRPr="00C92625">
        <w:rPr>
          <w:rFonts w:ascii="Times New Roman" w:hAnsi="Times New Roman"/>
          <w:lang w:val="lt-LT"/>
        </w:rPr>
        <w:t xml:space="preserve"> ir nekomerciniais tikslais vežam</w:t>
      </w:r>
      <w:r w:rsidR="00C92625" w:rsidRPr="00C92625">
        <w:rPr>
          <w:rFonts w:ascii="Times New Roman" w:hAnsi="Times New Roman" w:hint="eastAsia"/>
          <w:lang w:val="lt-LT"/>
        </w:rPr>
        <w:t>ų</w:t>
      </w:r>
      <w:r w:rsidR="00C92625" w:rsidRPr="00C92625">
        <w:rPr>
          <w:rFonts w:ascii="Times New Roman" w:hAnsi="Times New Roman"/>
          <w:lang w:val="lt-LT"/>
        </w:rPr>
        <w:t xml:space="preserve"> gyv</w:t>
      </w:r>
      <w:r w:rsidR="00C92625" w:rsidRPr="00C92625">
        <w:rPr>
          <w:rFonts w:ascii="Times New Roman" w:hAnsi="Times New Roman" w:hint="eastAsia"/>
          <w:lang w:val="lt-LT"/>
        </w:rPr>
        <w:t>ū</w:t>
      </w:r>
      <w:r w:rsidR="00C92625" w:rsidRPr="00C92625">
        <w:rPr>
          <w:rFonts w:ascii="Times New Roman" w:hAnsi="Times New Roman"/>
          <w:lang w:val="lt-LT"/>
        </w:rPr>
        <w:t>n</w:t>
      </w:r>
      <w:r w:rsidR="00C92625" w:rsidRPr="00C92625">
        <w:rPr>
          <w:rFonts w:ascii="Times New Roman" w:hAnsi="Times New Roman" w:hint="eastAsia"/>
          <w:lang w:val="lt-LT"/>
        </w:rPr>
        <w:t>ų</w:t>
      </w:r>
      <w:r w:rsidR="00C92625" w:rsidRPr="00C92625">
        <w:rPr>
          <w:rFonts w:ascii="Times New Roman" w:hAnsi="Times New Roman"/>
          <w:lang w:val="lt-LT"/>
        </w:rPr>
        <w:t xml:space="preserve"> augintini</w:t>
      </w:r>
      <w:r w:rsidR="00C92625" w:rsidRPr="00C92625">
        <w:rPr>
          <w:rFonts w:ascii="Times New Roman" w:hAnsi="Times New Roman" w:hint="eastAsia"/>
          <w:lang w:val="lt-LT"/>
        </w:rPr>
        <w:t>ų</w:t>
      </w:r>
      <w:r w:rsidR="00C92625" w:rsidRPr="00C92625">
        <w:rPr>
          <w:rFonts w:ascii="Times New Roman" w:hAnsi="Times New Roman"/>
          <w:lang w:val="lt-LT"/>
        </w:rPr>
        <w:t xml:space="preserve"> kontrol</w:t>
      </w:r>
      <w:r w:rsidR="00C92625" w:rsidRPr="00C92625">
        <w:rPr>
          <w:rFonts w:ascii="Times New Roman" w:hAnsi="Times New Roman" w:hint="eastAsia"/>
          <w:lang w:val="lt-LT"/>
        </w:rPr>
        <w:t>ė</w:t>
      </w:r>
      <w:r w:rsidR="00C92625" w:rsidRPr="00C92625">
        <w:rPr>
          <w:rFonts w:ascii="Times New Roman" w:hAnsi="Times New Roman"/>
          <w:lang w:val="lt-LT"/>
        </w:rPr>
        <w:t>s“ pakeitimo</w:t>
      </w:r>
      <w:r w:rsidR="00735099">
        <w:rPr>
          <w:rFonts w:ascii="Times New Roman" w:hAnsi="Times New Roman"/>
          <w:lang w:val="lt-LT"/>
        </w:rPr>
        <w:t>“</w:t>
      </w:r>
      <w:r w:rsidR="00C92625" w:rsidRPr="00C92625">
        <w:rPr>
          <w:rFonts w:ascii="Times New Roman" w:hAnsi="Times New Roman"/>
          <w:lang w:val="lt-LT"/>
        </w:rPr>
        <w:t xml:space="preserve"> projekt</w:t>
      </w:r>
      <w:r w:rsidR="00C92625">
        <w:rPr>
          <w:rFonts w:ascii="Times New Roman" w:hAnsi="Times New Roman"/>
          <w:lang w:val="lt-LT"/>
        </w:rPr>
        <w:t>u ir jo suderinimui pritaria be pastabų</w:t>
      </w:r>
      <w:r w:rsidRPr="00F02EB4">
        <w:rPr>
          <w:rFonts w:ascii="Times New Roman" w:hAnsi="Times New Roman"/>
          <w:lang w:val="lt-LT"/>
        </w:rPr>
        <w:t>.</w:t>
      </w:r>
    </w:p>
    <w:p w14:paraId="783973F5" w14:textId="77777777" w:rsidR="008D6501" w:rsidRPr="00F02EB4" w:rsidRDefault="008D6501" w:rsidP="008D6501">
      <w:pPr>
        <w:jc w:val="both"/>
        <w:rPr>
          <w:rFonts w:ascii="Times New Roman" w:hAnsi="Times New Roman"/>
          <w:lang w:val="lt-LT"/>
        </w:rPr>
      </w:pPr>
    </w:p>
    <w:p w14:paraId="4F226E19" w14:textId="77777777" w:rsidR="00A45D37" w:rsidRPr="00F02EB4" w:rsidRDefault="00A45D37" w:rsidP="008D6501">
      <w:pPr>
        <w:jc w:val="both"/>
        <w:rPr>
          <w:rFonts w:ascii="Times New Roman" w:hAnsi="Times New Roman"/>
          <w:lang w:val="lt-LT"/>
        </w:rPr>
      </w:pPr>
    </w:p>
    <w:p w14:paraId="76E684BA" w14:textId="77777777" w:rsidR="0098503C" w:rsidRPr="00F02EB4" w:rsidRDefault="00911F25" w:rsidP="00630F83">
      <w:pPr>
        <w:jc w:val="both"/>
        <w:rPr>
          <w:rFonts w:ascii="Times New Roman" w:hAnsi="Times New Roman"/>
          <w:lang w:val="lt-LT"/>
        </w:rPr>
      </w:pPr>
      <w:r w:rsidRPr="00F02EB4">
        <w:rPr>
          <w:rFonts w:ascii="Times New Roman" w:hAnsi="Times New Roman"/>
          <w:lang w:val="lt-LT"/>
        </w:rPr>
        <w:t>Direktori</w:t>
      </w:r>
      <w:r w:rsidR="00A259BF" w:rsidRPr="00F02EB4">
        <w:rPr>
          <w:rFonts w:ascii="Times New Roman" w:hAnsi="Times New Roman"/>
          <w:lang w:val="lt-LT"/>
        </w:rPr>
        <w:t>us</w:t>
      </w:r>
      <w:r w:rsidR="0098503C" w:rsidRPr="00F02EB4">
        <w:rPr>
          <w:rFonts w:ascii="Times New Roman" w:hAnsi="Times New Roman"/>
          <w:lang w:val="lt-LT"/>
        </w:rPr>
        <w:tab/>
      </w:r>
      <w:r w:rsidR="0098503C" w:rsidRPr="00F02EB4">
        <w:rPr>
          <w:rFonts w:ascii="Times New Roman" w:hAnsi="Times New Roman"/>
          <w:lang w:val="lt-LT"/>
        </w:rPr>
        <w:tab/>
      </w:r>
      <w:r w:rsidR="0098503C" w:rsidRPr="00F02EB4">
        <w:rPr>
          <w:rFonts w:ascii="Times New Roman" w:hAnsi="Times New Roman"/>
          <w:lang w:val="lt-LT"/>
        </w:rPr>
        <w:tab/>
      </w:r>
      <w:r w:rsidR="0098503C" w:rsidRPr="00F02EB4">
        <w:rPr>
          <w:rFonts w:ascii="Times New Roman" w:hAnsi="Times New Roman"/>
          <w:lang w:val="lt-LT"/>
        </w:rPr>
        <w:tab/>
      </w:r>
      <w:r w:rsidR="0098503C" w:rsidRPr="00F02EB4">
        <w:rPr>
          <w:rFonts w:ascii="Times New Roman" w:hAnsi="Times New Roman"/>
          <w:lang w:val="lt-LT"/>
        </w:rPr>
        <w:tab/>
      </w:r>
      <w:r w:rsidR="0098503C" w:rsidRPr="00F02EB4">
        <w:rPr>
          <w:rFonts w:ascii="Times New Roman" w:hAnsi="Times New Roman"/>
          <w:lang w:val="lt-LT"/>
        </w:rPr>
        <w:tab/>
      </w:r>
      <w:r w:rsidR="0098503C" w:rsidRPr="00F02EB4">
        <w:rPr>
          <w:rFonts w:ascii="Times New Roman" w:hAnsi="Times New Roman"/>
          <w:lang w:val="lt-LT"/>
        </w:rPr>
        <w:tab/>
        <w:t xml:space="preserve">             </w:t>
      </w:r>
      <w:r w:rsidR="00A259BF" w:rsidRPr="00F02EB4">
        <w:rPr>
          <w:rFonts w:ascii="Times New Roman" w:hAnsi="Times New Roman"/>
          <w:lang w:val="lt-LT"/>
        </w:rPr>
        <w:tab/>
        <w:t xml:space="preserve">         Sergejus Fedotovas</w:t>
      </w:r>
    </w:p>
    <w:p w14:paraId="047ED700" w14:textId="77777777" w:rsidR="00630F83" w:rsidRPr="00F02EB4" w:rsidRDefault="00911F25" w:rsidP="00630F83">
      <w:pPr>
        <w:jc w:val="both"/>
        <w:rPr>
          <w:rFonts w:ascii="Times New Roman" w:hAnsi="Times New Roman"/>
          <w:lang w:val="lt-LT"/>
        </w:rPr>
      </w:pPr>
      <w:r w:rsidRPr="00F02EB4">
        <w:rPr>
          <w:rFonts w:ascii="Times New Roman" w:hAnsi="Times New Roman"/>
          <w:lang w:val="lt-LT"/>
        </w:rPr>
        <w:t xml:space="preserve"> </w:t>
      </w:r>
      <w:r w:rsidRPr="00F02EB4">
        <w:rPr>
          <w:rFonts w:ascii="Times New Roman" w:hAnsi="Times New Roman"/>
          <w:lang w:val="lt-LT"/>
        </w:rPr>
        <w:tab/>
      </w:r>
      <w:r w:rsidRPr="00F02EB4">
        <w:rPr>
          <w:rFonts w:ascii="Times New Roman" w:hAnsi="Times New Roman"/>
          <w:lang w:val="lt-LT"/>
        </w:rPr>
        <w:tab/>
      </w:r>
      <w:r w:rsidRPr="00F02EB4">
        <w:rPr>
          <w:rFonts w:ascii="Times New Roman" w:hAnsi="Times New Roman"/>
          <w:lang w:val="lt-LT"/>
        </w:rPr>
        <w:tab/>
      </w:r>
      <w:r w:rsidRPr="00F02EB4">
        <w:rPr>
          <w:rFonts w:ascii="Times New Roman" w:hAnsi="Times New Roman"/>
          <w:lang w:val="lt-LT"/>
        </w:rPr>
        <w:tab/>
      </w:r>
      <w:r w:rsidRPr="00F02EB4">
        <w:rPr>
          <w:rFonts w:ascii="Times New Roman" w:hAnsi="Times New Roman"/>
          <w:lang w:val="lt-LT"/>
        </w:rPr>
        <w:tab/>
      </w:r>
      <w:r w:rsidRPr="00F02EB4">
        <w:rPr>
          <w:rFonts w:ascii="Times New Roman" w:hAnsi="Times New Roman"/>
          <w:lang w:val="lt-LT"/>
        </w:rPr>
        <w:tab/>
      </w:r>
      <w:r w:rsidRPr="00F02EB4">
        <w:rPr>
          <w:rFonts w:ascii="Times New Roman" w:hAnsi="Times New Roman"/>
          <w:lang w:val="lt-LT"/>
        </w:rPr>
        <w:tab/>
      </w:r>
      <w:r w:rsidRPr="00F02EB4">
        <w:rPr>
          <w:rFonts w:ascii="Times New Roman" w:hAnsi="Times New Roman"/>
          <w:lang w:val="lt-LT"/>
        </w:rPr>
        <w:tab/>
      </w:r>
      <w:r w:rsidRPr="00F02EB4">
        <w:rPr>
          <w:rFonts w:ascii="Times New Roman" w:hAnsi="Times New Roman"/>
          <w:lang w:val="lt-LT"/>
        </w:rPr>
        <w:tab/>
        <w:t xml:space="preserve">      </w:t>
      </w:r>
    </w:p>
    <w:p w14:paraId="110ABF32" w14:textId="77777777" w:rsidR="00630F83" w:rsidRPr="00F02EB4" w:rsidRDefault="00630F83" w:rsidP="00630F83">
      <w:pPr>
        <w:jc w:val="both"/>
        <w:rPr>
          <w:rFonts w:ascii="Times New Roman" w:hAnsi="Times New Roman"/>
          <w:lang w:val="lt-LT"/>
        </w:rPr>
      </w:pPr>
      <w:r w:rsidRPr="00F02EB4">
        <w:rPr>
          <w:rFonts w:ascii="Times New Roman" w:hAnsi="Times New Roman"/>
          <w:lang w:val="lt-LT"/>
        </w:rPr>
        <w:tab/>
      </w:r>
      <w:r w:rsidRPr="00F02EB4">
        <w:rPr>
          <w:rFonts w:ascii="Times New Roman" w:hAnsi="Times New Roman"/>
          <w:lang w:val="lt-LT"/>
        </w:rPr>
        <w:tab/>
      </w:r>
      <w:r w:rsidRPr="00F02EB4">
        <w:rPr>
          <w:rFonts w:ascii="Times New Roman" w:hAnsi="Times New Roman"/>
          <w:lang w:val="lt-LT"/>
        </w:rPr>
        <w:tab/>
      </w:r>
      <w:r w:rsidRPr="00F02EB4">
        <w:rPr>
          <w:rFonts w:ascii="Times New Roman" w:hAnsi="Times New Roman"/>
          <w:lang w:val="lt-LT"/>
        </w:rPr>
        <w:tab/>
      </w:r>
      <w:r w:rsidRPr="00F02EB4">
        <w:rPr>
          <w:rFonts w:ascii="Times New Roman" w:hAnsi="Times New Roman"/>
          <w:lang w:val="lt-LT"/>
        </w:rPr>
        <w:tab/>
      </w:r>
      <w:r w:rsidRPr="00F02EB4">
        <w:rPr>
          <w:rFonts w:ascii="Times New Roman" w:hAnsi="Times New Roman"/>
          <w:lang w:val="lt-LT"/>
        </w:rPr>
        <w:tab/>
        <w:t xml:space="preserve">        </w:t>
      </w:r>
    </w:p>
    <w:p w14:paraId="64558A5F" w14:textId="77777777" w:rsidR="00630F83" w:rsidRPr="00F02EB4" w:rsidRDefault="00630F83" w:rsidP="00630F83">
      <w:pPr>
        <w:tabs>
          <w:tab w:val="left" w:pos="7440"/>
        </w:tabs>
        <w:jc w:val="both"/>
        <w:rPr>
          <w:rFonts w:ascii="Times New Roman" w:hAnsi="Times New Roman"/>
          <w:lang w:val="lt-LT"/>
        </w:rPr>
      </w:pPr>
    </w:p>
    <w:p w14:paraId="40AA5AF8" w14:textId="77777777" w:rsidR="00630F83" w:rsidRPr="00F02EB4" w:rsidRDefault="00630F83" w:rsidP="008D6501">
      <w:pPr>
        <w:jc w:val="both"/>
        <w:rPr>
          <w:rFonts w:ascii="Times New Roman" w:hAnsi="Times New Roman"/>
          <w:lang w:val="lt-LT"/>
        </w:rPr>
      </w:pPr>
    </w:p>
    <w:p w14:paraId="6270AA9E" w14:textId="77777777" w:rsidR="003C0D41" w:rsidRPr="00F02EB4" w:rsidRDefault="003C0D41" w:rsidP="00BC2DDE">
      <w:pPr>
        <w:tabs>
          <w:tab w:val="left" w:pos="7440"/>
        </w:tabs>
        <w:jc w:val="both"/>
        <w:rPr>
          <w:rFonts w:ascii="Times New Roman" w:hAnsi="Times New Roman"/>
          <w:lang w:val="lt-LT"/>
        </w:rPr>
      </w:pPr>
      <w:bookmarkStart w:id="0" w:name="Text9"/>
    </w:p>
    <w:p w14:paraId="174E5707" w14:textId="77777777" w:rsidR="003C0D41" w:rsidRPr="00F02EB4" w:rsidRDefault="003C0D41" w:rsidP="00BC2DDE">
      <w:pPr>
        <w:tabs>
          <w:tab w:val="left" w:pos="7440"/>
        </w:tabs>
        <w:jc w:val="both"/>
        <w:rPr>
          <w:rFonts w:ascii="Times New Roman" w:hAnsi="Times New Roman"/>
          <w:lang w:val="lt-LT"/>
        </w:rPr>
      </w:pPr>
    </w:p>
    <w:p w14:paraId="336D630A" w14:textId="77777777" w:rsidR="003C0D41" w:rsidRPr="00F02EB4" w:rsidRDefault="003C0D41" w:rsidP="00BC2DDE">
      <w:pPr>
        <w:tabs>
          <w:tab w:val="left" w:pos="7440"/>
        </w:tabs>
        <w:jc w:val="both"/>
        <w:rPr>
          <w:rFonts w:ascii="Times New Roman" w:hAnsi="Times New Roman"/>
          <w:lang w:val="lt-LT"/>
        </w:rPr>
      </w:pPr>
    </w:p>
    <w:p w14:paraId="067D32A7" w14:textId="77777777" w:rsidR="00EC1E92" w:rsidRPr="00F02EB4" w:rsidRDefault="00EC1E92" w:rsidP="00CD412D">
      <w:pPr>
        <w:jc w:val="right"/>
        <w:rPr>
          <w:rFonts w:ascii="Times New Roman" w:hAnsi="Times New Roman"/>
          <w:lang w:val="lt-LT"/>
        </w:rPr>
      </w:pPr>
    </w:p>
    <w:p w14:paraId="0C0CF71B" w14:textId="77777777" w:rsidR="00EC1E92" w:rsidRPr="00F02EB4" w:rsidRDefault="00EC1E92" w:rsidP="00CD412D">
      <w:pPr>
        <w:jc w:val="right"/>
        <w:rPr>
          <w:rFonts w:ascii="Times New Roman" w:hAnsi="Times New Roman"/>
          <w:lang w:val="lt-LT"/>
        </w:rPr>
      </w:pPr>
    </w:p>
    <w:p w14:paraId="68707064" w14:textId="77777777" w:rsidR="003C25B5" w:rsidRPr="00F02EB4" w:rsidRDefault="003C25B5" w:rsidP="00CD412D">
      <w:pPr>
        <w:jc w:val="right"/>
        <w:rPr>
          <w:rFonts w:ascii="Times New Roman" w:hAnsi="Times New Roman"/>
          <w:lang w:val="lt-LT"/>
        </w:rPr>
      </w:pPr>
    </w:p>
    <w:p w14:paraId="3C94A543" w14:textId="77777777" w:rsidR="003C25B5" w:rsidRPr="00F02EB4" w:rsidRDefault="003C25B5" w:rsidP="00CD412D">
      <w:pPr>
        <w:jc w:val="right"/>
        <w:rPr>
          <w:rFonts w:ascii="Times New Roman" w:hAnsi="Times New Roman"/>
          <w:lang w:val="lt-LT"/>
        </w:rPr>
      </w:pPr>
    </w:p>
    <w:p w14:paraId="2D94DBA0" w14:textId="77777777" w:rsidR="0098503C" w:rsidRPr="00F02EB4" w:rsidRDefault="0098503C" w:rsidP="00CD412D">
      <w:pPr>
        <w:jc w:val="right"/>
        <w:rPr>
          <w:rFonts w:ascii="Times New Roman" w:hAnsi="Times New Roman"/>
          <w:lang w:val="lt-LT"/>
        </w:rPr>
      </w:pPr>
    </w:p>
    <w:p w14:paraId="465C6400" w14:textId="77777777" w:rsidR="00936C9E" w:rsidRPr="00F02EB4" w:rsidRDefault="00936C9E" w:rsidP="00BC2DDE">
      <w:pPr>
        <w:tabs>
          <w:tab w:val="left" w:pos="7440"/>
        </w:tabs>
        <w:jc w:val="both"/>
        <w:rPr>
          <w:rFonts w:ascii="Times New Roman" w:hAnsi="Times New Roman"/>
          <w:lang w:val="lt-LT"/>
        </w:rPr>
      </w:pPr>
    </w:p>
    <w:bookmarkEnd w:id="0"/>
    <w:p w14:paraId="61752D50" w14:textId="77777777" w:rsidR="003753BA" w:rsidRPr="00F02EB4" w:rsidRDefault="0098503C" w:rsidP="00EC1E92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Cs w:val="24"/>
          <w:lang w:val="lt-LT" w:eastAsia="lt-LT"/>
        </w:rPr>
      </w:pPr>
      <w:r w:rsidRPr="00F02EB4">
        <w:rPr>
          <w:rFonts w:ascii="Times New Roman" w:hAnsi="Times New Roman"/>
          <w:szCs w:val="24"/>
          <w:lang w:val="lt-LT"/>
        </w:rPr>
        <w:t>I. Kragnytė, tel. (8 5) 234 3596, el. p. irma.kragnyte@vatzum.lt</w:t>
      </w:r>
    </w:p>
    <w:p w14:paraId="675843AE" w14:textId="77777777" w:rsidR="003753BA" w:rsidRPr="00F02EB4" w:rsidRDefault="003753BA" w:rsidP="00EC1E92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Cs w:val="24"/>
          <w:lang w:val="lt-LT" w:eastAsia="lt-LT"/>
        </w:rPr>
      </w:pPr>
    </w:p>
    <w:sectPr w:rsidR="003753BA" w:rsidRPr="00F02EB4" w:rsidSect="00A20FAF">
      <w:headerReference w:type="default" r:id="rId12"/>
      <w:footerReference w:type="default" r:id="rId13"/>
      <w:footerReference w:type="first" r:id="rId14"/>
      <w:pgSz w:w="11907" w:h="16840" w:code="9"/>
      <w:pgMar w:top="1247" w:right="567" w:bottom="1134" w:left="1701" w:header="284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6CFA0" w14:textId="77777777" w:rsidR="00B75D08" w:rsidRDefault="00B75D08">
      <w:r>
        <w:separator/>
      </w:r>
    </w:p>
  </w:endnote>
  <w:endnote w:type="continuationSeparator" w:id="0">
    <w:p w14:paraId="1CB49EE1" w14:textId="77777777" w:rsidR="00B75D08" w:rsidRDefault="00B7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C0C7D" w14:textId="77777777" w:rsidR="00C0185C" w:rsidRDefault="00C0185C">
    <w:pPr>
      <w:pStyle w:val="Porat"/>
      <w:jc w:val="right"/>
      <w:rPr>
        <w:sz w:val="16"/>
        <w:lang w:val="lt-LT"/>
      </w:rPr>
    </w:pPr>
  </w:p>
  <w:p w14:paraId="6E27CEDB" w14:textId="77777777" w:rsidR="00C0185C" w:rsidRDefault="00C0185C">
    <w:pPr>
      <w:pStyle w:val="Porat"/>
      <w:jc w:val="right"/>
      <w:rPr>
        <w:sz w:val="16"/>
        <w:lang w:val="lt-LT"/>
      </w:rPr>
    </w:pPr>
  </w:p>
  <w:p w14:paraId="08379149" w14:textId="77777777" w:rsidR="00C0185C" w:rsidRDefault="00C0185C">
    <w:pPr>
      <w:pStyle w:val="Porat"/>
      <w:jc w:val="right"/>
      <w:rPr>
        <w:sz w:val="16"/>
        <w:lang w:val="lt-LT"/>
      </w:rPr>
    </w:pPr>
  </w:p>
  <w:p w14:paraId="56CD5C62" w14:textId="77777777" w:rsidR="00C0185C" w:rsidRDefault="00C0185C">
    <w:pPr>
      <w:pStyle w:val="Porat"/>
      <w:jc w:val="right"/>
      <w:rPr>
        <w:sz w:val="16"/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54777" w14:textId="77777777" w:rsidR="009F1D82" w:rsidRDefault="009F1D82" w:rsidP="00AA5BCC">
    <w:pPr>
      <w:pStyle w:val="Porat"/>
      <w:tabs>
        <w:tab w:val="left" w:pos="7320"/>
        <w:tab w:val="left" w:pos="9214"/>
        <w:tab w:val="right" w:pos="9639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C1740" w14:textId="77777777" w:rsidR="00B75D08" w:rsidRDefault="00B75D08">
      <w:r>
        <w:separator/>
      </w:r>
    </w:p>
  </w:footnote>
  <w:footnote w:type="continuationSeparator" w:id="0">
    <w:p w14:paraId="64ED8A80" w14:textId="77777777" w:rsidR="00B75D08" w:rsidRDefault="00B75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9421C" w14:textId="77777777" w:rsidR="004F1E6A" w:rsidRDefault="004F1E6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EB4">
      <w:rPr>
        <w:noProof/>
      </w:rPr>
      <w:t>2</w:t>
    </w:r>
    <w:r>
      <w:fldChar w:fldCharType="end"/>
    </w:r>
  </w:p>
  <w:p w14:paraId="0FFA10CE" w14:textId="77777777" w:rsidR="004F1E6A" w:rsidRDefault="004F1E6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98"/>
    <w:rsid w:val="00001ACE"/>
    <w:rsid w:val="00022AFA"/>
    <w:rsid w:val="00041B94"/>
    <w:rsid w:val="00044C0C"/>
    <w:rsid w:val="00053669"/>
    <w:rsid w:val="00054852"/>
    <w:rsid w:val="00055E1E"/>
    <w:rsid w:val="00063D5C"/>
    <w:rsid w:val="00066977"/>
    <w:rsid w:val="000711E0"/>
    <w:rsid w:val="00071F37"/>
    <w:rsid w:val="0007407A"/>
    <w:rsid w:val="00081267"/>
    <w:rsid w:val="00082A77"/>
    <w:rsid w:val="00083222"/>
    <w:rsid w:val="0009077E"/>
    <w:rsid w:val="0009271B"/>
    <w:rsid w:val="000B06DF"/>
    <w:rsid w:val="000B0921"/>
    <w:rsid w:val="000B0976"/>
    <w:rsid w:val="000C36B1"/>
    <w:rsid w:val="000C56DE"/>
    <w:rsid w:val="000C7426"/>
    <w:rsid w:val="000C768C"/>
    <w:rsid w:val="000D10C5"/>
    <w:rsid w:val="000D4E2E"/>
    <w:rsid w:val="001131B0"/>
    <w:rsid w:val="00116C6E"/>
    <w:rsid w:val="00126609"/>
    <w:rsid w:val="00132E57"/>
    <w:rsid w:val="001431DA"/>
    <w:rsid w:val="00143F2D"/>
    <w:rsid w:val="001461B5"/>
    <w:rsid w:val="001463E6"/>
    <w:rsid w:val="00152F18"/>
    <w:rsid w:val="00161489"/>
    <w:rsid w:val="00173AC1"/>
    <w:rsid w:val="00176475"/>
    <w:rsid w:val="00192011"/>
    <w:rsid w:val="001A6C72"/>
    <w:rsid w:val="001B12A3"/>
    <w:rsid w:val="001B2B7F"/>
    <w:rsid w:val="001B4BCE"/>
    <w:rsid w:val="001C3034"/>
    <w:rsid w:val="001C742F"/>
    <w:rsid w:val="001D0B13"/>
    <w:rsid w:val="001E4611"/>
    <w:rsid w:val="001E7E67"/>
    <w:rsid w:val="001F0B38"/>
    <w:rsid w:val="001F327B"/>
    <w:rsid w:val="001F3F25"/>
    <w:rsid w:val="001F7F98"/>
    <w:rsid w:val="00222BBF"/>
    <w:rsid w:val="00224C98"/>
    <w:rsid w:val="00227B37"/>
    <w:rsid w:val="0025344B"/>
    <w:rsid w:val="00270635"/>
    <w:rsid w:val="00271C41"/>
    <w:rsid w:val="002776D6"/>
    <w:rsid w:val="00280012"/>
    <w:rsid w:val="00280048"/>
    <w:rsid w:val="0028286D"/>
    <w:rsid w:val="0028455A"/>
    <w:rsid w:val="002920C5"/>
    <w:rsid w:val="00295450"/>
    <w:rsid w:val="002A090A"/>
    <w:rsid w:val="002A4EF1"/>
    <w:rsid w:val="002A5FC6"/>
    <w:rsid w:val="002B0D11"/>
    <w:rsid w:val="002B544A"/>
    <w:rsid w:val="002C045D"/>
    <w:rsid w:val="002D0A07"/>
    <w:rsid w:val="002E3CB1"/>
    <w:rsid w:val="002F43C6"/>
    <w:rsid w:val="002F5EE7"/>
    <w:rsid w:val="003140E2"/>
    <w:rsid w:val="0031596F"/>
    <w:rsid w:val="0031729E"/>
    <w:rsid w:val="00322888"/>
    <w:rsid w:val="00325290"/>
    <w:rsid w:val="00327D76"/>
    <w:rsid w:val="00332305"/>
    <w:rsid w:val="00333329"/>
    <w:rsid w:val="003418B2"/>
    <w:rsid w:val="00345D92"/>
    <w:rsid w:val="00347066"/>
    <w:rsid w:val="003741FB"/>
    <w:rsid w:val="003753BA"/>
    <w:rsid w:val="003762FE"/>
    <w:rsid w:val="003925CF"/>
    <w:rsid w:val="00397DAA"/>
    <w:rsid w:val="003A12BF"/>
    <w:rsid w:val="003A19BB"/>
    <w:rsid w:val="003B5DDB"/>
    <w:rsid w:val="003C0D41"/>
    <w:rsid w:val="003C25B5"/>
    <w:rsid w:val="003D58D5"/>
    <w:rsid w:val="003E0377"/>
    <w:rsid w:val="004002E1"/>
    <w:rsid w:val="004032D7"/>
    <w:rsid w:val="00403866"/>
    <w:rsid w:val="00404930"/>
    <w:rsid w:val="00424310"/>
    <w:rsid w:val="004260E4"/>
    <w:rsid w:val="004306EF"/>
    <w:rsid w:val="0043075C"/>
    <w:rsid w:val="00452061"/>
    <w:rsid w:val="00453110"/>
    <w:rsid w:val="00461E4E"/>
    <w:rsid w:val="004772F6"/>
    <w:rsid w:val="00481F5C"/>
    <w:rsid w:val="00482E7C"/>
    <w:rsid w:val="004867FE"/>
    <w:rsid w:val="00493029"/>
    <w:rsid w:val="00493ED2"/>
    <w:rsid w:val="004C6C49"/>
    <w:rsid w:val="004C7807"/>
    <w:rsid w:val="004D10A6"/>
    <w:rsid w:val="004E11C7"/>
    <w:rsid w:val="004E1D0A"/>
    <w:rsid w:val="004F1D68"/>
    <w:rsid w:val="004F1E6A"/>
    <w:rsid w:val="004F3079"/>
    <w:rsid w:val="005110D9"/>
    <w:rsid w:val="00513C58"/>
    <w:rsid w:val="00520272"/>
    <w:rsid w:val="005206B7"/>
    <w:rsid w:val="00532564"/>
    <w:rsid w:val="005374A4"/>
    <w:rsid w:val="00542C08"/>
    <w:rsid w:val="00551B45"/>
    <w:rsid w:val="00560264"/>
    <w:rsid w:val="0056137A"/>
    <w:rsid w:val="005757FA"/>
    <w:rsid w:val="00575983"/>
    <w:rsid w:val="00582973"/>
    <w:rsid w:val="00584D83"/>
    <w:rsid w:val="00587E5E"/>
    <w:rsid w:val="005925B5"/>
    <w:rsid w:val="00592C06"/>
    <w:rsid w:val="005A2462"/>
    <w:rsid w:val="005A7184"/>
    <w:rsid w:val="005B16A8"/>
    <w:rsid w:val="005C2839"/>
    <w:rsid w:val="005C6098"/>
    <w:rsid w:val="005D3DEF"/>
    <w:rsid w:val="005D6569"/>
    <w:rsid w:val="005D72D6"/>
    <w:rsid w:val="005E110A"/>
    <w:rsid w:val="005E5CFD"/>
    <w:rsid w:val="005F50E8"/>
    <w:rsid w:val="00604235"/>
    <w:rsid w:val="00610C6D"/>
    <w:rsid w:val="00614A50"/>
    <w:rsid w:val="00630F83"/>
    <w:rsid w:val="0063447B"/>
    <w:rsid w:val="00637C24"/>
    <w:rsid w:val="006455BD"/>
    <w:rsid w:val="0065350F"/>
    <w:rsid w:val="00654B9E"/>
    <w:rsid w:val="006626F3"/>
    <w:rsid w:val="0067203A"/>
    <w:rsid w:val="00682D6E"/>
    <w:rsid w:val="0069209A"/>
    <w:rsid w:val="006A6384"/>
    <w:rsid w:val="006B2B1D"/>
    <w:rsid w:val="006C4126"/>
    <w:rsid w:val="006D7FEB"/>
    <w:rsid w:val="006E68D6"/>
    <w:rsid w:val="006F0440"/>
    <w:rsid w:val="006F4FF6"/>
    <w:rsid w:val="00701069"/>
    <w:rsid w:val="00703EC8"/>
    <w:rsid w:val="007111C4"/>
    <w:rsid w:val="007115EC"/>
    <w:rsid w:val="00721165"/>
    <w:rsid w:val="00731AD2"/>
    <w:rsid w:val="00735099"/>
    <w:rsid w:val="007629F1"/>
    <w:rsid w:val="007629F4"/>
    <w:rsid w:val="0078566E"/>
    <w:rsid w:val="0079037F"/>
    <w:rsid w:val="00790B3B"/>
    <w:rsid w:val="007B56F3"/>
    <w:rsid w:val="007B5704"/>
    <w:rsid w:val="007C037E"/>
    <w:rsid w:val="007C1234"/>
    <w:rsid w:val="007D3C01"/>
    <w:rsid w:val="007E0EC0"/>
    <w:rsid w:val="007E1903"/>
    <w:rsid w:val="007E667E"/>
    <w:rsid w:val="0084573B"/>
    <w:rsid w:val="00856040"/>
    <w:rsid w:val="00862644"/>
    <w:rsid w:val="00870D7E"/>
    <w:rsid w:val="008843B5"/>
    <w:rsid w:val="0089499A"/>
    <w:rsid w:val="00896885"/>
    <w:rsid w:val="008A6311"/>
    <w:rsid w:val="008D2911"/>
    <w:rsid w:val="008D2C78"/>
    <w:rsid w:val="008D6501"/>
    <w:rsid w:val="008D66C5"/>
    <w:rsid w:val="008E25B5"/>
    <w:rsid w:val="008F20F7"/>
    <w:rsid w:val="00911F25"/>
    <w:rsid w:val="00914598"/>
    <w:rsid w:val="00915523"/>
    <w:rsid w:val="00922B90"/>
    <w:rsid w:val="00932106"/>
    <w:rsid w:val="00936C9E"/>
    <w:rsid w:val="00942040"/>
    <w:rsid w:val="00955EB8"/>
    <w:rsid w:val="00957426"/>
    <w:rsid w:val="00957C88"/>
    <w:rsid w:val="00961AC0"/>
    <w:rsid w:val="009714B9"/>
    <w:rsid w:val="00973C3F"/>
    <w:rsid w:val="0097511B"/>
    <w:rsid w:val="00977030"/>
    <w:rsid w:val="00980340"/>
    <w:rsid w:val="0098503C"/>
    <w:rsid w:val="00994FFE"/>
    <w:rsid w:val="009A6F97"/>
    <w:rsid w:val="009B6B2A"/>
    <w:rsid w:val="009B755B"/>
    <w:rsid w:val="009D6361"/>
    <w:rsid w:val="009D7937"/>
    <w:rsid w:val="009D7CE9"/>
    <w:rsid w:val="009F1D82"/>
    <w:rsid w:val="009F4C2F"/>
    <w:rsid w:val="009F57CD"/>
    <w:rsid w:val="009F6A2E"/>
    <w:rsid w:val="009F79D3"/>
    <w:rsid w:val="00A20FAF"/>
    <w:rsid w:val="00A259BF"/>
    <w:rsid w:val="00A25B26"/>
    <w:rsid w:val="00A327FE"/>
    <w:rsid w:val="00A37ECA"/>
    <w:rsid w:val="00A40EAF"/>
    <w:rsid w:val="00A424AB"/>
    <w:rsid w:val="00A426CD"/>
    <w:rsid w:val="00A45D37"/>
    <w:rsid w:val="00A47D80"/>
    <w:rsid w:val="00A511C4"/>
    <w:rsid w:val="00A516C4"/>
    <w:rsid w:val="00A5738F"/>
    <w:rsid w:val="00A628FA"/>
    <w:rsid w:val="00A63D26"/>
    <w:rsid w:val="00A63F3F"/>
    <w:rsid w:val="00A72CCF"/>
    <w:rsid w:val="00A7647D"/>
    <w:rsid w:val="00AA5BCC"/>
    <w:rsid w:val="00AB6CD4"/>
    <w:rsid w:val="00AC0BE9"/>
    <w:rsid w:val="00AC1A86"/>
    <w:rsid w:val="00AC3D03"/>
    <w:rsid w:val="00AD1C15"/>
    <w:rsid w:val="00AD2788"/>
    <w:rsid w:val="00AD435B"/>
    <w:rsid w:val="00AD560C"/>
    <w:rsid w:val="00AF5814"/>
    <w:rsid w:val="00B23E0D"/>
    <w:rsid w:val="00B24228"/>
    <w:rsid w:val="00B246B5"/>
    <w:rsid w:val="00B30DB9"/>
    <w:rsid w:val="00B42587"/>
    <w:rsid w:val="00B4751F"/>
    <w:rsid w:val="00B509B1"/>
    <w:rsid w:val="00B53060"/>
    <w:rsid w:val="00B64DAE"/>
    <w:rsid w:val="00B64F70"/>
    <w:rsid w:val="00B72E10"/>
    <w:rsid w:val="00B72ED7"/>
    <w:rsid w:val="00B75D08"/>
    <w:rsid w:val="00B773C5"/>
    <w:rsid w:val="00B8550D"/>
    <w:rsid w:val="00B91A51"/>
    <w:rsid w:val="00B94E22"/>
    <w:rsid w:val="00BA22F7"/>
    <w:rsid w:val="00BB1394"/>
    <w:rsid w:val="00BB1B97"/>
    <w:rsid w:val="00BC0334"/>
    <w:rsid w:val="00BC2DDE"/>
    <w:rsid w:val="00BD00B5"/>
    <w:rsid w:val="00BD2007"/>
    <w:rsid w:val="00BD5460"/>
    <w:rsid w:val="00BE32EA"/>
    <w:rsid w:val="00BE4588"/>
    <w:rsid w:val="00BF1224"/>
    <w:rsid w:val="00BF201F"/>
    <w:rsid w:val="00C00178"/>
    <w:rsid w:val="00C0185C"/>
    <w:rsid w:val="00C06A09"/>
    <w:rsid w:val="00C074CE"/>
    <w:rsid w:val="00C078B4"/>
    <w:rsid w:val="00C109C3"/>
    <w:rsid w:val="00C128E9"/>
    <w:rsid w:val="00C200C9"/>
    <w:rsid w:val="00C2310E"/>
    <w:rsid w:val="00C264FE"/>
    <w:rsid w:val="00C36A9D"/>
    <w:rsid w:val="00C36F14"/>
    <w:rsid w:val="00C426A0"/>
    <w:rsid w:val="00C4360A"/>
    <w:rsid w:val="00C54854"/>
    <w:rsid w:val="00C670C4"/>
    <w:rsid w:val="00C70060"/>
    <w:rsid w:val="00C71036"/>
    <w:rsid w:val="00C77ACC"/>
    <w:rsid w:val="00C819E4"/>
    <w:rsid w:val="00C92625"/>
    <w:rsid w:val="00C94D5F"/>
    <w:rsid w:val="00CC5506"/>
    <w:rsid w:val="00CD412D"/>
    <w:rsid w:val="00CF4AC2"/>
    <w:rsid w:val="00D004C2"/>
    <w:rsid w:val="00D008D6"/>
    <w:rsid w:val="00D01A9C"/>
    <w:rsid w:val="00D01DA7"/>
    <w:rsid w:val="00D21332"/>
    <w:rsid w:val="00D36858"/>
    <w:rsid w:val="00D41B5A"/>
    <w:rsid w:val="00D41BED"/>
    <w:rsid w:val="00D44179"/>
    <w:rsid w:val="00D45D75"/>
    <w:rsid w:val="00D50C1B"/>
    <w:rsid w:val="00D5455D"/>
    <w:rsid w:val="00D675D6"/>
    <w:rsid w:val="00D67D81"/>
    <w:rsid w:val="00D714B7"/>
    <w:rsid w:val="00D90F65"/>
    <w:rsid w:val="00DA06D6"/>
    <w:rsid w:val="00DA5A7D"/>
    <w:rsid w:val="00DB75A0"/>
    <w:rsid w:val="00DE54E1"/>
    <w:rsid w:val="00DE665B"/>
    <w:rsid w:val="00E00ACC"/>
    <w:rsid w:val="00E100A6"/>
    <w:rsid w:val="00E1502A"/>
    <w:rsid w:val="00E34E72"/>
    <w:rsid w:val="00E375E7"/>
    <w:rsid w:val="00E65C84"/>
    <w:rsid w:val="00E663DF"/>
    <w:rsid w:val="00E67534"/>
    <w:rsid w:val="00E70EE8"/>
    <w:rsid w:val="00E75F2A"/>
    <w:rsid w:val="00E764AF"/>
    <w:rsid w:val="00E821A9"/>
    <w:rsid w:val="00E87377"/>
    <w:rsid w:val="00E94487"/>
    <w:rsid w:val="00E96288"/>
    <w:rsid w:val="00E96787"/>
    <w:rsid w:val="00EB73F8"/>
    <w:rsid w:val="00EC0DD1"/>
    <w:rsid w:val="00EC1E92"/>
    <w:rsid w:val="00EF7893"/>
    <w:rsid w:val="00F02EB4"/>
    <w:rsid w:val="00F2604E"/>
    <w:rsid w:val="00F56CD1"/>
    <w:rsid w:val="00F648FC"/>
    <w:rsid w:val="00F66D11"/>
    <w:rsid w:val="00F72A9E"/>
    <w:rsid w:val="00F94B3A"/>
    <w:rsid w:val="00FB5205"/>
    <w:rsid w:val="00FD0B59"/>
    <w:rsid w:val="00FD4286"/>
    <w:rsid w:val="00FD5E9E"/>
    <w:rsid w:val="00FD60F1"/>
    <w:rsid w:val="00FF4BD0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47C38A0"/>
  <w15:chartTrackingRefBased/>
  <w15:docId w15:val="{A8DE0294-A481-49A9-9AFC-8091B00A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pacia">
    <w:name w:val="apacia"/>
    <w:basedOn w:val="prastasis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semiHidden/>
    <w:rsid w:val="00345D92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91A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4F1E6A"/>
    <w:rPr>
      <w:rFonts w:ascii="TimesLT" w:hAnsi="TimesLT"/>
      <w:sz w:val="24"/>
      <w:lang w:val="en-GB" w:eastAsia="en-US"/>
    </w:rPr>
  </w:style>
  <w:style w:type="paragraph" w:styleId="Antrat">
    <w:name w:val="caption"/>
    <w:basedOn w:val="prastasis"/>
    <w:next w:val="prastasis"/>
    <w:uiPriority w:val="35"/>
    <w:unhideWhenUsed/>
    <w:qFormat/>
    <w:rsid w:val="00D675D6"/>
    <w:rPr>
      <w:b/>
      <w:bCs/>
      <w:sz w:val="20"/>
    </w:rPr>
  </w:style>
  <w:style w:type="character" w:styleId="Komentaronuoroda">
    <w:name w:val="annotation reference"/>
    <w:uiPriority w:val="99"/>
    <w:semiHidden/>
    <w:unhideWhenUsed/>
    <w:rsid w:val="003A19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19BB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A19BB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19B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A19BB"/>
    <w:rPr>
      <w:rFonts w:ascii="TimesLT" w:hAnsi="TimesLT"/>
      <w:b/>
      <w:bCs/>
      <w:lang w:val="en-GB" w:eastAsia="en-US"/>
    </w:rPr>
  </w:style>
  <w:style w:type="character" w:customStyle="1" w:styleId="mdialogpagemmetadatatree01">
    <w:name w:val="m_dialogpage_m_metadatatree_01"/>
    <w:rsid w:val="00911F25"/>
    <w:rPr>
      <w:strike w:val="0"/>
      <w:dstrike w:val="0"/>
      <w:u w:val="none"/>
      <w:effect w:val="non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260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3B5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no\LOCALS~1\Temp\_ZT-rastams_%20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218D9B48DC794F93368917DC9B6FEB" ma:contentTypeVersion="0" ma:contentTypeDescription="Kurkite naują dokumentą." ma:contentTypeScope="" ma:versionID="c9de8c2156d7a03f5589bb4d458fe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6D05D-7EFE-4A08-A64C-84CBD1FB9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89C40-F602-4F53-A4F7-5C1D88F86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52970-34E9-4197-83E6-B2014F5904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52F885-7499-4236-B962-11FDE0D8C4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_ZT-rastams_ 2010</Template>
  <TotalTime>2</TotalTime>
  <Pages>1</Pages>
  <Words>147</Words>
  <Characters>1250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Microsoft</Company>
  <LinksUpToDate>false</LinksUpToDate>
  <CharactersWithSpaces>1395</CharactersWithSpaces>
  <SharedDoc>false</SharedDoc>
  <HLinks>
    <vt:vector size="12" baseType="variant">
      <vt:variant>
        <vt:i4>3932224</vt:i4>
      </vt:variant>
      <vt:variant>
        <vt:i4>6</vt:i4>
      </vt:variant>
      <vt:variant>
        <vt:i4>0</vt:i4>
      </vt:variant>
      <vt:variant>
        <vt:i4>5</vt:i4>
      </vt:variant>
      <vt:variant>
        <vt:lpwstr>mailto:irena.cebroviene@vatzum.lt</vt:lpwstr>
      </vt:variant>
      <vt:variant>
        <vt:lpwstr/>
      </vt:variant>
      <vt:variant>
        <vt:i4>1245309</vt:i4>
      </vt:variant>
      <vt:variant>
        <vt:i4>3</vt:i4>
      </vt:variant>
      <vt:variant>
        <vt:i4>0</vt:i4>
      </vt:variant>
      <vt:variant>
        <vt:i4>5</vt:i4>
      </vt:variant>
      <vt:variant>
        <vt:lpwstr>mailto:lina.pranarauskiene@vatzum.lt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Vart32</dc:creator>
  <cp:keywords/>
  <cp:lastModifiedBy>Kristina Paliutienė</cp:lastModifiedBy>
  <cp:revision>2</cp:revision>
  <cp:lastPrinted>2019-12-19T13:56:00Z</cp:lastPrinted>
  <dcterms:created xsi:type="dcterms:W3CDTF">2021-03-17T08:57:00Z</dcterms:created>
  <dcterms:modified xsi:type="dcterms:W3CDTF">2021-03-17T08:57:00Z</dcterms:modified>
</cp:coreProperties>
</file>