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7448E544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E9743E">
        <w:rPr>
          <w:b w:val="0"/>
          <w:bCs w:val="0"/>
        </w:rPr>
        <w:t xml:space="preserve">iems asmenims </w:t>
      </w:r>
      <w:r w:rsidR="00E9743E">
        <w:rPr>
          <w:b w:val="0"/>
        </w:rPr>
        <w:t>dalyvauti pilotams skirtuose mokymuose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D137" w14:textId="77777777" w:rsidR="004D4629" w:rsidRDefault="004D4629">
      <w:r>
        <w:separator/>
      </w:r>
    </w:p>
  </w:endnote>
  <w:endnote w:type="continuationSeparator" w:id="0">
    <w:p w14:paraId="12F7C93C" w14:textId="77777777" w:rsidR="004D4629" w:rsidRDefault="004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3ACCF" w14:textId="77777777" w:rsidR="004D4629" w:rsidRDefault="004D4629">
      <w:r>
        <w:separator/>
      </w:r>
    </w:p>
  </w:footnote>
  <w:footnote w:type="continuationSeparator" w:id="0">
    <w:p w14:paraId="3D058CE8" w14:textId="77777777" w:rsidR="004D4629" w:rsidRDefault="004D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4629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11CD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C7D96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9743E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2020-11-16T11:52:00Z</dcterms:created>
  <dc:creator>Vlada Zeguniene</dc:creator>
  <cp:lastModifiedBy>Vlada Žegunienė</cp:lastModifiedBy>
  <cp:lastPrinted>2015-06-17T11:32:00Z</cp:lastPrinted>
  <dcterms:modified xsi:type="dcterms:W3CDTF">2020-11-16T12:07:00Z</dcterms:modified>
  <cp:revision>3</cp:revision>
</cp:coreProperties>
</file>