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CA46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94AFD86" w14:textId="77777777" w:rsidR="00676E45" w:rsidRDefault="00676E45">
      <w:pPr>
        <w:jc w:val="center"/>
      </w:pPr>
    </w:p>
    <w:p w14:paraId="0CECC0D2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15EA1F1" wp14:editId="66777DC1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DE22C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6CAA06E" w14:textId="77777777" w:rsidR="00676E45" w:rsidRDefault="00676E45">
      <w:pPr>
        <w:jc w:val="center"/>
      </w:pPr>
    </w:p>
    <w:p w14:paraId="16796BEA" w14:textId="77777777" w:rsidR="00676E45" w:rsidRDefault="00676E45">
      <w:pPr>
        <w:jc w:val="center"/>
      </w:pPr>
    </w:p>
    <w:p w14:paraId="4B2D9C37" w14:textId="77777777" w:rsidR="00676E45" w:rsidRDefault="00676E45">
      <w:pPr>
        <w:jc w:val="center"/>
      </w:pPr>
    </w:p>
    <w:p w14:paraId="2FCECA44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3315509" w14:textId="77777777" w:rsidTr="00F24EC4">
        <w:tc>
          <w:tcPr>
            <w:tcW w:w="4927" w:type="dxa"/>
          </w:tcPr>
          <w:p w14:paraId="4513E95B" w14:textId="79A5C7E1" w:rsidR="00676E45" w:rsidRDefault="00BF5BBF">
            <w:permStart w:id="852916790" w:edGrp="everyone"/>
            <w:r>
              <w:t>Lietuvos Respublikos energetikos ministerijai</w:t>
            </w:r>
          </w:p>
        </w:tc>
        <w:tc>
          <w:tcPr>
            <w:tcW w:w="4820" w:type="dxa"/>
          </w:tcPr>
          <w:p w14:paraId="27EC1024" w14:textId="7476A6A9" w:rsidR="00676E45" w:rsidRDefault="00676E45">
            <w:r>
              <w:t xml:space="preserve">   </w:t>
            </w:r>
            <w:r w:rsidR="00DC70F7">
              <w:t xml:space="preserve">Nr. </w:t>
            </w:r>
            <w:r w:rsidR="00DC70F7" w:rsidRPr="004658D4">
              <w:rPr>
                <w:szCs w:val="24"/>
              </w:rPr>
              <w:t>((2.120E-03)-5K-2018508)-6K-2005995</w:t>
            </w:r>
          </w:p>
          <w:p w14:paraId="263404E1" w14:textId="77777777" w:rsidR="00676E45" w:rsidRDefault="00676E45">
            <w:r>
              <w:t xml:space="preserve">Į  </w:t>
            </w:r>
            <w:r w:rsidR="0097564F">
              <w:t>2020</w:t>
            </w:r>
            <w:r w:rsidR="00BF5BBF">
              <w:t>-10</w:t>
            </w:r>
            <w:r w:rsidR="00597831">
              <w:t>-19</w:t>
            </w:r>
            <w:r>
              <w:t xml:space="preserve"> Nr. </w:t>
            </w:r>
            <w:r w:rsidR="00BF5BBF">
              <w:t>(5.3-04 E)3-</w:t>
            </w:r>
            <w:r w:rsidR="00597831">
              <w:t>1687</w:t>
            </w:r>
          </w:p>
          <w:p w14:paraId="34ABF060" w14:textId="77777777" w:rsidR="00676E45" w:rsidRDefault="00676E45"/>
        </w:tc>
      </w:tr>
      <w:tr w:rsidR="00C612D0" w:rsidRPr="00B62CC5" w14:paraId="25844E1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6982305" w14:textId="77777777" w:rsidR="00C612D0" w:rsidRPr="00DC70F7" w:rsidRDefault="00C612D0" w:rsidP="00144A3E">
            <w:pPr>
              <w:rPr>
                <w:b/>
              </w:rPr>
            </w:pPr>
            <w:r w:rsidRPr="00DC70F7">
              <w:rPr>
                <w:b/>
              </w:rPr>
              <w:t>DĖL</w:t>
            </w:r>
            <w:r w:rsidR="00BF5BBF" w:rsidRPr="00DC70F7">
              <w:rPr>
                <w:b/>
              </w:rPr>
              <w:t xml:space="preserve"> </w:t>
            </w:r>
            <w:r w:rsidR="00BF5BBF" w:rsidRPr="00DC70F7">
              <w:rPr>
                <w:b/>
                <w:bCs/>
                <w:caps/>
                <w:szCs w:val="24"/>
              </w:rPr>
              <w:t>LIETUVOS RESPUBLIKOS VYRIAUSYBĖS NUTARIMo projekto</w:t>
            </w:r>
          </w:p>
        </w:tc>
      </w:tr>
    </w:tbl>
    <w:p w14:paraId="5FB55319" w14:textId="77777777" w:rsidR="00676E45" w:rsidRDefault="00676E45">
      <w:pPr>
        <w:jc w:val="center"/>
      </w:pPr>
    </w:p>
    <w:p w14:paraId="4A41D87F" w14:textId="77777777" w:rsidR="00676E45" w:rsidRDefault="00BF5BBF" w:rsidP="00597831">
      <w:pPr>
        <w:spacing w:line="360" w:lineRule="auto"/>
        <w:contextualSpacing/>
        <w:jc w:val="both"/>
      </w:pPr>
      <w:r>
        <w:tab/>
      </w:r>
      <w:r w:rsidR="008669ED">
        <w:t xml:space="preserve">Finansų ministerija pagal kompetenciją išnagrinėjusi Jūsų pateiktą derinti </w:t>
      </w:r>
      <w:r w:rsidRPr="006E56D5">
        <w:rPr>
          <w:szCs w:val="24"/>
        </w:rPr>
        <w:t>Lietuvos Respublikos Vyriausybės nutarimo</w:t>
      </w:r>
      <w:r>
        <w:rPr>
          <w:szCs w:val="24"/>
        </w:rPr>
        <w:t xml:space="preserve"> „Dėl</w:t>
      </w:r>
      <w:r w:rsidRPr="006E56D5">
        <w:rPr>
          <w:szCs w:val="24"/>
        </w:rPr>
        <w:t xml:space="preserve"> </w:t>
      </w:r>
      <w:r>
        <w:rPr>
          <w:szCs w:val="24"/>
        </w:rPr>
        <w:t xml:space="preserve">Lietuvos Respublikos Vyriausybės 2016 m. rugpjūčio 25 d. nutarimo Nr. 862 „Dėl Lietuvos Respublikos </w:t>
      </w:r>
      <w:r w:rsidRPr="006E56D5">
        <w:rPr>
          <w:szCs w:val="24"/>
        </w:rPr>
        <w:t xml:space="preserve">energetikos atašė pavaduotojo pareigybės </w:t>
      </w:r>
      <w:r>
        <w:rPr>
          <w:szCs w:val="24"/>
        </w:rPr>
        <w:t>įsteigimo</w:t>
      </w:r>
      <w:r w:rsidRPr="006E56D5">
        <w:rPr>
          <w:szCs w:val="24"/>
        </w:rPr>
        <w:t xml:space="preserve"> Lietuvos Respublikos ambasadoje Lenkijos Respublikoje</w:t>
      </w:r>
      <w:r>
        <w:rPr>
          <w:szCs w:val="24"/>
        </w:rPr>
        <w:t>“ pripažinimo netekusiu galios“ projektą</w:t>
      </w:r>
      <w:r w:rsidR="008669ED">
        <w:rPr>
          <w:szCs w:val="24"/>
        </w:rPr>
        <w:t>, informuoja, kad pastabų neturi.</w:t>
      </w:r>
    </w:p>
    <w:p w14:paraId="5B1B67FC" w14:textId="77777777" w:rsidR="00676E45" w:rsidRDefault="00676E45">
      <w:pPr>
        <w:ind w:firstLine="720"/>
      </w:pPr>
    </w:p>
    <w:p w14:paraId="4571254F" w14:textId="77777777" w:rsidR="00676E45" w:rsidRDefault="00676E45">
      <w:pPr>
        <w:ind w:firstLine="720"/>
      </w:pPr>
    </w:p>
    <w:p w14:paraId="20B11DB8" w14:textId="77777777" w:rsidR="00BF5BBF" w:rsidRDefault="00BF5BBF">
      <w:pPr>
        <w:ind w:firstLine="720"/>
      </w:pPr>
    </w:p>
    <w:p w14:paraId="45CDE366" w14:textId="77777777" w:rsidR="00BF5BBF" w:rsidRDefault="00BF5BBF">
      <w:pPr>
        <w:ind w:firstLine="720"/>
      </w:pPr>
    </w:p>
    <w:p w14:paraId="0699ABCE" w14:textId="77777777" w:rsidR="00BF5BBF" w:rsidRDefault="00BF5BBF">
      <w:pPr>
        <w:ind w:firstLine="720"/>
      </w:pPr>
    </w:p>
    <w:p w14:paraId="5060B8F4" w14:textId="77777777" w:rsidR="00BF5BBF" w:rsidRDefault="00BF5BBF">
      <w:pPr>
        <w:ind w:firstLine="720"/>
      </w:pPr>
    </w:p>
    <w:p w14:paraId="29A44E8B" w14:textId="77777777" w:rsidR="00BF5BBF" w:rsidRDefault="00BF5BBF">
      <w:pPr>
        <w:ind w:firstLine="720"/>
      </w:pPr>
    </w:p>
    <w:p w14:paraId="1F660589" w14:textId="77777777" w:rsidR="00BF5BBF" w:rsidRDefault="00BF5BBF">
      <w:pPr>
        <w:ind w:firstLine="720"/>
      </w:pPr>
    </w:p>
    <w:p w14:paraId="27EF26D9" w14:textId="77777777" w:rsidR="00BF5BBF" w:rsidRDefault="00BF5BBF">
      <w:pPr>
        <w:ind w:firstLine="720"/>
      </w:pPr>
    </w:p>
    <w:p w14:paraId="1CB210A6" w14:textId="77777777" w:rsidR="00BF5BBF" w:rsidRDefault="00BF5BBF">
      <w:pPr>
        <w:ind w:firstLine="720"/>
      </w:pPr>
    </w:p>
    <w:p w14:paraId="76358485" w14:textId="77777777" w:rsidR="008669ED" w:rsidRDefault="008669ED" w:rsidP="00BF5BBF">
      <w:pPr>
        <w:rPr>
          <w:color w:val="000000" w:themeColor="text1"/>
          <w:sz w:val="20"/>
        </w:rPr>
      </w:pPr>
    </w:p>
    <w:p w14:paraId="7E29E8CF" w14:textId="77777777" w:rsidR="008669ED" w:rsidRDefault="008669ED" w:rsidP="00BF5BBF">
      <w:pPr>
        <w:rPr>
          <w:color w:val="000000" w:themeColor="text1"/>
          <w:sz w:val="20"/>
        </w:rPr>
      </w:pPr>
      <w:bookmarkStart w:id="0" w:name="_GoBack"/>
      <w:bookmarkEnd w:id="0"/>
    </w:p>
    <w:p w14:paraId="28D54F34" w14:textId="77777777" w:rsidR="008669ED" w:rsidRDefault="008669ED" w:rsidP="00BF5BBF">
      <w:pPr>
        <w:rPr>
          <w:color w:val="000000" w:themeColor="text1"/>
          <w:sz w:val="20"/>
        </w:rPr>
      </w:pPr>
    </w:p>
    <w:p w14:paraId="1A4C3710" w14:textId="77777777" w:rsidR="008669ED" w:rsidRDefault="008669ED" w:rsidP="00BF5BBF">
      <w:pPr>
        <w:rPr>
          <w:color w:val="000000" w:themeColor="text1"/>
          <w:sz w:val="20"/>
        </w:rPr>
      </w:pPr>
    </w:p>
    <w:p w14:paraId="78E92AFD" w14:textId="77777777" w:rsidR="008669ED" w:rsidRDefault="008669ED" w:rsidP="00BF5BBF">
      <w:pPr>
        <w:rPr>
          <w:color w:val="000000" w:themeColor="text1"/>
          <w:sz w:val="20"/>
        </w:rPr>
      </w:pPr>
    </w:p>
    <w:p w14:paraId="2423255F" w14:textId="77777777" w:rsidR="008669ED" w:rsidRDefault="008669ED" w:rsidP="00BF5BBF">
      <w:pPr>
        <w:rPr>
          <w:color w:val="000000" w:themeColor="text1"/>
          <w:sz w:val="20"/>
        </w:rPr>
      </w:pPr>
    </w:p>
    <w:p w14:paraId="735D71EB" w14:textId="77777777" w:rsidR="008669ED" w:rsidRDefault="008669ED" w:rsidP="00BF5BBF">
      <w:pPr>
        <w:rPr>
          <w:color w:val="000000" w:themeColor="text1"/>
          <w:sz w:val="20"/>
        </w:rPr>
      </w:pPr>
    </w:p>
    <w:p w14:paraId="62E83E5A" w14:textId="77777777" w:rsidR="008669ED" w:rsidRDefault="008669ED" w:rsidP="00BF5BBF">
      <w:pPr>
        <w:rPr>
          <w:color w:val="000000" w:themeColor="text1"/>
          <w:sz w:val="20"/>
        </w:rPr>
      </w:pPr>
    </w:p>
    <w:p w14:paraId="02ACF7D0" w14:textId="77777777" w:rsidR="008669ED" w:rsidRDefault="008669ED" w:rsidP="00BF5BBF">
      <w:pPr>
        <w:rPr>
          <w:color w:val="000000" w:themeColor="text1"/>
          <w:sz w:val="20"/>
        </w:rPr>
      </w:pPr>
    </w:p>
    <w:p w14:paraId="40AB965E" w14:textId="77777777" w:rsidR="008669ED" w:rsidRDefault="008669ED" w:rsidP="00BF5BBF">
      <w:pPr>
        <w:rPr>
          <w:color w:val="000000" w:themeColor="text1"/>
          <w:sz w:val="20"/>
        </w:rPr>
      </w:pPr>
    </w:p>
    <w:p w14:paraId="11B469A6" w14:textId="77777777" w:rsidR="008669ED" w:rsidRDefault="008669ED" w:rsidP="00BF5BBF">
      <w:pPr>
        <w:rPr>
          <w:color w:val="000000" w:themeColor="text1"/>
          <w:sz w:val="20"/>
        </w:rPr>
      </w:pPr>
    </w:p>
    <w:p w14:paraId="5145B316" w14:textId="77777777" w:rsidR="008669ED" w:rsidRDefault="008669ED" w:rsidP="00BF5BBF">
      <w:pPr>
        <w:rPr>
          <w:color w:val="000000" w:themeColor="text1"/>
          <w:sz w:val="20"/>
        </w:rPr>
      </w:pPr>
    </w:p>
    <w:p w14:paraId="79F42C27" w14:textId="77777777" w:rsidR="008669ED" w:rsidRDefault="008669ED" w:rsidP="00BF5BBF">
      <w:pPr>
        <w:rPr>
          <w:color w:val="000000" w:themeColor="text1"/>
          <w:sz w:val="20"/>
        </w:rPr>
      </w:pPr>
    </w:p>
    <w:p w14:paraId="274EDA37" w14:textId="77777777" w:rsidR="008669ED" w:rsidRDefault="008669ED" w:rsidP="00BF5BBF">
      <w:pPr>
        <w:rPr>
          <w:color w:val="000000" w:themeColor="text1"/>
          <w:sz w:val="20"/>
        </w:rPr>
      </w:pPr>
    </w:p>
    <w:p w14:paraId="1716482D" w14:textId="77777777" w:rsidR="008669ED" w:rsidRDefault="008669ED" w:rsidP="00BF5BBF">
      <w:pPr>
        <w:rPr>
          <w:color w:val="000000" w:themeColor="text1"/>
          <w:sz w:val="20"/>
        </w:rPr>
      </w:pPr>
    </w:p>
    <w:p w14:paraId="4CDB91CE" w14:textId="77777777" w:rsidR="008669ED" w:rsidRDefault="008669ED" w:rsidP="00BF5BBF">
      <w:pPr>
        <w:rPr>
          <w:color w:val="000000" w:themeColor="text1"/>
          <w:sz w:val="20"/>
        </w:rPr>
      </w:pPr>
    </w:p>
    <w:p w14:paraId="1E75732A" w14:textId="77777777" w:rsidR="008669ED" w:rsidRDefault="008669ED" w:rsidP="00BF5BBF">
      <w:pPr>
        <w:rPr>
          <w:color w:val="000000" w:themeColor="text1"/>
          <w:sz w:val="20"/>
        </w:rPr>
      </w:pPr>
    </w:p>
    <w:p w14:paraId="1ACFD83E" w14:textId="77777777" w:rsidR="008669ED" w:rsidRDefault="008669ED" w:rsidP="00BF5BBF">
      <w:pPr>
        <w:rPr>
          <w:color w:val="000000" w:themeColor="text1"/>
          <w:sz w:val="20"/>
        </w:rPr>
      </w:pPr>
    </w:p>
    <w:p w14:paraId="32A78F07" w14:textId="77777777" w:rsidR="008669ED" w:rsidRDefault="008669ED" w:rsidP="00BF5BBF">
      <w:pPr>
        <w:rPr>
          <w:color w:val="000000" w:themeColor="text1"/>
          <w:sz w:val="20"/>
        </w:rPr>
      </w:pPr>
    </w:p>
    <w:p w14:paraId="6126C47A" w14:textId="77777777" w:rsidR="008669ED" w:rsidRDefault="008669ED" w:rsidP="00BF5BBF">
      <w:pPr>
        <w:rPr>
          <w:color w:val="000000" w:themeColor="text1"/>
          <w:sz w:val="20"/>
        </w:rPr>
      </w:pPr>
    </w:p>
    <w:p w14:paraId="274C5A5B" w14:textId="77777777" w:rsidR="008669ED" w:rsidRDefault="008669ED" w:rsidP="00BF5BBF">
      <w:pPr>
        <w:rPr>
          <w:color w:val="000000" w:themeColor="text1"/>
          <w:sz w:val="20"/>
        </w:rPr>
      </w:pPr>
    </w:p>
    <w:p w14:paraId="37332D53" w14:textId="77777777" w:rsidR="001303BC" w:rsidRDefault="00BF5BBF" w:rsidP="00BF5BBF">
      <w:r w:rsidRPr="00BC6015">
        <w:rPr>
          <w:color w:val="000000" w:themeColor="text1"/>
          <w:sz w:val="20"/>
        </w:rPr>
        <w:t xml:space="preserve">Jolanta </w:t>
      </w:r>
      <w:proofErr w:type="spellStart"/>
      <w:r w:rsidRPr="00BC6015">
        <w:rPr>
          <w:color w:val="000000" w:themeColor="text1"/>
          <w:sz w:val="20"/>
        </w:rPr>
        <w:t>Trakimavičienė</w:t>
      </w:r>
      <w:proofErr w:type="spellEnd"/>
      <w:r w:rsidRPr="00BC6015">
        <w:rPr>
          <w:color w:val="000000" w:themeColor="text1"/>
          <w:sz w:val="20"/>
        </w:rPr>
        <w:t xml:space="preserve">, tel. (8 5) 239 0033, el. p. </w:t>
      </w:r>
      <w:hyperlink r:id="rId13" w:history="1">
        <w:r w:rsidRPr="00BC6015">
          <w:rPr>
            <w:color w:val="000000" w:themeColor="text1"/>
            <w:sz w:val="20"/>
          </w:rPr>
          <w:t>jolanta.trakimaviciene@finmin.l</w:t>
        </w:r>
      </w:hyperlink>
      <w:r w:rsidRPr="00BC6015">
        <w:rPr>
          <w:color w:val="000000" w:themeColor="text1"/>
          <w:sz w:val="20"/>
        </w:rPr>
        <w:t>t</w:t>
      </w:r>
      <w:permEnd w:id="852916790"/>
    </w:p>
    <w:sectPr w:rsidR="001303BC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EE41" w14:textId="77777777" w:rsidR="00633F47" w:rsidRDefault="00633F47">
      <w:r>
        <w:separator/>
      </w:r>
    </w:p>
  </w:endnote>
  <w:endnote w:type="continuationSeparator" w:id="0">
    <w:p w14:paraId="64FBDB2A" w14:textId="77777777" w:rsidR="00633F47" w:rsidRDefault="006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A7E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F5BBF">
      <w:rPr>
        <w:noProof/>
        <w:sz w:val="10"/>
      </w:rPr>
      <w:t>Dokumentas4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F7558A4" w14:textId="77777777">
      <w:tc>
        <w:tcPr>
          <w:tcW w:w="3119" w:type="dxa"/>
        </w:tcPr>
        <w:p w14:paraId="722218D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11F157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086724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0DB130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8681FB8" w14:textId="77777777">
      <w:tc>
        <w:tcPr>
          <w:tcW w:w="3119" w:type="dxa"/>
        </w:tcPr>
        <w:p w14:paraId="03D683C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789C2B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AFF5EB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1E063F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D95D4FE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DFB45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F5BBF">
      <w:rPr>
        <w:noProof/>
        <w:sz w:val="10"/>
      </w:rPr>
      <w:t>Dokumentas4</w:t>
    </w:r>
    <w:r w:rsidRPr="00775CB5">
      <w:rPr>
        <w:sz w:val="10"/>
      </w:rPr>
      <w:fldChar w:fldCharType="end"/>
    </w:r>
  </w:p>
  <w:p w14:paraId="2B1D8F3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2FCB77C" w14:textId="77777777">
      <w:tc>
        <w:tcPr>
          <w:tcW w:w="3215" w:type="dxa"/>
        </w:tcPr>
        <w:p w14:paraId="280AE780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55FE2C8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A8BDEDD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2F16D5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559753A" w14:textId="77777777">
      <w:tc>
        <w:tcPr>
          <w:tcW w:w="3215" w:type="dxa"/>
        </w:tcPr>
        <w:p w14:paraId="64180D2D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9BE5E61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737595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16B8851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3F2F7D3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41144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F2EA" w14:textId="77777777" w:rsidR="00633F47" w:rsidRDefault="00633F47">
      <w:r>
        <w:separator/>
      </w:r>
    </w:p>
  </w:footnote>
  <w:footnote w:type="continuationSeparator" w:id="0">
    <w:p w14:paraId="1B32C32C" w14:textId="77777777" w:rsidR="00633F47" w:rsidRDefault="006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40E0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8B361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AC3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8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191A5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AADD3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BF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97831"/>
    <w:rsid w:val="005F7A8D"/>
    <w:rsid w:val="00607612"/>
    <w:rsid w:val="00633F47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669ED"/>
    <w:rsid w:val="0096013A"/>
    <w:rsid w:val="0097564F"/>
    <w:rsid w:val="009D7311"/>
    <w:rsid w:val="009E6D44"/>
    <w:rsid w:val="00AE35C4"/>
    <w:rsid w:val="00B62CC5"/>
    <w:rsid w:val="00BD3865"/>
    <w:rsid w:val="00BF5BBF"/>
    <w:rsid w:val="00C230C2"/>
    <w:rsid w:val="00C42950"/>
    <w:rsid w:val="00C612D0"/>
    <w:rsid w:val="00CA6BA9"/>
    <w:rsid w:val="00CA7055"/>
    <w:rsid w:val="00CF662A"/>
    <w:rsid w:val="00D925FB"/>
    <w:rsid w:val="00DA6D32"/>
    <w:rsid w:val="00DC70F7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20759"/>
  <w15:docId w15:val="{D7795907-771D-4599-A928-D4A8FB19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jolanta.trakimaviciene@finmin.l"
                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0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CFE3-6DD7-42EF-934F-FB4A8352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524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2020-10-30T10:51:00Z</dcterms:created>
  <dc:creator>Jolanta Trakimavičienė</dc:creator>
  <cp:lastModifiedBy>Donata Matulevičienė</cp:lastModifiedBy>
  <cp:lastPrinted>2017-02-13T14:05:00Z</cp:lastPrinted>
  <dcterms:modified xsi:type="dcterms:W3CDTF">2020-10-30T10:51:00Z</dcterms:modified>
  <cp:revision>2</cp:revision>
</cp:coreProperties>
</file>