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12" w:type="dxa"/>
        <w:tblLayout w:type="fixed"/>
        <w:tblCellMar>
          <w:left w:w="0" w:type="dxa"/>
          <w:right w:w="0" w:type="dxa"/>
        </w:tblCellMar>
        <w:tblLook w:val="0000" w:firstRow="0" w:lastRow="0" w:firstColumn="0" w:lastColumn="0" w:noHBand="0" w:noVBand="0"/>
      </w:tblPr>
      <w:tblGrid>
        <w:gridCol w:w="4902"/>
        <w:gridCol w:w="567"/>
        <w:gridCol w:w="1473"/>
        <w:gridCol w:w="198"/>
        <w:gridCol w:w="1275"/>
        <w:gridCol w:w="425"/>
        <w:gridCol w:w="2272"/>
      </w:tblGrid>
      <w:tr w:rsidR="00FD6BD5" w14:paraId="697FF328" w14:textId="77777777" w:rsidTr="00FD6BD5">
        <w:trPr>
          <w:cantSplit/>
          <w:trHeight w:val="284"/>
        </w:trPr>
        <w:tc>
          <w:tcPr>
            <w:tcW w:w="4902" w:type="dxa"/>
          </w:tcPr>
          <w:p w14:paraId="4294D9D5" w14:textId="4412B3B9" w:rsidR="00FD6BD5" w:rsidRDefault="00FD6BD5" w:rsidP="001C1689">
            <w:pPr>
              <w:ind w:firstLine="0"/>
              <w:rPr>
                <w:szCs w:val="24"/>
              </w:rPr>
            </w:pPr>
            <w:r>
              <w:rPr>
                <w:szCs w:val="24"/>
              </w:rPr>
              <w:t>Lietuvos Respublikos švietim</w:t>
            </w:r>
            <w:r w:rsidR="0082132C">
              <w:rPr>
                <w:szCs w:val="24"/>
              </w:rPr>
              <w:t>o, mokslo ir sporto ministerijai</w:t>
            </w:r>
          </w:p>
          <w:p w14:paraId="5CB58CC6" w14:textId="5A1DBE80" w:rsidR="00FD6BD5" w:rsidRPr="00FD6BD5" w:rsidRDefault="00FD6BD5" w:rsidP="001C1689">
            <w:pPr>
              <w:ind w:firstLine="0"/>
              <w:rPr>
                <w:szCs w:val="24"/>
                <w:lang w:val="en-US"/>
              </w:rPr>
            </w:pPr>
            <w:r>
              <w:rPr>
                <w:szCs w:val="24"/>
              </w:rPr>
              <w:t xml:space="preserve">El. paštas: </w:t>
            </w:r>
            <w:hyperlink r:id="rId12" w:history="1">
              <w:r w:rsidRPr="00DC5E8F">
                <w:rPr>
                  <w:rStyle w:val="Hyperlink"/>
                  <w:szCs w:val="24"/>
                </w:rPr>
                <w:t>Ilona.Simkunaite@smm.lt</w:t>
              </w:r>
            </w:hyperlink>
            <w:r>
              <w:rPr>
                <w:szCs w:val="24"/>
              </w:rPr>
              <w:t xml:space="preserve">; </w:t>
            </w:r>
            <w:hyperlink r:id="rId13" w:history="1">
              <w:r w:rsidRPr="00DC5E8F">
                <w:rPr>
                  <w:rStyle w:val="Hyperlink"/>
                  <w:szCs w:val="24"/>
                </w:rPr>
                <w:t>smmin</w:t>
              </w:r>
              <w:r w:rsidRPr="00DC5E8F">
                <w:rPr>
                  <w:rStyle w:val="Hyperlink"/>
                  <w:szCs w:val="24"/>
                  <w:lang w:val="en-US"/>
                </w:rPr>
                <w:t>@smm.lt</w:t>
              </w:r>
            </w:hyperlink>
            <w:r>
              <w:rPr>
                <w:szCs w:val="24"/>
                <w:lang w:val="en-US"/>
              </w:rPr>
              <w:t xml:space="preserve"> </w:t>
            </w:r>
          </w:p>
          <w:p w14:paraId="697FF323" w14:textId="531D7CDC" w:rsidR="00FD6BD5" w:rsidRDefault="00FD6BD5" w:rsidP="0082132C">
            <w:pPr>
              <w:ind w:firstLine="0"/>
            </w:pPr>
          </w:p>
        </w:tc>
        <w:tc>
          <w:tcPr>
            <w:tcW w:w="567" w:type="dxa"/>
          </w:tcPr>
          <w:p w14:paraId="697FF324" w14:textId="77777777" w:rsidR="00FD6BD5" w:rsidRDefault="00FD6BD5" w:rsidP="001C1689">
            <w:pPr>
              <w:ind w:firstLine="0"/>
            </w:pPr>
          </w:p>
        </w:tc>
        <w:tc>
          <w:tcPr>
            <w:tcW w:w="1473" w:type="dxa"/>
          </w:tcPr>
          <w:p w14:paraId="1D74F990" w14:textId="77777777" w:rsidR="00FD6BD5" w:rsidRDefault="00FD6BD5" w:rsidP="001F3A8A">
            <w:pPr>
              <w:ind w:firstLine="0"/>
            </w:pPr>
          </w:p>
        </w:tc>
        <w:tc>
          <w:tcPr>
            <w:tcW w:w="1473" w:type="dxa"/>
            <w:gridSpan w:val="2"/>
            <w:vAlign w:val="center"/>
          </w:tcPr>
          <w:p w14:paraId="697FF325" w14:textId="194464DB" w:rsidR="00FD6BD5" w:rsidRDefault="00FD6BD5" w:rsidP="001F3A8A">
            <w:pPr>
              <w:ind w:firstLine="0"/>
            </w:pPr>
          </w:p>
        </w:tc>
        <w:tc>
          <w:tcPr>
            <w:tcW w:w="425" w:type="dxa"/>
            <w:vAlign w:val="center"/>
          </w:tcPr>
          <w:p w14:paraId="697FF326" w14:textId="6E324315" w:rsidR="00FD6BD5" w:rsidRDefault="00FD6BD5" w:rsidP="009C4C5D">
            <w:pPr>
              <w:ind w:firstLine="0"/>
              <w:jc w:val="center"/>
            </w:pPr>
          </w:p>
        </w:tc>
        <w:tc>
          <w:tcPr>
            <w:tcW w:w="2272" w:type="dxa"/>
            <w:vAlign w:val="center"/>
          </w:tcPr>
          <w:p w14:paraId="697FF327" w14:textId="65E3EDAB" w:rsidR="00FD6BD5" w:rsidRDefault="00FD6BD5" w:rsidP="001C1689">
            <w:pPr>
              <w:ind w:left="85" w:firstLine="0"/>
            </w:pPr>
          </w:p>
        </w:tc>
      </w:tr>
      <w:tr w:rsidR="00FD6BD5" w14:paraId="697FF32F" w14:textId="77777777" w:rsidTr="00FD6BD5">
        <w:trPr>
          <w:cantSplit/>
          <w:trHeight w:val="291"/>
        </w:trPr>
        <w:tc>
          <w:tcPr>
            <w:tcW w:w="4902" w:type="dxa"/>
          </w:tcPr>
          <w:p w14:paraId="697FF329" w14:textId="63C6F128" w:rsidR="00FD6BD5" w:rsidRDefault="00FD6BD5" w:rsidP="001C1689">
            <w:pPr>
              <w:ind w:firstLine="0"/>
              <w:rPr>
                <w:caps/>
              </w:rPr>
            </w:pPr>
          </w:p>
        </w:tc>
        <w:tc>
          <w:tcPr>
            <w:tcW w:w="567" w:type="dxa"/>
          </w:tcPr>
          <w:p w14:paraId="697FF32A" w14:textId="2606510B" w:rsidR="00FD6BD5" w:rsidRDefault="00FD6BD5" w:rsidP="001C1689">
            <w:pPr>
              <w:ind w:right="113" w:firstLine="0"/>
            </w:pPr>
          </w:p>
        </w:tc>
        <w:tc>
          <w:tcPr>
            <w:tcW w:w="1473" w:type="dxa"/>
          </w:tcPr>
          <w:p w14:paraId="50768752" w14:textId="77777777" w:rsidR="00FD6BD5" w:rsidRDefault="00FD6BD5" w:rsidP="001C1689">
            <w:pPr>
              <w:ind w:firstLine="0"/>
            </w:pPr>
          </w:p>
        </w:tc>
        <w:tc>
          <w:tcPr>
            <w:tcW w:w="198" w:type="dxa"/>
            <w:vAlign w:val="bottom"/>
          </w:tcPr>
          <w:p w14:paraId="697FF32B" w14:textId="2B96BA51" w:rsidR="00FD6BD5" w:rsidRDefault="00FD6BD5" w:rsidP="001C1689">
            <w:pPr>
              <w:ind w:firstLine="0"/>
            </w:pPr>
          </w:p>
        </w:tc>
        <w:tc>
          <w:tcPr>
            <w:tcW w:w="1275" w:type="dxa"/>
            <w:vAlign w:val="bottom"/>
          </w:tcPr>
          <w:p w14:paraId="697FF32C" w14:textId="1423371F" w:rsidR="00FD6BD5" w:rsidRDefault="00FD6BD5" w:rsidP="009C4C5D">
            <w:pPr>
              <w:ind w:firstLine="0"/>
            </w:pPr>
          </w:p>
        </w:tc>
        <w:tc>
          <w:tcPr>
            <w:tcW w:w="425" w:type="dxa"/>
            <w:vAlign w:val="bottom"/>
          </w:tcPr>
          <w:p w14:paraId="697FF32D" w14:textId="71F6623A" w:rsidR="00FD6BD5" w:rsidRDefault="00FD6BD5" w:rsidP="009C4C5D">
            <w:pPr>
              <w:ind w:firstLine="0"/>
              <w:jc w:val="center"/>
            </w:pPr>
          </w:p>
        </w:tc>
        <w:tc>
          <w:tcPr>
            <w:tcW w:w="2272" w:type="dxa"/>
            <w:vAlign w:val="bottom"/>
          </w:tcPr>
          <w:p w14:paraId="697FF32E" w14:textId="77777777" w:rsidR="00FD6BD5" w:rsidRDefault="00FD6BD5" w:rsidP="001C1689">
            <w:pPr>
              <w:ind w:left="85" w:firstLine="0"/>
            </w:pPr>
          </w:p>
        </w:tc>
      </w:tr>
    </w:tbl>
    <w:p w14:paraId="374699AB" w14:textId="38FAB5CB" w:rsidR="009C4C5D" w:rsidRPr="00E417B8" w:rsidRDefault="0082132C" w:rsidP="000D0350">
      <w:pPr>
        <w:overflowPunct w:val="0"/>
        <w:autoSpaceDE w:val="0"/>
        <w:autoSpaceDN w:val="0"/>
        <w:adjustRightInd w:val="0"/>
        <w:spacing w:before="240"/>
        <w:ind w:firstLine="0"/>
        <w:jc w:val="both"/>
        <w:rPr>
          <w:b/>
        </w:rPr>
      </w:pPr>
      <w:r>
        <w:rPr>
          <w:b/>
        </w:rPr>
        <w:t>DĖL</w:t>
      </w:r>
      <w:r w:rsidRPr="0082132C">
        <w:rPr>
          <w:b/>
        </w:rPr>
        <w:t xml:space="preserve"> LIETUVOS RESPUBLIKOS SPORTO ĮSTATYMO NR. I-1151 2, 6, 7, 10, 16, 17, 18, 19, 20, 21 IR 24 STRAIPSNIŲ PAKEITIMO ĮSTATYMO PROJEKTO </w:t>
      </w:r>
    </w:p>
    <w:p w14:paraId="7944232D" w14:textId="77777777" w:rsidR="009C4C5D" w:rsidRPr="009C4C5D" w:rsidRDefault="009C4C5D" w:rsidP="009C4C5D">
      <w:pPr>
        <w:spacing w:line="360" w:lineRule="auto"/>
        <w:ind w:firstLine="0"/>
        <w:rPr>
          <w:szCs w:val="24"/>
        </w:rPr>
      </w:pPr>
    </w:p>
    <w:p w14:paraId="356286BE" w14:textId="3C2A7DED" w:rsidR="00FC7B61" w:rsidRDefault="00FD6BD5" w:rsidP="00A8354F">
      <w:pPr>
        <w:spacing w:line="360" w:lineRule="auto"/>
        <w:jc w:val="both"/>
        <w:rPr>
          <w:szCs w:val="24"/>
        </w:rPr>
      </w:pPr>
      <w:r>
        <w:rPr>
          <w:szCs w:val="24"/>
        </w:rPr>
        <w:t>Viešoji įstaiga Centrinė projekto valdymo agentūra</w:t>
      </w:r>
      <w:r w:rsidR="00CB0871">
        <w:rPr>
          <w:szCs w:val="24"/>
        </w:rPr>
        <w:t xml:space="preserve"> (CPVA)</w:t>
      </w:r>
      <w:r w:rsidR="0082132C">
        <w:rPr>
          <w:szCs w:val="24"/>
        </w:rPr>
        <w:t xml:space="preserve"> teikia pasiūlymą dėl </w:t>
      </w:r>
      <w:r w:rsidR="00A8354F">
        <w:rPr>
          <w:szCs w:val="24"/>
        </w:rPr>
        <w:t>Lietuvos R</w:t>
      </w:r>
      <w:r w:rsidR="00A8354F" w:rsidRPr="0082132C">
        <w:rPr>
          <w:szCs w:val="24"/>
        </w:rPr>
        <w:t>espublikos</w:t>
      </w:r>
      <w:r w:rsidR="00A8354F">
        <w:rPr>
          <w:szCs w:val="24"/>
        </w:rPr>
        <w:t xml:space="preserve"> sporto įstatymo Nr. I</w:t>
      </w:r>
      <w:r w:rsidR="00A8354F" w:rsidRPr="0082132C">
        <w:rPr>
          <w:szCs w:val="24"/>
        </w:rPr>
        <w:t>-1151 2, 6, 7, 10, 16, 17, 18, 19, 20</w:t>
      </w:r>
      <w:r w:rsidR="00A8354F">
        <w:rPr>
          <w:szCs w:val="24"/>
        </w:rPr>
        <w:t>, 21 ir 24 straipsnių pakeitimo</w:t>
      </w:r>
      <w:r w:rsidR="003512D8">
        <w:rPr>
          <w:szCs w:val="24"/>
        </w:rPr>
        <w:t xml:space="preserve"> įstatymo projekto</w:t>
      </w:r>
      <w:r w:rsidR="00A8354F">
        <w:rPr>
          <w:szCs w:val="24"/>
        </w:rPr>
        <w:t xml:space="preserve"> 6 straipsnio.</w:t>
      </w:r>
    </w:p>
    <w:p w14:paraId="5D3B20A2" w14:textId="070AC450" w:rsidR="0082132C" w:rsidRDefault="00FC7B61" w:rsidP="00A8354F">
      <w:pPr>
        <w:spacing w:line="360" w:lineRule="auto"/>
        <w:jc w:val="both"/>
        <w:rPr>
          <w:szCs w:val="24"/>
        </w:rPr>
      </w:pPr>
      <w:r>
        <w:rPr>
          <w:szCs w:val="24"/>
        </w:rPr>
        <w:t>Teisės akto projekte</w:t>
      </w:r>
      <w:r w:rsidR="00A8354F">
        <w:rPr>
          <w:szCs w:val="24"/>
        </w:rPr>
        <w:t xml:space="preserve"> numatoma pakeisti </w:t>
      </w:r>
      <w:r w:rsidR="00A8354F" w:rsidRPr="00A8354F">
        <w:rPr>
          <w:szCs w:val="24"/>
        </w:rPr>
        <w:t xml:space="preserve">Lietuvos Respublikos sporto įstatymo </w:t>
      </w:r>
      <w:r w:rsidR="00A8354F">
        <w:rPr>
          <w:szCs w:val="24"/>
        </w:rPr>
        <w:t>17 straipsnį ir išdėstyti jį nauja redakcija. 17 straipsnio 4 punktas numato šias Švietimo mainų paramos fondo bei CPVA funkcijas administruojant fizinio aktyvumo ir sporto bazių pagerinimo projektus:</w:t>
      </w:r>
    </w:p>
    <w:p w14:paraId="5C4B86C6" w14:textId="747D4B1E" w:rsidR="00A8354F" w:rsidRPr="00A8354F" w:rsidRDefault="00A8354F" w:rsidP="00A8354F">
      <w:pPr>
        <w:spacing w:line="276" w:lineRule="auto"/>
        <w:ind w:firstLine="709"/>
        <w:jc w:val="both"/>
        <w:textAlignment w:val="baseline"/>
        <w:rPr>
          <w:szCs w:val="24"/>
          <w:lang w:val="en-US" w:eastAsia="lt-LT"/>
        </w:rPr>
      </w:pPr>
      <w:r>
        <w:rPr>
          <w:color w:val="000000"/>
          <w:szCs w:val="24"/>
          <w:lang w:eastAsia="lt-LT"/>
        </w:rPr>
        <w:t>1</w:t>
      </w:r>
      <w:r w:rsidRPr="00A8354F">
        <w:rPr>
          <w:color w:val="000000"/>
          <w:szCs w:val="24"/>
          <w:lang w:eastAsia="lt-LT"/>
        </w:rPr>
        <w:t xml:space="preserve">) organizuoja ir atlieka projektų atranką (vertina administracinę atitiktį ir turinio bei išlaidų pagrįstumą), priima sprendimus dėl projektų administracinės atitikties tinkamumo vertinimo, rengia išvadas dėl projektų tinkamumo finansuoti vertinimo ir jas teikia Švietimo, mokslo ir sporto ministerijai; </w:t>
      </w:r>
    </w:p>
    <w:p w14:paraId="587E4500" w14:textId="77777777" w:rsidR="00A8354F" w:rsidRPr="00A8354F" w:rsidRDefault="00A8354F" w:rsidP="00A8354F">
      <w:pPr>
        <w:spacing w:line="276" w:lineRule="auto"/>
        <w:ind w:firstLine="709"/>
        <w:jc w:val="both"/>
        <w:textAlignment w:val="baseline"/>
        <w:rPr>
          <w:szCs w:val="24"/>
          <w:lang w:val="en-US" w:eastAsia="lt-LT"/>
        </w:rPr>
      </w:pPr>
      <w:bookmarkStart w:id="0" w:name="part_3921c5d09e094180932df9dd51c0ee31"/>
      <w:bookmarkEnd w:id="0"/>
      <w:r w:rsidRPr="00A8354F">
        <w:rPr>
          <w:color w:val="000000"/>
          <w:szCs w:val="24"/>
          <w:lang w:eastAsia="lt-LT"/>
        </w:rPr>
        <w:t>2) sudaro valstybės biudžeto lėšomis finansuojamų projektų įgyvendinimo sutartis;</w:t>
      </w:r>
    </w:p>
    <w:p w14:paraId="7F2A007D" w14:textId="77777777" w:rsidR="00A8354F" w:rsidRPr="00A8354F" w:rsidRDefault="00A8354F" w:rsidP="00A8354F">
      <w:pPr>
        <w:spacing w:line="276" w:lineRule="auto"/>
        <w:ind w:firstLine="709"/>
        <w:jc w:val="both"/>
        <w:textAlignment w:val="baseline"/>
        <w:rPr>
          <w:szCs w:val="24"/>
          <w:lang w:val="en-US" w:eastAsia="lt-LT"/>
        </w:rPr>
      </w:pPr>
      <w:bookmarkStart w:id="1" w:name="part_fbf47d581352430e82abfaab3e6e0a78"/>
      <w:bookmarkEnd w:id="1"/>
      <w:r w:rsidRPr="00A8354F">
        <w:rPr>
          <w:color w:val="000000"/>
          <w:szCs w:val="24"/>
          <w:lang w:eastAsia="lt-LT"/>
        </w:rPr>
        <w:t>3) vykdo projektų įgyvendinimo priežiūrą, įskaitant prevencinę viešųjų pirkimų kontrolę ir stebėseną, išlaidų, patiriamų atliekant viešųjų pirkimų procedūras, pagrįstumo ir teisėtumo vertinimą;</w:t>
      </w:r>
    </w:p>
    <w:p w14:paraId="0961C668" w14:textId="77777777" w:rsidR="00A8354F" w:rsidRPr="00A8354F" w:rsidRDefault="00A8354F" w:rsidP="00A8354F">
      <w:pPr>
        <w:spacing w:line="276" w:lineRule="auto"/>
        <w:ind w:firstLine="709"/>
        <w:jc w:val="both"/>
        <w:textAlignment w:val="baseline"/>
        <w:rPr>
          <w:szCs w:val="24"/>
          <w:lang w:val="en-US" w:eastAsia="lt-LT"/>
        </w:rPr>
      </w:pPr>
      <w:bookmarkStart w:id="2" w:name="part_165f25303655482d827d8f2083f6eb44"/>
      <w:bookmarkEnd w:id="2"/>
      <w:r w:rsidRPr="00A8354F">
        <w:rPr>
          <w:color w:val="000000"/>
          <w:szCs w:val="24"/>
          <w:lang w:eastAsia="lt-LT"/>
        </w:rPr>
        <w:t xml:space="preserve">4) prižiūri projektų tęstinumo įsipareigojimų vykdymą, pasibaigus projektų įgyvendinimui; </w:t>
      </w:r>
    </w:p>
    <w:p w14:paraId="0705352A" w14:textId="77777777" w:rsidR="00A8354F" w:rsidRPr="00A8354F" w:rsidRDefault="00A8354F" w:rsidP="00A8354F">
      <w:pPr>
        <w:spacing w:line="276" w:lineRule="auto"/>
        <w:ind w:firstLine="709"/>
        <w:jc w:val="both"/>
        <w:textAlignment w:val="baseline"/>
        <w:rPr>
          <w:szCs w:val="24"/>
          <w:lang w:val="en-US" w:eastAsia="lt-LT"/>
        </w:rPr>
      </w:pPr>
      <w:bookmarkStart w:id="3" w:name="part_64eb0a2317d34eb09575098b071fc5a4"/>
      <w:bookmarkEnd w:id="3"/>
      <w:r w:rsidRPr="00A8354F">
        <w:rPr>
          <w:color w:val="000000"/>
          <w:szCs w:val="24"/>
          <w:lang w:eastAsia="lt-LT"/>
        </w:rPr>
        <w:t xml:space="preserve">5) atlieka projektų pažeidimų tyrimus </w:t>
      </w:r>
      <w:r w:rsidRPr="00A8354F">
        <w:rPr>
          <w:color w:val="000000"/>
          <w:szCs w:val="24"/>
          <w:lang w:val="en-US" w:eastAsia="lt-LT"/>
        </w:rPr>
        <w:t>dėl</w:t>
      </w:r>
      <w:r w:rsidRPr="00A8354F">
        <w:rPr>
          <w:color w:val="000000"/>
          <w:szCs w:val="24"/>
          <w:lang w:eastAsia="lt-LT"/>
        </w:rPr>
        <w:t xml:space="preserve"> projektų įgyvendinimo ir tęstinumo</w:t>
      </w:r>
      <w:r w:rsidRPr="00A8354F">
        <w:rPr>
          <w:b/>
          <w:bCs/>
          <w:color w:val="000000"/>
          <w:szCs w:val="24"/>
          <w:lang w:eastAsia="lt-LT"/>
        </w:rPr>
        <w:t xml:space="preserve"> </w:t>
      </w:r>
      <w:r w:rsidRPr="00A8354F">
        <w:rPr>
          <w:color w:val="000000"/>
          <w:szCs w:val="24"/>
          <w:lang w:eastAsia="lt-LT"/>
        </w:rPr>
        <w:t xml:space="preserve">įsipareigojimų vykdymo; </w:t>
      </w:r>
    </w:p>
    <w:p w14:paraId="6DD53444" w14:textId="77777777" w:rsidR="00A8354F" w:rsidRPr="00A8354F" w:rsidRDefault="00A8354F" w:rsidP="00A8354F">
      <w:pPr>
        <w:spacing w:line="276" w:lineRule="auto"/>
        <w:ind w:firstLine="709"/>
        <w:jc w:val="both"/>
        <w:textAlignment w:val="baseline"/>
        <w:rPr>
          <w:szCs w:val="24"/>
          <w:lang w:val="en-US" w:eastAsia="lt-LT"/>
        </w:rPr>
      </w:pPr>
      <w:bookmarkStart w:id="4" w:name="part_8bb473649a9d41a992107fef34081cc8"/>
      <w:bookmarkEnd w:id="4"/>
      <w:r w:rsidRPr="00A8354F">
        <w:rPr>
          <w:color w:val="000000"/>
          <w:szCs w:val="24"/>
          <w:lang w:eastAsia="lt-LT"/>
        </w:rPr>
        <w:t xml:space="preserve">6) įgyvendina kitas šiame įstatyme ir švietimo, mokslo ir sporto ministro nustatytas funkcijas. </w:t>
      </w:r>
    </w:p>
    <w:p w14:paraId="1C4EEC1E" w14:textId="77777777" w:rsidR="00A8354F" w:rsidRDefault="00A8354F" w:rsidP="00A8354F">
      <w:pPr>
        <w:spacing w:line="360" w:lineRule="auto"/>
        <w:jc w:val="both"/>
        <w:rPr>
          <w:szCs w:val="24"/>
        </w:rPr>
      </w:pPr>
    </w:p>
    <w:p w14:paraId="69E84946" w14:textId="3E6046FE" w:rsidR="00FC7B61" w:rsidRDefault="00FC7B61" w:rsidP="000D2D73">
      <w:pPr>
        <w:spacing w:line="360" w:lineRule="auto"/>
        <w:jc w:val="both"/>
        <w:rPr>
          <w:szCs w:val="24"/>
        </w:rPr>
      </w:pPr>
      <w:r>
        <w:rPr>
          <w:szCs w:val="24"/>
        </w:rPr>
        <w:t>Atkreipiame dėmesį, kad pagal siūlomą formuluotę fizinio aktyvumo ir sporto bazių pagerinimo projektus administruojančioms institucijoms nėra suteikiama funkcija vertinti ir tvirtinti projektų išlaidų, kurios patiriamos ne viešųjų pirkimų būdu (pavyzdžiui darbo užmokesčio išlaidos arba išlaidos apmokamos pagal nustatytą fiksuotos normos dydį).</w:t>
      </w:r>
      <w:r w:rsidR="007E3686">
        <w:rPr>
          <w:szCs w:val="24"/>
        </w:rPr>
        <w:t xml:space="preserve"> Galimybė vertinti ir tvirtinti visų projekto įgyvendinimo metu patiriamų išlaidų tinkamumą yra būtina projektą administruojančiai </w:t>
      </w:r>
      <w:r w:rsidR="007E3686">
        <w:rPr>
          <w:szCs w:val="24"/>
        </w:rPr>
        <w:lastRenderedPageBreak/>
        <w:t>institucijai siekiant užtikrinti projektų įgyvendinimą bei visų projekto vykdytojo patiriamų išlaidų apmokėjimą.</w:t>
      </w:r>
      <w:r w:rsidR="0044078F">
        <w:rPr>
          <w:szCs w:val="24"/>
        </w:rPr>
        <w:t xml:space="preserve"> Tokios funkcijos suteikimas projektus administruojančiai institucijai yra įpras</w:t>
      </w:r>
      <w:r w:rsidR="008A3AA2">
        <w:rPr>
          <w:szCs w:val="24"/>
        </w:rPr>
        <w:t>tai taikoma praktika taikoma administruojant iš kitų programų ar</w:t>
      </w:r>
      <w:r w:rsidR="00793781">
        <w:rPr>
          <w:szCs w:val="24"/>
        </w:rPr>
        <w:t xml:space="preserve"> finansavimo mechanizmų</w:t>
      </w:r>
      <w:r w:rsidR="000D2D73">
        <w:rPr>
          <w:szCs w:val="24"/>
        </w:rPr>
        <w:t xml:space="preserve"> </w:t>
      </w:r>
      <w:r w:rsidR="008A3AA2">
        <w:rPr>
          <w:szCs w:val="24"/>
        </w:rPr>
        <w:t>finansuojamus projektus.</w:t>
      </w:r>
      <w:r w:rsidR="00A53439">
        <w:rPr>
          <w:szCs w:val="24"/>
        </w:rPr>
        <w:t xml:space="preserve"> </w:t>
      </w:r>
      <w:r w:rsidR="00223C40">
        <w:rPr>
          <w:szCs w:val="24"/>
        </w:rPr>
        <w:t xml:space="preserve">Atsižvelgiant į tai, kad </w:t>
      </w:r>
      <w:r w:rsidR="00223C40" w:rsidRPr="00223C40">
        <w:rPr>
          <w:szCs w:val="24"/>
        </w:rPr>
        <w:t>pagal Viešojo administravimo įstatymo 5 str. 1 d. 2 p. įstatyme turi būti nustatomas baigtinis konkrečių suteikiamų viešojo administravimo įgaliojimų sąrašas</w:t>
      </w:r>
      <w:r w:rsidR="00223C40">
        <w:rPr>
          <w:szCs w:val="24"/>
        </w:rPr>
        <w:t xml:space="preserve">, prašome papildyti 17 straipsnio 4 punkto 3 dalį ir išdėstyti ją taip: </w:t>
      </w:r>
    </w:p>
    <w:p w14:paraId="6FE4E8D1" w14:textId="29906118" w:rsidR="00A8354F" w:rsidRDefault="00FC7B61" w:rsidP="00FC7B61">
      <w:pPr>
        <w:spacing w:line="360" w:lineRule="auto"/>
        <w:jc w:val="both"/>
        <w:rPr>
          <w:szCs w:val="24"/>
        </w:rPr>
      </w:pPr>
      <w:r>
        <w:rPr>
          <w:szCs w:val="24"/>
        </w:rPr>
        <w:t xml:space="preserve">„3) </w:t>
      </w:r>
      <w:r w:rsidR="00223C40" w:rsidRPr="00223C40">
        <w:rPr>
          <w:szCs w:val="24"/>
        </w:rPr>
        <w:t xml:space="preserve">vykdo projektų įgyvendinimo priežiūrą, įskaitant prevencinę viešųjų pirkimų kontrolę ir stebėseną, išlaidų, patiriamų atliekant viešųjų pirkimų procedūras, pagrįstumo ir teisėtumo </w:t>
      </w:r>
      <w:r w:rsidR="00223C40" w:rsidRPr="00CC3E76">
        <w:rPr>
          <w:szCs w:val="24"/>
        </w:rPr>
        <w:t>vertinimą</w:t>
      </w:r>
      <w:r w:rsidR="00223C40" w:rsidRPr="00CC3E76">
        <w:t xml:space="preserve"> </w:t>
      </w:r>
      <w:r w:rsidR="00223C40" w:rsidRPr="00CC3E76">
        <w:rPr>
          <w:b/>
          <w:szCs w:val="24"/>
        </w:rPr>
        <w:t>ir  priima sprendimus dėl išlaidų tinkamumo finansuoti projekto lėšomis.“</w:t>
      </w:r>
      <w:bookmarkStart w:id="5" w:name="_GoBack"/>
      <w:bookmarkEnd w:id="5"/>
    </w:p>
    <w:p w14:paraId="7C180D8B" w14:textId="77777777" w:rsidR="00A8354F" w:rsidRDefault="00A8354F" w:rsidP="00A8354F">
      <w:pPr>
        <w:spacing w:line="360" w:lineRule="auto"/>
        <w:jc w:val="both"/>
        <w:rPr>
          <w:szCs w:val="24"/>
        </w:rPr>
      </w:pPr>
    </w:p>
    <w:p w14:paraId="5A0F77D3" w14:textId="675CA3D8" w:rsidR="000D0350" w:rsidRDefault="000D0350" w:rsidP="00A8354F">
      <w:pPr>
        <w:spacing w:line="360" w:lineRule="auto"/>
        <w:ind w:firstLine="0"/>
        <w:jc w:val="both"/>
        <w:rPr>
          <w:szCs w:val="24"/>
        </w:rPr>
      </w:pPr>
    </w:p>
    <w:p w14:paraId="68069691" w14:textId="5166A397" w:rsidR="00CF0BBB" w:rsidRDefault="00CF0BBB" w:rsidP="00A8354F">
      <w:pPr>
        <w:spacing w:line="360" w:lineRule="auto"/>
        <w:ind w:firstLine="0"/>
        <w:jc w:val="both"/>
        <w:rPr>
          <w:szCs w:val="24"/>
        </w:rPr>
      </w:pPr>
    </w:p>
    <w:p w14:paraId="699ECB2B" w14:textId="77777777" w:rsidR="00CF0BBB" w:rsidRDefault="00CF0BBB" w:rsidP="00A8354F">
      <w:pPr>
        <w:spacing w:line="360" w:lineRule="auto"/>
        <w:ind w:firstLine="0"/>
        <w:jc w:val="both"/>
        <w:rPr>
          <w:szCs w:val="24"/>
        </w:rPr>
      </w:pPr>
    </w:p>
    <w:p w14:paraId="36B891A8" w14:textId="77777777" w:rsidR="00F4181D" w:rsidRPr="00F4181D" w:rsidRDefault="00F4181D" w:rsidP="00F4181D">
      <w:pPr>
        <w:spacing w:line="360" w:lineRule="auto"/>
        <w:ind w:firstLine="0"/>
        <w:jc w:val="both"/>
        <w:rPr>
          <w:szCs w:val="24"/>
          <w:lang w:val="en-US"/>
        </w:rPr>
      </w:pPr>
      <w:r w:rsidRPr="00F4181D">
        <w:rPr>
          <w:szCs w:val="24"/>
        </w:rPr>
        <w:t>Direktoriaus pavaduotoja                                                                                          Rasa Suraučienė</w:t>
      </w:r>
    </w:p>
    <w:p w14:paraId="2EFFCCAC" w14:textId="7CA11D53" w:rsidR="00FC7B61" w:rsidRDefault="00FC7B61" w:rsidP="00A8354F">
      <w:pPr>
        <w:spacing w:line="360" w:lineRule="auto"/>
        <w:ind w:firstLine="0"/>
        <w:jc w:val="both"/>
        <w:rPr>
          <w:szCs w:val="24"/>
        </w:rPr>
      </w:pPr>
    </w:p>
    <w:p w14:paraId="4BEEF90E" w14:textId="2FBD5B75" w:rsidR="00FC7B61" w:rsidRDefault="00FC7B61" w:rsidP="00A8354F">
      <w:pPr>
        <w:spacing w:line="360" w:lineRule="auto"/>
        <w:ind w:firstLine="0"/>
        <w:jc w:val="both"/>
        <w:rPr>
          <w:szCs w:val="24"/>
        </w:rPr>
      </w:pPr>
    </w:p>
    <w:p w14:paraId="0E6A71CC" w14:textId="66201389" w:rsidR="00FC7B61" w:rsidRDefault="00FC7B61" w:rsidP="00A8354F">
      <w:pPr>
        <w:spacing w:line="360" w:lineRule="auto"/>
        <w:ind w:firstLine="0"/>
        <w:jc w:val="both"/>
        <w:rPr>
          <w:szCs w:val="24"/>
        </w:rPr>
      </w:pPr>
    </w:p>
    <w:p w14:paraId="779A4BC1" w14:textId="6803AF3C" w:rsidR="00FC7B61" w:rsidRDefault="00FC7B61" w:rsidP="00A8354F">
      <w:pPr>
        <w:spacing w:line="360" w:lineRule="auto"/>
        <w:ind w:firstLine="0"/>
        <w:jc w:val="both"/>
        <w:rPr>
          <w:szCs w:val="24"/>
        </w:rPr>
      </w:pPr>
    </w:p>
    <w:p w14:paraId="70668F7F" w14:textId="6A858C49" w:rsidR="00FC7B61" w:rsidRDefault="00FC7B61" w:rsidP="00A8354F">
      <w:pPr>
        <w:spacing w:line="360" w:lineRule="auto"/>
        <w:ind w:firstLine="0"/>
        <w:jc w:val="both"/>
        <w:rPr>
          <w:szCs w:val="24"/>
        </w:rPr>
      </w:pPr>
    </w:p>
    <w:p w14:paraId="2063B01A" w14:textId="6CAC15C1" w:rsidR="00FC7B61" w:rsidRDefault="00FC7B61" w:rsidP="00A8354F">
      <w:pPr>
        <w:spacing w:line="360" w:lineRule="auto"/>
        <w:ind w:firstLine="0"/>
        <w:jc w:val="both"/>
        <w:rPr>
          <w:szCs w:val="24"/>
        </w:rPr>
      </w:pPr>
    </w:p>
    <w:p w14:paraId="20CB81C7" w14:textId="4CBFDCC5" w:rsidR="00FC7B61" w:rsidRDefault="00FC7B61" w:rsidP="00A8354F">
      <w:pPr>
        <w:spacing w:line="360" w:lineRule="auto"/>
        <w:ind w:firstLine="0"/>
        <w:jc w:val="both"/>
        <w:rPr>
          <w:szCs w:val="24"/>
        </w:rPr>
      </w:pPr>
    </w:p>
    <w:p w14:paraId="77855046" w14:textId="2BCC31AF" w:rsidR="00FC7B61" w:rsidRDefault="00FC7B61" w:rsidP="00A8354F">
      <w:pPr>
        <w:spacing w:line="360" w:lineRule="auto"/>
        <w:ind w:firstLine="0"/>
        <w:jc w:val="both"/>
        <w:rPr>
          <w:szCs w:val="24"/>
        </w:rPr>
      </w:pPr>
    </w:p>
    <w:p w14:paraId="539ACF7B" w14:textId="7D859FEB" w:rsidR="00FC7B61" w:rsidRDefault="00FC7B61" w:rsidP="00A8354F">
      <w:pPr>
        <w:spacing w:line="360" w:lineRule="auto"/>
        <w:ind w:firstLine="0"/>
        <w:jc w:val="both"/>
        <w:rPr>
          <w:szCs w:val="24"/>
        </w:rPr>
      </w:pPr>
    </w:p>
    <w:p w14:paraId="0A54E9CB" w14:textId="02A90335" w:rsidR="00FC7B61" w:rsidRDefault="00FC7B61" w:rsidP="00A8354F">
      <w:pPr>
        <w:spacing w:line="360" w:lineRule="auto"/>
        <w:ind w:firstLine="0"/>
        <w:jc w:val="both"/>
        <w:rPr>
          <w:szCs w:val="24"/>
        </w:rPr>
      </w:pPr>
    </w:p>
    <w:p w14:paraId="28ECB151" w14:textId="4D9AEA5D" w:rsidR="00FC7B61" w:rsidRDefault="00FC7B61" w:rsidP="00A8354F">
      <w:pPr>
        <w:spacing w:line="360" w:lineRule="auto"/>
        <w:ind w:firstLine="0"/>
        <w:jc w:val="both"/>
        <w:rPr>
          <w:szCs w:val="24"/>
        </w:rPr>
      </w:pPr>
    </w:p>
    <w:p w14:paraId="4B1DDB82" w14:textId="24E9A0B7" w:rsidR="00FC7B61" w:rsidRDefault="00FC7B61" w:rsidP="00A8354F">
      <w:pPr>
        <w:spacing w:line="360" w:lineRule="auto"/>
        <w:ind w:firstLine="0"/>
        <w:jc w:val="both"/>
        <w:rPr>
          <w:szCs w:val="24"/>
        </w:rPr>
      </w:pPr>
    </w:p>
    <w:p w14:paraId="31C7468D" w14:textId="4E33753A" w:rsidR="00FC7B61" w:rsidRDefault="00FC7B61" w:rsidP="00A8354F">
      <w:pPr>
        <w:spacing w:line="360" w:lineRule="auto"/>
        <w:ind w:firstLine="0"/>
        <w:jc w:val="both"/>
        <w:rPr>
          <w:szCs w:val="24"/>
        </w:rPr>
      </w:pPr>
    </w:p>
    <w:p w14:paraId="27252131" w14:textId="70E878BC" w:rsidR="00FC7B61" w:rsidRDefault="00FC7B61" w:rsidP="00A8354F">
      <w:pPr>
        <w:spacing w:line="360" w:lineRule="auto"/>
        <w:ind w:firstLine="0"/>
        <w:jc w:val="both"/>
        <w:rPr>
          <w:szCs w:val="24"/>
        </w:rPr>
      </w:pPr>
    </w:p>
    <w:p w14:paraId="44D02A1A" w14:textId="5648DCF7" w:rsidR="00FC7B61" w:rsidRDefault="00FC7B61" w:rsidP="00A8354F">
      <w:pPr>
        <w:spacing w:line="360" w:lineRule="auto"/>
        <w:ind w:firstLine="0"/>
        <w:jc w:val="both"/>
        <w:rPr>
          <w:szCs w:val="24"/>
        </w:rPr>
      </w:pPr>
    </w:p>
    <w:p w14:paraId="4451CF1D" w14:textId="2DEBDFFD" w:rsidR="00FC7B61" w:rsidRDefault="00FC7B61" w:rsidP="00A8354F">
      <w:pPr>
        <w:spacing w:line="360" w:lineRule="auto"/>
        <w:ind w:firstLine="0"/>
        <w:jc w:val="both"/>
        <w:rPr>
          <w:szCs w:val="24"/>
        </w:rPr>
      </w:pPr>
    </w:p>
    <w:p w14:paraId="52567FF0" w14:textId="54D5E350" w:rsidR="00FC7B61" w:rsidRDefault="00FC7B61" w:rsidP="00A8354F">
      <w:pPr>
        <w:spacing w:line="360" w:lineRule="auto"/>
        <w:ind w:firstLine="0"/>
        <w:jc w:val="both"/>
        <w:rPr>
          <w:szCs w:val="24"/>
        </w:rPr>
      </w:pPr>
    </w:p>
    <w:p w14:paraId="2B530195" w14:textId="77777777" w:rsidR="00FC7B61" w:rsidRDefault="00FC7B61" w:rsidP="00A8354F">
      <w:pPr>
        <w:spacing w:line="360" w:lineRule="auto"/>
        <w:ind w:firstLine="0"/>
        <w:jc w:val="both"/>
        <w:rPr>
          <w:szCs w:val="24"/>
        </w:rPr>
      </w:pPr>
    </w:p>
    <w:p w14:paraId="6808C083" w14:textId="77777777" w:rsidR="002418D3" w:rsidRPr="009C4C5D" w:rsidRDefault="002418D3" w:rsidP="009C4C5D">
      <w:pPr>
        <w:spacing w:line="360" w:lineRule="auto"/>
        <w:ind w:firstLine="0"/>
        <w:rPr>
          <w:szCs w:val="24"/>
        </w:rPr>
      </w:pPr>
    </w:p>
    <w:p w14:paraId="18105C22" w14:textId="44E7FD1C" w:rsidR="002B3620" w:rsidRPr="00E50F23" w:rsidRDefault="000D0350" w:rsidP="00E50F23">
      <w:pPr>
        <w:ind w:firstLine="0"/>
        <w:rPr>
          <w:sz w:val="20"/>
        </w:rPr>
      </w:pPr>
      <w:r>
        <w:rPr>
          <w:sz w:val="20"/>
        </w:rPr>
        <w:t>Lina Janionytė, tel. 8 6631</w:t>
      </w:r>
      <w:r w:rsidR="002B3620" w:rsidRPr="00DC3DB5">
        <w:rPr>
          <w:sz w:val="20"/>
        </w:rPr>
        <w:t xml:space="preserve"> </w:t>
      </w:r>
      <w:bookmarkStart w:id="6" w:name="Text2"/>
      <w:r>
        <w:rPr>
          <w:sz w:val="20"/>
        </w:rPr>
        <w:t>3760</w:t>
      </w:r>
      <w:bookmarkEnd w:id="6"/>
      <w:r w:rsidR="002B3620" w:rsidRPr="00DC3DB5">
        <w:rPr>
          <w:sz w:val="20"/>
        </w:rPr>
        <w:t>, el. p.</w:t>
      </w:r>
      <w:r>
        <w:rPr>
          <w:sz w:val="20"/>
        </w:rPr>
        <w:t xml:space="preserve"> </w:t>
      </w:r>
      <w:hyperlink r:id="rId14" w:history="1">
        <w:r w:rsidRPr="00DC5E8F">
          <w:rPr>
            <w:rStyle w:val="Hyperlink"/>
            <w:sz w:val="20"/>
          </w:rPr>
          <w:t>l.janionyte</w:t>
        </w:r>
        <w:r w:rsidRPr="00DC5E8F">
          <w:rPr>
            <w:rStyle w:val="Hyperlink"/>
            <w:sz w:val="20"/>
            <w:lang w:val="en-US"/>
          </w:rPr>
          <w:t>@cpva.lt</w:t>
        </w:r>
      </w:hyperlink>
      <w:r>
        <w:rPr>
          <w:sz w:val="20"/>
          <w:lang w:val="en-US"/>
        </w:rPr>
        <w:t xml:space="preserve"> </w:t>
      </w:r>
    </w:p>
    <w:p w14:paraId="1E4F4737" w14:textId="16EB37B3" w:rsidR="00D048CD" w:rsidRDefault="00107CD3" w:rsidP="00DA0D0E">
      <w:pPr>
        <w:spacing w:before="100"/>
        <w:ind w:firstLine="0"/>
        <w:jc w:val="right"/>
        <w:rPr>
          <w:i/>
          <w:sz w:val="22"/>
          <w:szCs w:val="22"/>
          <w:lang w:val="es-ES"/>
        </w:rPr>
      </w:pPr>
      <w:r w:rsidRPr="00034225">
        <w:rPr>
          <w:i/>
          <w:sz w:val="22"/>
          <w:szCs w:val="22"/>
          <w:lang w:val="es-ES"/>
        </w:rPr>
        <w:t xml:space="preserve">Bylos </w:t>
      </w:r>
      <w:r w:rsidR="00A57686">
        <w:rPr>
          <w:i/>
          <w:sz w:val="22"/>
          <w:szCs w:val="22"/>
          <w:lang w:val="es-ES"/>
        </w:rPr>
        <w:t>n</w:t>
      </w:r>
      <w:r w:rsidRPr="00034225">
        <w:rPr>
          <w:i/>
          <w:sz w:val="22"/>
          <w:szCs w:val="22"/>
          <w:lang w:val="es-ES"/>
        </w:rPr>
        <w:t>r.</w:t>
      </w:r>
      <w:r w:rsidR="00AD3EEB">
        <w:rPr>
          <w:i/>
          <w:sz w:val="22"/>
          <w:szCs w:val="22"/>
          <w:lang w:val="es-ES"/>
        </w:rPr>
        <w:t>23.1</w:t>
      </w:r>
    </w:p>
    <w:sectPr w:rsidR="00D048CD" w:rsidSect="00034225">
      <w:headerReference w:type="default" r:id="rId15"/>
      <w:footerReference w:type="even" r:id="rId16"/>
      <w:headerReference w:type="first" r:id="rId17"/>
      <w:footerReference w:type="first" r:id="rId18"/>
      <w:pgSz w:w="11906" w:h="16838" w:code="9"/>
      <w:pgMar w:top="1134" w:right="567" w:bottom="1134" w:left="1701" w:header="567" w:footer="850"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87A9" w16cex:dateUtc="2021-03-24T07:40:00Z"/>
  <w16cex:commentExtensible w16cex:durableId="240587C8" w16cex:dateUtc="2021-03-24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97EE2E" w16cid:durableId="24058624"/>
  <w16cid:commentId w16cid:paraId="11F02A4A" w16cid:durableId="240587A9"/>
  <w16cid:commentId w16cid:paraId="0E78E4F0" w16cid:durableId="240587C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CB023" w14:textId="77777777" w:rsidR="00695162" w:rsidRDefault="00695162">
      <w:r>
        <w:separator/>
      </w:r>
    </w:p>
  </w:endnote>
  <w:endnote w:type="continuationSeparator" w:id="0">
    <w:p w14:paraId="24AC7225" w14:textId="77777777" w:rsidR="00695162" w:rsidRDefault="0069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FF355" w14:textId="77777777" w:rsidR="00581DA0" w:rsidRDefault="00581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7FF356" w14:textId="77777777" w:rsidR="00581DA0" w:rsidRDefault="00581D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Borders>
        <w:top w:val="single" w:sz="4" w:space="0" w:color="auto"/>
      </w:tblBorders>
      <w:tblLook w:val="01E0" w:firstRow="1" w:lastRow="1" w:firstColumn="1" w:lastColumn="1" w:noHBand="0" w:noVBand="0"/>
    </w:tblPr>
    <w:tblGrid>
      <w:gridCol w:w="2410"/>
      <w:gridCol w:w="3544"/>
      <w:gridCol w:w="3827"/>
    </w:tblGrid>
    <w:tr w:rsidR="00083D32" w:rsidRPr="0052732D" w14:paraId="697FF361" w14:textId="1B2B9519" w:rsidTr="001C650B">
      <w:trPr>
        <w:trHeight w:hRule="exact" w:val="717"/>
      </w:trPr>
      <w:tc>
        <w:tcPr>
          <w:tcW w:w="2410" w:type="dxa"/>
          <w:tcBorders>
            <w:top w:val="single" w:sz="4" w:space="0" w:color="auto"/>
            <w:bottom w:val="nil"/>
          </w:tcBorders>
        </w:tcPr>
        <w:p w14:paraId="26D02411" w14:textId="77777777" w:rsidR="00083D32" w:rsidRDefault="00083D32" w:rsidP="001C650B">
          <w:pPr>
            <w:ind w:left="-112" w:firstLine="0"/>
            <w:rPr>
              <w:sz w:val="18"/>
              <w:szCs w:val="18"/>
            </w:rPr>
          </w:pPr>
          <w:r w:rsidRPr="0052732D">
            <w:rPr>
              <w:sz w:val="18"/>
              <w:szCs w:val="18"/>
              <w:lang w:val="fr-FR"/>
            </w:rPr>
            <w:t>Vie</w:t>
          </w:r>
          <w:r w:rsidRPr="0052732D">
            <w:rPr>
              <w:sz w:val="18"/>
              <w:szCs w:val="18"/>
            </w:rPr>
            <w:t>šoji įstaiga</w:t>
          </w:r>
        </w:p>
        <w:p w14:paraId="5ED89725" w14:textId="77777777" w:rsidR="00083D32" w:rsidRDefault="00083D32" w:rsidP="001C650B">
          <w:pPr>
            <w:ind w:left="-112" w:firstLine="0"/>
            <w:rPr>
              <w:sz w:val="18"/>
              <w:szCs w:val="18"/>
            </w:rPr>
          </w:pPr>
          <w:r w:rsidRPr="0052732D">
            <w:rPr>
              <w:sz w:val="18"/>
              <w:szCs w:val="18"/>
            </w:rPr>
            <w:t>S.Konarskio g.13</w:t>
          </w:r>
        </w:p>
        <w:p w14:paraId="37DFF2B4" w14:textId="7AFF20CE" w:rsidR="00083D32" w:rsidRDefault="00083D32" w:rsidP="001C650B">
          <w:pPr>
            <w:ind w:left="-112" w:firstLine="0"/>
            <w:rPr>
              <w:sz w:val="18"/>
              <w:szCs w:val="18"/>
            </w:rPr>
          </w:pPr>
          <w:r w:rsidRPr="00CA040A">
            <w:rPr>
              <w:sz w:val="18"/>
              <w:szCs w:val="18"/>
              <w:lang w:val="en-US"/>
            </w:rPr>
            <w:t>03109 Vilnius</w:t>
          </w:r>
        </w:p>
        <w:p w14:paraId="697FF360" w14:textId="362B581C" w:rsidR="00083D32" w:rsidRPr="0052732D" w:rsidRDefault="00083D32" w:rsidP="001C650B">
          <w:pPr>
            <w:ind w:left="-108" w:firstLine="0"/>
            <w:rPr>
              <w:bCs/>
              <w:sz w:val="18"/>
              <w:szCs w:val="18"/>
              <w:lang w:bidi="lo-LA"/>
            </w:rPr>
          </w:pPr>
        </w:p>
      </w:tc>
      <w:tc>
        <w:tcPr>
          <w:tcW w:w="3544" w:type="dxa"/>
          <w:tcBorders>
            <w:top w:val="single" w:sz="4" w:space="0" w:color="auto"/>
            <w:bottom w:val="nil"/>
          </w:tcBorders>
        </w:tcPr>
        <w:p w14:paraId="437C59EC" w14:textId="77777777" w:rsidR="00083D32" w:rsidRDefault="00083D32" w:rsidP="001C650B">
          <w:pPr>
            <w:ind w:left="737" w:hanging="6"/>
            <w:rPr>
              <w:sz w:val="18"/>
              <w:szCs w:val="18"/>
              <w:lang w:val="en-US"/>
            </w:rPr>
          </w:pPr>
          <w:r w:rsidRPr="0052732D">
            <w:rPr>
              <w:sz w:val="18"/>
              <w:szCs w:val="18"/>
            </w:rPr>
            <w:t>Tel. (8 5) 251 4400</w:t>
          </w:r>
          <w:r w:rsidRPr="00CA040A">
            <w:rPr>
              <w:sz w:val="18"/>
              <w:szCs w:val="18"/>
              <w:lang w:val="en-US"/>
            </w:rPr>
            <w:t xml:space="preserve"> </w:t>
          </w:r>
        </w:p>
        <w:p w14:paraId="1E7A9C67" w14:textId="2CF80FA1" w:rsidR="00083D32" w:rsidRPr="0052732D" w:rsidRDefault="00083D32" w:rsidP="001C650B">
          <w:pPr>
            <w:ind w:left="737" w:hanging="6"/>
            <w:rPr>
              <w:sz w:val="18"/>
              <w:szCs w:val="18"/>
            </w:rPr>
          </w:pPr>
          <w:r w:rsidRPr="00CA040A">
            <w:rPr>
              <w:sz w:val="18"/>
              <w:szCs w:val="18"/>
              <w:lang w:val="en-US"/>
            </w:rPr>
            <w:t xml:space="preserve">El.p.: </w:t>
          </w:r>
          <w:hyperlink r:id="rId1" w:history="1">
            <w:r w:rsidRPr="00867A77">
              <w:rPr>
                <w:rStyle w:val="Hyperlink"/>
                <w:color w:val="auto"/>
                <w:sz w:val="18"/>
                <w:szCs w:val="18"/>
                <w:u w:val="none"/>
                <w:lang w:val="en-US"/>
              </w:rPr>
              <w:t>info@cpva.lt</w:t>
            </w:r>
          </w:hyperlink>
        </w:p>
      </w:tc>
      <w:tc>
        <w:tcPr>
          <w:tcW w:w="3827" w:type="dxa"/>
          <w:tcBorders>
            <w:top w:val="single" w:sz="4" w:space="0" w:color="auto"/>
            <w:bottom w:val="nil"/>
          </w:tcBorders>
        </w:tcPr>
        <w:p w14:paraId="0305E706" w14:textId="77777777" w:rsidR="00083D32" w:rsidRDefault="00083D32" w:rsidP="001C650B">
          <w:pPr>
            <w:ind w:left="604" w:firstLine="0"/>
            <w:rPr>
              <w:sz w:val="18"/>
              <w:szCs w:val="18"/>
            </w:rPr>
          </w:pPr>
          <w:r w:rsidRPr="0052732D">
            <w:rPr>
              <w:sz w:val="18"/>
              <w:szCs w:val="18"/>
            </w:rPr>
            <w:t>Duomenys kaupiami ir saugomi</w:t>
          </w:r>
        </w:p>
        <w:p w14:paraId="021D9BA0" w14:textId="77777777" w:rsidR="00083D32" w:rsidRDefault="00083D32" w:rsidP="001C650B">
          <w:pPr>
            <w:ind w:left="604" w:firstLine="0"/>
            <w:rPr>
              <w:sz w:val="18"/>
              <w:szCs w:val="18"/>
            </w:rPr>
          </w:pPr>
          <w:r>
            <w:rPr>
              <w:sz w:val="18"/>
              <w:szCs w:val="18"/>
            </w:rPr>
            <w:t>Juridinių asmenų registre,</w:t>
          </w:r>
        </w:p>
        <w:p w14:paraId="60CED0FD" w14:textId="199C8B0B" w:rsidR="00083D32" w:rsidRPr="0052732D" w:rsidRDefault="00083D32" w:rsidP="001C650B">
          <w:pPr>
            <w:ind w:left="604" w:firstLine="0"/>
            <w:rPr>
              <w:sz w:val="18"/>
              <w:szCs w:val="18"/>
            </w:rPr>
          </w:pPr>
          <w:r>
            <w:rPr>
              <w:sz w:val="18"/>
              <w:szCs w:val="18"/>
              <w:lang w:val="en-US"/>
            </w:rPr>
            <w:t xml:space="preserve">kodas </w:t>
          </w:r>
          <w:r w:rsidRPr="00CA040A">
            <w:rPr>
              <w:sz w:val="18"/>
              <w:szCs w:val="18"/>
              <w:lang w:val="en-US"/>
            </w:rPr>
            <w:t>126125624</w:t>
          </w:r>
        </w:p>
      </w:tc>
    </w:tr>
  </w:tbl>
  <w:p w14:paraId="26623D62" w14:textId="16BF499E" w:rsidR="005A24F2" w:rsidRPr="00034225" w:rsidRDefault="005A24F2" w:rsidP="00083D32">
    <w:pPr>
      <w:pStyle w:val="Footer"/>
      <w:ind w:firstLine="0"/>
      <w:rPr>
        <w:sz w:val="18"/>
        <w:szCs w:val="18"/>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D5654" w14:textId="77777777" w:rsidR="00695162" w:rsidRDefault="00695162">
      <w:r>
        <w:separator/>
      </w:r>
    </w:p>
  </w:footnote>
  <w:footnote w:type="continuationSeparator" w:id="0">
    <w:p w14:paraId="54E034AC" w14:textId="77777777" w:rsidR="00695162" w:rsidRDefault="006951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297532"/>
      <w:docPartObj>
        <w:docPartGallery w:val="Page Numbers (Top of Page)"/>
        <w:docPartUnique/>
      </w:docPartObj>
    </w:sdtPr>
    <w:sdtEndPr>
      <w:rPr>
        <w:noProof/>
      </w:rPr>
    </w:sdtEndPr>
    <w:sdtContent>
      <w:p w14:paraId="697FF354" w14:textId="69CCC570" w:rsidR="00581DA0" w:rsidRDefault="00FC414C" w:rsidP="00FC414C">
        <w:pPr>
          <w:pStyle w:val="Header"/>
          <w:spacing w:after="240"/>
          <w:ind w:firstLine="0"/>
          <w:jc w:val="center"/>
        </w:pPr>
        <w:r>
          <w:fldChar w:fldCharType="begin"/>
        </w:r>
        <w:r>
          <w:instrText xml:space="preserve"> PAGE   \* MERGEFORMAT </w:instrText>
        </w:r>
        <w:r>
          <w:fldChar w:fldCharType="separate"/>
        </w:r>
        <w:r w:rsidR="00CC3E76">
          <w:rPr>
            <w:noProof/>
          </w:rPr>
          <w:t>2</w:t>
        </w:r>
        <w:r>
          <w:rPr>
            <w:noProof/>
          </w:rPr>
          <w:fldChar w:fldCharType="end"/>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FF357" w14:textId="77777777" w:rsidR="00581DA0" w:rsidRDefault="00581DA0">
    <w:pPr>
      <w:pStyle w:val="Header"/>
      <w:ind w:firstLine="0"/>
    </w:pPr>
  </w:p>
  <w:p w14:paraId="697FF358" w14:textId="77777777" w:rsidR="00581DA0" w:rsidRDefault="00581DA0" w:rsidP="00E4775F">
    <w:pPr>
      <w:pStyle w:val="Header"/>
      <w:ind w:firstLine="0"/>
    </w:pPr>
  </w:p>
  <w:p w14:paraId="697FF359" w14:textId="77777777" w:rsidR="00581DA0" w:rsidRDefault="00E4775F" w:rsidP="009E5908">
    <w:pPr>
      <w:pStyle w:val="Header"/>
      <w:tabs>
        <w:tab w:val="clear" w:pos="4153"/>
        <w:tab w:val="clear" w:pos="8306"/>
        <w:tab w:val="left" w:pos="2235"/>
      </w:tabs>
      <w:ind w:firstLine="0"/>
    </w:pPr>
    <w:r>
      <w:rPr>
        <w:noProof/>
        <w:lang w:val="en-US"/>
      </w:rPr>
      <mc:AlternateContent>
        <mc:Choice Requires="wpg">
          <w:drawing>
            <wp:anchor distT="0" distB="0" distL="114300" distR="114300" simplePos="0" relativeHeight="251658240" behindDoc="0" locked="0" layoutInCell="1" allowOverlap="1" wp14:anchorId="697FF370" wp14:editId="697FF371">
              <wp:simplePos x="0" y="0"/>
              <wp:positionH relativeFrom="column">
                <wp:posOffset>-22860</wp:posOffset>
              </wp:positionH>
              <wp:positionV relativeFrom="paragraph">
                <wp:posOffset>70485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FF372" w14:textId="77777777" w:rsidR="00581DA0" w:rsidRDefault="00581DA0">
                            <w:pPr>
                              <w:jc w:val="center"/>
                              <w:rPr>
                                <w:b/>
                                <w:sz w:val="28"/>
                                <w:szCs w:val="28"/>
                                <w:lang w:val="en-US"/>
                              </w:rPr>
                            </w:pPr>
                            <w:r>
                              <w:rPr>
                                <w:b/>
                                <w:sz w:val="28"/>
                                <w:szCs w:val="28"/>
                                <w:lang w:val="en-US"/>
                              </w:rPr>
                              <w:t>CENTRINĖ PROJEKTŲ VALDYMO AGENTŪRA</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97FF370" id="Group 3" o:spid="_x0000_s1026" style="position:absolute;margin-left:-1.8pt;margin-top:5.55pt;width:470.25pt;height:67.5pt;z-index:251658240;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HSAAAAAFJnaHRs&#10;b25nAAAB9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W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1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D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P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L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97FF372" w14:textId="77777777" w:rsidR="00581DA0" w:rsidRDefault="00581DA0">
                      <w:pPr>
                        <w:jc w:val="center"/>
                        <w:rPr>
                          <w:b/>
                          <w:sz w:val="28"/>
                          <w:szCs w:val="28"/>
                          <w:lang w:val="en-US"/>
                        </w:rPr>
                      </w:pPr>
                      <w:r>
                        <w:rPr>
                          <w:b/>
                          <w:sz w:val="28"/>
                          <w:szCs w:val="28"/>
                          <w:lang w:val="en-US"/>
                        </w:rPr>
                        <w:t>CENTRINĖ PROJEKTŲ VALDYMO AGENTŪRA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">
                <v:imagedata r:id="rId2" o:title="CPVA Logo 2008-500px"/>
                <v:path arrowok="t"/>
              </v:shape>
            </v:group>
          </w:pict>
        </mc:Fallback>
      </mc:AlternateContent>
    </w:r>
  </w:p>
  <w:p w14:paraId="697FF35A" w14:textId="77777777" w:rsidR="00581DA0" w:rsidRDefault="00581DA0" w:rsidP="00E4775F">
    <w:pPr>
      <w:pStyle w:val="Header"/>
      <w:ind w:firstLine="0"/>
    </w:pPr>
  </w:p>
  <w:p w14:paraId="697FF35B" w14:textId="77777777" w:rsidR="00581DA0" w:rsidRDefault="00581DA0" w:rsidP="00E4775F">
    <w:pPr>
      <w:pStyle w:val="Header"/>
      <w:ind w:firstLine="0"/>
    </w:pPr>
  </w:p>
  <w:p w14:paraId="697FF35C" w14:textId="77777777" w:rsidR="00581DA0" w:rsidRDefault="00581DA0" w:rsidP="00E4775F">
    <w:pPr>
      <w:pStyle w:val="Header"/>
      <w:ind w:firstLine="0"/>
    </w:pPr>
  </w:p>
  <w:p w14:paraId="697FF35D" w14:textId="77777777" w:rsidR="00581DA0" w:rsidRDefault="00581DA0" w:rsidP="00E4775F">
    <w:pPr>
      <w:pStyle w:val="Header"/>
      <w:ind w:firstLine="0"/>
    </w:pPr>
  </w:p>
  <w:p w14:paraId="697FF35E" w14:textId="77777777" w:rsidR="00581DA0" w:rsidRDefault="00581DA0" w:rsidP="00E4775F">
    <w:pPr>
      <w:pStyle w:val="Header"/>
      <w:tabs>
        <w:tab w:val="clear" w:pos="4153"/>
        <w:tab w:val="clear" w:pos="8306"/>
        <w:tab w:val="left" w:pos="6435"/>
      </w:tabs>
      <w:ind w:firstLine="0"/>
    </w:pPr>
  </w:p>
  <w:p w14:paraId="697FF35F" w14:textId="77777777" w:rsidR="009E5908" w:rsidRDefault="009E5908" w:rsidP="00E4775F">
    <w:pPr>
      <w:pStyle w:val="Header"/>
      <w:tabs>
        <w:tab w:val="clear" w:pos="4153"/>
        <w:tab w:val="clear" w:pos="8306"/>
        <w:tab w:val="left" w:pos="6435"/>
      </w:tabs>
      <w:ind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2557"/>
    <w:multiLevelType w:val="hybridMultilevel"/>
    <w:tmpl w:val="B454779A"/>
    <w:lvl w:ilvl="0" w:tplc="808AB4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nsid w:val="71906EB9"/>
    <w:multiLevelType w:val="hybridMultilevel"/>
    <w:tmpl w:val="B40CBBC6"/>
    <w:lvl w:ilvl="0" w:tplc="1B1A3B5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D8"/>
    <w:rsid w:val="00030FD5"/>
    <w:rsid w:val="00034225"/>
    <w:rsid w:val="00036724"/>
    <w:rsid w:val="00047330"/>
    <w:rsid w:val="000526CF"/>
    <w:rsid w:val="000570E8"/>
    <w:rsid w:val="00057620"/>
    <w:rsid w:val="00067164"/>
    <w:rsid w:val="00072A7D"/>
    <w:rsid w:val="00073564"/>
    <w:rsid w:val="0007546A"/>
    <w:rsid w:val="00083D32"/>
    <w:rsid w:val="00084549"/>
    <w:rsid w:val="00086039"/>
    <w:rsid w:val="000A1B6C"/>
    <w:rsid w:val="000B296C"/>
    <w:rsid w:val="000B7FBE"/>
    <w:rsid w:val="000D0350"/>
    <w:rsid w:val="000D2D73"/>
    <w:rsid w:val="000E28F0"/>
    <w:rsid w:val="000E59CF"/>
    <w:rsid w:val="00103E4A"/>
    <w:rsid w:val="00107CD3"/>
    <w:rsid w:val="00116497"/>
    <w:rsid w:val="0012202C"/>
    <w:rsid w:val="00124334"/>
    <w:rsid w:val="00126B23"/>
    <w:rsid w:val="00147C0C"/>
    <w:rsid w:val="00163621"/>
    <w:rsid w:val="00165754"/>
    <w:rsid w:val="001735CC"/>
    <w:rsid w:val="001A6F85"/>
    <w:rsid w:val="001B052B"/>
    <w:rsid w:val="001B28E0"/>
    <w:rsid w:val="001C1689"/>
    <w:rsid w:val="001C650B"/>
    <w:rsid w:val="001D38B8"/>
    <w:rsid w:val="001D6D91"/>
    <w:rsid w:val="001F3A8A"/>
    <w:rsid w:val="0021570B"/>
    <w:rsid w:val="00223C40"/>
    <w:rsid w:val="002403CB"/>
    <w:rsid w:val="002418D3"/>
    <w:rsid w:val="00254F3A"/>
    <w:rsid w:val="002738C9"/>
    <w:rsid w:val="00273B1A"/>
    <w:rsid w:val="00274D18"/>
    <w:rsid w:val="002915AB"/>
    <w:rsid w:val="002961A2"/>
    <w:rsid w:val="002B1219"/>
    <w:rsid w:val="002B3620"/>
    <w:rsid w:val="002B5A83"/>
    <w:rsid w:val="002D06CE"/>
    <w:rsid w:val="002D5D02"/>
    <w:rsid w:val="002D7F09"/>
    <w:rsid w:val="002E4B29"/>
    <w:rsid w:val="00317766"/>
    <w:rsid w:val="00327F41"/>
    <w:rsid w:val="00341D19"/>
    <w:rsid w:val="003512D8"/>
    <w:rsid w:val="00362413"/>
    <w:rsid w:val="003917DD"/>
    <w:rsid w:val="00394D18"/>
    <w:rsid w:val="0039590B"/>
    <w:rsid w:val="003C26B5"/>
    <w:rsid w:val="003D08BC"/>
    <w:rsid w:val="003E430D"/>
    <w:rsid w:val="003F0011"/>
    <w:rsid w:val="004009E7"/>
    <w:rsid w:val="004023EB"/>
    <w:rsid w:val="00413692"/>
    <w:rsid w:val="00414A73"/>
    <w:rsid w:val="0042210B"/>
    <w:rsid w:val="0044078F"/>
    <w:rsid w:val="00442A7D"/>
    <w:rsid w:val="004608E0"/>
    <w:rsid w:val="004645A4"/>
    <w:rsid w:val="004837D0"/>
    <w:rsid w:val="004953B0"/>
    <w:rsid w:val="004A0F9C"/>
    <w:rsid w:val="004A3EFB"/>
    <w:rsid w:val="004B009B"/>
    <w:rsid w:val="004B713B"/>
    <w:rsid w:val="004C0E02"/>
    <w:rsid w:val="004D2C4B"/>
    <w:rsid w:val="004D35B5"/>
    <w:rsid w:val="004E2B38"/>
    <w:rsid w:val="004F0AE3"/>
    <w:rsid w:val="00502107"/>
    <w:rsid w:val="00505B3C"/>
    <w:rsid w:val="005118B3"/>
    <w:rsid w:val="00524266"/>
    <w:rsid w:val="0052514A"/>
    <w:rsid w:val="00526C97"/>
    <w:rsid w:val="0052732D"/>
    <w:rsid w:val="00535693"/>
    <w:rsid w:val="00547769"/>
    <w:rsid w:val="005605A8"/>
    <w:rsid w:val="0056281E"/>
    <w:rsid w:val="0056518B"/>
    <w:rsid w:val="00581DA0"/>
    <w:rsid w:val="00595B9F"/>
    <w:rsid w:val="00597B62"/>
    <w:rsid w:val="005A24F2"/>
    <w:rsid w:val="005B25C9"/>
    <w:rsid w:val="005E16EE"/>
    <w:rsid w:val="005F3D4D"/>
    <w:rsid w:val="00606C2A"/>
    <w:rsid w:val="00626806"/>
    <w:rsid w:val="00657394"/>
    <w:rsid w:val="006658DE"/>
    <w:rsid w:val="00670EDB"/>
    <w:rsid w:val="00687D19"/>
    <w:rsid w:val="006931F7"/>
    <w:rsid w:val="00695162"/>
    <w:rsid w:val="00697DC2"/>
    <w:rsid w:val="006A0943"/>
    <w:rsid w:val="006A3180"/>
    <w:rsid w:val="006A3934"/>
    <w:rsid w:val="006C226A"/>
    <w:rsid w:val="006D2F69"/>
    <w:rsid w:val="006D5CFA"/>
    <w:rsid w:val="006F5201"/>
    <w:rsid w:val="0070460A"/>
    <w:rsid w:val="00707717"/>
    <w:rsid w:val="00707C75"/>
    <w:rsid w:val="007162E5"/>
    <w:rsid w:val="00733659"/>
    <w:rsid w:val="00742F40"/>
    <w:rsid w:val="0076142F"/>
    <w:rsid w:val="007641EB"/>
    <w:rsid w:val="00793781"/>
    <w:rsid w:val="007A38C2"/>
    <w:rsid w:val="007B5D2C"/>
    <w:rsid w:val="007E3686"/>
    <w:rsid w:val="00803CCC"/>
    <w:rsid w:val="0080639D"/>
    <w:rsid w:val="00807D9B"/>
    <w:rsid w:val="0081690B"/>
    <w:rsid w:val="0082132C"/>
    <w:rsid w:val="00840D6A"/>
    <w:rsid w:val="00867A77"/>
    <w:rsid w:val="0087298B"/>
    <w:rsid w:val="008A3AA2"/>
    <w:rsid w:val="008C189B"/>
    <w:rsid w:val="008D0FD6"/>
    <w:rsid w:val="008D4537"/>
    <w:rsid w:val="008E7367"/>
    <w:rsid w:val="0091568B"/>
    <w:rsid w:val="0092440A"/>
    <w:rsid w:val="00934027"/>
    <w:rsid w:val="0093701B"/>
    <w:rsid w:val="00941BC7"/>
    <w:rsid w:val="0095165D"/>
    <w:rsid w:val="0095353C"/>
    <w:rsid w:val="00955D5C"/>
    <w:rsid w:val="00964DF2"/>
    <w:rsid w:val="009661AA"/>
    <w:rsid w:val="00971877"/>
    <w:rsid w:val="009802C3"/>
    <w:rsid w:val="0098084D"/>
    <w:rsid w:val="00981298"/>
    <w:rsid w:val="009844AD"/>
    <w:rsid w:val="00987C93"/>
    <w:rsid w:val="009C4C5D"/>
    <w:rsid w:val="009D2AA9"/>
    <w:rsid w:val="009D37DD"/>
    <w:rsid w:val="009D65EA"/>
    <w:rsid w:val="009E5908"/>
    <w:rsid w:val="009E7BA0"/>
    <w:rsid w:val="009F1708"/>
    <w:rsid w:val="00A047E0"/>
    <w:rsid w:val="00A14367"/>
    <w:rsid w:val="00A20BD5"/>
    <w:rsid w:val="00A34F5C"/>
    <w:rsid w:val="00A354A0"/>
    <w:rsid w:val="00A40C1A"/>
    <w:rsid w:val="00A45514"/>
    <w:rsid w:val="00A5152D"/>
    <w:rsid w:val="00A53439"/>
    <w:rsid w:val="00A57686"/>
    <w:rsid w:val="00A6433F"/>
    <w:rsid w:val="00A83101"/>
    <w:rsid w:val="00A8354F"/>
    <w:rsid w:val="00A944DE"/>
    <w:rsid w:val="00AA73B0"/>
    <w:rsid w:val="00AA7A0E"/>
    <w:rsid w:val="00AD3EEB"/>
    <w:rsid w:val="00AD5A95"/>
    <w:rsid w:val="00AD79FE"/>
    <w:rsid w:val="00AE33C7"/>
    <w:rsid w:val="00AE3DC5"/>
    <w:rsid w:val="00AE7DF1"/>
    <w:rsid w:val="00B13E43"/>
    <w:rsid w:val="00B22EFA"/>
    <w:rsid w:val="00B27462"/>
    <w:rsid w:val="00B308F1"/>
    <w:rsid w:val="00B70664"/>
    <w:rsid w:val="00B761AB"/>
    <w:rsid w:val="00B8772E"/>
    <w:rsid w:val="00B9145B"/>
    <w:rsid w:val="00BB5BCE"/>
    <w:rsid w:val="00BB73E1"/>
    <w:rsid w:val="00BC4792"/>
    <w:rsid w:val="00C0298B"/>
    <w:rsid w:val="00C2448F"/>
    <w:rsid w:val="00C25473"/>
    <w:rsid w:val="00C34DBD"/>
    <w:rsid w:val="00C52C5A"/>
    <w:rsid w:val="00C63CE5"/>
    <w:rsid w:val="00C64763"/>
    <w:rsid w:val="00C67CEF"/>
    <w:rsid w:val="00C7093B"/>
    <w:rsid w:val="00C8179A"/>
    <w:rsid w:val="00C871B8"/>
    <w:rsid w:val="00CA02DF"/>
    <w:rsid w:val="00CA040A"/>
    <w:rsid w:val="00CB0871"/>
    <w:rsid w:val="00CC3E76"/>
    <w:rsid w:val="00CD2270"/>
    <w:rsid w:val="00CF0236"/>
    <w:rsid w:val="00CF0BBB"/>
    <w:rsid w:val="00D024B8"/>
    <w:rsid w:val="00D048CD"/>
    <w:rsid w:val="00D13AEF"/>
    <w:rsid w:val="00D20140"/>
    <w:rsid w:val="00D21FD3"/>
    <w:rsid w:val="00D23852"/>
    <w:rsid w:val="00D47DE5"/>
    <w:rsid w:val="00D51B06"/>
    <w:rsid w:val="00D53F52"/>
    <w:rsid w:val="00D759FB"/>
    <w:rsid w:val="00D90C5A"/>
    <w:rsid w:val="00DA0343"/>
    <w:rsid w:val="00DA0D0E"/>
    <w:rsid w:val="00DA1636"/>
    <w:rsid w:val="00DA2F57"/>
    <w:rsid w:val="00DA52E1"/>
    <w:rsid w:val="00DB21BE"/>
    <w:rsid w:val="00DC09D2"/>
    <w:rsid w:val="00DC2AC4"/>
    <w:rsid w:val="00DC3586"/>
    <w:rsid w:val="00DC3DB5"/>
    <w:rsid w:val="00DE16A6"/>
    <w:rsid w:val="00DF313B"/>
    <w:rsid w:val="00DF3C91"/>
    <w:rsid w:val="00E00EA8"/>
    <w:rsid w:val="00E01FB9"/>
    <w:rsid w:val="00E05E70"/>
    <w:rsid w:val="00E217D4"/>
    <w:rsid w:val="00E23B36"/>
    <w:rsid w:val="00E23F28"/>
    <w:rsid w:val="00E33639"/>
    <w:rsid w:val="00E4648D"/>
    <w:rsid w:val="00E4775F"/>
    <w:rsid w:val="00E50F23"/>
    <w:rsid w:val="00E56F56"/>
    <w:rsid w:val="00E610FA"/>
    <w:rsid w:val="00E707EC"/>
    <w:rsid w:val="00E811D2"/>
    <w:rsid w:val="00EA59D8"/>
    <w:rsid w:val="00EB5B4A"/>
    <w:rsid w:val="00EE4B60"/>
    <w:rsid w:val="00EF3CE7"/>
    <w:rsid w:val="00F40B00"/>
    <w:rsid w:val="00F4181D"/>
    <w:rsid w:val="00F648D2"/>
    <w:rsid w:val="00F7510C"/>
    <w:rsid w:val="00F805B1"/>
    <w:rsid w:val="00FA25AC"/>
    <w:rsid w:val="00FA419B"/>
    <w:rsid w:val="00FB4286"/>
    <w:rsid w:val="00FC414C"/>
    <w:rsid w:val="00FC7B61"/>
    <w:rsid w:val="00FD44D9"/>
    <w:rsid w:val="00FD6BD5"/>
    <w:rsid w:val="00FF05F0"/>
    <w:rsid w:val="00FF60D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7F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A0"/>
    <w:pPr>
      <w:ind w:firstLine="72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rsid w:val="00581DA0"/>
    <w:pPr>
      <w:spacing w:before="160"/>
      <w:ind w:firstLine="0"/>
      <w:jc w:val="center"/>
    </w:pPr>
    <w:rPr>
      <w:b/>
      <w:caps/>
    </w:rPr>
  </w:style>
  <w:style w:type="paragraph" w:styleId="BodyTextIndent">
    <w:name w:val="Body Text Indent"/>
    <w:basedOn w:val="Normal"/>
    <w:pPr>
      <w:jc w:val="both"/>
    </w:pPr>
  </w:style>
  <w:style w:type="character" w:styleId="Hyperlink">
    <w:name w:val="Hyperlink"/>
    <w:rPr>
      <w:color w:val="0000FF"/>
      <w:u w:val="single"/>
    </w:rPr>
  </w:style>
  <w:style w:type="paragraph" w:customStyle="1" w:styleId="Debesliotekstas">
    <w:name w:val="Debesėlio tekstas"/>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sid w:val="00581DA0"/>
    <w:pPr>
      <w:ind w:firstLine="0"/>
      <w:jc w:val="center"/>
    </w:pPr>
    <w:rPr>
      <w:b/>
      <w:sz w:val="28"/>
    </w:rPr>
  </w:style>
  <w:style w:type="character" w:customStyle="1" w:styleId="HeaderChar">
    <w:name w:val="Header Char"/>
    <w:basedOn w:val="DefaultParagraphFont"/>
    <w:link w:val="Header"/>
    <w:uiPriority w:val="99"/>
    <w:rsid w:val="009661AA"/>
    <w:rPr>
      <w:sz w:val="24"/>
      <w:lang w:eastAsia="en-US"/>
    </w:rPr>
  </w:style>
  <w:style w:type="character" w:styleId="CommentReference">
    <w:name w:val="annotation reference"/>
    <w:basedOn w:val="DefaultParagraphFont"/>
    <w:semiHidden/>
    <w:unhideWhenUsed/>
    <w:rsid w:val="00317766"/>
    <w:rPr>
      <w:sz w:val="16"/>
      <w:szCs w:val="16"/>
    </w:rPr>
  </w:style>
  <w:style w:type="paragraph" w:styleId="CommentText">
    <w:name w:val="annotation text"/>
    <w:basedOn w:val="Normal"/>
    <w:link w:val="CommentTextChar"/>
    <w:semiHidden/>
    <w:unhideWhenUsed/>
    <w:rsid w:val="00317766"/>
    <w:rPr>
      <w:sz w:val="20"/>
    </w:rPr>
  </w:style>
  <w:style w:type="character" w:customStyle="1" w:styleId="CommentTextChar">
    <w:name w:val="Comment Text Char"/>
    <w:basedOn w:val="DefaultParagraphFont"/>
    <w:link w:val="CommentText"/>
    <w:semiHidden/>
    <w:rsid w:val="00317766"/>
    <w:rPr>
      <w:lang w:eastAsia="en-US"/>
    </w:rPr>
  </w:style>
  <w:style w:type="paragraph" w:styleId="CommentSubject">
    <w:name w:val="annotation subject"/>
    <w:basedOn w:val="CommentText"/>
    <w:next w:val="CommentText"/>
    <w:link w:val="CommentSubjectChar"/>
    <w:semiHidden/>
    <w:unhideWhenUsed/>
    <w:rsid w:val="00317766"/>
    <w:rPr>
      <w:b/>
      <w:bCs/>
    </w:rPr>
  </w:style>
  <w:style w:type="character" w:customStyle="1" w:styleId="CommentSubjectChar">
    <w:name w:val="Comment Subject Char"/>
    <w:basedOn w:val="CommentTextChar"/>
    <w:link w:val="CommentSubject"/>
    <w:semiHidden/>
    <w:rsid w:val="00317766"/>
    <w:rPr>
      <w:b/>
      <w:bCs/>
      <w:lang w:eastAsia="en-US"/>
    </w:rPr>
  </w:style>
  <w:style w:type="character" w:styleId="PlaceholderText">
    <w:name w:val="Placeholder Text"/>
    <w:basedOn w:val="DefaultParagraphFont"/>
    <w:uiPriority w:val="99"/>
    <w:semiHidden/>
    <w:rsid w:val="002B3620"/>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A0"/>
    <w:pPr>
      <w:ind w:firstLine="72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rsid w:val="00581DA0"/>
    <w:pPr>
      <w:spacing w:before="160"/>
      <w:ind w:firstLine="0"/>
      <w:jc w:val="center"/>
    </w:pPr>
    <w:rPr>
      <w:b/>
      <w:caps/>
    </w:rPr>
  </w:style>
  <w:style w:type="paragraph" w:styleId="BodyTextIndent">
    <w:name w:val="Body Text Indent"/>
    <w:basedOn w:val="Normal"/>
    <w:pPr>
      <w:jc w:val="both"/>
    </w:pPr>
  </w:style>
  <w:style w:type="character" w:styleId="Hyperlink">
    <w:name w:val="Hyperlink"/>
    <w:rPr>
      <w:color w:val="0000FF"/>
      <w:u w:val="single"/>
    </w:rPr>
  </w:style>
  <w:style w:type="paragraph" w:customStyle="1" w:styleId="Debesliotekstas">
    <w:name w:val="Debesėlio tekstas"/>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sid w:val="00581DA0"/>
    <w:pPr>
      <w:ind w:firstLine="0"/>
      <w:jc w:val="center"/>
    </w:pPr>
    <w:rPr>
      <w:b/>
      <w:sz w:val="28"/>
    </w:rPr>
  </w:style>
  <w:style w:type="character" w:customStyle="1" w:styleId="HeaderChar">
    <w:name w:val="Header Char"/>
    <w:basedOn w:val="DefaultParagraphFont"/>
    <w:link w:val="Header"/>
    <w:uiPriority w:val="99"/>
    <w:rsid w:val="009661AA"/>
    <w:rPr>
      <w:sz w:val="24"/>
      <w:lang w:eastAsia="en-US"/>
    </w:rPr>
  </w:style>
  <w:style w:type="character" w:styleId="CommentReference">
    <w:name w:val="annotation reference"/>
    <w:basedOn w:val="DefaultParagraphFont"/>
    <w:semiHidden/>
    <w:unhideWhenUsed/>
    <w:rsid w:val="00317766"/>
    <w:rPr>
      <w:sz w:val="16"/>
      <w:szCs w:val="16"/>
    </w:rPr>
  </w:style>
  <w:style w:type="paragraph" w:styleId="CommentText">
    <w:name w:val="annotation text"/>
    <w:basedOn w:val="Normal"/>
    <w:link w:val="CommentTextChar"/>
    <w:semiHidden/>
    <w:unhideWhenUsed/>
    <w:rsid w:val="00317766"/>
    <w:rPr>
      <w:sz w:val="20"/>
    </w:rPr>
  </w:style>
  <w:style w:type="character" w:customStyle="1" w:styleId="CommentTextChar">
    <w:name w:val="Comment Text Char"/>
    <w:basedOn w:val="DefaultParagraphFont"/>
    <w:link w:val="CommentText"/>
    <w:semiHidden/>
    <w:rsid w:val="00317766"/>
    <w:rPr>
      <w:lang w:eastAsia="en-US"/>
    </w:rPr>
  </w:style>
  <w:style w:type="paragraph" w:styleId="CommentSubject">
    <w:name w:val="annotation subject"/>
    <w:basedOn w:val="CommentText"/>
    <w:next w:val="CommentText"/>
    <w:link w:val="CommentSubjectChar"/>
    <w:semiHidden/>
    <w:unhideWhenUsed/>
    <w:rsid w:val="00317766"/>
    <w:rPr>
      <w:b/>
      <w:bCs/>
    </w:rPr>
  </w:style>
  <w:style w:type="character" w:customStyle="1" w:styleId="CommentSubjectChar">
    <w:name w:val="Comment Subject Char"/>
    <w:basedOn w:val="CommentTextChar"/>
    <w:link w:val="CommentSubject"/>
    <w:semiHidden/>
    <w:rsid w:val="00317766"/>
    <w:rPr>
      <w:b/>
      <w:bCs/>
      <w:lang w:eastAsia="en-US"/>
    </w:rPr>
  </w:style>
  <w:style w:type="character" w:styleId="PlaceholderText">
    <w:name w:val="Placeholder Text"/>
    <w:basedOn w:val="DefaultParagraphFont"/>
    <w:uiPriority w:val="99"/>
    <w:semiHidden/>
    <w:rsid w:val="002B36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1318">
      <w:bodyDiv w:val="1"/>
      <w:marLeft w:val="0"/>
      <w:marRight w:val="0"/>
      <w:marTop w:val="0"/>
      <w:marBottom w:val="0"/>
      <w:divBdr>
        <w:top w:val="none" w:sz="0" w:space="0" w:color="auto"/>
        <w:left w:val="none" w:sz="0" w:space="0" w:color="auto"/>
        <w:bottom w:val="none" w:sz="0" w:space="0" w:color="auto"/>
        <w:right w:val="none" w:sz="0" w:space="0" w:color="auto"/>
      </w:divBdr>
      <w:divsChild>
        <w:div w:id="634871348">
          <w:marLeft w:val="0"/>
          <w:marRight w:val="0"/>
          <w:marTop w:val="0"/>
          <w:marBottom w:val="0"/>
          <w:divBdr>
            <w:top w:val="none" w:sz="0" w:space="0" w:color="auto"/>
            <w:left w:val="none" w:sz="0" w:space="0" w:color="auto"/>
            <w:bottom w:val="none" w:sz="0" w:space="0" w:color="auto"/>
            <w:right w:val="none" w:sz="0" w:space="0" w:color="auto"/>
          </w:divBdr>
          <w:divsChild>
            <w:div w:id="538670302">
              <w:marLeft w:val="0"/>
              <w:marRight w:val="0"/>
              <w:marTop w:val="0"/>
              <w:marBottom w:val="0"/>
              <w:divBdr>
                <w:top w:val="none" w:sz="0" w:space="0" w:color="auto"/>
                <w:left w:val="none" w:sz="0" w:space="0" w:color="auto"/>
                <w:bottom w:val="none" w:sz="0" w:space="0" w:color="auto"/>
                <w:right w:val="none" w:sz="0" w:space="0" w:color="auto"/>
              </w:divBdr>
              <w:divsChild>
                <w:div w:id="1855991231">
                  <w:marLeft w:val="0"/>
                  <w:marRight w:val="0"/>
                  <w:marTop w:val="0"/>
                  <w:marBottom w:val="0"/>
                  <w:divBdr>
                    <w:top w:val="none" w:sz="0" w:space="0" w:color="auto"/>
                    <w:left w:val="none" w:sz="0" w:space="0" w:color="auto"/>
                    <w:bottom w:val="none" w:sz="0" w:space="0" w:color="auto"/>
                    <w:right w:val="none" w:sz="0" w:space="0" w:color="auto"/>
                  </w:divBdr>
                  <w:divsChild>
                    <w:div w:id="1797718836">
                      <w:marLeft w:val="0"/>
                      <w:marRight w:val="0"/>
                      <w:marTop w:val="0"/>
                      <w:marBottom w:val="0"/>
                      <w:divBdr>
                        <w:top w:val="none" w:sz="0" w:space="0" w:color="auto"/>
                        <w:left w:val="none" w:sz="0" w:space="0" w:color="auto"/>
                        <w:bottom w:val="none" w:sz="0" w:space="0" w:color="auto"/>
                        <w:right w:val="none" w:sz="0" w:space="0" w:color="auto"/>
                      </w:divBdr>
                      <w:divsChild>
                        <w:div w:id="1307514144">
                          <w:marLeft w:val="0"/>
                          <w:marRight w:val="0"/>
                          <w:marTop w:val="0"/>
                          <w:marBottom w:val="0"/>
                          <w:divBdr>
                            <w:top w:val="none" w:sz="0" w:space="0" w:color="auto"/>
                            <w:left w:val="none" w:sz="0" w:space="0" w:color="auto"/>
                            <w:bottom w:val="none" w:sz="0" w:space="0" w:color="auto"/>
                            <w:right w:val="none" w:sz="0" w:space="0" w:color="auto"/>
                          </w:divBdr>
                          <w:divsChild>
                            <w:div w:id="175972393">
                              <w:marLeft w:val="0"/>
                              <w:marRight w:val="0"/>
                              <w:marTop w:val="0"/>
                              <w:marBottom w:val="0"/>
                              <w:divBdr>
                                <w:top w:val="none" w:sz="0" w:space="0" w:color="auto"/>
                                <w:left w:val="none" w:sz="0" w:space="0" w:color="auto"/>
                                <w:bottom w:val="none" w:sz="0" w:space="0" w:color="auto"/>
                                <w:right w:val="none" w:sz="0" w:space="0" w:color="auto"/>
                              </w:divBdr>
                              <w:divsChild>
                                <w:div w:id="1678851859">
                                  <w:marLeft w:val="0"/>
                                  <w:marRight w:val="0"/>
                                  <w:marTop w:val="0"/>
                                  <w:marBottom w:val="0"/>
                                  <w:divBdr>
                                    <w:top w:val="none" w:sz="0" w:space="0" w:color="auto"/>
                                    <w:left w:val="none" w:sz="0" w:space="0" w:color="auto"/>
                                    <w:bottom w:val="none" w:sz="0" w:space="0" w:color="auto"/>
                                    <w:right w:val="none" w:sz="0" w:space="0" w:color="auto"/>
                                  </w:divBdr>
                                </w:div>
                                <w:div w:id="1468623333">
                                  <w:marLeft w:val="0"/>
                                  <w:marRight w:val="0"/>
                                  <w:marTop w:val="0"/>
                                  <w:marBottom w:val="0"/>
                                  <w:divBdr>
                                    <w:top w:val="none" w:sz="0" w:space="0" w:color="auto"/>
                                    <w:left w:val="none" w:sz="0" w:space="0" w:color="auto"/>
                                    <w:bottom w:val="none" w:sz="0" w:space="0" w:color="auto"/>
                                    <w:right w:val="none" w:sz="0" w:space="0" w:color="auto"/>
                                  </w:divBdr>
                                </w:div>
                                <w:div w:id="261376883">
                                  <w:marLeft w:val="0"/>
                                  <w:marRight w:val="0"/>
                                  <w:marTop w:val="0"/>
                                  <w:marBottom w:val="0"/>
                                  <w:divBdr>
                                    <w:top w:val="none" w:sz="0" w:space="0" w:color="auto"/>
                                    <w:left w:val="none" w:sz="0" w:space="0" w:color="auto"/>
                                    <w:bottom w:val="none" w:sz="0" w:space="0" w:color="auto"/>
                                    <w:right w:val="none" w:sz="0" w:space="0" w:color="auto"/>
                                  </w:divBdr>
                                </w:div>
                                <w:div w:id="645233999">
                                  <w:marLeft w:val="0"/>
                                  <w:marRight w:val="0"/>
                                  <w:marTop w:val="0"/>
                                  <w:marBottom w:val="0"/>
                                  <w:divBdr>
                                    <w:top w:val="none" w:sz="0" w:space="0" w:color="auto"/>
                                    <w:left w:val="none" w:sz="0" w:space="0" w:color="auto"/>
                                    <w:bottom w:val="none" w:sz="0" w:space="0" w:color="auto"/>
                                    <w:right w:val="none" w:sz="0" w:space="0" w:color="auto"/>
                                  </w:divBdr>
                                </w:div>
                                <w:div w:id="1858352631">
                                  <w:marLeft w:val="0"/>
                                  <w:marRight w:val="0"/>
                                  <w:marTop w:val="0"/>
                                  <w:marBottom w:val="0"/>
                                  <w:divBdr>
                                    <w:top w:val="none" w:sz="0" w:space="0" w:color="auto"/>
                                    <w:left w:val="none" w:sz="0" w:space="0" w:color="auto"/>
                                    <w:bottom w:val="none" w:sz="0" w:space="0" w:color="auto"/>
                                    <w:right w:val="none" w:sz="0" w:space="0" w:color="auto"/>
                                  </w:divBdr>
                                </w:div>
                                <w:div w:id="17528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34896">
      <w:bodyDiv w:val="1"/>
      <w:marLeft w:val="0"/>
      <w:marRight w:val="0"/>
      <w:marTop w:val="0"/>
      <w:marBottom w:val="0"/>
      <w:divBdr>
        <w:top w:val="none" w:sz="0" w:space="0" w:color="auto"/>
        <w:left w:val="none" w:sz="0" w:space="0" w:color="auto"/>
        <w:bottom w:val="none" w:sz="0" w:space="0" w:color="auto"/>
        <w:right w:val="none" w:sz="0" w:space="0" w:color="auto"/>
      </w:divBdr>
      <w:divsChild>
        <w:div w:id="1285649576">
          <w:marLeft w:val="0"/>
          <w:marRight w:val="0"/>
          <w:marTop w:val="0"/>
          <w:marBottom w:val="0"/>
          <w:divBdr>
            <w:top w:val="none" w:sz="0" w:space="0" w:color="auto"/>
            <w:left w:val="none" w:sz="0" w:space="0" w:color="auto"/>
            <w:bottom w:val="none" w:sz="0" w:space="0" w:color="auto"/>
            <w:right w:val="none" w:sz="0" w:space="0" w:color="auto"/>
          </w:divBdr>
          <w:divsChild>
            <w:div w:id="476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1344">
      <w:bodyDiv w:val="1"/>
      <w:marLeft w:val="0"/>
      <w:marRight w:val="0"/>
      <w:marTop w:val="0"/>
      <w:marBottom w:val="0"/>
      <w:divBdr>
        <w:top w:val="none" w:sz="0" w:space="0" w:color="auto"/>
        <w:left w:val="none" w:sz="0" w:space="0" w:color="auto"/>
        <w:bottom w:val="none" w:sz="0" w:space="0" w:color="auto"/>
        <w:right w:val="none" w:sz="0" w:space="0" w:color="auto"/>
      </w:divBdr>
    </w:div>
    <w:div w:id="622150265">
      <w:bodyDiv w:val="1"/>
      <w:marLeft w:val="0"/>
      <w:marRight w:val="0"/>
      <w:marTop w:val="0"/>
      <w:marBottom w:val="0"/>
      <w:divBdr>
        <w:top w:val="none" w:sz="0" w:space="0" w:color="auto"/>
        <w:left w:val="none" w:sz="0" w:space="0" w:color="auto"/>
        <w:bottom w:val="none" w:sz="0" w:space="0" w:color="auto"/>
        <w:right w:val="none" w:sz="0" w:space="0" w:color="auto"/>
      </w:divBdr>
    </w:div>
    <w:div w:id="154332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22" Type="http://schemas.microsoft.com/office/2018/08/relationships/commentsExtensible" Target="commentsExtensible.xml"/><Relationship Id="rId23" Type="http://schemas.microsoft.com/office/2016/09/relationships/commentsIds" Target="commentsIds.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mailto:Ilona.Simkunaite@smm.lt" TargetMode="External"/><Relationship Id="rId13" Type="http://schemas.openxmlformats.org/officeDocument/2006/relationships/hyperlink" Target="mailto:smmin@smm.lt" TargetMode="External"/><Relationship Id="rId14" Type="http://schemas.openxmlformats.org/officeDocument/2006/relationships/hyperlink" Target="mailto:l.janionyte@cpva.lt"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mailto:info@cpva.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rius-du\Downloads\CPVA-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81856-0019-4473-8AF6-C539D684F0AF}">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A34719DE-E14D-47C5-8D7C-8B553B83F6F9}"/>
</file>

<file path=customXml/itemProps3.xml><?xml version="1.0" encoding="utf-8"?>
<ds:datastoreItem xmlns:ds="http://schemas.openxmlformats.org/officeDocument/2006/customXml" ds:itemID="{0B7FD108-A1FE-4D8E-B71D-9828DAFF288A}">
  <ds:schemaRefs>
    <ds:schemaRef ds:uri="http://schemas.microsoft.com/sharepoint/v3/contenttype/forms"/>
  </ds:schemaRefs>
</ds:datastoreItem>
</file>

<file path=customXml/itemProps4.xml><?xml version="1.0" encoding="utf-8"?>
<ds:datastoreItem xmlns:ds="http://schemas.openxmlformats.org/officeDocument/2006/customXml" ds:itemID="{81EF279A-7C55-F449-9E6D-880AC59B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\Users\marius-du\Downloads\CPVA-LT.dotx</Template>
  <TotalTime>79</TotalTime>
  <Pages>2</Pages>
  <Words>491</Words>
  <Characters>2802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DĖL TEISĖS AKTO PROJEKTAS </vt:lpstr>
    </vt:vector>
  </TitlesOfParts>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2a8a1b31-c01a-4b3a-a1ca-fd2f1ae33a26</dc:title>
  <dc:creator>Sigita Legiers</dc:creator>
  <cp:lastModifiedBy>lona</cp:lastModifiedBy>
  <cp:revision>14</cp:revision>
  <cp:lastPrinted>2017-02-20T07:56:00Z</cp:lastPrinted>
  <dcterms:created xsi:type="dcterms:W3CDTF">2021-03-24T06:49:00Z</dcterms:created>
  <dcterms:modified xsi:type="dcterms:W3CDTF">2021-04-12T04:14:00Z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3175;#Lietuvos ir daugiašalių programų skyrius|7e75f6df-aec1-4d79-8506-6d7641c41321;#3312;#Teisės ir kokybės kontrolės skyrius|f1f7510f-e303-4b3e-a568-a8cf6cb0ac94;#49;#Vadovybė|58a5a61f-fccb-4f74-9a6b-098be634181c</vt:lpwstr>
  </property>
  <property fmtid="{D5CDD505-2E9C-101B-9397-08002B2CF9AE}" pid="6" name="DmsPermissionsUsers">
    <vt:lpwstr>203;#Lina Janionytė;#768;#Erika Simaitė;#47;#Gintaras Mickus;#273;#Dalia Vinklerė;#234;#Rasa Suraučienė</vt:lpwstr>
  </property>
  <property fmtid="{D5CDD505-2E9C-101B-9397-08002B2CF9AE}" pid="7" name="Komentarai">
    <vt:lpwstr>Pridėta vizavimo metu</vt:lpwstr>
  </property>
</Properties>
</file>