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EFF3" w14:textId="77777777" w:rsidR="00675A68" w:rsidRDefault="00281243" w:rsidP="00596919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0" allowOverlap="1" wp14:anchorId="4912F026" wp14:editId="4912F027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1905" b="0"/>
            <wp:wrapTopAndBottom/>
            <wp:docPr id="6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5F4B0E">
        <w:rPr>
          <w:b/>
          <w:caps/>
        </w:rPr>
        <w:t xml:space="preserve">LIETUVOS RESPUBLIKOS </w:t>
      </w:r>
      <w:r w:rsidR="00D92607" w:rsidRPr="00D92607">
        <w:rPr>
          <w:b/>
          <w:caps/>
        </w:rPr>
        <w:t xml:space="preserve">Ekonomikos ir inovacijų </w:t>
      </w:r>
      <w:r w:rsidR="00675A68" w:rsidRPr="005F4B0E">
        <w:rPr>
          <w:b/>
          <w:caps/>
        </w:rPr>
        <w:t>MINISTERIJA</w:t>
      </w:r>
    </w:p>
    <w:p w14:paraId="4912EFF4" w14:textId="77777777" w:rsidR="00D335F7" w:rsidRDefault="00D335F7" w:rsidP="00D335F7">
      <w:pPr>
        <w:ind w:left="-851"/>
        <w:jc w:val="center"/>
        <w:rPr>
          <w:b/>
          <w:caps/>
          <w:sz w:val="10"/>
        </w:rPr>
      </w:pPr>
    </w:p>
    <w:p w14:paraId="4912EFF5" w14:textId="5306BB7A" w:rsidR="00EA7DBD" w:rsidRDefault="00EA7DBD" w:rsidP="00E878B5">
      <w:pPr>
        <w:spacing w:before="40"/>
        <w:ind w:left="-851"/>
        <w:jc w:val="center"/>
        <w:rPr>
          <w:sz w:val="17"/>
        </w:rPr>
      </w:pPr>
      <w:r>
        <w:rPr>
          <w:sz w:val="17"/>
        </w:rPr>
        <w:t xml:space="preserve">Biudžetinė įstaiga, Gedimino pr. 38, LT-01104 Vilnius, tel. 8 706 64 845, </w:t>
      </w:r>
      <w:r>
        <w:rPr>
          <w:sz w:val="17"/>
        </w:rPr>
        <w:br/>
        <w:t>el. p. kanc@</w:t>
      </w:r>
      <w:r w:rsidR="00D92607">
        <w:rPr>
          <w:sz w:val="17"/>
        </w:rPr>
        <w:t>eimin</w:t>
      </w:r>
      <w:r>
        <w:rPr>
          <w:sz w:val="17"/>
        </w:rPr>
        <w:t xml:space="preserve">.lt, </w:t>
      </w:r>
      <w:r w:rsidR="00F20BCA">
        <w:rPr>
          <w:sz w:val="17"/>
        </w:rPr>
        <w:t>http://</w:t>
      </w:r>
      <w:r w:rsidR="00D92607">
        <w:rPr>
          <w:sz w:val="17"/>
        </w:rPr>
        <w:t>eimin</w:t>
      </w:r>
      <w:r>
        <w:rPr>
          <w:sz w:val="17"/>
        </w:rPr>
        <w:t>.</w:t>
      </w:r>
      <w:r w:rsidR="00F20BCA">
        <w:rPr>
          <w:sz w:val="17"/>
        </w:rPr>
        <w:t>lrv.</w:t>
      </w:r>
      <w:r>
        <w:rPr>
          <w:sz w:val="17"/>
        </w:rPr>
        <w:t>lt.</w:t>
      </w:r>
    </w:p>
    <w:p w14:paraId="4912EFF6" w14:textId="77777777" w:rsidR="00EA7DBD" w:rsidRDefault="00EA7DBD" w:rsidP="00E878B5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4912EFF7" w14:textId="77777777" w:rsidR="00125034" w:rsidRPr="006E0DF9" w:rsidRDefault="00281243" w:rsidP="006E0DF9">
      <w:pPr>
        <w:ind w:left="-851"/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912F028" wp14:editId="4912F029">
                <wp:simplePos x="0" y="0"/>
                <wp:positionH relativeFrom="column">
                  <wp:posOffset>-10160</wp:posOffset>
                </wp:positionH>
                <wp:positionV relativeFrom="paragraph">
                  <wp:posOffset>5715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6B4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0D1840" w14:paraId="4912EFFC" w14:textId="77777777" w:rsidTr="000D1840">
        <w:trPr>
          <w:cantSplit/>
        </w:trPr>
        <w:tc>
          <w:tcPr>
            <w:tcW w:w="4678" w:type="dxa"/>
            <w:vMerge w:val="restart"/>
            <w:hideMark/>
          </w:tcPr>
          <w:p w14:paraId="4912EFF8" w14:textId="54A1EBF8" w:rsidR="000D1840" w:rsidRDefault="008C6593" w:rsidP="000D1840">
            <w:pPr>
              <w:jc w:val="left"/>
            </w:pPr>
            <w:r>
              <w:t xml:space="preserve">Lietuvos </w:t>
            </w:r>
            <w:r w:rsidR="0007099D">
              <w:t xml:space="preserve">Respublikos </w:t>
            </w:r>
            <w:r w:rsidR="00C35074">
              <w:t>sveikatos apsaugos</w:t>
            </w:r>
            <w:r w:rsidR="0007099D">
              <w:t xml:space="preserve"> ministerijai</w:t>
            </w:r>
          </w:p>
        </w:tc>
        <w:tc>
          <w:tcPr>
            <w:tcW w:w="709" w:type="dxa"/>
          </w:tcPr>
          <w:p w14:paraId="4912EFF9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4912EFFA" w14:textId="3E81D62C" w:rsidR="000D1840" w:rsidRPr="00127BF3" w:rsidRDefault="00CE7B76" w:rsidP="000D1840">
            <w:pPr>
              <w:jc w:val="left"/>
              <w:rPr>
                <w:lang w:val="en-US"/>
              </w:rPr>
            </w:pPr>
            <w:r>
              <w:t xml:space="preserve">  </w:t>
            </w:r>
            <w:r w:rsidR="000D1840">
              <w:t>2021-</w:t>
            </w:r>
            <w:r w:rsidR="00127BF3">
              <w:rPr>
                <w:lang w:val="en-US"/>
              </w:rPr>
              <w:t>08-</w:t>
            </w:r>
          </w:p>
        </w:tc>
        <w:tc>
          <w:tcPr>
            <w:tcW w:w="2727" w:type="dxa"/>
            <w:hideMark/>
          </w:tcPr>
          <w:p w14:paraId="4912EFFB" w14:textId="7510547A" w:rsidR="000D1840" w:rsidRDefault="000D1840" w:rsidP="000D1840">
            <w:pPr>
              <w:tabs>
                <w:tab w:val="center" w:pos="1349"/>
              </w:tabs>
            </w:pPr>
            <w:r>
              <w:t>Nr. (4.6-82Mr)</w:t>
            </w:r>
            <w:r w:rsidR="00A9619E">
              <w:t>-</w:t>
            </w:r>
            <w:r>
              <w:tab/>
            </w:r>
          </w:p>
        </w:tc>
      </w:tr>
      <w:tr w:rsidR="000D1840" w14:paraId="4912F001" w14:textId="77777777" w:rsidTr="00A9619E">
        <w:trPr>
          <w:cantSplit/>
        </w:trPr>
        <w:tc>
          <w:tcPr>
            <w:tcW w:w="4678" w:type="dxa"/>
            <w:vMerge/>
            <w:vAlign w:val="center"/>
            <w:hideMark/>
          </w:tcPr>
          <w:p w14:paraId="4912EFFD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EFFE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  <w:shd w:val="clear" w:color="auto" w:fill="auto"/>
            <w:hideMark/>
          </w:tcPr>
          <w:p w14:paraId="4912EFFF" w14:textId="1B2B2CA2" w:rsidR="000D1840" w:rsidRPr="00431D8A" w:rsidRDefault="000D1840" w:rsidP="00A9619E">
            <w:pPr>
              <w:jc w:val="left"/>
            </w:pPr>
            <w:r w:rsidRPr="00A9619E">
              <w:t>Į 2021-0</w:t>
            </w:r>
            <w:r w:rsidR="008C6593">
              <w:t>7</w:t>
            </w:r>
            <w:r w:rsidRPr="00A9619E">
              <w:t>-</w:t>
            </w:r>
            <w:r w:rsidR="00431D8A">
              <w:rPr>
                <w:lang w:val="en-US"/>
              </w:rPr>
              <w:t>19</w:t>
            </w:r>
          </w:p>
        </w:tc>
        <w:tc>
          <w:tcPr>
            <w:tcW w:w="2727" w:type="dxa"/>
            <w:shd w:val="clear" w:color="auto" w:fill="auto"/>
            <w:hideMark/>
          </w:tcPr>
          <w:p w14:paraId="4912F000" w14:textId="69A39173" w:rsidR="000D1840" w:rsidRPr="00A9619E" w:rsidRDefault="000D1840" w:rsidP="008C6593">
            <w:r w:rsidRPr="00A9619E">
              <w:t>Nr.</w:t>
            </w:r>
            <w:r w:rsidR="0041677A">
              <w:t xml:space="preserve"> </w:t>
            </w:r>
            <w:r w:rsidR="00431D8A" w:rsidRPr="00431D8A">
              <w:t>(1.1.3E-25) 10-4133</w:t>
            </w:r>
          </w:p>
        </w:tc>
      </w:tr>
      <w:tr w:rsidR="000D1840" w14:paraId="4912F006" w14:textId="77777777" w:rsidTr="000D1840">
        <w:trPr>
          <w:cantSplit/>
        </w:trPr>
        <w:tc>
          <w:tcPr>
            <w:tcW w:w="4678" w:type="dxa"/>
          </w:tcPr>
          <w:p w14:paraId="4912F002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F003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912F004" w14:textId="77777777" w:rsidR="000D1840" w:rsidRPr="00A9619E" w:rsidRDefault="000D1840" w:rsidP="000D1840">
            <w:pPr>
              <w:jc w:val="left"/>
              <w:rPr>
                <w:highlight w:val="yellow"/>
              </w:rPr>
            </w:pPr>
          </w:p>
        </w:tc>
        <w:tc>
          <w:tcPr>
            <w:tcW w:w="2727" w:type="dxa"/>
          </w:tcPr>
          <w:p w14:paraId="4912F005" w14:textId="77777777" w:rsidR="000D1840" w:rsidRPr="00A9619E" w:rsidRDefault="000D1840" w:rsidP="000D1840">
            <w:pPr>
              <w:rPr>
                <w:highlight w:val="yellow"/>
              </w:rPr>
            </w:pPr>
          </w:p>
        </w:tc>
      </w:tr>
      <w:tr w:rsidR="000D1840" w14:paraId="4912F00B" w14:textId="77777777" w:rsidTr="000D1840">
        <w:trPr>
          <w:cantSplit/>
        </w:trPr>
        <w:tc>
          <w:tcPr>
            <w:tcW w:w="4678" w:type="dxa"/>
          </w:tcPr>
          <w:p w14:paraId="4912F007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F008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912F009" w14:textId="77777777" w:rsidR="000D1840" w:rsidRDefault="000D1840" w:rsidP="000D1840">
            <w:pPr>
              <w:jc w:val="left"/>
            </w:pPr>
          </w:p>
        </w:tc>
        <w:tc>
          <w:tcPr>
            <w:tcW w:w="2727" w:type="dxa"/>
          </w:tcPr>
          <w:p w14:paraId="4912F00A" w14:textId="77777777" w:rsidR="000D1840" w:rsidRDefault="000D1840" w:rsidP="00576311"/>
        </w:tc>
      </w:tr>
      <w:tr w:rsidR="000D1840" w14:paraId="4912F010" w14:textId="77777777" w:rsidTr="000D1840">
        <w:trPr>
          <w:cantSplit/>
        </w:trPr>
        <w:tc>
          <w:tcPr>
            <w:tcW w:w="4678" w:type="dxa"/>
          </w:tcPr>
          <w:p w14:paraId="4912F00C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F00D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912F00E" w14:textId="77777777" w:rsidR="000D1840" w:rsidRDefault="000D1840" w:rsidP="000D1840">
            <w:pPr>
              <w:jc w:val="left"/>
            </w:pPr>
          </w:p>
        </w:tc>
        <w:tc>
          <w:tcPr>
            <w:tcW w:w="2727" w:type="dxa"/>
          </w:tcPr>
          <w:p w14:paraId="4912F00F" w14:textId="77777777" w:rsidR="000D1840" w:rsidRDefault="000D1840" w:rsidP="000D1840"/>
        </w:tc>
      </w:tr>
      <w:tr w:rsidR="000D1840" w:rsidRPr="002E7C58" w14:paraId="4912F013" w14:textId="77777777" w:rsidTr="000D184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9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2F011" w14:textId="687443DC" w:rsidR="000D1840" w:rsidRPr="006F10AC" w:rsidRDefault="003045F5" w:rsidP="000D1840">
            <w:pPr>
              <w:rPr>
                <w:b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DĖL </w:t>
            </w:r>
            <w:r w:rsidR="00835671" w:rsidRPr="00835671">
              <w:rPr>
                <w:b/>
                <w:bCs/>
                <w:shd w:val="clear" w:color="auto" w:fill="FFFFFF"/>
              </w:rPr>
              <w:t xml:space="preserve">LIETUVOS RESPUBLIKOS VYRIAUSYBĖS </w:t>
            </w:r>
            <w:r w:rsidR="003A0947">
              <w:rPr>
                <w:b/>
                <w:szCs w:val="24"/>
              </w:rPr>
              <w:t>NUTARIMO</w:t>
            </w:r>
            <w:r w:rsidR="00576311">
              <w:rPr>
                <w:b/>
                <w:szCs w:val="24"/>
              </w:rPr>
              <w:t xml:space="preserve"> PROJEKTO DERINIMO</w:t>
            </w:r>
          </w:p>
          <w:p w14:paraId="4912F012" w14:textId="28649556" w:rsidR="000D1840" w:rsidRPr="001D532C" w:rsidRDefault="000D1840" w:rsidP="000D1840">
            <w:pPr>
              <w:pStyle w:val="TableContents"/>
              <w:jc w:val="both"/>
              <w:rPr>
                <w:b/>
                <w:bCs/>
              </w:rPr>
            </w:pPr>
          </w:p>
        </w:tc>
      </w:tr>
    </w:tbl>
    <w:p w14:paraId="36A367C2" w14:textId="1E452288" w:rsidR="0098591E" w:rsidRDefault="000D1840" w:rsidP="008D7BA0">
      <w:pPr>
        <w:spacing w:line="276" w:lineRule="auto"/>
        <w:ind w:firstLine="720"/>
      </w:pPr>
      <w:r>
        <w:t xml:space="preserve">Lietuvos Respublikos ekonomikos ir inovacijų ministerija pagal kompetenciją išnagrinėjo </w:t>
      </w:r>
      <w:r w:rsidR="00B210FB">
        <w:t xml:space="preserve">Jūsų pateiktą </w:t>
      </w:r>
      <w:r w:rsidR="00FA2499" w:rsidRPr="00FA2499">
        <w:t>derinti</w:t>
      </w:r>
      <w:r w:rsidR="00431D8A">
        <w:t xml:space="preserve"> </w:t>
      </w:r>
      <w:r w:rsidR="003A61DC" w:rsidRPr="007751E4">
        <w:t xml:space="preserve">Lietuvos Respublikos Vyriausybės nutarimo ,,Dėl Lietuvos Respublikos Vyriausybės </w:t>
      </w:r>
      <w:smartTag w:uri="urn:schemas-microsoft-com:office:smarttags" w:element="metricconverter">
        <w:smartTagPr>
          <w:attr w:name="ProductID" w:val="2005 m"/>
        </w:smartTagPr>
        <w:r w:rsidR="003A61DC" w:rsidRPr="007751E4">
          <w:t>2005 m</w:t>
        </w:r>
      </w:smartTag>
      <w:r w:rsidR="003A61DC" w:rsidRPr="007751E4">
        <w:t>. rugsėjo 13 d. nutarimo Nr. 994 ,,Dėl Ambulatoriniam gydymui skiriamų vaistinių preparatų ir medicinos pagalbos priemonių bazinių kainų ir paciento priemokų už juos apskaičiavimo tvarkos aprašo patvirtinimo“ pakeitimo“ projektą</w:t>
      </w:r>
      <w:r w:rsidR="00FA2499" w:rsidRPr="00FA2499">
        <w:t xml:space="preserve"> </w:t>
      </w:r>
      <w:r w:rsidR="00D42583">
        <w:t>(toliau –</w:t>
      </w:r>
      <w:r w:rsidR="00576311">
        <w:t xml:space="preserve"> </w:t>
      </w:r>
      <w:r w:rsidR="00930CC8">
        <w:t>Nutarimo</w:t>
      </w:r>
      <w:r w:rsidR="00D42583">
        <w:t xml:space="preserve"> projektas)</w:t>
      </w:r>
      <w:r w:rsidR="009C7535">
        <w:t>.</w:t>
      </w:r>
      <w:r w:rsidR="00D42583">
        <w:t xml:space="preserve"> </w:t>
      </w:r>
      <w:r w:rsidR="000D11F2">
        <w:t>Informuojame</w:t>
      </w:r>
      <w:r w:rsidR="000B5A7E">
        <w:t xml:space="preserve">, kad </w:t>
      </w:r>
      <w:r w:rsidR="00576311">
        <w:t xml:space="preserve">pagal kompetenciją </w:t>
      </w:r>
      <w:r w:rsidR="00E24B7B">
        <w:t xml:space="preserve">pastabų </w:t>
      </w:r>
      <w:r w:rsidR="007F6CE6">
        <w:t xml:space="preserve">ir pasiūlymų </w:t>
      </w:r>
      <w:r w:rsidR="00F40CFE">
        <w:t xml:space="preserve">dėl </w:t>
      </w:r>
      <w:r w:rsidR="00930CC8">
        <w:t>Nutarimo</w:t>
      </w:r>
      <w:r w:rsidR="00127BF3">
        <w:t xml:space="preserve"> projekto </w:t>
      </w:r>
      <w:r w:rsidR="00576311">
        <w:t>neturime</w:t>
      </w:r>
      <w:r w:rsidR="009A3D7F">
        <w:t>.</w:t>
      </w:r>
    </w:p>
    <w:p w14:paraId="7EB5C83F" w14:textId="77777777" w:rsidR="00290637" w:rsidRDefault="00290637" w:rsidP="00290637">
      <w:pPr>
        <w:pStyle w:val="ListParagraph"/>
        <w:spacing w:line="276" w:lineRule="auto"/>
        <w:ind w:left="1080"/>
      </w:pPr>
    </w:p>
    <w:p w14:paraId="406B9272" w14:textId="77777777" w:rsidR="00FA032E" w:rsidRDefault="00FA032E" w:rsidP="00510793"/>
    <w:p w14:paraId="469CD2A8" w14:textId="77777777" w:rsidR="007D57B9" w:rsidRDefault="007D57B9" w:rsidP="00EF4BFA">
      <w:pPr>
        <w:ind w:firstLine="720"/>
      </w:pPr>
    </w:p>
    <w:p w14:paraId="4912F019" w14:textId="51E65DE3" w:rsidR="00611DBF" w:rsidRDefault="00EF4BFA" w:rsidP="00EF4BFA">
      <w:r w:rsidRPr="0055629A">
        <w:t xml:space="preserve">Ekonomikos ir inovacijų </w:t>
      </w:r>
      <w:r w:rsidR="00782A4D">
        <w:t>vice</w:t>
      </w:r>
      <w:r>
        <w:t>ministr</w:t>
      </w:r>
      <w:r w:rsidR="00E95482">
        <w:t>ė</w:t>
      </w:r>
      <w:r w:rsidR="00E95482">
        <w:tab/>
      </w:r>
      <w:r w:rsidR="00E95482">
        <w:tab/>
      </w:r>
      <w:r w:rsidR="00E95482">
        <w:tab/>
      </w:r>
      <w:r w:rsidR="00E95482">
        <w:tab/>
      </w:r>
      <w:r w:rsidR="00E95482">
        <w:tab/>
      </w:r>
      <w:r w:rsidR="00A753F8">
        <w:t xml:space="preserve">         </w:t>
      </w:r>
      <w:r w:rsidR="005F511B">
        <w:t xml:space="preserve">     </w:t>
      </w:r>
      <w:r w:rsidR="00A753F8">
        <w:t xml:space="preserve"> </w:t>
      </w:r>
      <w:r w:rsidR="00A85FE2">
        <w:t>Ieva Valeškaitė</w:t>
      </w:r>
    </w:p>
    <w:p w14:paraId="4912F01A" w14:textId="77777777" w:rsidR="00611DBF" w:rsidRDefault="00611DBF" w:rsidP="00EF4BFA"/>
    <w:p w14:paraId="043FDC61" w14:textId="31BA4BEB" w:rsidR="0069495B" w:rsidRDefault="0069495B">
      <w:pPr>
        <w:rPr>
          <w:szCs w:val="24"/>
        </w:rPr>
      </w:pPr>
    </w:p>
    <w:p w14:paraId="5BA74846" w14:textId="77777777" w:rsidR="00510793" w:rsidRDefault="00510793">
      <w:pPr>
        <w:rPr>
          <w:szCs w:val="24"/>
        </w:rPr>
      </w:pPr>
    </w:p>
    <w:p w14:paraId="1EF7C0FB" w14:textId="21B32B30" w:rsidR="0069495B" w:rsidRDefault="0069495B">
      <w:pPr>
        <w:rPr>
          <w:szCs w:val="24"/>
        </w:rPr>
      </w:pPr>
    </w:p>
    <w:p w14:paraId="718C8748" w14:textId="372ED3DC" w:rsidR="0069495B" w:rsidRDefault="0069495B">
      <w:pPr>
        <w:rPr>
          <w:szCs w:val="24"/>
        </w:rPr>
      </w:pPr>
    </w:p>
    <w:p w14:paraId="12F53946" w14:textId="77777777" w:rsidR="009A3D7F" w:rsidRDefault="009A3D7F" w:rsidP="009C7535">
      <w:pPr>
        <w:rPr>
          <w:szCs w:val="24"/>
        </w:rPr>
      </w:pPr>
    </w:p>
    <w:p w14:paraId="5968FACC" w14:textId="77777777" w:rsidR="009A3D7F" w:rsidRDefault="009A3D7F" w:rsidP="009C7535">
      <w:pPr>
        <w:rPr>
          <w:szCs w:val="24"/>
        </w:rPr>
      </w:pPr>
    </w:p>
    <w:p w14:paraId="25366C32" w14:textId="01D171AF" w:rsidR="009A3D7F" w:rsidRDefault="009A3D7F" w:rsidP="009C7535">
      <w:pPr>
        <w:rPr>
          <w:szCs w:val="24"/>
        </w:rPr>
      </w:pPr>
    </w:p>
    <w:p w14:paraId="5B030A9C" w14:textId="1EBAD9D1" w:rsidR="00674C38" w:rsidRDefault="00674C38" w:rsidP="009C7535">
      <w:pPr>
        <w:rPr>
          <w:szCs w:val="24"/>
        </w:rPr>
      </w:pPr>
    </w:p>
    <w:p w14:paraId="0142FAED" w14:textId="01A0FAF7" w:rsidR="00674C38" w:rsidRDefault="00674C38" w:rsidP="009C7535">
      <w:pPr>
        <w:rPr>
          <w:szCs w:val="24"/>
        </w:rPr>
      </w:pPr>
    </w:p>
    <w:p w14:paraId="17C8974C" w14:textId="0560FB1E" w:rsidR="00674C38" w:rsidRDefault="00674C38" w:rsidP="009C7535">
      <w:pPr>
        <w:rPr>
          <w:szCs w:val="24"/>
        </w:rPr>
      </w:pPr>
    </w:p>
    <w:p w14:paraId="748E5113" w14:textId="12C93DAE" w:rsidR="00674C38" w:rsidRDefault="00674C38" w:rsidP="009C7535">
      <w:pPr>
        <w:rPr>
          <w:szCs w:val="24"/>
        </w:rPr>
      </w:pPr>
    </w:p>
    <w:p w14:paraId="4D4FEA24" w14:textId="0DD64E2F" w:rsidR="00674C38" w:rsidRDefault="00674C38" w:rsidP="009C7535">
      <w:pPr>
        <w:rPr>
          <w:szCs w:val="24"/>
        </w:rPr>
      </w:pPr>
    </w:p>
    <w:p w14:paraId="71821226" w14:textId="25FF3B09" w:rsidR="00674C38" w:rsidRDefault="00674C38" w:rsidP="009C7535">
      <w:pPr>
        <w:rPr>
          <w:szCs w:val="24"/>
        </w:rPr>
      </w:pPr>
    </w:p>
    <w:p w14:paraId="4B888C3B" w14:textId="5078839B" w:rsidR="00674C38" w:rsidRDefault="00674C38" w:rsidP="009C7535">
      <w:pPr>
        <w:rPr>
          <w:szCs w:val="24"/>
        </w:rPr>
      </w:pPr>
    </w:p>
    <w:p w14:paraId="3A5DB8C9" w14:textId="3886CAF1" w:rsidR="00674C38" w:rsidRDefault="00674C38" w:rsidP="009C7535">
      <w:pPr>
        <w:rPr>
          <w:szCs w:val="24"/>
        </w:rPr>
      </w:pPr>
    </w:p>
    <w:p w14:paraId="262443D0" w14:textId="584A483F" w:rsidR="00674C38" w:rsidRDefault="00674C38" w:rsidP="009C7535">
      <w:pPr>
        <w:rPr>
          <w:szCs w:val="24"/>
        </w:rPr>
      </w:pPr>
    </w:p>
    <w:p w14:paraId="34C26FE1" w14:textId="38410496" w:rsidR="00674C38" w:rsidRDefault="00674C38" w:rsidP="009C7535">
      <w:pPr>
        <w:rPr>
          <w:szCs w:val="24"/>
        </w:rPr>
      </w:pPr>
    </w:p>
    <w:p w14:paraId="3159C39D" w14:textId="77777777" w:rsidR="003A61DC" w:rsidRDefault="003A61DC" w:rsidP="009C7535">
      <w:pPr>
        <w:rPr>
          <w:szCs w:val="24"/>
        </w:rPr>
      </w:pPr>
    </w:p>
    <w:p w14:paraId="6A3DBDFD" w14:textId="77777777" w:rsidR="009A3D7F" w:rsidRDefault="009A3D7F" w:rsidP="009C7535">
      <w:pPr>
        <w:rPr>
          <w:szCs w:val="24"/>
        </w:rPr>
      </w:pPr>
    </w:p>
    <w:p w14:paraId="078E29B4" w14:textId="33E16DCA" w:rsidR="000F368F" w:rsidRPr="007B3163" w:rsidRDefault="009C7535" w:rsidP="009C7535">
      <w:pPr>
        <w:rPr>
          <w:rStyle w:val="Hyperlink"/>
          <w:color w:val="auto"/>
          <w:szCs w:val="24"/>
          <w:u w:val="none"/>
        </w:rPr>
      </w:pPr>
      <w:r w:rsidRPr="007B3163">
        <w:rPr>
          <w:rStyle w:val="Hyperlink"/>
          <w:color w:val="auto"/>
          <w:szCs w:val="24"/>
          <w:u w:val="none"/>
        </w:rPr>
        <w:t>Vyginta Damzenienė, tel. 8 659 30 075, el. p.</w:t>
      </w:r>
      <w:r w:rsidRPr="007B3163">
        <w:rPr>
          <w:rStyle w:val="Hyperlink"/>
          <w:szCs w:val="24"/>
          <w:u w:val="none"/>
        </w:rPr>
        <w:t xml:space="preserve"> </w:t>
      </w:r>
      <w:r w:rsidRPr="007B3163">
        <w:rPr>
          <w:rStyle w:val="Hyperlink"/>
          <w:szCs w:val="24"/>
        </w:rPr>
        <w:t>vyginta.damzeniene@eimin.lt</w:t>
      </w:r>
    </w:p>
    <w:sectPr w:rsidR="000F368F" w:rsidRPr="007B3163" w:rsidSect="001317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560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B0986" w14:textId="77777777" w:rsidR="00980891" w:rsidRDefault="00980891">
      <w:r>
        <w:separator/>
      </w:r>
    </w:p>
  </w:endnote>
  <w:endnote w:type="continuationSeparator" w:id="0">
    <w:p w14:paraId="59B497CD" w14:textId="77777777" w:rsidR="00980891" w:rsidRDefault="0098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F030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12F031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F032" w14:textId="77777777" w:rsidR="00A56364" w:rsidRDefault="00A563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F034" w14:textId="77777777" w:rsidR="00C12182" w:rsidRDefault="00C12182">
    <w:pPr>
      <w:pStyle w:val="Foo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2F035" wp14:editId="4912F036">
              <wp:simplePos x="0" y="0"/>
              <wp:positionH relativeFrom="column">
                <wp:posOffset>4187190</wp:posOffset>
              </wp:positionH>
              <wp:positionV relativeFrom="paragraph">
                <wp:posOffset>-889000</wp:posOffset>
              </wp:positionV>
              <wp:extent cx="1619250" cy="2045970"/>
              <wp:effectExtent l="0" t="0" r="0" b="0"/>
              <wp:wrapNone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204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12F037" w14:textId="77777777" w:rsidR="00C12182" w:rsidRDefault="00C121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2F035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left:0;text-align:left;margin-left:329.7pt;margin-top:-70pt;width:127.5pt;height:1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" fillcolor="white [3201]" stroked="f" strokeweight=".5pt">
              <v:textbox>
                <w:txbxContent>
                  <w:p w14:paraId="4912F037" w14:textId="77777777" w:rsidR="00C12182" w:rsidRDefault="00C121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609C" w14:textId="77777777" w:rsidR="00980891" w:rsidRDefault="00980891">
      <w:r>
        <w:separator/>
      </w:r>
    </w:p>
  </w:footnote>
  <w:footnote w:type="continuationSeparator" w:id="0">
    <w:p w14:paraId="24AEC302" w14:textId="77777777" w:rsidR="00980891" w:rsidRDefault="0098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F02E" w14:textId="77777777" w:rsidR="00A56364" w:rsidRDefault="00A563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F02F" w14:textId="49179457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045F5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F033" w14:textId="77777777" w:rsidR="00212586" w:rsidRDefault="00212586" w:rsidP="002125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62B"/>
    <w:multiLevelType w:val="hybridMultilevel"/>
    <w:tmpl w:val="492A3D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0073"/>
    <w:multiLevelType w:val="hybridMultilevel"/>
    <w:tmpl w:val="53BCB486"/>
    <w:lvl w:ilvl="0" w:tplc="A32A1FC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7049"/>
    <w:multiLevelType w:val="hybridMultilevel"/>
    <w:tmpl w:val="E3200866"/>
    <w:lvl w:ilvl="0" w:tplc="E8BE5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A83C4A"/>
    <w:multiLevelType w:val="hybridMultilevel"/>
    <w:tmpl w:val="6DCEF3A2"/>
    <w:lvl w:ilvl="0" w:tplc="62E69F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0F64DC"/>
    <w:multiLevelType w:val="hybridMultilevel"/>
    <w:tmpl w:val="53BCB486"/>
    <w:lvl w:ilvl="0" w:tplc="A32A1FC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314DE5"/>
    <w:multiLevelType w:val="multilevel"/>
    <w:tmpl w:val="FEAE2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C1CED"/>
    <w:multiLevelType w:val="hybridMultilevel"/>
    <w:tmpl w:val="D2CEBA1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07"/>
    <w:rsid w:val="00004D02"/>
    <w:rsid w:val="00015E01"/>
    <w:rsid w:val="00022E09"/>
    <w:rsid w:val="0003599A"/>
    <w:rsid w:val="00040218"/>
    <w:rsid w:val="00040B37"/>
    <w:rsid w:val="0004155E"/>
    <w:rsid w:val="00042959"/>
    <w:rsid w:val="0004564D"/>
    <w:rsid w:val="00045AC9"/>
    <w:rsid w:val="00052064"/>
    <w:rsid w:val="000523FE"/>
    <w:rsid w:val="000530D0"/>
    <w:rsid w:val="00057305"/>
    <w:rsid w:val="00057686"/>
    <w:rsid w:val="00063C45"/>
    <w:rsid w:val="0007099D"/>
    <w:rsid w:val="0007174D"/>
    <w:rsid w:val="00075B3D"/>
    <w:rsid w:val="000761BC"/>
    <w:rsid w:val="00082B2C"/>
    <w:rsid w:val="0009338D"/>
    <w:rsid w:val="00093ACE"/>
    <w:rsid w:val="00093DD5"/>
    <w:rsid w:val="000A1749"/>
    <w:rsid w:val="000A3D48"/>
    <w:rsid w:val="000B12BF"/>
    <w:rsid w:val="000B5092"/>
    <w:rsid w:val="000B5680"/>
    <w:rsid w:val="000B5A7E"/>
    <w:rsid w:val="000C5C54"/>
    <w:rsid w:val="000C63B5"/>
    <w:rsid w:val="000C6F96"/>
    <w:rsid w:val="000D11F2"/>
    <w:rsid w:val="000D1840"/>
    <w:rsid w:val="000D1D35"/>
    <w:rsid w:val="000E051D"/>
    <w:rsid w:val="000F09E0"/>
    <w:rsid w:val="000F2EAD"/>
    <w:rsid w:val="000F322E"/>
    <w:rsid w:val="000F368F"/>
    <w:rsid w:val="000F60E9"/>
    <w:rsid w:val="000F79E8"/>
    <w:rsid w:val="0010227E"/>
    <w:rsid w:val="00114E5C"/>
    <w:rsid w:val="0011695C"/>
    <w:rsid w:val="001174E2"/>
    <w:rsid w:val="00125034"/>
    <w:rsid w:val="00125D90"/>
    <w:rsid w:val="00127BF3"/>
    <w:rsid w:val="00130CA1"/>
    <w:rsid w:val="00131706"/>
    <w:rsid w:val="00134DF6"/>
    <w:rsid w:val="00135D13"/>
    <w:rsid w:val="00143043"/>
    <w:rsid w:val="001445F4"/>
    <w:rsid w:val="001472DB"/>
    <w:rsid w:val="00157AF8"/>
    <w:rsid w:val="0016203C"/>
    <w:rsid w:val="00163CEF"/>
    <w:rsid w:val="001730B1"/>
    <w:rsid w:val="001745CB"/>
    <w:rsid w:val="00180AF9"/>
    <w:rsid w:val="00186C51"/>
    <w:rsid w:val="00191AD2"/>
    <w:rsid w:val="001960F0"/>
    <w:rsid w:val="001A008E"/>
    <w:rsid w:val="001A1F13"/>
    <w:rsid w:val="001A5B1B"/>
    <w:rsid w:val="001B32FB"/>
    <w:rsid w:val="001B41FF"/>
    <w:rsid w:val="001B577C"/>
    <w:rsid w:val="001B6B33"/>
    <w:rsid w:val="001B7F98"/>
    <w:rsid w:val="001C14BF"/>
    <w:rsid w:val="001C5118"/>
    <w:rsid w:val="001C6710"/>
    <w:rsid w:val="001C76B2"/>
    <w:rsid w:val="001D1050"/>
    <w:rsid w:val="001D1EFE"/>
    <w:rsid w:val="001D22DB"/>
    <w:rsid w:val="001D2732"/>
    <w:rsid w:val="001D711B"/>
    <w:rsid w:val="001D71FF"/>
    <w:rsid w:val="001E2D0C"/>
    <w:rsid w:val="001F22B3"/>
    <w:rsid w:val="00201845"/>
    <w:rsid w:val="002033B0"/>
    <w:rsid w:val="00212553"/>
    <w:rsid w:val="00212586"/>
    <w:rsid w:val="002129DE"/>
    <w:rsid w:val="00212FA1"/>
    <w:rsid w:val="002200F1"/>
    <w:rsid w:val="00221419"/>
    <w:rsid w:val="0022267B"/>
    <w:rsid w:val="0023108C"/>
    <w:rsid w:val="00231222"/>
    <w:rsid w:val="0023307E"/>
    <w:rsid w:val="002359DE"/>
    <w:rsid w:val="00236380"/>
    <w:rsid w:val="00242160"/>
    <w:rsid w:val="002428B6"/>
    <w:rsid w:val="0024408D"/>
    <w:rsid w:val="00252BB7"/>
    <w:rsid w:val="002550EB"/>
    <w:rsid w:val="002579B1"/>
    <w:rsid w:val="0026102F"/>
    <w:rsid w:val="002618F2"/>
    <w:rsid w:val="002650CA"/>
    <w:rsid w:val="00265114"/>
    <w:rsid w:val="00265D53"/>
    <w:rsid w:val="0027097F"/>
    <w:rsid w:val="002719D9"/>
    <w:rsid w:val="002748F7"/>
    <w:rsid w:val="00281243"/>
    <w:rsid w:val="00282963"/>
    <w:rsid w:val="002837FD"/>
    <w:rsid w:val="002859D5"/>
    <w:rsid w:val="002868AE"/>
    <w:rsid w:val="00290637"/>
    <w:rsid w:val="00292309"/>
    <w:rsid w:val="00292E3B"/>
    <w:rsid w:val="002A2BB7"/>
    <w:rsid w:val="002A4A65"/>
    <w:rsid w:val="002A530E"/>
    <w:rsid w:val="002B0413"/>
    <w:rsid w:val="002B058E"/>
    <w:rsid w:val="002B2578"/>
    <w:rsid w:val="002B7541"/>
    <w:rsid w:val="002B7EBA"/>
    <w:rsid w:val="002C3962"/>
    <w:rsid w:val="002C6CE7"/>
    <w:rsid w:val="002D21A7"/>
    <w:rsid w:val="002E279B"/>
    <w:rsid w:val="002E36A5"/>
    <w:rsid w:val="002E3C0E"/>
    <w:rsid w:val="002F31C5"/>
    <w:rsid w:val="002F5443"/>
    <w:rsid w:val="0030029D"/>
    <w:rsid w:val="00301ED6"/>
    <w:rsid w:val="003022C2"/>
    <w:rsid w:val="003045F5"/>
    <w:rsid w:val="003065F2"/>
    <w:rsid w:val="003173D6"/>
    <w:rsid w:val="0032629F"/>
    <w:rsid w:val="00331148"/>
    <w:rsid w:val="00332C42"/>
    <w:rsid w:val="00333181"/>
    <w:rsid w:val="00334389"/>
    <w:rsid w:val="0033652A"/>
    <w:rsid w:val="00341737"/>
    <w:rsid w:val="00342D5B"/>
    <w:rsid w:val="00345B9C"/>
    <w:rsid w:val="00354911"/>
    <w:rsid w:val="003634F6"/>
    <w:rsid w:val="0036369C"/>
    <w:rsid w:val="0037157C"/>
    <w:rsid w:val="00371F3F"/>
    <w:rsid w:val="00375EED"/>
    <w:rsid w:val="003776B8"/>
    <w:rsid w:val="003905B9"/>
    <w:rsid w:val="003907DD"/>
    <w:rsid w:val="003911C0"/>
    <w:rsid w:val="0039320F"/>
    <w:rsid w:val="003A03D4"/>
    <w:rsid w:val="003A0947"/>
    <w:rsid w:val="003A5C66"/>
    <w:rsid w:val="003A61DC"/>
    <w:rsid w:val="003B39DF"/>
    <w:rsid w:val="003B435F"/>
    <w:rsid w:val="003C3A0D"/>
    <w:rsid w:val="003C5E81"/>
    <w:rsid w:val="003D19B1"/>
    <w:rsid w:val="003D3DEA"/>
    <w:rsid w:val="003D6E07"/>
    <w:rsid w:val="003D7681"/>
    <w:rsid w:val="003D77BA"/>
    <w:rsid w:val="003D7DEC"/>
    <w:rsid w:val="003E0295"/>
    <w:rsid w:val="003E0958"/>
    <w:rsid w:val="003E1B37"/>
    <w:rsid w:val="003E23AE"/>
    <w:rsid w:val="003E4782"/>
    <w:rsid w:val="003E740E"/>
    <w:rsid w:val="003E75A5"/>
    <w:rsid w:val="003E7B9D"/>
    <w:rsid w:val="004017D1"/>
    <w:rsid w:val="00412B8E"/>
    <w:rsid w:val="00413A0B"/>
    <w:rsid w:val="0041677A"/>
    <w:rsid w:val="004244C2"/>
    <w:rsid w:val="00431D8A"/>
    <w:rsid w:val="00434FBC"/>
    <w:rsid w:val="0043517F"/>
    <w:rsid w:val="004427D5"/>
    <w:rsid w:val="00447322"/>
    <w:rsid w:val="00447700"/>
    <w:rsid w:val="00451114"/>
    <w:rsid w:val="0045581A"/>
    <w:rsid w:val="0046067A"/>
    <w:rsid w:val="00461BA6"/>
    <w:rsid w:val="00475BAC"/>
    <w:rsid w:val="0048237E"/>
    <w:rsid w:val="0048319F"/>
    <w:rsid w:val="00483E07"/>
    <w:rsid w:val="00486A51"/>
    <w:rsid w:val="00486BEC"/>
    <w:rsid w:val="0049667C"/>
    <w:rsid w:val="004969F5"/>
    <w:rsid w:val="004A0BBF"/>
    <w:rsid w:val="004A1AA8"/>
    <w:rsid w:val="004A1DA1"/>
    <w:rsid w:val="004B115C"/>
    <w:rsid w:val="004B280D"/>
    <w:rsid w:val="004B3310"/>
    <w:rsid w:val="004B77AA"/>
    <w:rsid w:val="004D17B6"/>
    <w:rsid w:val="004D220C"/>
    <w:rsid w:val="004D7B73"/>
    <w:rsid w:val="004E0E9F"/>
    <w:rsid w:val="004F0BF0"/>
    <w:rsid w:val="004F0FCF"/>
    <w:rsid w:val="004F1E77"/>
    <w:rsid w:val="004F2E85"/>
    <w:rsid w:val="004F36B9"/>
    <w:rsid w:val="004F7930"/>
    <w:rsid w:val="004F79E4"/>
    <w:rsid w:val="00500AEB"/>
    <w:rsid w:val="00510793"/>
    <w:rsid w:val="005126A1"/>
    <w:rsid w:val="005136D8"/>
    <w:rsid w:val="00515BAF"/>
    <w:rsid w:val="00522628"/>
    <w:rsid w:val="005231B5"/>
    <w:rsid w:val="00523300"/>
    <w:rsid w:val="0053062A"/>
    <w:rsid w:val="00532124"/>
    <w:rsid w:val="00535155"/>
    <w:rsid w:val="00535571"/>
    <w:rsid w:val="00536662"/>
    <w:rsid w:val="005372AC"/>
    <w:rsid w:val="0054304E"/>
    <w:rsid w:val="00544D51"/>
    <w:rsid w:val="005548C3"/>
    <w:rsid w:val="00555888"/>
    <w:rsid w:val="00555F30"/>
    <w:rsid w:val="00561F08"/>
    <w:rsid w:val="00562304"/>
    <w:rsid w:val="00562A71"/>
    <w:rsid w:val="00562C3F"/>
    <w:rsid w:val="005631DE"/>
    <w:rsid w:val="00570045"/>
    <w:rsid w:val="00574FE4"/>
    <w:rsid w:val="005757F4"/>
    <w:rsid w:val="00576311"/>
    <w:rsid w:val="00576372"/>
    <w:rsid w:val="005818FF"/>
    <w:rsid w:val="005826EF"/>
    <w:rsid w:val="005859C7"/>
    <w:rsid w:val="00592C77"/>
    <w:rsid w:val="00596919"/>
    <w:rsid w:val="005A14D2"/>
    <w:rsid w:val="005A1745"/>
    <w:rsid w:val="005A3036"/>
    <w:rsid w:val="005A4C8C"/>
    <w:rsid w:val="005B17B8"/>
    <w:rsid w:val="005B48B7"/>
    <w:rsid w:val="005B5009"/>
    <w:rsid w:val="005B5A8C"/>
    <w:rsid w:val="005C14CA"/>
    <w:rsid w:val="005C37AC"/>
    <w:rsid w:val="005C40E1"/>
    <w:rsid w:val="005C681A"/>
    <w:rsid w:val="005D5337"/>
    <w:rsid w:val="005E0B80"/>
    <w:rsid w:val="005E11EA"/>
    <w:rsid w:val="005E55F3"/>
    <w:rsid w:val="005F1ADD"/>
    <w:rsid w:val="005F4B0E"/>
    <w:rsid w:val="005F511B"/>
    <w:rsid w:val="0060013C"/>
    <w:rsid w:val="00602BA6"/>
    <w:rsid w:val="00611DBF"/>
    <w:rsid w:val="00614E62"/>
    <w:rsid w:val="006155D5"/>
    <w:rsid w:val="00616F00"/>
    <w:rsid w:val="00617DC7"/>
    <w:rsid w:val="0062222F"/>
    <w:rsid w:val="006267DB"/>
    <w:rsid w:val="0063096D"/>
    <w:rsid w:val="00631DED"/>
    <w:rsid w:val="00633260"/>
    <w:rsid w:val="00633C23"/>
    <w:rsid w:val="006363B6"/>
    <w:rsid w:val="0063756C"/>
    <w:rsid w:val="00637DBA"/>
    <w:rsid w:val="00640966"/>
    <w:rsid w:val="00642744"/>
    <w:rsid w:val="00644603"/>
    <w:rsid w:val="00647770"/>
    <w:rsid w:val="0065361A"/>
    <w:rsid w:val="00654F31"/>
    <w:rsid w:val="006553AC"/>
    <w:rsid w:val="006576DF"/>
    <w:rsid w:val="006619E6"/>
    <w:rsid w:val="00662151"/>
    <w:rsid w:val="00664DEE"/>
    <w:rsid w:val="00671E5B"/>
    <w:rsid w:val="00674C38"/>
    <w:rsid w:val="00674C96"/>
    <w:rsid w:val="00674D90"/>
    <w:rsid w:val="00675A68"/>
    <w:rsid w:val="006760EF"/>
    <w:rsid w:val="00677B46"/>
    <w:rsid w:val="00681159"/>
    <w:rsid w:val="006846F1"/>
    <w:rsid w:val="006851C7"/>
    <w:rsid w:val="006864D5"/>
    <w:rsid w:val="006868C3"/>
    <w:rsid w:val="00687791"/>
    <w:rsid w:val="00692D8C"/>
    <w:rsid w:val="0069495B"/>
    <w:rsid w:val="0069630C"/>
    <w:rsid w:val="00697683"/>
    <w:rsid w:val="006B02DB"/>
    <w:rsid w:val="006B1A2F"/>
    <w:rsid w:val="006B2382"/>
    <w:rsid w:val="006B38C5"/>
    <w:rsid w:val="006B6501"/>
    <w:rsid w:val="006C1C38"/>
    <w:rsid w:val="006C2673"/>
    <w:rsid w:val="006D0AB0"/>
    <w:rsid w:val="006D1086"/>
    <w:rsid w:val="006D24FA"/>
    <w:rsid w:val="006D3227"/>
    <w:rsid w:val="006E0DF9"/>
    <w:rsid w:val="006E2594"/>
    <w:rsid w:val="006E498F"/>
    <w:rsid w:val="006E5EE5"/>
    <w:rsid w:val="006F0D29"/>
    <w:rsid w:val="006F4A08"/>
    <w:rsid w:val="006F6CAB"/>
    <w:rsid w:val="006F7156"/>
    <w:rsid w:val="00700A2D"/>
    <w:rsid w:val="007040A9"/>
    <w:rsid w:val="0070544B"/>
    <w:rsid w:val="00707514"/>
    <w:rsid w:val="00717CA4"/>
    <w:rsid w:val="0072007F"/>
    <w:rsid w:val="00722552"/>
    <w:rsid w:val="00722B69"/>
    <w:rsid w:val="007261EC"/>
    <w:rsid w:val="0072795F"/>
    <w:rsid w:val="00730EEB"/>
    <w:rsid w:val="00734CD0"/>
    <w:rsid w:val="00737306"/>
    <w:rsid w:val="00743ED4"/>
    <w:rsid w:val="00745289"/>
    <w:rsid w:val="00746BB6"/>
    <w:rsid w:val="007546E4"/>
    <w:rsid w:val="007556E4"/>
    <w:rsid w:val="00756928"/>
    <w:rsid w:val="007575B9"/>
    <w:rsid w:val="00765DC7"/>
    <w:rsid w:val="00770069"/>
    <w:rsid w:val="0077063C"/>
    <w:rsid w:val="007764A7"/>
    <w:rsid w:val="00776F18"/>
    <w:rsid w:val="00780517"/>
    <w:rsid w:val="0078165C"/>
    <w:rsid w:val="00781A08"/>
    <w:rsid w:val="00782A4D"/>
    <w:rsid w:val="00790A13"/>
    <w:rsid w:val="007A0A27"/>
    <w:rsid w:val="007A51DF"/>
    <w:rsid w:val="007A5253"/>
    <w:rsid w:val="007B3163"/>
    <w:rsid w:val="007B51C1"/>
    <w:rsid w:val="007C2091"/>
    <w:rsid w:val="007C4DC0"/>
    <w:rsid w:val="007D16C9"/>
    <w:rsid w:val="007D3CA2"/>
    <w:rsid w:val="007D405B"/>
    <w:rsid w:val="007D4EBA"/>
    <w:rsid w:val="007D57B9"/>
    <w:rsid w:val="007E58D6"/>
    <w:rsid w:val="007F4AA1"/>
    <w:rsid w:val="007F504A"/>
    <w:rsid w:val="007F6CE6"/>
    <w:rsid w:val="00812959"/>
    <w:rsid w:val="00812DAC"/>
    <w:rsid w:val="00813AFE"/>
    <w:rsid w:val="00815004"/>
    <w:rsid w:val="00816128"/>
    <w:rsid w:val="00816EBF"/>
    <w:rsid w:val="00817FE2"/>
    <w:rsid w:val="0082377E"/>
    <w:rsid w:val="008238F5"/>
    <w:rsid w:val="00824224"/>
    <w:rsid w:val="00824E35"/>
    <w:rsid w:val="00830D4A"/>
    <w:rsid w:val="00835671"/>
    <w:rsid w:val="00836F01"/>
    <w:rsid w:val="00843852"/>
    <w:rsid w:val="00844BEC"/>
    <w:rsid w:val="00846A95"/>
    <w:rsid w:val="008543B4"/>
    <w:rsid w:val="008651D5"/>
    <w:rsid w:val="0086695A"/>
    <w:rsid w:val="008714C2"/>
    <w:rsid w:val="008735B4"/>
    <w:rsid w:val="00884792"/>
    <w:rsid w:val="00885E0F"/>
    <w:rsid w:val="008874D3"/>
    <w:rsid w:val="00891C98"/>
    <w:rsid w:val="008936F0"/>
    <w:rsid w:val="00895C96"/>
    <w:rsid w:val="00896C78"/>
    <w:rsid w:val="008A4F9C"/>
    <w:rsid w:val="008A6009"/>
    <w:rsid w:val="008A6081"/>
    <w:rsid w:val="008B2A8E"/>
    <w:rsid w:val="008C0A58"/>
    <w:rsid w:val="008C16D7"/>
    <w:rsid w:val="008C1AE4"/>
    <w:rsid w:val="008C220A"/>
    <w:rsid w:val="008C2615"/>
    <w:rsid w:val="008C6593"/>
    <w:rsid w:val="008C7F1E"/>
    <w:rsid w:val="008D01CC"/>
    <w:rsid w:val="008D27E4"/>
    <w:rsid w:val="008D7912"/>
    <w:rsid w:val="008D7BA0"/>
    <w:rsid w:val="008E2BD7"/>
    <w:rsid w:val="008E4717"/>
    <w:rsid w:val="00903F3F"/>
    <w:rsid w:val="009045BA"/>
    <w:rsid w:val="0091116B"/>
    <w:rsid w:val="00912123"/>
    <w:rsid w:val="0091362B"/>
    <w:rsid w:val="0091381E"/>
    <w:rsid w:val="00917097"/>
    <w:rsid w:val="00922C77"/>
    <w:rsid w:val="00923E1C"/>
    <w:rsid w:val="009244ED"/>
    <w:rsid w:val="00924B4F"/>
    <w:rsid w:val="00930CC8"/>
    <w:rsid w:val="009312A0"/>
    <w:rsid w:val="00931D66"/>
    <w:rsid w:val="00932F73"/>
    <w:rsid w:val="00934D5A"/>
    <w:rsid w:val="00940CD6"/>
    <w:rsid w:val="0094161A"/>
    <w:rsid w:val="009521A5"/>
    <w:rsid w:val="00954480"/>
    <w:rsid w:val="009640AF"/>
    <w:rsid w:val="009674D4"/>
    <w:rsid w:val="009762B7"/>
    <w:rsid w:val="00980891"/>
    <w:rsid w:val="00980E3D"/>
    <w:rsid w:val="00982D8C"/>
    <w:rsid w:val="00982FFA"/>
    <w:rsid w:val="009853E1"/>
    <w:rsid w:val="0098591E"/>
    <w:rsid w:val="00987234"/>
    <w:rsid w:val="00990578"/>
    <w:rsid w:val="0099346C"/>
    <w:rsid w:val="00994D10"/>
    <w:rsid w:val="009977E3"/>
    <w:rsid w:val="009A24C7"/>
    <w:rsid w:val="009A3D7F"/>
    <w:rsid w:val="009B00DD"/>
    <w:rsid w:val="009B1222"/>
    <w:rsid w:val="009B5EC5"/>
    <w:rsid w:val="009B77F6"/>
    <w:rsid w:val="009C10E4"/>
    <w:rsid w:val="009C173F"/>
    <w:rsid w:val="009C1DB0"/>
    <w:rsid w:val="009C2EEB"/>
    <w:rsid w:val="009C35A0"/>
    <w:rsid w:val="009C5E9B"/>
    <w:rsid w:val="009C7535"/>
    <w:rsid w:val="009D34CD"/>
    <w:rsid w:val="009D5857"/>
    <w:rsid w:val="009E3D8F"/>
    <w:rsid w:val="009F08C3"/>
    <w:rsid w:val="009F0AF7"/>
    <w:rsid w:val="009F18B1"/>
    <w:rsid w:val="009F1A5A"/>
    <w:rsid w:val="009F4C0D"/>
    <w:rsid w:val="009F4E73"/>
    <w:rsid w:val="009F521F"/>
    <w:rsid w:val="009F5363"/>
    <w:rsid w:val="00A01989"/>
    <w:rsid w:val="00A1746E"/>
    <w:rsid w:val="00A17C3C"/>
    <w:rsid w:val="00A2301D"/>
    <w:rsid w:val="00A26BAF"/>
    <w:rsid w:val="00A27416"/>
    <w:rsid w:val="00A27813"/>
    <w:rsid w:val="00A27F19"/>
    <w:rsid w:val="00A30DE9"/>
    <w:rsid w:val="00A31A39"/>
    <w:rsid w:val="00A3226F"/>
    <w:rsid w:val="00A33FD4"/>
    <w:rsid w:val="00A37C59"/>
    <w:rsid w:val="00A42D0D"/>
    <w:rsid w:val="00A4461C"/>
    <w:rsid w:val="00A50235"/>
    <w:rsid w:val="00A50A9A"/>
    <w:rsid w:val="00A53221"/>
    <w:rsid w:val="00A56063"/>
    <w:rsid w:val="00A56364"/>
    <w:rsid w:val="00A56C08"/>
    <w:rsid w:val="00A64C8D"/>
    <w:rsid w:val="00A66862"/>
    <w:rsid w:val="00A66B89"/>
    <w:rsid w:val="00A66DB1"/>
    <w:rsid w:val="00A729D6"/>
    <w:rsid w:val="00A74E27"/>
    <w:rsid w:val="00A753F8"/>
    <w:rsid w:val="00A76999"/>
    <w:rsid w:val="00A844E2"/>
    <w:rsid w:val="00A85FE2"/>
    <w:rsid w:val="00A92B0C"/>
    <w:rsid w:val="00A9619E"/>
    <w:rsid w:val="00AA1CEF"/>
    <w:rsid w:val="00AA2AD7"/>
    <w:rsid w:val="00AA47D3"/>
    <w:rsid w:val="00AA4AAA"/>
    <w:rsid w:val="00AA5DE4"/>
    <w:rsid w:val="00AA6B86"/>
    <w:rsid w:val="00AB0F74"/>
    <w:rsid w:val="00AC1529"/>
    <w:rsid w:val="00AC2033"/>
    <w:rsid w:val="00AC66D7"/>
    <w:rsid w:val="00AD0E74"/>
    <w:rsid w:val="00AE0B44"/>
    <w:rsid w:val="00AE4ADE"/>
    <w:rsid w:val="00AE6D43"/>
    <w:rsid w:val="00AF2BAE"/>
    <w:rsid w:val="00AF6EE7"/>
    <w:rsid w:val="00B04428"/>
    <w:rsid w:val="00B07DA7"/>
    <w:rsid w:val="00B07FED"/>
    <w:rsid w:val="00B10566"/>
    <w:rsid w:val="00B210FB"/>
    <w:rsid w:val="00B23D37"/>
    <w:rsid w:val="00B2488B"/>
    <w:rsid w:val="00B26221"/>
    <w:rsid w:val="00B26D00"/>
    <w:rsid w:val="00B303B3"/>
    <w:rsid w:val="00B3145F"/>
    <w:rsid w:val="00B34D0B"/>
    <w:rsid w:val="00B43F04"/>
    <w:rsid w:val="00B4609F"/>
    <w:rsid w:val="00B46A78"/>
    <w:rsid w:val="00B52AA8"/>
    <w:rsid w:val="00B530B1"/>
    <w:rsid w:val="00B539B9"/>
    <w:rsid w:val="00B54167"/>
    <w:rsid w:val="00B550F9"/>
    <w:rsid w:val="00B57057"/>
    <w:rsid w:val="00B572B9"/>
    <w:rsid w:val="00B60BCE"/>
    <w:rsid w:val="00B678EF"/>
    <w:rsid w:val="00B70E80"/>
    <w:rsid w:val="00B762C7"/>
    <w:rsid w:val="00B762CD"/>
    <w:rsid w:val="00B804FB"/>
    <w:rsid w:val="00B861D4"/>
    <w:rsid w:val="00B87414"/>
    <w:rsid w:val="00B90C7C"/>
    <w:rsid w:val="00BA314A"/>
    <w:rsid w:val="00BB3058"/>
    <w:rsid w:val="00BB433B"/>
    <w:rsid w:val="00BC1626"/>
    <w:rsid w:val="00BC260A"/>
    <w:rsid w:val="00BC52A2"/>
    <w:rsid w:val="00BC6856"/>
    <w:rsid w:val="00BD7F8C"/>
    <w:rsid w:val="00BE2D75"/>
    <w:rsid w:val="00BE4296"/>
    <w:rsid w:val="00BE4384"/>
    <w:rsid w:val="00BE5CCB"/>
    <w:rsid w:val="00BE74DD"/>
    <w:rsid w:val="00BF1956"/>
    <w:rsid w:val="00BF24AB"/>
    <w:rsid w:val="00BF54AD"/>
    <w:rsid w:val="00BF60BF"/>
    <w:rsid w:val="00C04DB2"/>
    <w:rsid w:val="00C0697E"/>
    <w:rsid w:val="00C12182"/>
    <w:rsid w:val="00C12840"/>
    <w:rsid w:val="00C14F2B"/>
    <w:rsid w:val="00C16134"/>
    <w:rsid w:val="00C16EC1"/>
    <w:rsid w:val="00C217AD"/>
    <w:rsid w:val="00C227FC"/>
    <w:rsid w:val="00C22ACE"/>
    <w:rsid w:val="00C23D7E"/>
    <w:rsid w:val="00C25EFA"/>
    <w:rsid w:val="00C31BBA"/>
    <w:rsid w:val="00C32714"/>
    <w:rsid w:val="00C33B0B"/>
    <w:rsid w:val="00C35074"/>
    <w:rsid w:val="00C40564"/>
    <w:rsid w:val="00C40BA1"/>
    <w:rsid w:val="00C41C98"/>
    <w:rsid w:val="00C50186"/>
    <w:rsid w:val="00C50476"/>
    <w:rsid w:val="00C52250"/>
    <w:rsid w:val="00C52AE6"/>
    <w:rsid w:val="00C55B18"/>
    <w:rsid w:val="00C63344"/>
    <w:rsid w:val="00C716BC"/>
    <w:rsid w:val="00C72E2E"/>
    <w:rsid w:val="00C7355B"/>
    <w:rsid w:val="00C73658"/>
    <w:rsid w:val="00C75007"/>
    <w:rsid w:val="00C77DFC"/>
    <w:rsid w:val="00C8070E"/>
    <w:rsid w:val="00C90246"/>
    <w:rsid w:val="00C92056"/>
    <w:rsid w:val="00C925A6"/>
    <w:rsid w:val="00C9279F"/>
    <w:rsid w:val="00C932DB"/>
    <w:rsid w:val="00C95E7B"/>
    <w:rsid w:val="00C961D3"/>
    <w:rsid w:val="00C97973"/>
    <w:rsid w:val="00C979A2"/>
    <w:rsid w:val="00CA2077"/>
    <w:rsid w:val="00CA211E"/>
    <w:rsid w:val="00CA7670"/>
    <w:rsid w:val="00CB166A"/>
    <w:rsid w:val="00CB1EF2"/>
    <w:rsid w:val="00CB7F46"/>
    <w:rsid w:val="00CC3B5C"/>
    <w:rsid w:val="00CC55C8"/>
    <w:rsid w:val="00CC689E"/>
    <w:rsid w:val="00CD2540"/>
    <w:rsid w:val="00CD4326"/>
    <w:rsid w:val="00CD653B"/>
    <w:rsid w:val="00CE7B76"/>
    <w:rsid w:val="00CE7DA1"/>
    <w:rsid w:val="00CF03FA"/>
    <w:rsid w:val="00CF2B3F"/>
    <w:rsid w:val="00CF4943"/>
    <w:rsid w:val="00CF4B25"/>
    <w:rsid w:val="00CF6243"/>
    <w:rsid w:val="00CF74F8"/>
    <w:rsid w:val="00D0055F"/>
    <w:rsid w:val="00D0636F"/>
    <w:rsid w:val="00D133FE"/>
    <w:rsid w:val="00D13B1A"/>
    <w:rsid w:val="00D14BF9"/>
    <w:rsid w:val="00D17001"/>
    <w:rsid w:val="00D23068"/>
    <w:rsid w:val="00D30976"/>
    <w:rsid w:val="00D335F7"/>
    <w:rsid w:val="00D355E8"/>
    <w:rsid w:val="00D3568F"/>
    <w:rsid w:val="00D35927"/>
    <w:rsid w:val="00D36F37"/>
    <w:rsid w:val="00D42583"/>
    <w:rsid w:val="00D434E4"/>
    <w:rsid w:val="00D4567A"/>
    <w:rsid w:val="00D47EC8"/>
    <w:rsid w:val="00D501DB"/>
    <w:rsid w:val="00D5140F"/>
    <w:rsid w:val="00D53AC9"/>
    <w:rsid w:val="00D53F77"/>
    <w:rsid w:val="00D56A01"/>
    <w:rsid w:val="00D56AFF"/>
    <w:rsid w:val="00D60B0E"/>
    <w:rsid w:val="00D62503"/>
    <w:rsid w:val="00D62CDB"/>
    <w:rsid w:val="00D664D2"/>
    <w:rsid w:val="00D718D0"/>
    <w:rsid w:val="00D71950"/>
    <w:rsid w:val="00D71F93"/>
    <w:rsid w:val="00D7297A"/>
    <w:rsid w:val="00D72EB7"/>
    <w:rsid w:val="00D74EDE"/>
    <w:rsid w:val="00D7601E"/>
    <w:rsid w:val="00D77732"/>
    <w:rsid w:val="00D80FCB"/>
    <w:rsid w:val="00D81433"/>
    <w:rsid w:val="00D82590"/>
    <w:rsid w:val="00D846F9"/>
    <w:rsid w:val="00D875D5"/>
    <w:rsid w:val="00D87AB2"/>
    <w:rsid w:val="00D90298"/>
    <w:rsid w:val="00D9245B"/>
    <w:rsid w:val="00D92607"/>
    <w:rsid w:val="00D963C0"/>
    <w:rsid w:val="00D96B38"/>
    <w:rsid w:val="00DA206D"/>
    <w:rsid w:val="00DA5F4A"/>
    <w:rsid w:val="00DB071C"/>
    <w:rsid w:val="00DB206D"/>
    <w:rsid w:val="00DB2D69"/>
    <w:rsid w:val="00DB3942"/>
    <w:rsid w:val="00DB3BB1"/>
    <w:rsid w:val="00DB40D3"/>
    <w:rsid w:val="00DC069D"/>
    <w:rsid w:val="00DC23E6"/>
    <w:rsid w:val="00DC51F1"/>
    <w:rsid w:val="00DC74EF"/>
    <w:rsid w:val="00DD4FB1"/>
    <w:rsid w:val="00DE20F0"/>
    <w:rsid w:val="00DE7437"/>
    <w:rsid w:val="00DF1506"/>
    <w:rsid w:val="00DF2D20"/>
    <w:rsid w:val="00DF3B26"/>
    <w:rsid w:val="00DF4BAB"/>
    <w:rsid w:val="00DF6807"/>
    <w:rsid w:val="00DF7808"/>
    <w:rsid w:val="00E00B9F"/>
    <w:rsid w:val="00E035FA"/>
    <w:rsid w:val="00E0784D"/>
    <w:rsid w:val="00E12B8F"/>
    <w:rsid w:val="00E24B7B"/>
    <w:rsid w:val="00E258A1"/>
    <w:rsid w:val="00E27F74"/>
    <w:rsid w:val="00E32DA6"/>
    <w:rsid w:val="00E337C4"/>
    <w:rsid w:val="00E35C32"/>
    <w:rsid w:val="00E36950"/>
    <w:rsid w:val="00E40F5E"/>
    <w:rsid w:val="00E40FF7"/>
    <w:rsid w:val="00E43741"/>
    <w:rsid w:val="00E52A9B"/>
    <w:rsid w:val="00E52EF3"/>
    <w:rsid w:val="00E5737B"/>
    <w:rsid w:val="00E64612"/>
    <w:rsid w:val="00E66F07"/>
    <w:rsid w:val="00E67700"/>
    <w:rsid w:val="00E73D74"/>
    <w:rsid w:val="00E74F2A"/>
    <w:rsid w:val="00E80AD1"/>
    <w:rsid w:val="00E833FF"/>
    <w:rsid w:val="00E8348F"/>
    <w:rsid w:val="00E878B5"/>
    <w:rsid w:val="00E87ABD"/>
    <w:rsid w:val="00E95482"/>
    <w:rsid w:val="00E9671E"/>
    <w:rsid w:val="00EA344C"/>
    <w:rsid w:val="00EA46B3"/>
    <w:rsid w:val="00EA50CB"/>
    <w:rsid w:val="00EA7DBD"/>
    <w:rsid w:val="00EB47E5"/>
    <w:rsid w:val="00EC0F49"/>
    <w:rsid w:val="00EC2079"/>
    <w:rsid w:val="00EC37C4"/>
    <w:rsid w:val="00ED1BC5"/>
    <w:rsid w:val="00ED643D"/>
    <w:rsid w:val="00ED76AA"/>
    <w:rsid w:val="00ED785F"/>
    <w:rsid w:val="00EE10FE"/>
    <w:rsid w:val="00EE3B7F"/>
    <w:rsid w:val="00EE4ECE"/>
    <w:rsid w:val="00EE521B"/>
    <w:rsid w:val="00EE5CC6"/>
    <w:rsid w:val="00EE71BC"/>
    <w:rsid w:val="00EE7A3E"/>
    <w:rsid w:val="00EF4BFA"/>
    <w:rsid w:val="00EF4C88"/>
    <w:rsid w:val="00F037D0"/>
    <w:rsid w:val="00F06431"/>
    <w:rsid w:val="00F07E18"/>
    <w:rsid w:val="00F104D1"/>
    <w:rsid w:val="00F13892"/>
    <w:rsid w:val="00F15A03"/>
    <w:rsid w:val="00F17554"/>
    <w:rsid w:val="00F20BCA"/>
    <w:rsid w:val="00F2153E"/>
    <w:rsid w:val="00F21F9C"/>
    <w:rsid w:val="00F234DE"/>
    <w:rsid w:val="00F2354D"/>
    <w:rsid w:val="00F277FC"/>
    <w:rsid w:val="00F3173E"/>
    <w:rsid w:val="00F34B75"/>
    <w:rsid w:val="00F36AC0"/>
    <w:rsid w:val="00F377C8"/>
    <w:rsid w:val="00F40CFE"/>
    <w:rsid w:val="00F44252"/>
    <w:rsid w:val="00F47FF1"/>
    <w:rsid w:val="00F510D6"/>
    <w:rsid w:val="00F57BFB"/>
    <w:rsid w:val="00F66318"/>
    <w:rsid w:val="00F66875"/>
    <w:rsid w:val="00F737CE"/>
    <w:rsid w:val="00F8334E"/>
    <w:rsid w:val="00F84C89"/>
    <w:rsid w:val="00F87AE3"/>
    <w:rsid w:val="00F90C73"/>
    <w:rsid w:val="00F925CF"/>
    <w:rsid w:val="00F97398"/>
    <w:rsid w:val="00FA032E"/>
    <w:rsid w:val="00FA2499"/>
    <w:rsid w:val="00FA322D"/>
    <w:rsid w:val="00FA4C9B"/>
    <w:rsid w:val="00FA7A36"/>
    <w:rsid w:val="00FB2932"/>
    <w:rsid w:val="00FB394E"/>
    <w:rsid w:val="00FC4180"/>
    <w:rsid w:val="00FC50EC"/>
    <w:rsid w:val="00FD38EC"/>
    <w:rsid w:val="00FD7D02"/>
    <w:rsid w:val="00FE164B"/>
    <w:rsid w:val="00F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4912EFF3"/>
  <w15:docId w15:val="{3CDC767E-81BF-4F4E-8DAC-2030D611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basedOn w:val="DefaultParagraphFont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Normal"/>
    <w:rsid w:val="000D1840"/>
    <w:pPr>
      <w:widowControl w:val="0"/>
      <w:suppressLineNumbers/>
      <w:suppressAutoHyphens/>
      <w:jc w:val="left"/>
    </w:pPr>
    <w:rPr>
      <w:rFonts w:eastAsia="Andale Sans UI" w:cs="Tahoma"/>
      <w:szCs w:val="24"/>
      <w:lang w:bidi="en-US"/>
    </w:rPr>
  </w:style>
  <w:style w:type="paragraph" w:styleId="ListParagraph">
    <w:name w:val="List Paragraph"/>
    <w:aliases w:val="SC Bullet point,Numbered Para 1,Dot pt,No Spacing1,List Paragraph Char Char Char,Indicator Text,Bullet 1,List Paragraph1,Bullet Points,MAIN CONTENT,List Paragraph12,F5 List Paragraph,Heading 2_sj,1st level - Bullet List Paragraph,Styl 1"/>
    <w:basedOn w:val="Normal"/>
    <w:link w:val="ListParagraphChar"/>
    <w:uiPriority w:val="34"/>
    <w:qFormat/>
    <w:rsid w:val="000D1840"/>
    <w:pPr>
      <w:ind w:left="720"/>
      <w:contextualSpacing/>
    </w:pPr>
  </w:style>
  <w:style w:type="character" w:customStyle="1" w:styleId="ListParagraphChar">
    <w:name w:val="List Paragraph Char"/>
    <w:aliases w:val="SC Bullet point Char,Numbered Para 1 Char,Dot pt Char,No Spacing1 Char,List Paragraph Char Char Char Char,Indicator Text Char,Bullet 1 Char,List Paragraph1 Char,Bullet Points Char,MAIN CONTENT Char,List Paragraph12 Char,Styl 1 Char"/>
    <w:basedOn w:val="DefaultParagraphFont"/>
    <w:link w:val="ListParagraph"/>
    <w:uiPriority w:val="34"/>
    <w:qFormat/>
    <w:rsid w:val="000D1840"/>
    <w:rPr>
      <w:sz w:val="24"/>
      <w:lang w:eastAsia="en-US"/>
    </w:rPr>
  </w:style>
  <w:style w:type="character" w:styleId="CommentReference">
    <w:name w:val="annotation reference"/>
    <w:basedOn w:val="DefaultParagraphFont"/>
    <w:unhideWhenUsed/>
    <w:qFormat/>
    <w:rsid w:val="00D924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9245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9245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45B"/>
    <w:rPr>
      <w:b/>
      <w:bCs/>
      <w:lang w:eastAsia="en-US"/>
    </w:rPr>
  </w:style>
  <w:style w:type="paragraph" w:customStyle="1" w:styleId="CM1">
    <w:name w:val="CM1"/>
    <w:basedOn w:val="Normal"/>
    <w:next w:val="Normal"/>
    <w:uiPriority w:val="99"/>
    <w:rsid w:val="00F277FC"/>
    <w:pPr>
      <w:autoSpaceDE w:val="0"/>
      <w:autoSpaceDN w:val="0"/>
      <w:adjustRightInd w:val="0"/>
      <w:jc w:val="left"/>
    </w:pPr>
    <w:rPr>
      <w:rFonts w:ascii="EU Albertina" w:eastAsiaTheme="minorHAnsi" w:hAnsi="EU Albertina" w:cstheme="minorBidi"/>
      <w:szCs w:val="24"/>
    </w:rPr>
  </w:style>
  <w:style w:type="paragraph" w:customStyle="1" w:styleId="CM3">
    <w:name w:val="CM3"/>
    <w:basedOn w:val="Normal"/>
    <w:next w:val="Normal"/>
    <w:uiPriority w:val="99"/>
    <w:rsid w:val="00F277FC"/>
    <w:pPr>
      <w:autoSpaceDE w:val="0"/>
      <w:autoSpaceDN w:val="0"/>
      <w:adjustRightInd w:val="0"/>
      <w:jc w:val="left"/>
    </w:pPr>
    <w:rPr>
      <w:rFonts w:ascii="EU Albertina" w:eastAsiaTheme="minorHAnsi" w:hAnsi="EU Albertina" w:cstheme="minorBidi"/>
      <w:szCs w:val="24"/>
    </w:rPr>
  </w:style>
  <w:style w:type="paragraph" w:customStyle="1" w:styleId="CM4">
    <w:name w:val="CM4"/>
    <w:basedOn w:val="Normal"/>
    <w:next w:val="Normal"/>
    <w:uiPriority w:val="99"/>
    <w:rsid w:val="00F277FC"/>
    <w:pPr>
      <w:autoSpaceDE w:val="0"/>
      <w:autoSpaceDN w:val="0"/>
      <w:adjustRightInd w:val="0"/>
      <w:jc w:val="left"/>
    </w:pPr>
    <w:rPr>
      <w:rFonts w:ascii="EU Albertina" w:eastAsiaTheme="minorHAnsi" w:hAnsi="EU Albertina" w:cstheme="minorBidi"/>
      <w:szCs w:val="24"/>
    </w:rPr>
  </w:style>
  <w:style w:type="paragraph" w:styleId="Revision">
    <w:name w:val="Revision"/>
    <w:hidden/>
    <w:uiPriority w:val="99"/>
    <w:semiHidden/>
    <w:rsid w:val="00F510D6"/>
    <w:rPr>
      <w:sz w:val="24"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0A174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3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AE4679EE5F7C4C9967BB65C039D974" ma:contentTypeVersion="13" ma:contentTypeDescription="Kurkite naują dokumentą." ma:contentTypeScope="" ma:versionID="4d9d106fc3fc2e3225806b959c9c3470">
  <xsd:schema xmlns:xsd="http://www.w3.org/2001/XMLSchema" xmlns:xs="http://www.w3.org/2001/XMLSchema" xmlns:p="http://schemas.microsoft.com/office/2006/metadata/properties" xmlns:ns3="f8676f13-739e-41b6-9992-d2ccb9e6eed2" xmlns:ns4="31a78ef5-80c4-40c8-981a-a7e14947a873" targetNamespace="http://schemas.microsoft.com/office/2006/metadata/properties" ma:root="true" ma:fieldsID="3d21dcdc1961c9a48dfad247baafdaf0" ns3:_="" ns4:_="">
    <xsd:import namespace="f8676f13-739e-41b6-9992-d2ccb9e6eed2"/>
    <xsd:import namespace="31a78ef5-80c4-40c8-981a-a7e14947a8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76f13-739e-41b6-9992-d2ccb9e6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78ef5-80c4-40c8-981a-a7e14947a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CDB7C-5E9B-48EF-B393-401A09DDB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76f13-739e-41b6-9992-d2ccb9e6eed2"/>
    <ds:schemaRef ds:uri="31a78ef5-80c4-40c8-981a-a7e14947a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1AFD5-579F-4260-8B8D-57DC7CCF98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6EFDC4-1C16-4D56-B7D7-2831B6730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00AF19-A410-4B8F-A7D8-757F4184D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Rastas_lt_sp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Vilma</cp:lastModifiedBy>
  <cp:revision>2</cp:revision>
  <cp:lastPrinted>2020-01-17T08:31:00Z</cp:lastPrinted>
  <dcterms:created xsi:type="dcterms:W3CDTF">2021-08-16T10:41:00Z</dcterms:created>
  <dcterms:modified xsi:type="dcterms:W3CDTF">2021-08-16T10:41:00Z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0x0101005DAE4679EE5F7C4C9967BB65C039D974</vt:lpwstr>
  </property>
</Properties>
</file>