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64" w:rsidRPr="00AF69D6" w:rsidRDefault="00924BC9" w:rsidP="00AF69D6">
      <w:pPr>
        <w:pStyle w:val="TechnicalBlock"/>
        <w:ind w:left="-1134" w:right="-1134"/>
      </w:pPr>
      <w:bookmarkStart w:id="0" w:name="DW_BM_COVERPAGE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5209/21.&#10;Subject Codes: ECOFIN BUDGET.&#10;Heading: NOTICE OF MEETING AND PROVISIONAL AGENDA.&#10;Subject: COUNCIL OF THE EUROPEAN UNION (Economic and Financial Affairs/Budget).&#10;Location: Brussels.&#10;Date: 28 October 2021.&#10;Institutional Framework: Council of the European Union General Secretariat.&#10;Language: EN.&#10;Distribution Code: PUBLIC.&#10;GUID: 5748670963975798941_0" style="width:568.5pt;height:271.5pt">
            <v:imagedata r:id="rId7" o:title=""/>
          </v:shape>
        </w:pict>
      </w:r>
      <w:bookmarkEnd w:id="0"/>
    </w:p>
    <w:p w:rsidR="00E76DFE" w:rsidRPr="00114739" w:rsidRDefault="00E76DFE" w:rsidP="00AF69D6">
      <w:pPr>
        <w:spacing w:after="120"/>
        <w:rPr>
          <w:b/>
          <w:bCs/>
          <w:strike/>
          <w:u w:val="single"/>
        </w:rPr>
      </w:pPr>
      <w:r w:rsidRPr="00DD5D0E">
        <w:rPr>
          <w:b/>
          <w:bCs/>
          <w:u w:val="single"/>
        </w:rPr>
        <w:t>Forma</w:t>
      </w:r>
      <w:r>
        <w:rPr>
          <w:b/>
          <w:bCs/>
          <w:u w:val="single"/>
        </w:rPr>
        <w:t xml:space="preserve">t 1+2 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277F48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277F48" w:rsidRDefault="00277F48" w:rsidP="00F365E8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277F48" w:rsidRDefault="00277F48" w:rsidP="00F365E8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277F48" w:rsidRDefault="00277F48" w:rsidP="00F365E8">
            <w:pPr>
              <w:rPr>
                <w:lang w:val="en-US"/>
              </w:rPr>
            </w:pPr>
          </w:p>
        </w:tc>
      </w:tr>
    </w:tbl>
    <w:p w:rsidR="00277F48" w:rsidRPr="0013163C" w:rsidRDefault="00277F48" w:rsidP="00277F48">
      <w:pPr>
        <w:spacing w:before="360"/>
        <w:jc w:val="center"/>
        <w:rPr>
          <w:b/>
          <w:bCs/>
          <w:u w:val="single"/>
        </w:rPr>
      </w:pPr>
      <w:r w:rsidRPr="0013163C">
        <w:rPr>
          <w:b/>
          <w:bCs/>
          <w:u w:val="single"/>
        </w:rPr>
        <w:t>Legislative deliberations</w:t>
      </w:r>
    </w:p>
    <w:p w:rsidR="00277F48" w:rsidRPr="0013163C" w:rsidRDefault="00277F48" w:rsidP="00277F48">
      <w:pPr>
        <w:spacing w:after="120"/>
        <w:jc w:val="center"/>
        <w:rPr>
          <w:b/>
          <w:bCs/>
        </w:rPr>
      </w:pPr>
      <w:r w:rsidRPr="0013163C"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277F48" w:rsidRPr="0013163C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277F48" w:rsidRPr="0013163C" w:rsidRDefault="00277F48" w:rsidP="00F365E8">
            <w:pPr>
              <w:rPr>
                <w:szCs w:val="24"/>
              </w:rPr>
            </w:pPr>
            <w:r>
              <w:rPr>
                <w:szCs w:val="24"/>
              </w:rPr>
              <w:t xml:space="preserve">Union budget for 2022 - </w:t>
            </w:r>
            <w:r w:rsidRPr="00390EE4">
              <w:rPr>
                <w:rFonts w:asciiTheme="majorBidi" w:hAnsiTheme="majorBidi" w:cstheme="majorBidi"/>
                <w:szCs w:val="24"/>
              </w:rPr>
              <w:t>Preparation of the meeting of the Conciliation Committee with the European Parliament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277F48" w:rsidRPr="0013163C" w:rsidRDefault="00277F48" w:rsidP="00F365E8">
            <w:pPr>
              <w:pStyle w:val="NormalRight"/>
              <w:rPr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B2526F" wp14:editId="33114DA9">
                  <wp:extent cx="167005" cy="167005"/>
                  <wp:effectExtent l="0" t="0" r="4445" b="4445"/>
                  <wp:docPr id="11" name="Picture 11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cial legislative proced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9DD1500" wp14:editId="717B7B36">
                  <wp:extent cx="167005" cy="167005"/>
                  <wp:effectExtent l="0" t="0" r="4445" b="4445"/>
                  <wp:docPr id="12" name="Picture 1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277F48" w:rsidRPr="0013163C" w:rsidRDefault="00277F48" w:rsidP="00F365E8">
            <w:pPr>
              <w:rPr>
                <w:szCs w:val="24"/>
              </w:rPr>
            </w:pPr>
          </w:p>
        </w:tc>
      </w:tr>
      <w:tr w:rsidR="00277F48" w:rsidRPr="0013163C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277F48" w:rsidRPr="0013163C" w:rsidRDefault="00277F48" w:rsidP="00F365E8">
            <w:pPr>
              <w:rPr>
                <w:szCs w:val="24"/>
              </w:rPr>
            </w:pPr>
            <w:r>
              <w:rPr>
                <w:szCs w:val="24"/>
              </w:rPr>
              <w:t>Union b</w:t>
            </w:r>
            <w:r w:rsidRPr="00390EE4">
              <w:rPr>
                <w:szCs w:val="24"/>
              </w:rPr>
              <w:t>udget for 202</w:t>
            </w:r>
            <w:r>
              <w:rPr>
                <w:szCs w:val="24"/>
              </w:rPr>
              <w:t xml:space="preserve">2 - </w:t>
            </w:r>
            <w:r w:rsidRPr="00390EE4">
              <w:rPr>
                <w:rFonts w:asciiTheme="majorBidi" w:hAnsiTheme="majorBidi" w:cstheme="majorBidi"/>
                <w:szCs w:val="24"/>
              </w:rPr>
              <w:t>Results of the meeting of the Conciliation Committee with the European Parliament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277F48" w:rsidRPr="0013163C" w:rsidRDefault="00277F48" w:rsidP="00F365E8">
            <w:pPr>
              <w:pStyle w:val="NormalRight"/>
              <w:rPr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932BB22" wp14:editId="1A41CC37">
                  <wp:extent cx="167005" cy="167005"/>
                  <wp:effectExtent l="0" t="0" r="4445" b="4445"/>
                  <wp:docPr id="15" name="Picture 15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cial legislative proced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9440AAF" wp14:editId="725AB7F5">
                  <wp:extent cx="167005" cy="167005"/>
                  <wp:effectExtent l="0" t="0" r="4445" b="4445"/>
                  <wp:docPr id="16" name="Picture 16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277F48" w:rsidRPr="0013163C" w:rsidRDefault="00277F48" w:rsidP="00F365E8">
            <w:pPr>
              <w:rPr>
                <w:szCs w:val="24"/>
              </w:rPr>
            </w:pPr>
          </w:p>
        </w:tc>
      </w:tr>
      <w:tr w:rsidR="00277F48" w:rsidRPr="0013163C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277F48" w:rsidRPr="0013163C" w:rsidRDefault="00277F48" w:rsidP="00F365E8">
            <w:pPr>
              <w:rPr>
                <w:szCs w:val="24"/>
              </w:rPr>
            </w:pPr>
            <w:r w:rsidRPr="00390EE4">
              <w:rPr>
                <w:rFonts w:asciiTheme="majorBidi" w:hAnsiTheme="majorBidi" w:cstheme="majorBidi"/>
                <w:szCs w:val="24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277F48" w:rsidRPr="0013163C" w:rsidRDefault="00277F48" w:rsidP="00F365E8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277F48" w:rsidRPr="0013163C" w:rsidRDefault="00277F48" w:rsidP="00F365E8">
            <w:pPr>
              <w:rPr>
                <w:szCs w:val="24"/>
              </w:rPr>
            </w:pPr>
          </w:p>
        </w:tc>
      </w:tr>
    </w:tbl>
    <w:p w:rsidR="00277F48" w:rsidRPr="00234A20" w:rsidRDefault="00277F48" w:rsidP="00277F48">
      <w:pPr>
        <w:pStyle w:val="Jardin"/>
        <w:rPr>
          <w:rFonts w:asciiTheme="majorBidi" w:hAnsiTheme="majorBidi" w:cstheme="majorBidi"/>
        </w:rPr>
      </w:pPr>
      <w:r w:rsidRPr="00234A20">
        <w:rPr>
          <w:rFonts w:asciiTheme="majorBidi" w:hAnsiTheme="majorBidi" w:cstheme="majorBidi"/>
        </w:rPr>
        <w:t>o</w:t>
      </w:r>
    </w:p>
    <w:p w:rsidR="00277F48" w:rsidRDefault="00277F48" w:rsidP="00277F48">
      <w:pPr>
        <w:pStyle w:val="Jardin"/>
        <w:rPr>
          <w:rFonts w:asciiTheme="majorBidi" w:hAnsiTheme="majorBidi" w:cstheme="majorBidi"/>
        </w:rPr>
      </w:pPr>
      <w:r w:rsidRPr="00234A20">
        <w:rPr>
          <w:rFonts w:asciiTheme="majorBidi" w:hAnsiTheme="majorBidi" w:cstheme="majorBidi"/>
        </w:rPr>
        <w:t>o</w:t>
      </w:r>
      <w:r w:rsidRPr="00234A20">
        <w:rPr>
          <w:rFonts w:asciiTheme="majorBidi" w:hAnsiTheme="majorBidi" w:cstheme="majorBidi"/>
        </w:rPr>
        <w:tab/>
        <w:t>o</w:t>
      </w:r>
    </w:p>
    <w:p w:rsidR="00277F48" w:rsidRPr="0013163C" w:rsidRDefault="00277F48" w:rsidP="00277F48">
      <w:pPr>
        <w:spacing w:before="120"/>
        <w:rPr>
          <w:b/>
          <w:bCs/>
        </w:rPr>
      </w:pPr>
      <w:r w:rsidRPr="0013163C">
        <w:rPr>
          <w:b/>
          <w:bCs/>
          <w:u w:val="single"/>
        </w:rPr>
        <w:t>p.m.</w:t>
      </w:r>
      <w:r w:rsidRPr="0013163C">
        <w:rPr>
          <w:b/>
          <w:bCs/>
        </w:rPr>
        <w:t>:</w:t>
      </w:r>
    </w:p>
    <w:p w:rsidR="00277F48" w:rsidRPr="0013163C" w:rsidRDefault="00277F48" w:rsidP="00277F48">
      <w:pPr>
        <w:spacing w:before="240"/>
      </w:pPr>
      <w:r w:rsidRPr="004A3A0C">
        <w:t>11.</w:t>
      </w:r>
      <w:r>
        <w:t>0</w:t>
      </w:r>
      <w:r w:rsidRPr="004A3A0C">
        <w:t>0: Meeting of the Conciliation Committee with the European Parliament</w:t>
      </w:r>
    </w:p>
    <w:p w:rsidR="00277F48" w:rsidRDefault="00277F48" w:rsidP="00277F48">
      <w:pPr>
        <w:pStyle w:val="ImageLine"/>
      </w:pPr>
    </w:p>
    <w:p w:rsidR="00277F48" w:rsidRDefault="00277F48" w:rsidP="00277F48">
      <w:pPr>
        <w:pStyle w:val="Image"/>
      </w:pPr>
      <w:r>
        <w:rPr>
          <w:noProof/>
          <w:lang w:eastAsia="en-GB"/>
        </w:rPr>
        <w:drawing>
          <wp:inline distT="0" distB="0" distL="0" distR="0" wp14:anchorId="1D5030C9" wp14:editId="286C4F62">
            <wp:extent cx="167005" cy="167005"/>
            <wp:effectExtent l="0" t="0" r="4445" b="4445"/>
            <wp:docPr id="26" name="Picture 26" descr="Special legislativ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cial legislative proced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Special legislative procedure</w:t>
      </w:r>
    </w:p>
    <w:p w:rsidR="00277F48" w:rsidRDefault="00277F48" w:rsidP="00AF69D6">
      <w:pPr>
        <w:pStyle w:val="Image"/>
      </w:pPr>
      <w:r>
        <w:rPr>
          <w:noProof/>
          <w:lang w:eastAsia="en-GB"/>
        </w:rPr>
        <w:drawing>
          <wp:inline distT="0" distB="0" distL="0" distR="0" wp14:anchorId="5E2E3D90" wp14:editId="2EFCAAC9">
            <wp:extent cx="167005" cy="167005"/>
            <wp:effectExtent l="0" t="0" r="4445" b="4445"/>
            <wp:docPr id="19" name="Picture 19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tem based on a Commission propos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Item based on a Commission proposal</w:t>
      </w:r>
    </w:p>
    <w:p w:rsidR="00356F64" w:rsidRDefault="00356F64" w:rsidP="00356F64">
      <w:pPr>
        <w:pStyle w:val="FinalLine"/>
      </w:pPr>
    </w:p>
    <w:p w:rsidR="00772954" w:rsidRPr="00356F64" w:rsidRDefault="00356F64" w:rsidP="00356F64">
      <w:pPr>
        <w:pStyle w:val="NB"/>
      </w:pPr>
      <w:r w:rsidRPr="00356F64">
        <w:lastRenderedPageBreak/>
        <w:t>NB:</w:t>
      </w:r>
      <w:r w:rsidRPr="00356F64">
        <w:tab/>
        <w:t>Please send a list of your delegates to this meeting as soon as possible to the email address access.general@consilium.europa.eu</w:t>
      </w:r>
      <w:bookmarkStart w:id="1" w:name="_GoBack"/>
      <w:bookmarkEnd w:id="1"/>
    </w:p>
    <w:sectPr w:rsidR="00772954" w:rsidRPr="00356F64" w:rsidSect="00AF69D6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64" w:rsidRDefault="00356F64" w:rsidP="00B5488B">
      <w:r>
        <w:separator/>
      </w:r>
    </w:p>
  </w:endnote>
  <w:endnote w:type="continuationSeparator" w:id="0">
    <w:p w:rsidR="00356F64" w:rsidRDefault="00356F64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AF69D6" w:rsidRPr="00D94637" w:rsidTr="00AF69D6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AF69D6" w:rsidRPr="00D94637" w:rsidRDefault="00AF69D6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AF69D6" w:rsidRPr="00B310DC" w:rsidTr="00AF69D6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AF69D6" w:rsidRPr="00AD7BF2" w:rsidRDefault="00AF69D6" w:rsidP="004F54B2">
          <w:pPr>
            <w:pStyle w:val="FooterText"/>
          </w:pPr>
          <w:r>
            <w:t>CM 5209/21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AF69D6" w:rsidRPr="00AD7BF2" w:rsidRDefault="00AF69D6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AF69D6" w:rsidRPr="002511D8" w:rsidRDefault="00AF69D6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AF69D6" w:rsidRPr="00B310DC" w:rsidRDefault="00AF69D6" w:rsidP="00AF69D6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24BC9">
            <w:rPr>
              <w:noProof/>
            </w:rPr>
            <w:t>2</w:t>
          </w:r>
          <w:r>
            <w:fldChar w:fldCharType="end"/>
          </w:r>
        </w:p>
      </w:tc>
    </w:tr>
    <w:tr w:rsidR="00AF69D6" w:rsidRPr="00D94637" w:rsidTr="00AF69D6">
      <w:trPr>
        <w:jc w:val="center"/>
      </w:trPr>
      <w:tc>
        <w:tcPr>
          <w:tcW w:w="1774" w:type="pct"/>
          <w:shd w:val="clear" w:color="auto" w:fill="auto"/>
        </w:tcPr>
        <w:p w:rsidR="00AF69D6" w:rsidRPr="00AD7BF2" w:rsidRDefault="00AF69D6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AF69D6" w:rsidRPr="00AD7BF2" w:rsidRDefault="00AF69D6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AF69D6" w:rsidRPr="00D94637" w:rsidRDefault="00AF69D6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AF69D6" w:rsidRPr="000310C2" w:rsidRDefault="00AF69D6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356F64" w:rsidRPr="00AF69D6" w:rsidRDefault="00356F64" w:rsidP="00AF69D6">
    <w:pPr>
      <w:pStyle w:val="FooterCounci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AF69D6" w:rsidRPr="00D94637" w:rsidTr="00AF69D6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AF69D6" w:rsidRPr="00D94637" w:rsidRDefault="00AF69D6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AF69D6" w:rsidRPr="00B310DC" w:rsidTr="00AF69D6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AF69D6" w:rsidRPr="00AD7BF2" w:rsidRDefault="00AF69D6" w:rsidP="00965E25">
          <w:pPr>
            <w:pStyle w:val="FooterText"/>
          </w:pPr>
          <w:r>
            <w:t>CM 5209/21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AF69D6" w:rsidRPr="00AD7BF2" w:rsidRDefault="00AF69D6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AF69D6" w:rsidRPr="002511D8" w:rsidRDefault="00AF69D6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AF69D6" w:rsidRPr="00B310DC" w:rsidRDefault="00AF69D6" w:rsidP="00AF69D6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24BC9">
            <w:rPr>
              <w:noProof/>
            </w:rPr>
            <w:t>1</w:t>
          </w:r>
          <w:r>
            <w:fldChar w:fldCharType="end"/>
          </w:r>
        </w:p>
      </w:tc>
    </w:tr>
    <w:tr w:rsidR="00AF69D6" w:rsidRPr="00D94637" w:rsidTr="00AF69D6">
      <w:trPr>
        <w:jc w:val="center"/>
      </w:trPr>
      <w:tc>
        <w:tcPr>
          <w:tcW w:w="3230" w:type="pct"/>
          <w:gridSpan w:val="3"/>
          <w:shd w:val="clear" w:color="auto" w:fill="auto"/>
        </w:tcPr>
        <w:p w:rsidR="00AF69D6" w:rsidRPr="00E37908" w:rsidRDefault="00AF69D6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:rsidR="00AF69D6" w:rsidRPr="00D94637" w:rsidRDefault="00AF69D6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AF69D6" w:rsidRPr="00D94637" w:rsidRDefault="00AF69D6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356F64" w:rsidRPr="00AF69D6" w:rsidRDefault="00356F64" w:rsidP="00AF69D6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64" w:rsidRDefault="00356F64" w:rsidP="00B5488B">
      <w:r>
        <w:separator/>
      </w:r>
    </w:p>
  </w:footnote>
  <w:footnote w:type="continuationSeparator" w:id="0">
    <w:p w:rsidR="00356F64" w:rsidRDefault="00356F64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64" w:rsidRPr="00AF69D6" w:rsidRDefault="00AF69D6" w:rsidP="00AF69D6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64" w:rsidRPr="00AF69D6" w:rsidRDefault="00AF69D6" w:rsidP="00AF69D6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CEC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284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C7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782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5A0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25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A0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2E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C8F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8C4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1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1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1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9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0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1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2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3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4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5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26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7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8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9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0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31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26"/>
  </w:num>
  <w:num w:numId="2">
    <w:abstractNumId w:val="11"/>
  </w:num>
  <w:num w:numId="3">
    <w:abstractNumId w:val="27"/>
  </w:num>
  <w:num w:numId="4">
    <w:abstractNumId w:val="23"/>
  </w:num>
  <w:num w:numId="5">
    <w:abstractNumId w:val="12"/>
  </w:num>
  <w:num w:numId="6">
    <w:abstractNumId w:val="29"/>
  </w:num>
  <w:num w:numId="7">
    <w:abstractNumId w:val="31"/>
  </w:num>
  <w:num w:numId="8">
    <w:abstractNumId w:val="20"/>
  </w:num>
  <w:num w:numId="9">
    <w:abstractNumId w:val="28"/>
  </w:num>
  <w:num w:numId="10">
    <w:abstractNumId w:val="24"/>
  </w:num>
  <w:num w:numId="11">
    <w:abstractNumId w:val="18"/>
  </w:num>
  <w:num w:numId="12">
    <w:abstractNumId w:val="15"/>
  </w:num>
  <w:num w:numId="13">
    <w:abstractNumId w:val="14"/>
  </w:num>
  <w:num w:numId="14">
    <w:abstractNumId w:val="25"/>
  </w:num>
  <w:num w:numId="15">
    <w:abstractNumId w:val="30"/>
  </w:num>
  <w:num w:numId="16">
    <w:abstractNumId w:val="1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567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CR_RefLast" w:val="0"/>
    <w:docVar w:name="DocuWriteMetaData" w:val="&lt;metadataset docuwriteversion=&quot;4.5.2&quot; technicalblockguid=&quot;5748670963975798941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1-10-28&lt;/text&gt;_x000d__x000a_  &lt;/metadata&gt;_x000d__x000a_  &lt;metadata key=&quot;md_Prefix&quot;&gt;_x000d__x000a_    &lt;text&gt;CM&lt;/text&gt;_x000d__x000a_  &lt;/metadata&gt;_x000d__x000a_  &lt;metadata key=&quot;md_DocumentNumber&quot;&gt;_x000d__x000a_    &lt;text&gt;5209&lt;/text&gt;_x000d__x000a_  &lt;/metadata&gt;_x000d__x000a_  &lt;metadata key=&quot;md_YearDocumentNumber&quot;&gt;_x000d__x000a_    &lt;text&gt;2021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ECOFIN&lt;/text&gt;_x000d__x000a_      &lt;text&gt;BUDGET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824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/Budget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Economic and Financial Affairs&amp;lt;Run xml:lang=&quot;fr-be&quot;&amp;gt;/Budget&amp;lt;/Run&amp;gt;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1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21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1-11-12T09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</w:docVars>
  <w:rsids>
    <w:rsidRoot w:val="00356F64"/>
    <w:rsid w:val="000D6D71"/>
    <w:rsid w:val="000E2267"/>
    <w:rsid w:val="000F6C55"/>
    <w:rsid w:val="00114739"/>
    <w:rsid w:val="001E219D"/>
    <w:rsid w:val="0020220B"/>
    <w:rsid w:val="00246F5E"/>
    <w:rsid w:val="0025765A"/>
    <w:rsid w:val="00277F48"/>
    <w:rsid w:val="0029734D"/>
    <w:rsid w:val="00326C08"/>
    <w:rsid w:val="00333CEF"/>
    <w:rsid w:val="0034761C"/>
    <w:rsid w:val="00356F64"/>
    <w:rsid w:val="003F2EC0"/>
    <w:rsid w:val="00452F8C"/>
    <w:rsid w:val="00454BD8"/>
    <w:rsid w:val="004C60B7"/>
    <w:rsid w:val="004D116F"/>
    <w:rsid w:val="005332C1"/>
    <w:rsid w:val="00546854"/>
    <w:rsid w:val="005C3952"/>
    <w:rsid w:val="006213F4"/>
    <w:rsid w:val="006D2414"/>
    <w:rsid w:val="006D5699"/>
    <w:rsid w:val="006F76D1"/>
    <w:rsid w:val="00741DC3"/>
    <w:rsid w:val="00772954"/>
    <w:rsid w:val="00792179"/>
    <w:rsid w:val="008146F9"/>
    <w:rsid w:val="00833044"/>
    <w:rsid w:val="008E2940"/>
    <w:rsid w:val="00924BC9"/>
    <w:rsid w:val="00975559"/>
    <w:rsid w:val="009930AF"/>
    <w:rsid w:val="00A02F12"/>
    <w:rsid w:val="00A31007"/>
    <w:rsid w:val="00AB2D0B"/>
    <w:rsid w:val="00AB39E8"/>
    <w:rsid w:val="00AC124F"/>
    <w:rsid w:val="00AC3046"/>
    <w:rsid w:val="00AF69D6"/>
    <w:rsid w:val="00B5488B"/>
    <w:rsid w:val="00B84D70"/>
    <w:rsid w:val="00B861BE"/>
    <w:rsid w:val="00BF155C"/>
    <w:rsid w:val="00C02778"/>
    <w:rsid w:val="00C267E1"/>
    <w:rsid w:val="00C32639"/>
    <w:rsid w:val="00C706A1"/>
    <w:rsid w:val="00CC013E"/>
    <w:rsid w:val="00CE003C"/>
    <w:rsid w:val="00E76DFE"/>
    <w:rsid w:val="00E8251D"/>
    <w:rsid w:val="00ED6129"/>
    <w:rsid w:val="00EE3B78"/>
    <w:rsid w:val="00EF122B"/>
    <w:rsid w:val="00F67D61"/>
    <w:rsid w:val="00F7400F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E54AA14-E742-4371-84D8-3F0902E2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AF69D6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HeaderCouncilLarge">
    <w:name w:val="Header Council Large"/>
    <w:basedOn w:val="Normal"/>
    <w:link w:val="HeaderCouncilLargeChar"/>
    <w:rsid w:val="00356F64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356F64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356F64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356F64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356F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1</TotalTime>
  <Pages>2</Pages>
  <Words>104</Words>
  <Characters>588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BILIRAKI Stiliani</dc:creator>
  <cp:keywords/>
  <dc:description/>
  <cp:lastModifiedBy>BILIRAKI Stiliani</cp:lastModifiedBy>
  <cp:revision>4</cp:revision>
  <dcterms:created xsi:type="dcterms:W3CDTF">2021-10-28T12:37:00Z</dcterms:created>
  <dcterms:modified xsi:type="dcterms:W3CDTF">2021-10-28T12:38:00Z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using">
    <vt:lpwstr>DocuWrite 4.5.2, Build 20210531</vt:lpwstr>
  </property>
  <property fmtid="{D5CDD505-2E9C-101B-9397-08002B2CF9AE}" pid="3" name="Last edited using">
    <vt:lpwstr>DocuWrite 4.5.2, Build 20210531</vt:lpwstr>
  </property>
  <property fmtid="{D5CDD505-2E9C-101B-9397-08002B2CF9AE}" pid="4" name="Meeting Number">
    <vt:lpwstr>3824</vt:lpwstr>
  </property>
</Properties>
</file>