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CC" w:rsidRPr="008F4D71" w:rsidRDefault="004A6496" w:rsidP="008F4D71">
      <w:pPr>
        <w:pStyle w:val="TechnicalBlock"/>
        <w:ind w:left="-1134" w:right="-1134"/>
      </w:pPr>
      <w:bookmarkStart w:id="0" w:name="DW_BM_COVERPAGE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5257/21.&#10;Subject Codes: OJ CONS.&#10;Heading: NOTICE OF MEETING AND PROVISIONAL AGENDA.&#10;Subject: COUNCIL OF THE EUROPEAN UNION (General Affairs/Cohesion).&#10;Location: Brussels.&#10;Date: 3 November 2021.&#10;Institutional Framework: Council of the European Union General Secretariat.&#10;Language: EN.&#10;Distribution Code: PUBLIC.&#10;GUID: 5188538748116062272_0" style="width:568.2pt;height:259.8pt">
            <v:imagedata r:id="rId7" o:title=""/>
          </v:shape>
        </w:pict>
      </w:r>
      <w:bookmarkEnd w:id="0"/>
    </w:p>
    <w:p w:rsidR="005826C5" w:rsidRDefault="008E46A3" w:rsidP="005826C5">
      <w:pPr>
        <w:spacing w:after="120"/>
        <w:rPr>
          <w:b/>
          <w:bCs/>
          <w:u w:val="single"/>
        </w:rPr>
      </w:pPr>
      <w:r>
        <w:rPr>
          <w:b/>
          <w:bCs/>
          <w:u w:val="single"/>
        </w:rPr>
        <w:t>Format 1+2 (+1</w:t>
      </w:r>
      <w:r w:rsidR="005826C5">
        <w:rPr>
          <w:b/>
          <w:bCs/>
          <w:u w:val="single"/>
        </w:rPr>
        <w:t xml:space="preserve"> </w:t>
      </w:r>
      <w:r w:rsidR="005826C5" w:rsidRPr="00D95441">
        <w:rPr>
          <w:b/>
          <w:bCs/>
          <w:u w:val="single"/>
        </w:rPr>
        <w:t>in listening room)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826C5" w:rsidRPr="0013163C" w:rsidTr="00EF7003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5826C5" w:rsidRPr="0013163C" w:rsidRDefault="005826C5" w:rsidP="008E1189">
            <w:r w:rsidRPr="0013163C"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826C5" w:rsidRPr="0013163C" w:rsidRDefault="005826C5" w:rsidP="008E1189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826C5" w:rsidRPr="0013163C" w:rsidRDefault="005826C5" w:rsidP="008E1189">
            <w:pPr>
              <w:rPr>
                <w:szCs w:val="24"/>
              </w:rPr>
            </w:pPr>
          </w:p>
        </w:tc>
      </w:tr>
      <w:tr w:rsidR="005826C5" w:rsidRPr="0013163C" w:rsidTr="00EF7003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5826C5" w:rsidRPr="0013163C" w:rsidRDefault="005826C5" w:rsidP="008E1189">
            <w:pPr>
              <w:rPr>
                <w:szCs w:val="24"/>
              </w:rPr>
            </w:pPr>
            <w:r w:rsidRPr="0013163C">
              <w:rPr>
                <w:szCs w:val="24"/>
              </w:rPr>
              <w:t>(poss.) Approval of "A" items</w:t>
            </w:r>
          </w:p>
          <w:p w:rsidR="005826C5" w:rsidRPr="0013163C" w:rsidRDefault="005826C5" w:rsidP="008E1189">
            <w:pPr>
              <w:pStyle w:val="PointManual"/>
              <w:rPr>
                <w:szCs w:val="24"/>
              </w:rPr>
            </w:pPr>
            <w:r w:rsidRPr="0013163C">
              <w:rPr>
                <w:szCs w:val="24"/>
              </w:rPr>
              <w:t>a)</w:t>
            </w:r>
            <w:r w:rsidRPr="0013163C">
              <w:rPr>
                <w:szCs w:val="24"/>
              </w:rPr>
              <w:tab/>
              <w:t>Non-legislative list</w:t>
            </w:r>
          </w:p>
          <w:p w:rsidR="005826C5" w:rsidRPr="0013163C" w:rsidRDefault="005826C5" w:rsidP="008E1189">
            <w:pPr>
              <w:pStyle w:val="PointManual"/>
              <w:rPr>
                <w:szCs w:val="24"/>
              </w:rPr>
            </w:pPr>
            <w:r w:rsidRPr="0013163C">
              <w:rPr>
                <w:szCs w:val="24"/>
              </w:rPr>
              <w:t>b)</w:t>
            </w:r>
            <w:r w:rsidRPr="0013163C">
              <w:rPr>
                <w:szCs w:val="24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826C5" w:rsidRPr="0013163C" w:rsidRDefault="005826C5" w:rsidP="008E1189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826C5" w:rsidRPr="0013163C" w:rsidRDefault="005826C5" w:rsidP="008E1189">
            <w:pPr>
              <w:rPr>
                <w:szCs w:val="24"/>
              </w:rPr>
            </w:pPr>
          </w:p>
        </w:tc>
      </w:tr>
    </w:tbl>
    <w:p w:rsidR="005826C5" w:rsidRDefault="005826C5" w:rsidP="00EF7003">
      <w:pPr>
        <w:spacing w:before="360" w:after="120"/>
        <w:jc w:val="center"/>
        <w:rPr>
          <w:b/>
          <w:bCs/>
          <w:u w:val="single"/>
        </w:rPr>
      </w:pPr>
      <w:r w:rsidRPr="00E13C31">
        <w:rPr>
          <w:b/>
          <w:bCs/>
          <w:u w:val="single"/>
        </w:rPr>
        <w:t>Non-legislative activities</w:t>
      </w:r>
    </w:p>
    <w:tbl>
      <w:tblPr>
        <w:tblStyle w:val="TableGrid4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826C5" w:rsidRPr="00E13C31" w:rsidTr="008E1189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8E46A3" w:rsidRDefault="008E46A3" w:rsidP="008E46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Inclusion of the Republic of San Marino to the EU Strategy for the </w:t>
            </w:r>
            <w:r w:rsidR="00EF7003">
              <w:rPr>
                <w:sz w:val="23"/>
                <w:szCs w:val="23"/>
              </w:rPr>
              <w:t>Adriatic-Ionian Region (EUSAIR)</w:t>
            </w:r>
          </w:p>
          <w:p w:rsidR="005826C5" w:rsidRPr="00273E36" w:rsidRDefault="004A6496" w:rsidP="008E46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Adoption</w:t>
            </w:r>
            <w:bookmarkStart w:id="1" w:name="_GoBack"/>
            <w:bookmarkEnd w:id="1"/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826C5" w:rsidRPr="00E13C31" w:rsidRDefault="005826C5" w:rsidP="008E1189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826C5" w:rsidRPr="00E13C31" w:rsidRDefault="005826C5" w:rsidP="008E1189">
            <w:pPr>
              <w:rPr>
                <w:szCs w:val="24"/>
              </w:rPr>
            </w:pPr>
          </w:p>
        </w:tc>
      </w:tr>
      <w:tr w:rsidR="005826C5" w:rsidRPr="00E13C31" w:rsidTr="008E1189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8E46A3" w:rsidRDefault="008E46A3" w:rsidP="008E46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contribution of cohesion policy programmes to recovery, competitive sustainability, green and digital transition, resilience and economic, social and territorial cohesion - challenges and opportunities in the coming years </w:t>
            </w:r>
          </w:p>
          <w:p w:rsidR="005826C5" w:rsidRPr="006B65FA" w:rsidRDefault="004A6496" w:rsidP="008E46A3">
            <w:pPr>
              <w:rPr>
                <w:szCs w:val="24"/>
                <w:lang w:val="en-ZW"/>
              </w:rPr>
            </w:pPr>
            <w:r>
              <w:rPr>
                <w:i/>
                <w:iCs/>
                <w:sz w:val="23"/>
                <w:szCs w:val="23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826C5" w:rsidRPr="00E13C31" w:rsidRDefault="005826C5" w:rsidP="008E1189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826C5" w:rsidRPr="00E13C31" w:rsidRDefault="005826C5" w:rsidP="008E1189">
            <w:pPr>
              <w:rPr>
                <w:szCs w:val="24"/>
              </w:rPr>
            </w:pPr>
          </w:p>
        </w:tc>
      </w:tr>
      <w:tr w:rsidR="005826C5" w:rsidRPr="00E13C31" w:rsidTr="008E1189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826C5" w:rsidRDefault="005826C5" w:rsidP="005826C5">
            <w:pPr>
              <w:rPr>
                <w:szCs w:val="24"/>
                <w:lang w:val="en-ZW"/>
              </w:rPr>
            </w:pPr>
            <w:r>
              <w:rPr>
                <w:szCs w:val="24"/>
                <w:lang w:val="en-ZW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826C5" w:rsidRPr="00E13C31" w:rsidRDefault="005826C5" w:rsidP="008E1189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826C5" w:rsidRPr="00E13C31" w:rsidRDefault="005826C5" w:rsidP="008E1189">
            <w:pPr>
              <w:rPr>
                <w:szCs w:val="24"/>
              </w:rPr>
            </w:pPr>
          </w:p>
        </w:tc>
      </w:tr>
    </w:tbl>
    <w:p w:rsidR="007153CC" w:rsidRDefault="007153CC" w:rsidP="007153CC">
      <w:pPr>
        <w:pStyle w:val="FinalLine"/>
      </w:pPr>
    </w:p>
    <w:p w:rsidR="00772954" w:rsidRPr="007153CC" w:rsidRDefault="007153CC" w:rsidP="007153CC">
      <w:pPr>
        <w:pStyle w:val="NB"/>
      </w:pPr>
      <w:r w:rsidRPr="007153CC">
        <w:t>NB:</w:t>
      </w:r>
      <w:r w:rsidRPr="007153CC">
        <w:tab/>
        <w:t>Please send a list of your delegates to this meeting as soon as possible to the email address access.general@consilium.europa.eu</w:t>
      </w:r>
    </w:p>
    <w:sectPr w:rsidR="00772954" w:rsidRPr="007153CC" w:rsidSect="00EF7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CC" w:rsidRDefault="007153CC" w:rsidP="00B5488B">
      <w:r>
        <w:separator/>
      </w:r>
    </w:p>
  </w:endnote>
  <w:endnote w:type="continuationSeparator" w:id="0">
    <w:p w:rsidR="007153CC" w:rsidRDefault="007153CC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003" w:rsidRPr="00EF7003" w:rsidRDefault="00EF7003" w:rsidP="00EF7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EF7003" w:rsidRPr="00D94637" w:rsidTr="00EF7003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F7003" w:rsidRPr="00D94637" w:rsidRDefault="00EF7003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EF7003" w:rsidRPr="00B310DC" w:rsidTr="00EF7003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F7003" w:rsidRPr="00AD7BF2" w:rsidRDefault="00EF7003" w:rsidP="004F54B2">
          <w:pPr>
            <w:pStyle w:val="FooterText"/>
          </w:pPr>
          <w:r>
            <w:t>CM 5257/21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F7003" w:rsidRPr="00AD7BF2" w:rsidRDefault="00EF7003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EF7003" w:rsidRPr="002511D8" w:rsidRDefault="00EF7003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F7003" w:rsidRPr="00B310DC" w:rsidRDefault="00EF7003" w:rsidP="00EF7003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EF7003" w:rsidRPr="00D94637" w:rsidTr="00EF7003">
      <w:trPr>
        <w:jc w:val="center"/>
      </w:trPr>
      <w:tc>
        <w:tcPr>
          <w:tcW w:w="1774" w:type="pct"/>
          <w:shd w:val="clear" w:color="auto" w:fill="auto"/>
        </w:tcPr>
        <w:p w:rsidR="00EF7003" w:rsidRPr="00AD7BF2" w:rsidRDefault="00EF7003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F7003" w:rsidRPr="00AD7BF2" w:rsidRDefault="00EF7003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EF7003" w:rsidRPr="00D94637" w:rsidRDefault="00EF7003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F7003" w:rsidRPr="000310C2" w:rsidRDefault="00EF7003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7153CC" w:rsidRPr="00EF7003" w:rsidRDefault="007153CC" w:rsidP="00EF7003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EF7003" w:rsidRPr="00D94637" w:rsidTr="00EF7003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EF7003" w:rsidRPr="00D94637" w:rsidRDefault="00EF7003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EF7003" w:rsidRPr="00B310DC" w:rsidTr="00EF7003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EF7003" w:rsidRPr="00AD7BF2" w:rsidRDefault="00EF7003" w:rsidP="00965E25">
          <w:pPr>
            <w:pStyle w:val="FooterText"/>
          </w:pPr>
          <w:r>
            <w:t>CM 5257/21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F7003" w:rsidRPr="00AD7BF2" w:rsidRDefault="00EF7003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EF7003" w:rsidRPr="002511D8" w:rsidRDefault="00EF7003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F7003" w:rsidRPr="00B310DC" w:rsidRDefault="00EF7003" w:rsidP="00EF7003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A6496">
            <w:rPr>
              <w:noProof/>
            </w:rPr>
            <w:t>1</w:t>
          </w:r>
          <w:r>
            <w:fldChar w:fldCharType="end"/>
          </w:r>
        </w:p>
      </w:tc>
    </w:tr>
    <w:tr w:rsidR="00EF7003" w:rsidRPr="00D94637" w:rsidTr="00EF7003">
      <w:trPr>
        <w:jc w:val="center"/>
      </w:trPr>
      <w:tc>
        <w:tcPr>
          <w:tcW w:w="3230" w:type="pct"/>
          <w:gridSpan w:val="3"/>
          <w:shd w:val="clear" w:color="auto" w:fill="auto"/>
        </w:tcPr>
        <w:p w:rsidR="00EF7003" w:rsidRPr="00E37908" w:rsidRDefault="00EF7003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:rsidR="00EF7003" w:rsidRPr="00D94637" w:rsidRDefault="00EF7003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F7003" w:rsidRPr="00D94637" w:rsidRDefault="00EF7003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7153CC" w:rsidRPr="00EF7003" w:rsidRDefault="007153CC" w:rsidP="00EF7003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CC" w:rsidRDefault="007153CC" w:rsidP="00B5488B">
      <w:r>
        <w:separator/>
      </w:r>
    </w:p>
  </w:footnote>
  <w:footnote w:type="continuationSeparator" w:id="0">
    <w:p w:rsidR="007153CC" w:rsidRDefault="007153CC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003" w:rsidRPr="00EF7003" w:rsidRDefault="00EF7003" w:rsidP="00EF7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CC" w:rsidRPr="00EF7003" w:rsidRDefault="00EF7003" w:rsidP="00EF7003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CC" w:rsidRPr="00EF7003" w:rsidRDefault="00EF7003" w:rsidP="00EF7003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CEC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284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C7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782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5A0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25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A0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2E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C8F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8C4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1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1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1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9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0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1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2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3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4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5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26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7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8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9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0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31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26"/>
  </w:num>
  <w:num w:numId="2">
    <w:abstractNumId w:val="11"/>
  </w:num>
  <w:num w:numId="3">
    <w:abstractNumId w:val="27"/>
  </w:num>
  <w:num w:numId="4">
    <w:abstractNumId w:val="23"/>
  </w:num>
  <w:num w:numId="5">
    <w:abstractNumId w:val="12"/>
  </w:num>
  <w:num w:numId="6">
    <w:abstractNumId w:val="29"/>
  </w:num>
  <w:num w:numId="7">
    <w:abstractNumId w:val="31"/>
  </w:num>
  <w:num w:numId="8">
    <w:abstractNumId w:val="20"/>
  </w:num>
  <w:num w:numId="9">
    <w:abstractNumId w:val="28"/>
  </w:num>
  <w:num w:numId="10">
    <w:abstractNumId w:val="24"/>
  </w:num>
  <w:num w:numId="11">
    <w:abstractNumId w:val="18"/>
  </w:num>
  <w:num w:numId="12">
    <w:abstractNumId w:val="15"/>
  </w:num>
  <w:num w:numId="13">
    <w:abstractNumId w:val="14"/>
  </w:num>
  <w:num w:numId="14">
    <w:abstractNumId w:val="25"/>
  </w:num>
  <w:num w:numId="15">
    <w:abstractNumId w:val="30"/>
  </w:num>
  <w:num w:numId="16">
    <w:abstractNumId w:val="1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567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CR_RefLast" w:val="0"/>
    <w:docVar w:name="DocuWriteMetaData" w:val="&lt;metadataset docuwriteversion=&quot;4.5.2&quot; technicalblockguid=&quot;5188538748116062272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1-11-03&lt;/text&gt;_x000d__x000a_  &lt;/metadata&gt;_x000d__x000a_  &lt;metadata key=&quot;md_Prefix&quot;&gt;_x000d__x000a_    &lt;text&gt;CM&lt;/text&gt;_x000d__x000a_  &lt;/metadata&gt;_x000d__x000a_  &lt;metadata key=&quot;md_DocumentNumber&quot;&gt;_x000d__x000a_    &lt;text&gt;5257&lt;/text&gt;_x000d__x000a_  &lt;/metadata&gt;_x000d__x000a_  &lt;metadata key=&quot;md_YearDocumentNumber&quot;&gt;_x000d__x000a_    &lt;text&gt;2021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827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General Affairs/Cohesion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General Affairs&amp;lt;Run xml:lang=&quot;fr-be&quot;&amp;gt;/Cohesion&amp;lt;/Run&amp;gt;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1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21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1-11-18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</w:docVars>
  <w:rsids>
    <w:rsidRoot w:val="007153CC"/>
    <w:rsid w:val="000D6D71"/>
    <w:rsid w:val="000E2267"/>
    <w:rsid w:val="000E2F15"/>
    <w:rsid w:val="000F6C55"/>
    <w:rsid w:val="00154ED7"/>
    <w:rsid w:val="001E219D"/>
    <w:rsid w:val="0020220B"/>
    <w:rsid w:val="00246F5E"/>
    <w:rsid w:val="0025765A"/>
    <w:rsid w:val="00326C08"/>
    <w:rsid w:val="00333CEF"/>
    <w:rsid w:val="0034761C"/>
    <w:rsid w:val="00353E22"/>
    <w:rsid w:val="003F2EC0"/>
    <w:rsid w:val="00454BD8"/>
    <w:rsid w:val="004A6496"/>
    <w:rsid w:val="004C60B7"/>
    <w:rsid w:val="004D116F"/>
    <w:rsid w:val="00546854"/>
    <w:rsid w:val="00580996"/>
    <w:rsid w:val="005826C5"/>
    <w:rsid w:val="005C3952"/>
    <w:rsid w:val="006213F4"/>
    <w:rsid w:val="006333DF"/>
    <w:rsid w:val="006D2414"/>
    <w:rsid w:val="006D5699"/>
    <w:rsid w:val="006F76D1"/>
    <w:rsid w:val="007153CC"/>
    <w:rsid w:val="00741DC3"/>
    <w:rsid w:val="00772954"/>
    <w:rsid w:val="00792179"/>
    <w:rsid w:val="008146F9"/>
    <w:rsid w:val="00833044"/>
    <w:rsid w:val="008E2940"/>
    <w:rsid w:val="008E46A3"/>
    <w:rsid w:val="008F4D71"/>
    <w:rsid w:val="009930AF"/>
    <w:rsid w:val="00A065A7"/>
    <w:rsid w:val="00A31007"/>
    <w:rsid w:val="00AB2D0B"/>
    <w:rsid w:val="00AB39E8"/>
    <w:rsid w:val="00AC124F"/>
    <w:rsid w:val="00AC3046"/>
    <w:rsid w:val="00B5488B"/>
    <w:rsid w:val="00B84D70"/>
    <w:rsid w:val="00B861BE"/>
    <w:rsid w:val="00BF155C"/>
    <w:rsid w:val="00C02778"/>
    <w:rsid w:val="00C32639"/>
    <w:rsid w:val="00C56816"/>
    <w:rsid w:val="00C706A1"/>
    <w:rsid w:val="00CC013E"/>
    <w:rsid w:val="00CE003C"/>
    <w:rsid w:val="00D23B53"/>
    <w:rsid w:val="00D552C2"/>
    <w:rsid w:val="00D7695C"/>
    <w:rsid w:val="00E8251D"/>
    <w:rsid w:val="00ED6129"/>
    <w:rsid w:val="00EE3B78"/>
    <w:rsid w:val="00EF122B"/>
    <w:rsid w:val="00EF7003"/>
    <w:rsid w:val="00F67D61"/>
    <w:rsid w:val="00F7400F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069A24"/>
  <w15:docId w15:val="{566C672E-55E7-4A41-81A6-15F5175A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8F4D71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HeaderCouncilLarge">
    <w:name w:val="Header Council Large"/>
    <w:basedOn w:val="Normal"/>
    <w:link w:val="HeaderCouncilLargeChar"/>
    <w:rsid w:val="007153CC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7153CC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7153CC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7153CC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153CC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5826C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2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BILIRAKI Stiliani</dc:creator>
  <cp:keywords/>
  <dc:description/>
  <cp:lastModifiedBy>LAUBENGEIGER Andrea</cp:lastModifiedBy>
  <cp:revision>5</cp:revision>
  <cp:lastPrinted>2021-11-03T11:28:00Z</cp:lastPrinted>
  <dcterms:created xsi:type="dcterms:W3CDTF">2021-11-03T11:27:00Z</dcterms:created>
  <dcterms:modified xsi:type="dcterms:W3CDTF">2021-11-03T11:50:00Z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using">
    <vt:lpwstr>DocuWrite 4.5.2, Build 20210531</vt:lpwstr>
  </property>
  <property fmtid="{D5CDD505-2E9C-101B-9397-08002B2CF9AE}" pid="3" name="Last edited using">
    <vt:lpwstr>DocuWrite 4.5.2, Build 20210531</vt:lpwstr>
  </property>
  <property fmtid="{D5CDD505-2E9C-101B-9397-08002B2CF9AE}" pid="4" name="Meeting Number">
    <vt:lpwstr>3827</vt:lpwstr>
  </property>
</Properties>
</file>