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 w14:paraId="76BA0D2E" w14:textId="7777777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14:paraId="76BA0D29" w14:textId="77777777" w:rsidR="00796197" w:rsidRDefault="00155D04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noProof/>
                <w:spacing w:val="20"/>
                <w:sz w:val="26"/>
                <w:szCs w:val="26"/>
                <w:lang w:eastAsia="lt-LT" w:bidi="ar-SA"/>
              </w:rPr>
              <w:drawing>
                <wp:inline distT="0" distB="0" distL="0" distR="0" wp14:anchorId="76BA0D68" wp14:editId="76BA0D69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BA0D2A" w14:textId="77777777"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76BA0D2B" w14:textId="77777777"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14:paraId="76BA0D2C" w14:textId="77777777" w:rsidR="00796197" w:rsidRDefault="0052369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8 706 63661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faks.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8 706 63663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el. p. info@am.lt, http://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am.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lrv.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lt.</w:t>
            </w:r>
          </w:p>
          <w:p w14:paraId="76BA0D2D" w14:textId="77777777"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 w14:paraId="76BA0D30" w14:textId="7777777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A0D2F" w14:textId="77777777" w:rsidR="00796197" w:rsidRDefault="00796197">
            <w:pPr>
              <w:pStyle w:val="TableContents"/>
            </w:pPr>
          </w:p>
        </w:tc>
      </w:tr>
      <w:tr w:rsidR="00796197" w14:paraId="76BA0D37" w14:textId="77777777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A0D31" w14:textId="77777777" w:rsidR="00916521" w:rsidRDefault="00916521" w:rsidP="00916521">
            <w:pPr>
              <w:pStyle w:val="TableContents"/>
            </w:pPr>
            <w:r>
              <w:t>Švietimo, mokslo ir sporto ministerijai</w:t>
            </w:r>
          </w:p>
          <w:p w14:paraId="76BA0D32" w14:textId="77777777" w:rsidR="00796197" w:rsidRDefault="00796197" w:rsidP="00916521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A0D33" w14:textId="77777777" w:rsidR="00796197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A0D34" w14:textId="77777777" w:rsidR="00796197" w:rsidRDefault="00F9430E" w:rsidP="00E528EC">
            <w:pPr>
              <w:pStyle w:val="TableContents"/>
              <w:ind w:right="67"/>
            </w:pPr>
            <w:r>
              <w:t>202</w:t>
            </w:r>
            <w:r w:rsidR="006E143A">
              <w:t>1</w:t>
            </w:r>
            <w:r>
              <w:t>-</w:t>
            </w:r>
            <w:r w:rsidR="006E143A">
              <w:t>0</w:t>
            </w:r>
            <w:r w:rsidR="00A91582">
              <w:t>2</w:t>
            </w:r>
            <w:r>
              <w:t>-</w:t>
            </w:r>
          </w:p>
        </w:tc>
        <w:tc>
          <w:tcPr>
            <w:tcW w:w="565" w:type="dxa"/>
          </w:tcPr>
          <w:p w14:paraId="76BA0D35" w14:textId="77777777" w:rsidR="00796197" w:rsidRDefault="00796197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76BA0D36" w14:textId="77777777" w:rsidR="00796197" w:rsidRDefault="00777BCD" w:rsidP="00E528EC">
            <w:pPr>
              <w:pStyle w:val="TableContents"/>
              <w:ind w:right="67"/>
            </w:pPr>
            <w:r>
              <w:t>66-D8</w:t>
            </w:r>
            <w:r w:rsidR="00AD6869">
              <w:t>(E)</w:t>
            </w:r>
            <w:r>
              <w:t>-</w:t>
            </w:r>
          </w:p>
        </w:tc>
      </w:tr>
      <w:tr w:rsidR="00796197" w14:paraId="76BA0D3D" w14:textId="77777777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A0D38" w14:textId="77777777" w:rsidR="00796197" w:rsidRDefault="00796197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A0D39" w14:textId="77777777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A0D3A" w14:textId="77777777" w:rsidR="00796197" w:rsidRDefault="00916521">
            <w:pPr>
              <w:pStyle w:val="TableContents"/>
              <w:ind w:right="67"/>
            </w:pPr>
            <w:r>
              <w:t>2021-02-05</w:t>
            </w:r>
          </w:p>
        </w:tc>
        <w:tc>
          <w:tcPr>
            <w:tcW w:w="565" w:type="dxa"/>
          </w:tcPr>
          <w:p w14:paraId="76BA0D3B" w14:textId="77777777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76BA0D3C" w14:textId="77777777" w:rsidR="00796197" w:rsidRDefault="00916521">
            <w:pPr>
              <w:pStyle w:val="TableContents"/>
              <w:ind w:right="67"/>
            </w:pPr>
            <w:r>
              <w:t>SR-477</w:t>
            </w:r>
          </w:p>
        </w:tc>
      </w:tr>
      <w:tr w:rsidR="00796197" w14:paraId="76BA0D40" w14:textId="77777777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A0D3E" w14:textId="77777777" w:rsidR="00796197" w:rsidRDefault="00796197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A0D3F" w14:textId="77777777" w:rsidR="00796197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796197" w14:paraId="76BA0D42" w14:textId="77777777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A0D41" w14:textId="77777777" w:rsidR="00796197" w:rsidRPr="00497503" w:rsidRDefault="00C0633A" w:rsidP="00497503">
            <w:pPr>
              <w:pStyle w:val="TableContents"/>
              <w:jc w:val="both"/>
              <w:rPr>
                <w:rFonts w:cs="Times New Roman"/>
                <w:b/>
                <w:bCs/>
              </w:rPr>
            </w:pPr>
            <w:r w:rsidRPr="00497503">
              <w:rPr>
                <w:rFonts w:cs="Times New Roman"/>
                <w:b/>
                <w:caps/>
              </w:rPr>
              <w:t xml:space="preserve">dėl </w:t>
            </w:r>
            <w:r w:rsidR="00497503" w:rsidRPr="00497503">
              <w:rPr>
                <w:rFonts w:cs="Times New Roman"/>
                <w:b/>
                <w:color w:val="000000"/>
              </w:rPr>
              <w:t>LIETUVOS RESPUBLIKOS VYRIAUSYBĖS NUTARIMO PROJEKTO DERINIMO (21-19332)</w:t>
            </w:r>
          </w:p>
        </w:tc>
      </w:tr>
    </w:tbl>
    <w:p w14:paraId="76BA0D43" w14:textId="77777777" w:rsidR="00796197" w:rsidRDefault="00796197" w:rsidP="006C1F0A">
      <w:pPr>
        <w:pStyle w:val="Pagrindinistekstas"/>
        <w:ind w:firstLine="0"/>
      </w:pPr>
    </w:p>
    <w:p w14:paraId="76BA0D44" w14:textId="77777777" w:rsidR="00916521" w:rsidRDefault="00916521" w:rsidP="00916521">
      <w:pPr>
        <w:ind w:firstLine="567"/>
        <w:jc w:val="both"/>
        <w:rPr>
          <w:rFonts w:cs="Times New Roman"/>
        </w:rPr>
      </w:pPr>
      <w:r>
        <w:t xml:space="preserve">Aplinkos ministerija, išnagrinėjusi derinimui pateiktą </w:t>
      </w:r>
      <w:r w:rsidRPr="001F0AA0">
        <w:t>Lietuvos Respublikos Vyriausybės nutarimo „</w:t>
      </w:r>
      <w:r w:rsidR="00497503">
        <w:t>Dėl Lietuvos Respublikos Vyriausybės 2017 m. kovo 1 d. nutarimo Nr. 149 „Dėl Lietuvos Respublikos mokslo ir studijų įstatymo įgyvendinimo“ pakeitimo</w:t>
      </w:r>
      <w:r w:rsidRPr="001F0AA0">
        <w:t>“ projektą</w:t>
      </w:r>
      <w:r w:rsidRPr="00CE5A24">
        <w:t>, informuoja, kad pagal kompetenciją pastabų ir pasiūlymų neturi.</w:t>
      </w:r>
    </w:p>
    <w:p w14:paraId="76BA0D45" w14:textId="77777777" w:rsidR="00A350B4" w:rsidRDefault="00A350B4" w:rsidP="00A350B4">
      <w:pPr>
        <w:jc w:val="both"/>
        <w:rPr>
          <w:rFonts w:cs="Times New Roman"/>
        </w:rPr>
      </w:pPr>
    </w:p>
    <w:p w14:paraId="76BA0D46" w14:textId="77777777" w:rsidR="00525EF1" w:rsidRDefault="00525EF1" w:rsidP="00592ED1">
      <w:pPr>
        <w:tabs>
          <w:tab w:val="left" w:pos="426"/>
        </w:tabs>
        <w:ind w:firstLine="567"/>
        <w:jc w:val="both"/>
      </w:pPr>
    </w:p>
    <w:p w14:paraId="76BA0D47" w14:textId="77777777" w:rsidR="00525EF1" w:rsidRDefault="00525EF1" w:rsidP="00592ED1">
      <w:pPr>
        <w:tabs>
          <w:tab w:val="left" w:pos="426"/>
        </w:tabs>
        <w:ind w:firstLine="567"/>
        <w:jc w:val="both"/>
      </w:pPr>
    </w:p>
    <w:p w14:paraId="76BA0D48" w14:textId="77777777" w:rsidR="00525EF1" w:rsidRDefault="00525EF1" w:rsidP="00592ED1">
      <w:pPr>
        <w:tabs>
          <w:tab w:val="left" w:pos="426"/>
        </w:tabs>
        <w:ind w:firstLine="567"/>
        <w:jc w:val="both"/>
      </w:pPr>
    </w:p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796197" w14:paraId="76BA0D4B" w14:textId="77777777" w:rsidTr="001A2EFE">
        <w:trPr>
          <w:trHeight w:val="340"/>
        </w:trPr>
        <w:tc>
          <w:tcPr>
            <w:tcW w:w="4817" w:type="dxa"/>
            <w:vAlign w:val="bottom"/>
          </w:tcPr>
          <w:p w14:paraId="76BA0D49" w14:textId="77777777" w:rsidR="00796197" w:rsidRDefault="00796197" w:rsidP="00425066">
            <w:pPr>
              <w:pStyle w:val="TableContents"/>
            </w:pPr>
            <w:r>
              <w:t xml:space="preserve">Aplinkos </w:t>
            </w:r>
            <w:r w:rsidR="00F9430E">
              <w:t>viceministr</w:t>
            </w:r>
            <w:r w:rsidR="00425066">
              <w:t>as</w:t>
            </w:r>
          </w:p>
        </w:tc>
        <w:tc>
          <w:tcPr>
            <w:tcW w:w="4826" w:type="dxa"/>
            <w:vAlign w:val="bottom"/>
          </w:tcPr>
          <w:p w14:paraId="76BA0D4A" w14:textId="77777777" w:rsidR="00796197" w:rsidRDefault="00425066" w:rsidP="00F9430E">
            <w:pPr>
              <w:ind w:right="34"/>
              <w:jc w:val="right"/>
            </w:pPr>
            <w:r>
              <w:t>Danas Augutis</w:t>
            </w:r>
          </w:p>
        </w:tc>
      </w:tr>
    </w:tbl>
    <w:p w14:paraId="76BA0D4C" w14:textId="77777777" w:rsidR="00796197" w:rsidRDefault="00796197">
      <w:pPr>
        <w:pStyle w:val="Pagrindinistekstas"/>
      </w:pPr>
    </w:p>
    <w:p w14:paraId="76BA0D4D" w14:textId="77777777" w:rsidR="00796197" w:rsidRDefault="00796197">
      <w:pPr>
        <w:pStyle w:val="Pagrindinistekstas"/>
      </w:pPr>
    </w:p>
    <w:p w14:paraId="76BA0D4E" w14:textId="77777777" w:rsidR="00E528EC" w:rsidRDefault="00E528EC">
      <w:pPr>
        <w:pStyle w:val="Pagrindinistekstas"/>
      </w:pPr>
    </w:p>
    <w:p w14:paraId="76BA0D4F" w14:textId="77777777" w:rsidR="00E528EC" w:rsidRDefault="00E528EC">
      <w:pPr>
        <w:pStyle w:val="Pagrindinistekstas"/>
      </w:pPr>
    </w:p>
    <w:p w14:paraId="76BA0D50" w14:textId="77777777" w:rsidR="00E64ADA" w:rsidRDefault="00E64ADA">
      <w:pPr>
        <w:pStyle w:val="Pagrindinistekstas"/>
      </w:pPr>
    </w:p>
    <w:p w14:paraId="76BA0D51" w14:textId="77777777" w:rsidR="00E64ADA" w:rsidRDefault="00E64ADA">
      <w:pPr>
        <w:pStyle w:val="Pagrindinistekstas"/>
      </w:pPr>
    </w:p>
    <w:p w14:paraId="76BA0D52" w14:textId="77777777" w:rsidR="00E64ADA" w:rsidRDefault="00E64ADA">
      <w:pPr>
        <w:pStyle w:val="Pagrindinistekstas"/>
      </w:pPr>
    </w:p>
    <w:p w14:paraId="76BA0D53" w14:textId="77777777" w:rsidR="00E64ADA" w:rsidRDefault="00E64ADA">
      <w:pPr>
        <w:pStyle w:val="Pagrindinistekstas"/>
      </w:pPr>
    </w:p>
    <w:p w14:paraId="76BA0D54" w14:textId="77777777" w:rsidR="00E64ADA" w:rsidRDefault="00E64ADA">
      <w:pPr>
        <w:pStyle w:val="Pagrindinistekstas"/>
      </w:pPr>
    </w:p>
    <w:p w14:paraId="76BA0D55" w14:textId="77777777" w:rsidR="00E64ADA" w:rsidRDefault="00E64ADA">
      <w:pPr>
        <w:pStyle w:val="Pagrindinistekstas"/>
      </w:pPr>
    </w:p>
    <w:p w14:paraId="76BA0D56" w14:textId="77777777" w:rsidR="00E64ADA" w:rsidRDefault="00E64ADA">
      <w:pPr>
        <w:pStyle w:val="Pagrindinistekstas"/>
      </w:pPr>
    </w:p>
    <w:p w14:paraId="76BA0D57" w14:textId="77777777" w:rsidR="00E64ADA" w:rsidRDefault="00E64ADA">
      <w:pPr>
        <w:pStyle w:val="Pagrindinistekstas"/>
      </w:pPr>
    </w:p>
    <w:p w14:paraId="76BA0D58" w14:textId="77777777" w:rsidR="00E64ADA" w:rsidRDefault="00E64ADA">
      <w:pPr>
        <w:pStyle w:val="Pagrindinistekstas"/>
      </w:pPr>
    </w:p>
    <w:p w14:paraId="76BA0D59" w14:textId="77777777" w:rsidR="00E64ADA" w:rsidRDefault="00E64ADA">
      <w:pPr>
        <w:pStyle w:val="Pagrindinistekstas"/>
      </w:pPr>
    </w:p>
    <w:p w14:paraId="76BA0D5A" w14:textId="77777777" w:rsidR="00E64ADA" w:rsidRDefault="00E64ADA">
      <w:pPr>
        <w:pStyle w:val="Pagrindinistekstas"/>
      </w:pPr>
    </w:p>
    <w:p w14:paraId="76BA0D5B" w14:textId="77777777" w:rsidR="00E64ADA" w:rsidRDefault="00E64ADA">
      <w:pPr>
        <w:pStyle w:val="Pagrindinistekstas"/>
      </w:pPr>
    </w:p>
    <w:p w14:paraId="76BA0D5C" w14:textId="77777777" w:rsidR="00E64ADA" w:rsidRDefault="00E64ADA">
      <w:pPr>
        <w:pStyle w:val="Pagrindinistekstas"/>
      </w:pPr>
    </w:p>
    <w:p w14:paraId="76BA0D5D" w14:textId="77777777" w:rsidR="00E64ADA" w:rsidRDefault="00E64ADA">
      <w:pPr>
        <w:pStyle w:val="Pagrindinistekstas"/>
      </w:pPr>
    </w:p>
    <w:p w14:paraId="76BA0D5E" w14:textId="77777777" w:rsidR="00E64ADA" w:rsidRDefault="00E64ADA">
      <w:pPr>
        <w:pStyle w:val="Pagrindinistekstas"/>
      </w:pPr>
    </w:p>
    <w:p w14:paraId="76BA0D5F" w14:textId="77777777" w:rsidR="00E64ADA" w:rsidRDefault="00E64ADA">
      <w:pPr>
        <w:pStyle w:val="Pagrindinistekstas"/>
      </w:pPr>
    </w:p>
    <w:p w14:paraId="76BA0D60" w14:textId="77777777" w:rsidR="00E64ADA" w:rsidRDefault="00E64ADA">
      <w:pPr>
        <w:pStyle w:val="Pagrindinistekstas"/>
      </w:pPr>
    </w:p>
    <w:p w14:paraId="76BA0D61" w14:textId="77777777" w:rsidR="00E64ADA" w:rsidRDefault="00E64ADA">
      <w:pPr>
        <w:pStyle w:val="Pagrindinistekstas"/>
      </w:pPr>
    </w:p>
    <w:p w14:paraId="76BA0D62" w14:textId="77777777" w:rsidR="00E64ADA" w:rsidRDefault="00E64ADA">
      <w:pPr>
        <w:pStyle w:val="Pagrindinistekstas"/>
      </w:pPr>
    </w:p>
    <w:p w14:paraId="76BA0D63" w14:textId="77777777" w:rsidR="00E528EC" w:rsidRDefault="00E528EC">
      <w:pPr>
        <w:pStyle w:val="Pagrindinistekstas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3"/>
      </w:tblGrid>
      <w:tr w:rsidR="00796197" w14:paraId="76BA0D66" w14:textId="77777777">
        <w:trPr>
          <w:trHeight w:val="340"/>
        </w:trPr>
        <w:tc>
          <w:tcPr>
            <w:tcW w:w="9643" w:type="dxa"/>
          </w:tcPr>
          <w:p w14:paraId="76BA0D64" w14:textId="77777777" w:rsidR="00941A19" w:rsidRDefault="00941A19" w:rsidP="00941A19">
            <w:pPr>
              <w:pStyle w:val="Pagrindinistekstas"/>
              <w:ind w:firstLine="0"/>
            </w:pPr>
            <w:r>
              <w:t xml:space="preserve">V. Masaitienė, 8 695 74949, el. p. </w:t>
            </w:r>
            <w:r w:rsidRPr="00941A19">
              <w:t>vilija.masaitiene@am.lt</w:t>
            </w:r>
          </w:p>
          <w:p w14:paraId="76BA0D65" w14:textId="77777777" w:rsidR="00796197" w:rsidRDefault="00796197">
            <w:pPr>
              <w:pStyle w:val="TableContents"/>
            </w:pPr>
          </w:p>
        </w:tc>
      </w:tr>
    </w:tbl>
    <w:p w14:paraId="76BA0D67" w14:textId="77777777" w:rsidR="00796197" w:rsidRDefault="00796197" w:rsidP="001A2EFE">
      <w:pPr>
        <w:pStyle w:val="Pagrindinistekstas"/>
        <w:ind w:firstLine="0"/>
      </w:pPr>
    </w:p>
    <w:sectPr w:rsidR="00796197" w:rsidSect="001A2EFE">
      <w:headerReference w:type="even" r:id="rId12"/>
      <w:headerReference w:type="default" r:id="rId13"/>
      <w:footerReference w:type="default" r:id="rId14"/>
      <w:footerReference w:type="first" r:id="rId15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560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A0D6C" w14:textId="77777777" w:rsidR="00EA23C2" w:rsidRDefault="00EA23C2">
      <w:r>
        <w:separator/>
      </w:r>
    </w:p>
  </w:endnote>
  <w:endnote w:type="continuationSeparator" w:id="0">
    <w:p w14:paraId="76BA0D6D" w14:textId="77777777" w:rsidR="00EA23C2" w:rsidRDefault="00EA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A0D72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76BA0D73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76BA0D74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76BA0D75" w14:textId="77777777" w:rsidR="00796197" w:rsidRDefault="00796197">
    <w:pPr>
      <w:pStyle w:val="Porat"/>
      <w:jc w:val="right"/>
    </w:pPr>
    <w:r>
      <w:rPr>
        <w:rFonts w:ascii="Arial" w:hAnsi="Arial"/>
        <w:spacing w:val="16"/>
        <w:sz w:val="10"/>
        <w:lang w:val="en-US"/>
      </w:rPr>
      <w:t xml:space="preserve">Dokumento paieškos nuoroda:  </w:t>
    </w:r>
    <w:r w:rsidR="00D12A9A">
      <w:rPr>
        <w:spacing w:val="16"/>
        <w:sz w:val="10"/>
        <w:lang w:val="en-US"/>
      </w:rPr>
      <w:fldChar w:fldCharType="begin"/>
    </w:r>
    <w:r>
      <w:rPr>
        <w:spacing w:val="16"/>
        <w:sz w:val="10"/>
        <w:lang w:val="en-US"/>
      </w:rPr>
      <w:instrText xml:space="preserve"> FILENAME \p </w:instrText>
    </w:r>
    <w:r w:rsidR="00D12A9A">
      <w:rPr>
        <w:spacing w:val="16"/>
        <w:sz w:val="10"/>
        <w:lang w:val="en-US"/>
      </w:rPr>
      <w:fldChar w:fldCharType="separate"/>
    </w:r>
    <w:r w:rsidR="009C4AFE">
      <w:rPr>
        <w:noProof/>
        <w:spacing w:val="16"/>
        <w:sz w:val="10"/>
        <w:lang w:val="en-US"/>
      </w:rPr>
      <w:t>Dokumentas2</w:t>
    </w:r>
    <w:r w:rsidR="00D12A9A">
      <w:rPr>
        <w:rFonts w:ascii="Trebuchet MS" w:hAnsi="Trebuchet MS"/>
        <w:spacing w:val="16"/>
        <w:sz w:val="1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A0D76" w14:textId="77777777" w:rsidR="00796197" w:rsidRPr="00796197" w:rsidRDefault="00E779A1" w:rsidP="0053170E">
    <w:pPr>
      <w:pStyle w:val="Porat"/>
      <w:jc w:val="right"/>
    </w:pPr>
    <w:r>
      <w:rPr>
        <w:noProof/>
        <w:lang w:eastAsia="lt-LT" w:bidi="ar-SA"/>
      </w:rPr>
      <w:drawing>
        <wp:inline distT="0" distB="0" distL="0" distR="0" wp14:anchorId="76BA0D77" wp14:editId="76BA0D78">
          <wp:extent cx="469265" cy="774065"/>
          <wp:effectExtent l="0" t="0" r="6985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A0D6A" w14:textId="77777777" w:rsidR="00EA23C2" w:rsidRDefault="00EA23C2">
      <w:r>
        <w:separator/>
      </w:r>
    </w:p>
  </w:footnote>
  <w:footnote w:type="continuationSeparator" w:id="0">
    <w:p w14:paraId="76BA0D6B" w14:textId="77777777" w:rsidR="00EA23C2" w:rsidRDefault="00EA2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A0D6E" w14:textId="77777777"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6BA0D6F" w14:textId="77777777" w:rsidR="00796197" w:rsidRDefault="007961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A0D70" w14:textId="77777777"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64AD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6BA0D71" w14:textId="77777777" w:rsidR="00796197" w:rsidRDefault="007961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3BE92ABE"/>
    <w:multiLevelType w:val="hybridMultilevel"/>
    <w:tmpl w:val="CC707B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F6EB5"/>
    <w:multiLevelType w:val="hybridMultilevel"/>
    <w:tmpl w:val="0B168602"/>
    <w:lvl w:ilvl="0" w:tplc="A19A3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9A185D"/>
    <w:multiLevelType w:val="hybridMultilevel"/>
    <w:tmpl w:val="A5AAF8B0"/>
    <w:lvl w:ilvl="0" w:tplc="080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FE"/>
    <w:rsid w:val="0000219E"/>
    <w:rsid w:val="00027193"/>
    <w:rsid w:val="0004082F"/>
    <w:rsid w:val="00053B27"/>
    <w:rsid w:val="00063A17"/>
    <w:rsid w:val="0008098F"/>
    <w:rsid w:val="000B4816"/>
    <w:rsid w:val="000E5B6F"/>
    <w:rsid w:val="000F0828"/>
    <w:rsid w:val="000F3D9D"/>
    <w:rsid w:val="00121D30"/>
    <w:rsid w:val="00135375"/>
    <w:rsid w:val="00152C1F"/>
    <w:rsid w:val="00155D04"/>
    <w:rsid w:val="00175C41"/>
    <w:rsid w:val="00184C8C"/>
    <w:rsid w:val="001971D6"/>
    <w:rsid w:val="001A2EFE"/>
    <w:rsid w:val="001B224F"/>
    <w:rsid w:val="001D2977"/>
    <w:rsid w:val="001E0DF9"/>
    <w:rsid w:val="001F45E0"/>
    <w:rsid w:val="001F4995"/>
    <w:rsid w:val="0020074F"/>
    <w:rsid w:val="00205479"/>
    <w:rsid w:val="0021575C"/>
    <w:rsid w:val="00223812"/>
    <w:rsid w:val="00265B83"/>
    <w:rsid w:val="002741AF"/>
    <w:rsid w:val="002811B6"/>
    <w:rsid w:val="002824A1"/>
    <w:rsid w:val="00292187"/>
    <w:rsid w:val="002A0406"/>
    <w:rsid w:val="002A719F"/>
    <w:rsid w:val="002B7EAE"/>
    <w:rsid w:val="002C133B"/>
    <w:rsid w:val="002C31C0"/>
    <w:rsid w:val="002E1C57"/>
    <w:rsid w:val="002F11F4"/>
    <w:rsid w:val="002F357F"/>
    <w:rsid w:val="003035F9"/>
    <w:rsid w:val="00304E72"/>
    <w:rsid w:val="0031296F"/>
    <w:rsid w:val="00313DF2"/>
    <w:rsid w:val="00342850"/>
    <w:rsid w:val="003728E1"/>
    <w:rsid w:val="003C3DBF"/>
    <w:rsid w:val="003C54A5"/>
    <w:rsid w:val="003C6355"/>
    <w:rsid w:val="003D0D52"/>
    <w:rsid w:val="003D21BD"/>
    <w:rsid w:val="003D4BDC"/>
    <w:rsid w:val="003D6511"/>
    <w:rsid w:val="003D6683"/>
    <w:rsid w:val="003E7E97"/>
    <w:rsid w:val="003F73EE"/>
    <w:rsid w:val="00414833"/>
    <w:rsid w:val="00425066"/>
    <w:rsid w:val="00481645"/>
    <w:rsid w:val="00497503"/>
    <w:rsid w:val="004C3F2D"/>
    <w:rsid w:val="0051192D"/>
    <w:rsid w:val="00512C2B"/>
    <w:rsid w:val="00523699"/>
    <w:rsid w:val="00525EF1"/>
    <w:rsid w:val="0053170E"/>
    <w:rsid w:val="00567CD3"/>
    <w:rsid w:val="00592ED1"/>
    <w:rsid w:val="005A2419"/>
    <w:rsid w:val="00634DF8"/>
    <w:rsid w:val="00645CC7"/>
    <w:rsid w:val="006776C5"/>
    <w:rsid w:val="00685889"/>
    <w:rsid w:val="006A7DFE"/>
    <w:rsid w:val="006C1F0A"/>
    <w:rsid w:val="006E143A"/>
    <w:rsid w:val="006F08D4"/>
    <w:rsid w:val="00725FF7"/>
    <w:rsid w:val="00731CEC"/>
    <w:rsid w:val="0074361D"/>
    <w:rsid w:val="00777BCD"/>
    <w:rsid w:val="0078222A"/>
    <w:rsid w:val="007831A7"/>
    <w:rsid w:val="00796197"/>
    <w:rsid w:val="007B2B87"/>
    <w:rsid w:val="007E1217"/>
    <w:rsid w:val="007E6B14"/>
    <w:rsid w:val="00831052"/>
    <w:rsid w:val="0086065B"/>
    <w:rsid w:val="00882860"/>
    <w:rsid w:val="00893A93"/>
    <w:rsid w:val="008D4264"/>
    <w:rsid w:val="009140AE"/>
    <w:rsid w:val="00916521"/>
    <w:rsid w:val="009210E7"/>
    <w:rsid w:val="00941A19"/>
    <w:rsid w:val="009529D5"/>
    <w:rsid w:val="0096068E"/>
    <w:rsid w:val="00966405"/>
    <w:rsid w:val="0099190C"/>
    <w:rsid w:val="009975B2"/>
    <w:rsid w:val="009B039D"/>
    <w:rsid w:val="009C4AFE"/>
    <w:rsid w:val="009E513F"/>
    <w:rsid w:val="00A15D3D"/>
    <w:rsid w:val="00A27E74"/>
    <w:rsid w:val="00A34BB2"/>
    <w:rsid w:val="00A350B4"/>
    <w:rsid w:val="00A552C1"/>
    <w:rsid w:val="00A65FD0"/>
    <w:rsid w:val="00A713A1"/>
    <w:rsid w:val="00A75E17"/>
    <w:rsid w:val="00A91582"/>
    <w:rsid w:val="00A93C31"/>
    <w:rsid w:val="00A94527"/>
    <w:rsid w:val="00AC2287"/>
    <w:rsid w:val="00AC4126"/>
    <w:rsid w:val="00AD3195"/>
    <w:rsid w:val="00AD6869"/>
    <w:rsid w:val="00AE3C8F"/>
    <w:rsid w:val="00AF55D6"/>
    <w:rsid w:val="00B22512"/>
    <w:rsid w:val="00B71356"/>
    <w:rsid w:val="00B840EE"/>
    <w:rsid w:val="00B9467D"/>
    <w:rsid w:val="00B96905"/>
    <w:rsid w:val="00BC08A8"/>
    <w:rsid w:val="00BD06ED"/>
    <w:rsid w:val="00BF58B9"/>
    <w:rsid w:val="00C014D9"/>
    <w:rsid w:val="00C02D0C"/>
    <w:rsid w:val="00C035C6"/>
    <w:rsid w:val="00C0633A"/>
    <w:rsid w:val="00C3135A"/>
    <w:rsid w:val="00C33E04"/>
    <w:rsid w:val="00C36C29"/>
    <w:rsid w:val="00C74037"/>
    <w:rsid w:val="00C76428"/>
    <w:rsid w:val="00C80E55"/>
    <w:rsid w:val="00C858CF"/>
    <w:rsid w:val="00CF2AD6"/>
    <w:rsid w:val="00D032CD"/>
    <w:rsid w:val="00D12A9A"/>
    <w:rsid w:val="00D95FA5"/>
    <w:rsid w:val="00DA08F7"/>
    <w:rsid w:val="00DB23FC"/>
    <w:rsid w:val="00DD601A"/>
    <w:rsid w:val="00DE1D44"/>
    <w:rsid w:val="00DE3408"/>
    <w:rsid w:val="00DE56FA"/>
    <w:rsid w:val="00DE5952"/>
    <w:rsid w:val="00E012A1"/>
    <w:rsid w:val="00E17024"/>
    <w:rsid w:val="00E43FBA"/>
    <w:rsid w:val="00E528EC"/>
    <w:rsid w:val="00E53452"/>
    <w:rsid w:val="00E64ADA"/>
    <w:rsid w:val="00E65C85"/>
    <w:rsid w:val="00E70367"/>
    <w:rsid w:val="00E779A1"/>
    <w:rsid w:val="00E82303"/>
    <w:rsid w:val="00EA0BD7"/>
    <w:rsid w:val="00EA23C2"/>
    <w:rsid w:val="00EB4F00"/>
    <w:rsid w:val="00EC756A"/>
    <w:rsid w:val="00EF00F3"/>
    <w:rsid w:val="00F20A95"/>
    <w:rsid w:val="00F31208"/>
    <w:rsid w:val="00F52153"/>
    <w:rsid w:val="00F63375"/>
    <w:rsid w:val="00F76E39"/>
    <w:rsid w:val="00F9430E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BA0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link w:val="PagrindinistekstasDiagrama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character" w:customStyle="1" w:styleId="PagrindinistekstasDiagrama">
    <w:name w:val="Pagrindinis tekstas Diagrama"/>
    <w:link w:val="Pagrindinistekstas"/>
    <w:rsid w:val="00F9430E"/>
    <w:rPr>
      <w:rFonts w:eastAsia="Andale Sans UI" w:cs="Tahoma"/>
      <w:sz w:val="24"/>
      <w:szCs w:val="24"/>
      <w:lang w:eastAsia="en-US" w:bidi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3D0D52"/>
    <w:pPr>
      <w:widowControl/>
      <w:suppressAutoHyphens w:val="0"/>
    </w:pPr>
    <w:rPr>
      <w:rFonts w:eastAsia="Times New Roman" w:cs="Times New Roman"/>
      <w:sz w:val="20"/>
      <w:szCs w:val="20"/>
      <w:lang w:val="en-US" w:bidi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0D52"/>
    <w:rPr>
      <w:lang w:val="en-US" w:eastAsia="en-US"/>
    </w:rPr>
  </w:style>
  <w:style w:type="character" w:styleId="Puslapioinaosnuoroda">
    <w:name w:val="footnote reference"/>
    <w:basedOn w:val="Numatytasispastraiposriftas"/>
    <w:uiPriority w:val="99"/>
    <w:semiHidden/>
    <w:rsid w:val="003D0D52"/>
    <w:rPr>
      <w:rFonts w:cs="Times New Roman"/>
      <w:vertAlign w:val="superscript"/>
    </w:rPr>
  </w:style>
  <w:style w:type="paragraph" w:styleId="Sraopastraipa">
    <w:name w:val="List Paragraph"/>
    <w:basedOn w:val="prastasis"/>
    <w:uiPriority w:val="34"/>
    <w:qFormat/>
    <w:rsid w:val="006776C5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bidi="ar-SA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512C2B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512C2B"/>
    <w:rPr>
      <w:rFonts w:eastAsia="Andale Sans UI" w:cs="Tahoma"/>
      <w:lang w:eastAsia="en-US" w:bidi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512C2B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E56FA"/>
    <w:rPr>
      <w:color w:val="800080" w:themeColor="followedHyperlink"/>
      <w:u w:val="singl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BC08A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BC08A8"/>
    <w:rPr>
      <w:rFonts w:eastAsia="Andale Sans UI" w:cs="Tahoma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ija.masaitiene\Downloads\AM_rast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cf09c5-daa1-4028-a0ff-74a0be4ec5cc">
      <UserInfo>
        <DisplayName>Valdemar Jankovskij</DisplayName>
        <AccountId>33</AccountId>
        <AccountType/>
      </UserInfo>
      <UserInfo>
        <DisplayName>Vilija Masaitienė</DisplayName>
        <AccountId>161</AccountId>
        <AccountType/>
      </UserInfo>
    </SharedWithUser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8F7D630A-421A-4097-A7E0-EBD387E6A3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5B3E05-474B-4AFF-8763-2CB002D6B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5C94CB-924F-4086-91DC-29A42C1D1D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C4CE1A-2513-4537-BC3C-D1524F51C49D}">
  <ds:schemaRefs>
    <ds:schemaRef ds:uri="http://schemas.microsoft.com/office/2006/metadata/properties"/>
    <ds:schemaRef ds:uri="http://schemas.microsoft.com/office/infopath/2007/PartnerControls"/>
    <ds:schemaRef ds:uri="19cf09c5-daa1-4028-a0ff-74a0be4ec5c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AM_rastas.dotx</Template>
  <TotalTime>0</TotalTime>
  <Pages>1</Pages>
  <Words>553</Words>
  <Characters>316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2021-03-10T11:01:00Z</dcterms:created>
  <dcterms:modified xsi:type="dcterms:W3CDTF">2021-03-10T11:01:00Z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Order">
    <vt:r8>47800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