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 w:rsidSect="000B73E2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309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736983" w:rsidP="00736983">
            <w:permStart w:id="1672640212" w:edGrp="everyone"/>
            <w:r>
              <w:lastRenderedPageBreak/>
              <w:t>Žemės ūkio ministerijai</w:t>
            </w:r>
          </w:p>
        </w:tc>
        <w:tc>
          <w:tcPr>
            <w:tcW w:w="4820" w:type="dxa"/>
          </w:tcPr>
          <w:p w:rsidR="00736983" w:rsidRPr="00736983" w:rsidRDefault="00736983" w:rsidP="007D5FBF">
            <w:pPr>
              <w:rPr>
                <w:szCs w:val="24"/>
              </w:rPr>
            </w:pPr>
          </w:p>
          <w:p w:rsidR="00E17BB9" w:rsidRPr="00736983" w:rsidRDefault="00E17BB9" w:rsidP="007D5FBF">
            <w:pPr>
              <w:rPr>
                <w:szCs w:val="24"/>
              </w:rPr>
            </w:pPr>
            <w:r w:rsidRPr="00736983">
              <w:rPr>
                <w:szCs w:val="24"/>
              </w:rPr>
              <w:t>Į 2021-</w:t>
            </w:r>
            <w:r w:rsidR="00736983" w:rsidRPr="00736983">
              <w:rPr>
                <w:szCs w:val="24"/>
              </w:rPr>
              <w:t>01</w:t>
            </w:r>
            <w:r w:rsidRPr="00736983">
              <w:rPr>
                <w:szCs w:val="24"/>
              </w:rPr>
              <w:t>-0</w:t>
            </w:r>
            <w:r w:rsidR="00736983" w:rsidRPr="00736983">
              <w:rPr>
                <w:szCs w:val="24"/>
              </w:rPr>
              <w:t>4</w:t>
            </w:r>
            <w:r w:rsidRPr="00736983">
              <w:rPr>
                <w:szCs w:val="24"/>
              </w:rPr>
              <w:t xml:space="preserve"> Nr.</w:t>
            </w:r>
            <w:r w:rsidR="00736983" w:rsidRPr="00736983">
              <w:rPr>
                <w:color w:val="000000"/>
                <w:szCs w:val="24"/>
              </w:rPr>
              <w:t xml:space="preserve"> </w:t>
            </w:r>
            <w:r w:rsidR="00736983" w:rsidRPr="00736983">
              <w:rPr>
                <w:color w:val="000000"/>
                <w:szCs w:val="24"/>
              </w:rPr>
              <w:t>2D-5 (14.13 E)</w:t>
            </w:r>
          </w:p>
          <w:p w:rsidR="00E17BB9" w:rsidRPr="00736983" w:rsidRDefault="00E17BB9" w:rsidP="007D5FBF">
            <w:pPr>
              <w:rPr>
                <w:szCs w:val="24"/>
              </w:rPr>
            </w:pPr>
          </w:p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736983" w:rsidRDefault="00E17BB9" w:rsidP="007D5FBF">
            <w:pPr>
              <w:rPr>
                <w:b/>
                <w:szCs w:val="24"/>
              </w:rPr>
            </w:pPr>
            <w:r w:rsidRPr="00736983">
              <w:rPr>
                <w:b/>
                <w:szCs w:val="24"/>
              </w:rPr>
              <w:t>DĖL</w:t>
            </w:r>
            <w:r w:rsidR="00736983" w:rsidRPr="00736983">
              <w:rPr>
                <w:b/>
                <w:bCs/>
                <w:color w:val="000000"/>
                <w:szCs w:val="24"/>
              </w:rPr>
              <w:t xml:space="preserve"> </w:t>
            </w:r>
            <w:r w:rsidR="00736983" w:rsidRPr="00736983">
              <w:rPr>
                <w:b/>
                <w:bCs/>
                <w:color w:val="000000"/>
                <w:szCs w:val="24"/>
              </w:rPr>
              <w:t>LIETUVOS RESPUBLIKOS VYRIAUSYBĖS NUTARIMO PROJEKTO DERINIMO</w:t>
            </w:r>
          </w:p>
        </w:tc>
      </w:tr>
    </w:tbl>
    <w:p w:rsidR="00B42FE2" w:rsidRDefault="00736983" w:rsidP="00B42FE2">
      <w:pPr>
        <w:ind w:firstLine="720"/>
        <w:jc w:val="both"/>
        <w:rPr>
          <w:color w:val="000000"/>
          <w:szCs w:val="24"/>
        </w:rPr>
      </w:pPr>
      <w:r w:rsidRPr="00050476">
        <w:rPr>
          <w:szCs w:val="24"/>
        </w:rPr>
        <w:t xml:space="preserve">Finansų ministerija pagal savo kompetenciją išnagrinėjo Žemės ūkio ministerijos </w:t>
      </w:r>
      <w:r>
        <w:rPr>
          <w:szCs w:val="24"/>
        </w:rPr>
        <w:t>raštu</w:t>
      </w:r>
      <w:r w:rsidRPr="00050476">
        <w:rPr>
          <w:szCs w:val="24"/>
        </w:rPr>
        <w:t xml:space="preserve"> pateiktą derinti </w:t>
      </w:r>
      <w:r w:rsidRPr="00D166E9">
        <w:t xml:space="preserve">Lietuvos Respublikos Vyriausybės nutarimo „Dėl tarnybinių lengvųjų automobilių nuomos pagal veiklos nuomos sutartį“ </w:t>
      </w:r>
      <w:r w:rsidR="00B42FE2">
        <w:t xml:space="preserve">(toliau – Nutarimas) </w:t>
      </w:r>
      <w:r w:rsidRPr="00D166E9">
        <w:t>projektą</w:t>
      </w:r>
      <w:r>
        <w:rPr>
          <w:color w:val="000000"/>
          <w:szCs w:val="24"/>
        </w:rPr>
        <w:t xml:space="preserve">. </w:t>
      </w:r>
    </w:p>
    <w:p w:rsidR="00B42FE2" w:rsidRPr="00B42FE2" w:rsidRDefault="00736983" w:rsidP="00B42FE2">
      <w:pPr>
        <w:ind w:firstLine="720"/>
        <w:jc w:val="both"/>
        <w:rPr>
          <w:color w:val="000000"/>
          <w:szCs w:val="24"/>
          <w:lang w:eastAsia="en-GB"/>
        </w:rPr>
      </w:pPr>
      <w:r w:rsidRPr="006025CC">
        <w:rPr>
          <w:szCs w:val="24"/>
        </w:rPr>
        <w:t xml:space="preserve">Informuojame, kad esminių </w:t>
      </w:r>
      <w:r w:rsidR="00B42FE2">
        <w:rPr>
          <w:szCs w:val="24"/>
        </w:rPr>
        <w:t xml:space="preserve">pastabų Nutarimo </w:t>
      </w:r>
      <w:r>
        <w:rPr>
          <w:szCs w:val="24"/>
        </w:rPr>
        <w:t>p</w:t>
      </w:r>
      <w:r w:rsidRPr="006025CC">
        <w:rPr>
          <w:szCs w:val="24"/>
        </w:rPr>
        <w:t xml:space="preserve">rojektui neturime. Tačiau atkreipiame dėmesį į tai, </w:t>
      </w:r>
      <w:r w:rsidR="00B42FE2">
        <w:rPr>
          <w:szCs w:val="24"/>
        </w:rPr>
        <w:t>kad Nutarimo projektu siūloma l</w:t>
      </w:r>
      <w:r w:rsidR="00B42FE2">
        <w:t>eisti Valstybinei maisto ir veterinarijos tarnybai</w:t>
      </w:r>
      <w:r w:rsidR="00B42FE2">
        <w:t xml:space="preserve"> (</w:t>
      </w:r>
      <w:r w:rsidR="00E15A49">
        <w:t xml:space="preserve">toliau – </w:t>
      </w:r>
      <w:r w:rsidR="00B42FE2">
        <w:t xml:space="preserve">VMVT) </w:t>
      </w:r>
      <w:r w:rsidR="00B42FE2" w:rsidRPr="003D3275">
        <w:rPr>
          <w:b/>
          <w:i/>
        </w:rPr>
        <w:t>nuomotis</w:t>
      </w:r>
      <w:r w:rsidR="00B42FE2">
        <w:t xml:space="preserve"> pagal veiklos nuomos sutartį 38 </w:t>
      </w:r>
      <w:r w:rsidR="00B42FE2">
        <w:rPr>
          <w:color w:val="000000"/>
        </w:rPr>
        <w:t>M</w:t>
      </w:r>
      <w:r w:rsidR="00B42FE2">
        <w:rPr>
          <w:color w:val="000000"/>
          <w:vertAlign w:val="subscript"/>
        </w:rPr>
        <w:t xml:space="preserve">1 </w:t>
      </w:r>
      <w:r w:rsidR="00B42FE2">
        <w:rPr>
          <w:color w:val="000000"/>
        </w:rPr>
        <w:t>klasės</w:t>
      </w:r>
      <w:r w:rsidR="00B42FE2">
        <w:t xml:space="preserve"> tarnybinius lengvuosius automobilius,</w:t>
      </w:r>
      <w:r w:rsidR="00B42FE2">
        <w:t xml:space="preserve"> tuo tarpu lydraštyje nurodoma, kad </w:t>
      </w:r>
      <w:r w:rsidR="00F663AB">
        <w:t xml:space="preserve">projekto tikslas ir esmė </w:t>
      </w:r>
      <w:r w:rsidR="00F663AB">
        <w:t>–</w:t>
      </w:r>
      <w:r w:rsidR="00F663AB">
        <w:t xml:space="preserve"> </w:t>
      </w:r>
      <w:r w:rsidR="00F663AB" w:rsidRPr="00F663AB">
        <w:rPr>
          <w:b/>
          <w:i/>
        </w:rPr>
        <w:t>įsigyti</w:t>
      </w:r>
      <w:r w:rsidR="00F663AB">
        <w:t xml:space="preserve"> šiuos lengvuosius automobilius </w:t>
      </w:r>
      <w:r w:rsidR="00B42FE2" w:rsidRPr="00B42FE2">
        <w:rPr>
          <w:color w:val="000000"/>
          <w:szCs w:val="24"/>
          <w:lang w:eastAsia="en-GB"/>
        </w:rPr>
        <w:t>iš Lietuvos Respublikos valstybės biudžete</w:t>
      </w:r>
      <w:r w:rsidR="00B42FE2" w:rsidRPr="00B42FE2">
        <w:rPr>
          <w:szCs w:val="24"/>
          <w:lang w:eastAsia="en-GB"/>
        </w:rPr>
        <w:t xml:space="preserve"> </w:t>
      </w:r>
      <w:r w:rsidR="00B42FE2" w:rsidRPr="00B42FE2">
        <w:rPr>
          <w:color w:val="000000"/>
          <w:szCs w:val="24"/>
          <w:lang w:eastAsia="en-GB"/>
        </w:rPr>
        <w:t>VMVT numatytų lėšų.</w:t>
      </w:r>
      <w:r w:rsidR="00B42FE2">
        <w:rPr>
          <w:color w:val="000000"/>
          <w:szCs w:val="24"/>
          <w:lang w:eastAsia="en-GB"/>
        </w:rPr>
        <w:t xml:space="preserve"> </w:t>
      </w:r>
      <w:r w:rsidR="00ED7838">
        <w:rPr>
          <w:color w:val="000000"/>
          <w:szCs w:val="24"/>
          <w:lang w:eastAsia="en-GB"/>
        </w:rPr>
        <w:t xml:space="preserve">Atsižvelgdami į šiuos formuluočių neatitikimus, </w:t>
      </w:r>
      <w:r w:rsidR="00CF5D7C" w:rsidRPr="00A92180">
        <w:t xml:space="preserve">prieš teikiant </w:t>
      </w:r>
      <w:r w:rsidR="00CF5D7C">
        <w:t>N</w:t>
      </w:r>
      <w:r w:rsidR="00CF5D7C" w:rsidRPr="00A92180">
        <w:t xml:space="preserve">utarimo projektą </w:t>
      </w:r>
      <w:r w:rsidR="00CF5D7C" w:rsidRPr="00A92180">
        <w:rPr>
          <w:szCs w:val="24"/>
        </w:rPr>
        <w:t xml:space="preserve">Lietuvos Respublikos </w:t>
      </w:r>
      <w:r w:rsidR="00CF5D7C" w:rsidRPr="00A92180">
        <w:t>Vyriausybei svarsty</w:t>
      </w:r>
      <w:r w:rsidR="00CF5D7C">
        <w:t>ti, siūlome patikslinti p</w:t>
      </w:r>
      <w:r w:rsidR="00B42FE2">
        <w:rPr>
          <w:color w:val="000000"/>
          <w:szCs w:val="24"/>
          <w:lang w:eastAsia="en-GB"/>
        </w:rPr>
        <w:t>rojekto lydraštį.</w:t>
      </w:r>
      <w:bookmarkStart w:id="0" w:name="_GoBack"/>
      <w:bookmarkEnd w:id="0"/>
      <w:r w:rsidR="00B42FE2">
        <w:rPr>
          <w:color w:val="000000"/>
          <w:szCs w:val="24"/>
          <w:lang w:eastAsia="en-GB"/>
        </w:rPr>
        <w:t xml:space="preserve"> </w:t>
      </w:r>
    </w:p>
    <w:p w:rsidR="00B42FE2" w:rsidRDefault="00B42FE2" w:rsidP="0073698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E17BB9">
      <w:r w:rsidRPr="00E17BB9">
        <w:t xml:space="preserve"> </w:t>
      </w:r>
    </w:p>
    <w:p w:rsidR="00E17BB9" w:rsidRPr="00E17BB9" w:rsidRDefault="00E17BB9" w:rsidP="00284B0B">
      <w:pPr>
        <w:ind w:firstLine="709"/>
      </w:pPr>
    </w:p>
    <w:p w:rsid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3D3275" w:rsidRDefault="003D3275" w:rsidP="00284B0B">
      <w:pPr>
        <w:ind w:firstLine="709"/>
      </w:pPr>
    </w:p>
    <w:p w:rsidR="00CF5D7C" w:rsidRDefault="00CF5D7C" w:rsidP="00284B0B">
      <w:pPr>
        <w:ind w:firstLine="709"/>
      </w:pPr>
    </w:p>
    <w:p w:rsidR="00CF5D7C" w:rsidRDefault="00CF5D7C" w:rsidP="00284B0B">
      <w:pPr>
        <w:ind w:firstLine="709"/>
      </w:pPr>
    </w:p>
    <w:p w:rsidR="00D871B4" w:rsidRDefault="00D871B4" w:rsidP="00284B0B">
      <w:pPr>
        <w:ind w:firstLine="709"/>
      </w:pPr>
    </w:p>
    <w:p w:rsidR="00E17BB9" w:rsidRPr="00E17BB9" w:rsidRDefault="00B42FE2" w:rsidP="00E17BB9">
      <w:pPr>
        <w:rPr>
          <w:sz w:val="20"/>
        </w:rPr>
      </w:pPr>
      <w:r w:rsidRPr="00B42FE2">
        <w:rPr>
          <w:sz w:val="20"/>
        </w:rPr>
        <w:t xml:space="preserve">Jolanta </w:t>
      </w:r>
      <w:proofErr w:type="spellStart"/>
      <w:r w:rsidRPr="00B42FE2">
        <w:rPr>
          <w:sz w:val="20"/>
        </w:rPr>
        <w:t>Pilibaitienė</w:t>
      </w:r>
      <w:proofErr w:type="spellEnd"/>
      <w:r w:rsidR="00E17BB9" w:rsidRPr="00B42FE2">
        <w:rPr>
          <w:sz w:val="20"/>
        </w:rPr>
        <w:t xml:space="preserve">, tel. (8 5) </w:t>
      </w:r>
      <w:r>
        <w:rPr>
          <w:sz w:val="20"/>
        </w:rPr>
        <w:t>2199 340</w:t>
      </w:r>
      <w:r w:rsidR="00E17BB9" w:rsidRPr="00E17BB9">
        <w:rPr>
          <w:sz w:val="20"/>
        </w:rPr>
        <w:t xml:space="preserve">, el. p. </w:t>
      </w:r>
      <w:r>
        <w:rPr>
          <w:sz w:val="20"/>
        </w:rPr>
        <w:t>jolanta</w:t>
      </w:r>
      <w:r w:rsidR="00E17BB9" w:rsidRPr="00E17BB9">
        <w:rPr>
          <w:sz w:val="20"/>
        </w:rPr>
        <w:t>.p</w:t>
      </w:r>
      <w:r>
        <w:rPr>
          <w:sz w:val="20"/>
        </w:rPr>
        <w:t>ilibaitiene</w:t>
      </w:r>
      <w:r w:rsidR="00E17BB9" w:rsidRPr="00E17BB9">
        <w:rPr>
          <w:sz w:val="20"/>
        </w:rPr>
        <w:t xml:space="preserve">@finmin.lt </w:t>
      </w:r>
      <w:permEnd w:id="1672640212"/>
    </w:p>
    <w:sectPr w:rsidR="00E17BB9" w:rsidRPr="00E17BB9" w:rsidSect="000B73E2">
      <w:footerReference w:type="default" r:id="rId14"/>
      <w:type w:val="continuous"/>
      <w:pgSz w:w="11906" w:h="16838" w:code="9"/>
      <w:pgMar w:top="1134" w:right="567" w:bottom="993" w:left="1701" w:header="561" w:footer="309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C6" w:rsidRDefault="007E37C6">
      <w:r>
        <w:separator/>
      </w:r>
    </w:p>
  </w:endnote>
  <w:endnote w:type="continuationSeparator" w:id="0">
    <w:p w:rsidR="007E37C6" w:rsidRDefault="007E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37C6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37C6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0B73E2" w:rsidRPr="00F2790E" w:rsidRDefault="000B73E2" w:rsidP="000B73E2">
    <w:pPr>
      <w:rPr>
        <w:sz w:val="16"/>
        <w:szCs w:val="16"/>
      </w:rPr>
    </w:pPr>
    <w:r w:rsidRPr="00F2790E">
      <w:rPr>
        <w:sz w:val="16"/>
        <w:szCs w:val="16"/>
      </w:rPr>
      <w:t xml:space="preserve">  Informacija apie asmens duomenų tvarkymą skelbiama adresu https://finmin.lrv.lt/lt/asmens-duomenu-apsauga</w:t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0B73E2" w:rsidRPr="00F2790E" w:rsidTr="007C4971">
      <w:tc>
        <w:tcPr>
          <w:tcW w:w="3215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0B73E2" w:rsidRPr="00F2790E" w:rsidRDefault="000B73E2" w:rsidP="007C4971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</w:t>
          </w:r>
        </w:p>
      </w:tc>
    </w:tr>
    <w:tr w:rsidR="000B73E2" w:rsidRPr="00F2790E" w:rsidTr="007C4971">
      <w:tc>
        <w:tcPr>
          <w:tcW w:w="3215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https://finmin.lt</w:t>
          </w:r>
        </w:p>
      </w:tc>
      <w:tc>
        <w:tcPr>
          <w:tcW w:w="2836" w:type="dxa"/>
        </w:tcPr>
        <w:p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asmenų registre, kodas 288601650</w:t>
          </w:r>
        </w:p>
      </w:tc>
    </w:tr>
  </w:tbl>
  <w:p w:rsidR="000B73E2" w:rsidRPr="00775CB5" w:rsidRDefault="000B73E2" w:rsidP="000B73E2">
    <w:pPr>
      <w:ind w:right="227"/>
      <w:jc w:val="righ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C6" w:rsidRDefault="007E37C6">
      <w:r>
        <w:separator/>
      </w:r>
    </w:p>
  </w:footnote>
  <w:footnote w:type="continuationSeparator" w:id="0">
    <w:p w:rsidR="007E37C6" w:rsidRDefault="007E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3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X2+9m1aTHLGhz1W/1pxW29wS5Y=" w:salt="XOp+6KAk5luGGdR/w/uSC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6"/>
    <w:rsid w:val="0006460C"/>
    <w:rsid w:val="00066BC1"/>
    <w:rsid w:val="00076760"/>
    <w:rsid w:val="000969A4"/>
    <w:rsid w:val="000B73E2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3275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36983"/>
    <w:rsid w:val="00741C12"/>
    <w:rsid w:val="00765327"/>
    <w:rsid w:val="00770CA4"/>
    <w:rsid w:val="00771A49"/>
    <w:rsid w:val="00775CB5"/>
    <w:rsid w:val="007A71C3"/>
    <w:rsid w:val="007B1827"/>
    <w:rsid w:val="007D3DD9"/>
    <w:rsid w:val="007E37C6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42FE2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5D7C"/>
    <w:rsid w:val="00CF662A"/>
    <w:rsid w:val="00D256AD"/>
    <w:rsid w:val="00D83D72"/>
    <w:rsid w:val="00D871B4"/>
    <w:rsid w:val="00D925FB"/>
    <w:rsid w:val="00DA6D32"/>
    <w:rsid w:val="00DB3388"/>
    <w:rsid w:val="00E15A49"/>
    <w:rsid w:val="00E17BB9"/>
    <w:rsid w:val="00E43B49"/>
    <w:rsid w:val="00E84A75"/>
    <w:rsid w:val="00ED7838"/>
    <w:rsid w:val="00F23A6E"/>
    <w:rsid w:val="00F24EC4"/>
    <w:rsid w:val="00F64FDA"/>
    <w:rsid w:val="00F66332"/>
    <w:rsid w:val="00F663AB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customStyle="1" w:styleId="PoratDiagrama">
    <w:name w:val="Poraštė Diagrama"/>
    <w:basedOn w:val="Numatytasispastraiposriftas"/>
    <w:link w:val="Porat"/>
    <w:rsid w:val="000B73E2"/>
    <w:rPr>
      <w:sz w:val="24"/>
    </w:rPr>
  </w:style>
  <w:style w:type="character" w:customStyle="1" w:styleId="Numatytasispastraiposriftas1">
    <w:name w:val="Numatytasis pastraipos šriftas1"/>
    <w:rsid w:val="00B42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customStyle="1" w:styleId="PoratDiagrama">
    <w:name w:val="Poraštė Diagrama"/>
    <w:basedOn w:val="Numatytasispastraiposriftas"/>
    <w:link w:val="Porat"/>
    <w:rsid w:val="000B73E2"/>
    <w:rPr>
      <w:sz w:val="24"/>
    </w:rPr>
  </w:style>
  <w:style w:type="character" w:customStyle="1" w:styleId="Numatytasispastraiposriftas1">
    <w:name w:val="Numatytasis pastraipos šriftas1"/>
    <w:rsid w:val="00B4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2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95A7-5AFD-4D9B-AA11-B5E82441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132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Jolanta Pilibaitienė</cp:lastModifiedBy>
  <cp:revision>2</cp:revision>
  <cp:lastPrinted>2017-02-13T14:05:00Z</cp:lastPrinted>
  <dcterms:created xsi:type="dcterms:W3CDTF">2022-01-20T07:51:00Z</dcterms:created>
  <dcterms:modified xsi:type="dcterms:W3CDTF">2022-01-20T07:51:00Z</dcterms:modified>
</cp:coreProperties>
</file>