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7FE" w:rsidRPr="00524FC6" w:rsidRDefault="003A3ADF" w:rsidP="005567FE">
      <w:pPr>
        <w:jc w:val="center"/>
      </w:pPr>
      <w:bookmarkStart w:id="0" w:name="_GoBack"/>
      <w:bookmarkEnd w:id="0"/>
      <w:r>
        <w:rPr>
          <w:noProof/>
        </w:rPr>
        <w:drawing>
          <wp:inline distT="0" distB="0" distL="0" distR="0" wp14:anchorId="19A8F0DE" wp14:editId="012D2CD9">
            <wp:extent cx="551815" cy="56070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1815" cy="560705"/>
                    </a:xfrm>
                    <a:prstGeom prst="rect">
                      <a:avLst/>
                    </a:prstGeom>
                    <a:noFill/>
                    <a:ln>
                      <a:noFill/>
                    </a:ln>
                  </pic:spPr>
                </pic:pic>
              </a:graphicData>
            </a:graphic>
          </wp:inline>
        </w:drawing>
      </w:r>
    </w:p>
    <w:p w:rsidR="00FF3166" w:rsidRPr="00524FC6" w:rsidRDefault="00E83012" w:rsidP="00FF3166">
      <w:pPr>
        <w:spacing w:before="120"/>
        <w:jc w:val="center"/>
        <w:rPr>
          <w:b/>
        </w:rPr>
      </w:pPr>
      <w:r>
        <w:rPr>
          <w:b/>
        </w:rPr>
        <w:fldChar w:fldCharType="begin">
          <w:ffData>
            <w:name w:val=""/>
            <w:enabled w:val="0"/>
            <w:calcOnExit w:val="0"/>
            <w:helpText w:type="text" w:val="Sudarytojo pavadinimas"/>
            <w:statusText w:type="text" w:val="Sudarytojo pavadinimas"/>
            <w:textInput>
              <w:default w:val="LIETUVOS STATISTIKOS DEPARTAMENTAS"/>
            </w:textInput>
          </w:ffData>
        </w:fldChar>
      </w:r>
      <w:r w:rsidR="00C50A11">
        <w:rPr>
          <w:b/>
        </w:rPr>
        <w:instrText xml:space="preserve"> FORMTEXT </w:instrText>
      </w:r>
      <w:r>
        <w:rPr>
          <w:b/>
        </w:rPr>
      </w:r>
      <w:r>
        <w:rPr>
          <w:b/>
        </w:rPr>
        <w:fldChar w:fldCharType="separate"/>
      </w:r>
      <w:r w:rsidR="00D243DE">
        <w:rPr>
          <w:b/>
          <w:noProof/>
        </w:rPr>
        <w:t>LIETUVOS STATISTIKOS DEPARTAMENTAS</w:t>
      </w:r>
      <w:r>
        <w:rPr>
          <w:b/>
        </w:rPr>
        <w:fldChar w:fldCharType="end"/>
      </w:r>
    </w:p>
    <w:p w:rsidR="00FF3166" w:rsidRPr="00524FC6" w:rsidRDefault="00FF3166" w:rsidP="00FF3166">
      <w:pPr>
        <w:jc w:val="center"/>
      </w:pPr>
    </w:p>
    <w:p w:rsidR="00FF3166" w:rsidRPr="00524FC6" w:rsidRDefault="00FF3166" w:rsidP="00FF3166">
      <w:pPr>
        <w:jc w:val="center"/>
      </w:pPr>
    </w:p>
    <w:tbl>
      <w:tblPr>
        <w:tblW w:w="0" w:type="auto"/>
        <w:tblLook w:val="01E0" w:firstRow="1" w:lastRow="1" w:firstColumn="1" w:lastColumn="1" w:noHBand="0" w:noVBand="0"/>
      </w:tblPr>
      <w:tblGrid>
        <w:gridCol w:w="4608"/>
        <w:gridCol w:w="1620"/>
        <w:gridCol w:w="3600"/>
      </w:tblGrid>
      <w:tr w:rsidR="00FF3166" w:rsidRPr="00524FC6">
        <w:trPr>
          <w:trHeight w:val="135"/>
        </w:trPr>
        <w:tc>
          <w:tcPr>
            <w:tcW w:w="4608" w:type="dxa"/>
            <w:vMerge w:val="restart"/>
          </w:tcPr>
          <w:p w:rsidR="00FF3166" w:rsidRPr="00524FC6" w:rsidRDefault="00C1541A" w:rsidP="00B833C9">
            <w:r>
              <w:t xml:space="preserve">Lietuvos Respublikos </w:t>
            </w:r>
            <w:r w:rsidR="00B833C9">
              <w:t>aplinkos</w:t>
            </w:r>
            <w:r>
              <w:t xml:space="preserve"> ministerij</w:t>
            </w:r>
            <w:r w:rsidR="00B833C9">
              <w:t>ai</w:t>
            </w:r>
            <w:r w:rsidR="005B73AE">
              <w:t xml:space="preserve"> </w:t>
            </w:r>
          </w:p>
        </w:tc>
        <w:tc>
          <w:tcPr>
            <w:tcW w:w="1620" w:type="dxa"/>
          </w:tcPr>
          <w:p w:rsidR="00FF3166" w:rsidRPr="00524FC6" w:rsidRDefault="00FF3166" w:rsidP="00E80B64">
            <w:r w:rsidRPr="00524FC6">
              <w:t>20</w:t>
            </w:r>
            <w:r w:rsidR="00D243DE">
              <w:t>20</w:t>
            </w:r>
            <w:r w:rsidRPr="00524FC6">
              <w:t>-</w:t>
            </w:r>
            <w:r w:rsidR="00E80B64">
              <w:t>10</w:t>
            </w:r>
            <w:r w:rsidR="00C1541A">
              <w:t>-</w:t>
            </w:r>
            <w:r w:rsidR="00B64C2D">
              <w:t>21</w:t>
            </w:r>
          </w:p>
        </w:tc>
        <w:tc>
          <w:tcPr>
            <w:tcW w:w="3600" w:type="dxa"/>
          </w:tcPr>
          <w:p w:rsidR="00FF3166" w:rsidRPr="00524FC6" w:rsidRDefault="00FF3166" w:rsidP="00FF3166">
            <w:r w:rsidRPr="00524FC6">
              <w:t xml:space="preserve">Nr. </w:t>
            </w:r>
            <w:r w:rsidR="004116A9">
              <w:t>SD-</w:t>
            </w:r>
            <w:r w:rsidR="00B64C2D">
              <w:t>572</w:t>
            </w:r>
          </w:p>
        </w:tc>
      </w:tr>
      <w:tr w:rsidR="00C50A11" w:rsidRPr="00524FC6">
        <w:trPr>
          <w:trHeight w:val="135"/>
        </w:trPr>
        <w:tc>
          <w:tcPr>
            <w:tcW w:w="4608" w:type="dxa"/>
            <w:vMerge/>
          </w:tcPr>
          <w:p w:rsidR="00C50A11" w:rsidRPr="00524FC6" w:rsidRDefault="00C50A11" w:rsidP="00D74637"/>
        </w:tc>
        <w:tc>
          <w:tcPr>
            <w:tcW w:w="1620" w:type="dxa"/>
          </w:tcPr>
          <w:p w:rsidR="00C50A11" w:rsidRPr="00CE0D6D" w:rsidRDefault="007032CF" w:rsidP="00E80B64">
            <w:r>
              <w:t xml:space="preserve">Į </w:t>
            </w:r>
            <w:r w:rsidR="00D42F2A">
              <w:t>2020-</w:t>
            </w:r>
            <w:r w:rsidR="00E80B64">
              <w:t>10</w:t>
            </w:r>
            <w:r w:rsidR="00D42F2A">
              <w:t>-</w:t>
            </w:r>
            <w:r w:rsidR="00E80B64">
              <w:t>1</w:t>
            </w:r>
            <w:r w:rsidR="00B833C9">
              <w:t>3</w:t>
            </w:r>
          </w:p>
        </w:tc>
        <w:tc>
          <w:tcPr>
            <w:tcW w:w="3600" w:type="dxa"/>
          </w:tcPr>
          <w:p w:rsidR="00C50A11" w:rsidRPr="00CE0D6D" w:rsidRDefault="00D42F2A" w:rsidP="00E80B64">
            <w:bookmarkStart w:id="1" w:name="Nr"/>
            <w:r>
              <w:t xml:space="preserve">Nr. </w:t>
            </w:r>
            <w:bookmarkEnd w:id="1"/>
            <w:r w:rsidR="00B833C9">
              <w:t>(</w:t>
            </w:r>
            <w:r w:rsidR="00E80B64">
              <w:t>52</w:t>
            </w:r>
            <w:r w:rsidR="00B833C9">
              <w:t>)-D8(E)-</w:t>
            </w:r>
            <w:r w:rsidR="00E80B64">
              <w:t>5488</w:t>
            </w:r>
          </w:p>
        </w:tc>
      </w:tr>
    </w:tbl>
    <w:p w:rsidR="00747626" w:rsidRPr="00524FC6" w:rsidRDefault="00747626" w:rsidP="00747626">
      <w:pPr>
        <w:jc w:val="center"/>
      </w:pPr>
    </w:p>
    <w:p w:rsidR="00747626" w:rsidRPr="00524FC6" w:rsidRDefault="00747626" w:rsidP="00747626">
      <w:pPr>
        <w:jc w:val="center"/>
      </w:pPr>
    </w:p>
    <w:p w:rsidR="00747626" w:rsidRPr="00524FC6" w:rsidRDefault="00747626" w:rsidP="00747626">
      <w:pPr>
        <w:jc w:val="center"/>
      </w:pPr>
    </w:p>
    <w:p w:rsidR="00747626" w:rsidRPr="00524FC6" w:rsidRDefault="00962B64" w:rsidP="00747626">
      <w:pPr>
        <w:rPr>
          <w:b/>
          <w:caps/>
        </w:rPr>
      </w:pPr>
      <w:bookmarkStart w:id="2" w:name="Antraste"/>
      <w:r w:rsidRPr="00B564D8">
        <w:rPr>
          <w:b/>
          <w:caps/>
        </w:rPr>
        <w:t>DĖL</w:t>
      </w:r>
      <w:bookmarkEnd w:id="2"/>
      <w:r w:rsidR="00D42F2A" w:rsidRPr="00B564D8">
        <w:rPr>
          <w:b/>
          <w:caps/>
        </w:rPr>
        <w:t xml:space="preserve"> </w:t>
      </w:r>
      <w:r w:rsidR="00E80B64">
        <w:rPr>
          <w:b/>
          <w:caps/>
        </w:rPr>
        <w:t>vyriausybės nutarimo nr. 388 pakeitimo projekto derinimo</w:t>
      </w:r>
    </w:p>
    <w:p w:rsidR="00747626" w:rsidRPr="00524FC6" w:rsidRDefault="00747626" w:rsidP="00B51966">
      <w:pPr>
        <w:ind w:firstLine="709"/>
        <w:rPr>
          <w:b/>
          <w:caps/>
        </w:rPr>
      </w:pPr>
    </w:p>
    <w:p w:rsidR="008E0502" w:rsidRPr="008E0502" w:rsidRDefault="008E0502" w:rsidP="00B833C9">
      <w:pPr>
        <w:ind w:firstLine="709"/>
        <w:jc w:val="both"/>
      </w:pPr>
      <w:r w:rsidRPr="008E0502">
        <w:t xml:space="preserve">Lietuvos statistikos departamentas </w:t>
      </w:r>
      <w:r w:rsidR="00282694" w:rsidRPr="008E0502">
        <w:t xml:space="preserve">pagal kompetenciją </w:t>
      </w:r>
      <w:r w:rsidRPr="008E0502">
        <w:t xml:space="preserve">išnagrinėjo pateiktą derinti </w:t>
      </w:r>
      <w:r w:rsidR="00B833C9" w:rsidRPr="0010356D">
        <w:t xml:space="preserve">Lietuvos Respublikos </w:t>
      </w:r>
      <w:r w:rsidR="00E80B64">
        <w:t>Vyriausybės 2004 m. balandžio 7 d. nutarimo Nr. 388 „</w:t>
      </w:r>
      <w:r w:rsidR="007823B1" w:rsidRPr="00AC486E">
        <w:t>Dėl informacijos ir ataskaitų, susijusių su Europos Sąjungos aplinkos sektoriaus teisės aktų įgyvendinimu ir teikiamų Europos Komisijai, Europos cheminių medžiagų agentūrai ir Europos aplinkos agentūrai rengimo ir teikimo tvarkos aprašo patvirtinimo</w:t>
      </w:r>
      <w:r w:rsidR="007823B1">
        <w:t xml:space="preserve">“ pakeitimo projektą </w:t>
      </w:r>
      <w:r w:rsidRPr="008E0502">
        <w:t xml:space="preserve">ir </w:t>
      </w:r>
      <w:r w:rsidR="009249BA">
        <w:t xml:space="preserve">informuoja, kad </w:t>
      </w:r>
      <w:r w:rsidRPr="008E0502">
        <w:t xml:space="preserve">pastabų ar pasiūlymų neturi. </w:t>
      </w:r>
    </w:p>
    <w:p w:rsidR="008E0502" w:rsidRDefault="008E0502" w:rsidP="00676C3A">
      <w:pPr>
        <w:ind w:firstLine="709"/>
        <w:jc w:val="both"/>
      </w:pPr>
    </w:p>
    <w:p w:rsidR="005E02C2" w:rsidRDefault="005E02C2" w:rsidP="00CA20E8">
      <w:pPr>
        <w:jc w:val="both"/>
      </w:pPr>
    </w:p>
    <w:p w:rsidR="00410575" w:rsidRDefault="00410575" w:rsidP="00CA20E8">
      <w:pPr>
        <w:jc w:val="both"/>
      </w:pPr>
    </w:p>
    <w:p w:rsidR="00410575" w:rsidRDefault="00410575" w:rsidP="00CA20E8">
      <w:pPr>
        <w:jc w:val="both"/>
      </w:pPr>
    </w:p>
    <w:p w:rsidR="00410575" w:rsidRPr="00524FC6" w:rsidRDefault="00410575" w:rsidP="00CA20E8">
      <w:pPr>
        <w:jc w:val="both"/>
      </w:pPr>
    </w:p>
    <w:tbl>
      <w:tblPr>
        <w:tblW w:w="0" w:type="auto"/>
        <w:tblLook w:val="01E0" w:firstRow="1" w:lastRow="1" w:firstColumn="1" w:lastColumn="1" w:noHBand="0" w:noVBand="0"/>
      </w:tblPr>
      <w:tblGrid>
        <w:gridCol w:w="4643"/>
        <w:gridCol w:w="5185"/>
      </w:tblGrid>
      <w:tr w:rsidR="00C50A11" w:rsidRPr="00524FC6">
        <w:tc>
          <w:tcPr>
            <w:tcW w:w="4643" w:type="dxa"/>
          </w:tcPr>
          <w:p w:rsidR="00C50A11" w:rsidRPr="00CE0D6D" w:rsidRDefault="00803046" w:rsidP="00775D87">
            <w:r>
              <w:t>Generalinio direktoriaus pavaduotojas</w:t>
            </w:r>
          </w:p>
        </w:tc>
        <w:tc>
          <w:tcPr>
            <w:tcW w:w="5185" w:type="dxa"/>
          </w:tcPr>
          <w:p w:rsidR="00C50A11" w:rsidRPr="00CE0D6D" w:rsidRDefault="00803046" w:rsidP="00775D87">
            <w:pPr>
              <w:jc w:val="right"/>
            </w:pPr>
            <w:r>
              <w:t>Raimondas Rimša</w:t>
            </w:r>
          </w:p>
        </w:tc>
      </w:tr>
    </w:tbl>
    <w:p w:rsidR="00747626" w:rsidRDefault="00747626" w:rsidP="00FF3166"/>
    <w:p w:rsidR="00EF50BC" w:rsidRDefault="00EF50BC" w:rsidP="00FF3166"/>
    <w:p w:rsidR="00EF50BC" w:rsidRDefault="00EF50BC" w:rsidP="00FF3166"/>
    <w:p w:rsidR="00EF50BC" w:rsidRDefault="00EF50BC" w:rsidP="00FF3166"/>
    <w:p w:rsidR="00EF50BC" w:rsidRDefault="00EF50BC" w:rsidP="00FF3166"/>
    <w:p w:rsidR="00EF50BC" w:rsidRDefault="00EF50BC" w:rsidP="00FF3166"/>
    <w:p w:rsidR="00EF50BC" w:rsidRDefault="00EF50BC" w:rsidP="00FF3166"/>
    <w:p w:rsidR="00EF50BC" w:rsidRDefault="00EF50BC" w:rsidP="00FF3166"/>
    <w:p w:rsidR="001C07B6" w:rsidRDefault="001C07B6" w:rsidP="00FF3166"/>
    <w:p w:rsidR="001C07B6" w:rsidRDefault="001C07B6" w:rsidP="00FF3166"/>
    <w:p w:rsidR="001C07B6" w:rsidRDefault="001C07B6" w:rsidP="00FF3166"/>
    <w:p w:rsidR="001C07B6" w:rsidRDefault="001C07B6" w:rsidP="00FF3166"/>
    <w:p w:rsidR="001C07B6" w:rsidRDefault="001C07B6" w:rsidP="00FF3166"/>
    <w:p w:rsidR="001C07B6" w:rsidRDefault="001C07B6" w:rsidP="00FF3166"/>
    <w:p w:rsidR="001C07B6" w:rsidRDefault="001C07B6" w:rsidP="00FF3166"/>
    <w:p w:rsidR="001C07B6" w:rsidRDefault="001C07B6" w:rsidP="00FF3166"/>
    <w:p w:rsidR="00EF50BC" w:rsidRPr="00524FC6" w:rsidRDefault="00EF50BC" w:rsidP="00FF3166"/>
    <w:p w:rsidR="00747626" w:rsidRPr="00524FC6" w:rsidRDefault="00747626" w:rsidP="00FF3166"/>
    <w:p w:rsidR="008E7B0F" w:rsidRPr="00524FC6" w:rsidRDefault="00F221EC" w:rsidP="005F2929">
      <w:r>
        <w:t xml:space="preserve">Aušra Jablonskienė, tel. (8 5)  236 4982, el. p. </w:t>
      </w:r>
      <w:hyperlink r:id="rId12" w:history="1">
        <w:r w:rsidR="00F40ADA" w:rsidRPr="00881146">
          <w:rPr>
            <w:rStyle w:val="Hipersaitas"/>
          </w:rPr>
          <w:t>ausra.jablonskiene</w:t>
        </w:r>
        <w:r w:rsidR="00F40ADA" w:rsidRPr="00881146">
          <w:rPr>
            <w:rStyle w:val="Hipersaitas"/>
            <w:lang w:val="es-ES"/>
          </w:rPr>
          <w:t>@</w:t>
        </w:r>
        <w:proofErr w:type="spellStart"/>
        <w:r w:rsidR="00F40ADA" w:rsidRPr="00881146">
          <w:rPr>
            <w:rStyle w:val="Hipersaitas"/>
          </w:rPr>
          <w:t>stat.gov.lt</w:t>
        </w:r>
        <w:proofErr w:type="spellEnd"/>
      </w:hyperlink>
    </w:p>
    <w:sectPr w:rsidR="008E7B0F" w:rsidRPr="00524FC6" w:rsidSect="00217182">
      <w:headerReference w:type="even" r:id="rId13"/>
      <w:headerReference w:type="default" r:id="rId14"/>
      <w:footerReference w:type="default" r:id="rId15"/>
      <w:footerReference w:type="first" r:id="rId16"/>
      <w:type w:val="continuous"/>
      <w:pgSz w:w="11906" w:h="16838" w:code="9"/>
      <w:pgMar w:top="1701" w:right="567" w:bottom="567" w:left="1701" w:header="79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D80" w:rsidRDefault="000B1D80">
      <w:r>
        <w:separator/>
      </w:r>
    </w:p>
  </w:endnote>
  <w:endnote w:type="continuationSeparator" w:id="0">
    <w:p w:rsidR="000B1D80" w:rsidRDefault="000B1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F74" w:rsidRPr="00FF3166" w:rsidRDefault="00150F74" w:rsidP="008F03D0">
    <w:pPr>
      <w:pStyle w:val="Porat"/>
      <w:rPr>
        <w:sz w:val="20"/>
        <w:szCs w:val="20"/>
      </w:rPr>
    </w:pPr>
  </w:p>
  <w:p w:rsidR="00150F74" w:rsidRPr="00FF3166" w:rsidRDefault="00150F74" w:rsidP="008F03D0">
    <w:pPr>
      <w:pStyle w:val="Porat"/>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F74" w:rsidRPr="00DD4A47" w:rsidRDefault="00D243DE">
    <w:r>
      <w:rPr>
        <w:noProof/>
      </w:rPr>
      <w:drawing>
        <wp:anchor distT="0" distB="0" distL="114300" distR="114300" simplePos="0" relativeHeight="251659264" behindDoc="0" locked="0" layoutInCell="1" allowOverlap="1" wp14:anchorId="14DCE172" wp14:editId="78C19373">
          <wp:simplePos x="0" y="0"/>
          <wp:positionH relativeFrom="column">
            <wp:posOffset>5161280</wp:posOffset>
          </wp:positionH>
          <wp:positionV relativeFrom="paragraph">
            <wp:posOffset>7991</wp:posOffset>
          </wp:positionV>
          <wp:extent cx="953770" cy="719455"/>
          <wp:effectExtent l="0" t="0" r="0" b="4445"/>
          <wp:wrapNone/>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kime laisve_30_LT_gre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3770" cy="719455"/>
                  </a:xfrm>
                  <a:prstGeom prst="rect">
                    <a:avLst/>
                  </a:prstGeom>
                </pic:spPr>
              </pic:pic>
            </a:graphicData>
          </a:graphic>
          <wp14:sizeRelH relativeFrom="page">
            <wp14:pctWidth>0</wp14:pctWidth>
          </wp14:sizeRelH>
          <wp14:sizeRelV relativeFrom="page">
            <wp14:pctHeight>0</wp14:pctHeight>
          </wp14:sizeRelV>
        </wp:anchor>
      </w:drawing>
    </w:r>
  </w:p>
  <w:tbl>
    <w:tblPr>
      <w:tblW w:w="4343" w:type="pct"/>
      <w:tblBorders>
        <w:top w:val="single" w:sz="4" w:space="0" w:color="auto"/>
      </w:tblBorders>
      <w:tblLook w:val="01E0" w:firstRow="1" w:lastRow="1" w:firstColumn="1" w:lastColumn="1" w:noHBand="0" w:noVBand="0"/>
    </w:tblPr>
    <w:tblGrid>
      <w:gridCol w:w="2834"/>
      <w:gridCol w:w="2890"/>
      <w:gridCol w:w="2835"/>
    </w:tblGrid>
    <w:tr w:rsidR="00150F74" w:rsidRPr="00FF3166" w:rsidTr="001135F8">
      <w:tc>
        <w:tcPr>
          <w:tcW w:w="1656" w:type="pct"/>
        </w:tcPr>
        <w:p w:rsidR="00150F74" w:rsidRPr="00C50A11" w:rsidRDefault="00150F74" w:rsidP="00DD4A47">
          <w:pPr>
            <w:spacing w:before="20"/>
            <w:jc w:val="both"/>
            <w:rPr>
              <w:sz w:val="20"/>
              <w:szCs w:val="20"/>
            </w:rPr>
          </w:pPr>
          <w:r w:rsidRPr="00C50A11">
            <w:rPr>
              <w:sz w:val="20"/>
              <w:szCs w:val="20"/>
            </w:rPr>
            <w:t>Biudžetinė įstaiga</w:t>
          </w:r>
        </w:p>
        <w:p w:rsidR="00150F74" w:rsidRPr="00C50A11" w:rsidRDefault="00150F74" w:rsidP="00DD4A47">
          <w:pPr>
            <w:jc w:val="both"/>
            <w:rPr>
              <w:sz w:val="20"/>
              <w:szCs w:val="20"/>
            </w:rPr>
          </w:pPr>
          <w:r w:rsidRPr="00C50A11">
            <w:rPr>
              <w:sz w:val="20"/>
              <w:szCs w:val="20"/>
            </w:rPr>
            <w:t>Gedimino pr. 29, 01500 Vilnius</w:t>
          </w:r>
        </w:p>
      </w:tc>
      <w:tc>
        <w:tcPr>
          <w:tcW w:w="1688" w:type="pct"/>
        </w:tcPr>
        <w:p w:rsidR="00150F74" w:rsidRPr="00C50A11" w:rsidRDefault="00150F74" w:rsidP="00DD4A47">
          <w:pPr>
            <w:spacing w:before="20"/>
            <w:jc w:val="both"/>
            <w:rPr>
              <w:sz w:val="20"/>
              <w:szCs w:val="20"/>
            </w:rPr>
          </w:pPr>
          <w:r w:rsidRPr="00C50A11">
            <w:rPr>
              <w:sz w:val="20"/>
              <w:szCs w:val="20"/>
            </w:rPr>
            <w:t>Tel.:   (8 5)  236 4822 / 236 4610</w:t>
          </w:r>
        </w:p>
        <w:p w:rsidR="00150F74" w:rsidRPr="00C50A11" w:rsidRDefault="00150F74" w:rsidP="00DD4A47">
          <w:pPr>
            <w:jc w:val="both"/>
            <w:rPr>
              <w:sz w:val="20"/>
              <w:szCs w:val="20"/>
            </w:rPr>
          </w:pPr>
          <w:r w:rsidRPr="00C50A11">
            <w:rPr>
              <w:sz w:val="20"/>
              <w:szCs w:val="20"/>
            </w:rPr>
            <w:t>F</w:t>
          </w:r>
          <w:r w:rsidRPr="00C50A11">
            <w:rPr>
              <w:color w:val="000000"/>
              <w:sz w:val="20"/>
              <w:szCs w:val="20"/>
            </w:rPr>
            <w:t>aks.: (8 5)  236 4845 / 236 4666</w:t>
          </w:r>
        </w:p>
        <w:p w:rsidR="00150F74" w:rsidRPr="00C50A11" w:rsidRDefault="00150F74" w:rsidP="00DD4A47">
          <w:pPr>
            <w:jc w:val="both"/>
            <w:rPr>
              <w:sz w:val="20"/>
              <w:szCs w:val="20"/>
            </w:rPr>
          </w:pPr>
          <w:r w:rsidRPr="00C50A11">
            <w:rPr>
              <w:color w:val="000000"/>
              <w:sz w:val="20"/>
              <w:szCs w:val="20"/>
            </w:rPr>
            <w:t>E</w:t>
          </w:r>
          <w:r w:rsidRPr="00C50A11">
            <w:rPr>
              <w:sz w:val="20"/>
              <w:szCs w:val="20"/>
            </w:rPr>
            <w:t xml:space="preserve">l. p. </w:t>
          </w:r>
          <w:hyperlink r:id="rId2" w:history="1">
            <w:r w:rsidRPr="00A52EF4">
              <w:rPr>
                <w:rStyle w:val="Hipersaitas"/>
                <w:color w:val="auto"/>
                <w:sz w:val="20"/>
                <w:szCs w:val="20"/>
              </w:rPr>
              <w:t>statistika@stat.gov.lt</w:t>
            </w:r>
          </w:hyperlink>
          <w:r w:rsidRPr="00A52EF4">
            <w:rPr>
              <w:sz w:val="20"/>
              <w:szCs w:val="20"/>
              <w:u w:val="single"/>
            </w:rPr>
            <w:t xml:space="preserve"> </w:t>
          </w:r>
        </w:p>
      </w:tc>
      <w:tc>
        <w:tcPr>
          <w:tcW w:w="1656" w:type="pct"/>
        </w:tcPr>
        <w:p w:rsidR="00150F74" w:rsidRPr="00C50A11" w:rsidRDefault="00150F74" w:rsidP="00775D87">
          <w:pPr>
            <w:pStyle w:val="Porat"/>
            <w:tabs>
              <w:tab w:val="left" w:pos="0"/>
            </w:tabs>
            <w:spacing w:before="20"/>
            <w:rPr>
              <w:color w:val="000000"/>
              <w:sz w:val="20"/>
              <w:szCs w:val="20"/>
            </w:rPr>
          </w:pPr>
          <w:r w:rsidRPr="00C50A11">
            <w:rPr>
              <w:color w:val="000000"/>
              <w:sz w:val="20"/>
              <w:szCs w:val="20"/>
            </w:rPr>
            <w:t>Duomenys kaupiami ir saugomi</w:t>
          </w:r>
        </w:p>
        <w:p w:rsidR="00150F74" w:rsidRPr="00C50A11" w:rsidRDefault="00150F74" w:rsidP="00775D87">
          <w:pPr>
            <w:jc w:val="both"/>
            <w:rPr>
              <w:sz w:val="20"/>
              <w:szCs w:val="20"/>
            </w:rPr>
          </w:pPr>
          <w:r w:rsidRPr="00C50A11">
            <w:rPr>
              <w:color w:val="000000"/>
              <w:sz w:val="20"/>
              <w:szCs w:val="20"/>
            </w:rPr>
            <w:t>Juridinių asmenų registre</w:t>
          </w:r>
        </w:p>
        <w:p w:rsidR="00150F74" w:rsidRDefault="00150F74" w:rsidP="00775D87">
          <w:pPr>
            <w:jc w:val="both"/>
            <w:rPr>
              <w:sz w:val="20"/>
              <w:szCs w:val="20"/>
            </w:rPr>
          </w:pPr>
          <w:r w:rsidRPr="00C50A11">
            <w:rPr>
              <w:color w:val="000000"/>
              <w:sz w:val="20"/>
              <w:szCs w:val="20"/>
            </w:rPr>
            <w:t xml:space="preserve">Kodas </w:t>
          </w:r>
          <w:r w:rsidRPr="00C50A11">
            <w:rPr>
              <w:sz w:val="20"/>
              <w:szCs w:val="20"/>
            </w:rPr>
            <w:t>188600177</w:t>
          </w:r>
        </w:p>
        <w:p w:rsidR="00150F74" w:rsidRPr="00C50A11" w:rsidRDefault="00150F74" w:rsidP="00775D87">
          <w:pPr>
            <w:jc w:val="both"/>
            <w:rPr>
              <w:sz w:val="20"/>
              <w:szCs w:val="20"/>
            </w:rPr>
          </w:pPr>
        </w:p>
      </w:tc>
    </w:tr>
  </w:tbl>
  <w:p w:rsidR="00150F74" w:rsidRPr="00DD4A47" w:rsidRDefault="00150F74" w:rsidP="00EE5F06">
    <w:pPr>
      <w:pStyle w:val="Porat"/>
      <w:rPr>
        <w:sz w:val="4"/>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D80" w:rsidRDefault="000B1D80">
      <w:r>
        <w:separator/>
      </w:r>
    </w:p>
  </w:footnote>
  <w:footnote w:type="continuationSeparator" w:id="0">
    <w:p w:rsidR="000B1D80" w:rsidRDefault="000B1D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F74" w:rsidRDefault="00150F74" w:rsidP="008E7B0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243DE">
      <w:rPr>
        <w:rStyle w:val="Puslapionumeris"/>
        <w:noProof/>
      </w:rPr>
      <w:t>1</w:t>
    </w:r>
    <w:r>
      <w:rPr>
        <w:rStyle w:val="Puslapionumeris"/>
      </w:rPr>
      <w:fldChar w:fldCharType="end"/>
    </w:r>
  </w:p>
  <w:p w:rsidR="00150F74" w:rsidRDefault="00150F7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F74" w:rsidRDefault="00150F74">
    <w:pPr>
      <w:pStyle w:val="Antrats"/>
      <w:jc w:val="center"/>
    </w:pPr>
    <w:r>
      <w:fldChar w:fldCharType="begin"/>
    </w:r>
    <w:r>
      <w:instrText xml:space="preserve"> PAGE   \* MERGEFORMAT </w:instrText>
    </w:r>
    <w:r>
      <w:fldChar w:fldCharType="separate"/>
    </w:r>
    <w:r w:rsidR="00410575">
      <w:rPr>
        <w:noProof/>
      </w:rPr>
      <w:t>2</w:t>
    </w:r>
    <w:r>
      <w:fldChar w:fldCharType="end"/>
    </w:r>
  </w:p>
  <w:p w:rsidR="00150F74" w:rsidRDefault="00150F7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96"/>
  <w:hyphenationZone w:val="396"/>
  <w:drawingGridHorizontalSpacing w:val="11"/>
  <w:drawingGridVerticalSpacing w:val="1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268"/>
    <w:rsid w:val="00000782"/>
    <w:rsid w:val="00000DFE"/>
    <w:rsid w:val="000010A7"/>
    <w:rsid w:val="00001A66"/>
    <w:rsid w:val="00002675"/>
    <w:rsid w:val="00002AE8"/>
    <w:rsid w:val="00002D07"/>
    <w:rsid w:val="00003F53"/>
    <w:rsid w:val="000042AA"/>
    <w:rsid w:val="00004A4E"/>
    <w:rsid w:val="00004FB8"/>
    <w:rsid w:val="0000542F"/>
    <w:rsid w:val="00006526"/>
    <w:rsid w:val="000068BD"/>
    <w:rsid w:val="00006A9F"/>
    <w:rsid w:val="00007771"/>
    <w:rsid w:val="000079A5"/>
    <w:rsid w:val="00010A48"/>
    <w:rsid w:val="00010E1D"/>
    <w:rsid w:val="000115AB"/>
    <w:rsid w:val="000115FD"/>
    <w:rsid w:val="00011920"/>
    <w:rsid w:val="00011927"/>
    <w:rsid w:val="00012051"/>
    <w:rsid w:val="0001213F"/>
    <w:rsid w:val="000124E3"/>
    <w:rsid w:val="00012630"/>
    <w:rsid w:val="000127AE"/>
    <w:rsid w:val="00012AF1"/>
    <w:rsid w:val="00012C2A"/>
    <w:rsid w:val="00012C72"/>
    <w:rsid w:val="00013660"/>
    <w:rsid w:val="00013C70"/>
    <w:rsid w:val="00013FCC"/>
    <w:rsid w:val="00014D96"/>
    <w:rsid w:val="000151AE"/>
    <w:rsid w:val="000151DE"/>
    <w:rsid w:val="0001540F"/>
    <w:rsid w:val="00016AC3"/>
    <w:rsid w:val="00016BC6"/>
    <w:rsid w:val="00017F9B"/>
    <w:rsid w:val="00020188"/>
    <w:rsid w:val="00020A2C"/>
    <w:rsid w:val="00020C74"/>
    <w:rsid w:val="00020FD4"/>
    <w:rsid w:val="00021186"/>
    <w:rsid w:val="00021263"/>
    <w:rsid w:val="00021499"/>
    <w:rsid w:val="00021BC3"/>
    <w:rsid w:val="00021BC6"/>
    <w:rsid w:val="00021CEB"/>
    <w:rsid w:val="000221FB"/>
    <w:rsid w:val="00022239"/>
    <w:rsid w:val="0002274F"/>
    <w:rsid w:val="00022995"/>
    <w:rsid w:val="00023571"/>
    <w:rsid w:val="00023CA0"/>
    <w:rsid w:val="0002433D"/>
    <w:rsid w:val="00024BF0"/>
    <w:rsid w:val="000257C9"/>
    <w:rsid w:val="00025BA6"/>
    <w:rsid w:val="00025C84"/>
    <w:rsid w:val="000262F8"/>
    <w:rsid w:val="000265D2"/>
    <w:rsid w:val="00026B34"/>
    <w:rsid w:val="00026C6F"/>
    <w:rsid w:val="00026CD9"/>
    <w:rsid w:val="00026E00"/>
    <w:rsid w:val="000271FC"/>
    <w:rsid w:val="00027213"/>
    <w:rsid w:val="00027D21"/>
    <w:rsid w:val="000301A1"/>
    <w:rsid w:val="00030411"/>
    <w:rsid w:val="00030726"/>
    <w:rsid w:val="000308B8"/>
    <w:rsid w:val="00031638"/>
    <w:rsid w:val="00031CD0"/>
    <w:rsid w:val="00032A38"/>
    <w:rsid w:val="00032E2E"/>
    <w:rsid w:val="0003316C"/>
    <w:rsid w:val="00034010"/>
    <w:rsid w:val="0003430E"/>
    <w:rsid w:val="000343AD"/>
    <w:rsid w:val="00036025"/>
    <w:rsid w:val="00036597"/>
    <w:rsid w:val="00036AC1"/>
    <w:rsid w:val="000371A1"/>
    <w:rsid w:val="000371BF"/>
    <w:rsid w:val="00037367"/>
    <w:rsid w:val="0004051D"/>
    <w:rsid w:val="00040755"/>
    <w:rsid w:val="000407A5"/>
    <w:rsid w:val="0004082C"/>
    <w:rsid w:val="00040A1C"/>
    <w:rsid w:val="00040C6A"/>
    <w:rsid w:val="00040F2A"/>
    <w:rsid w:val="00041199"/>
    <w:rsid w:val="0004123E"/>
    <w:rsid w:val="000413E0"/>
    <w:rsid w:val="00041E23"/>
    <w:rsid w:val="00041F0F"/>
    <w:rsid w:val="00041FF1"/>
    <w:rsid w:val="000421CC"/>
    <w:rsid w:val="000423AB"/>
    <w:rsid w:val="00042A36"/>
    <w:rsid w:val="00042BCC"/>
    <w:rsid w:val="0004301E"/>
    <w:rsid w:val="0004318E"/>
    <w:rsid w:val="00043699"/>
    <w:rsid w:val="00043953"/>
    <w:rsid w:val="00043B5B"/>
    <w:rsid w:val="00043CFE"/>
    <w:rsid w:val="00043FB7"/>
    <w:rsid w:val="0004442B"/>
    <w:rsid w:val="000446C9"/>
    <w:rsid w:val="000447E9"/>
    <w:rsid w:val="00044EA2"/>
    <w:rsid w:val="00045C20"/>
    <w:rsid w:val="00045C51"/>
    <w:rsid w:val="0004634F"/>
    <w:rsid w:val="000472F2"/>
    <w:rsid w:val="000476EC"/>
    <w:rsid w:val="000477DF"/>
    <w:rsid w:val="00047869"/>
    <w:rsid w:val="000478C6"/>
    <w:rsid w:val="00052056"/>
    <w:rsid w:val="0005221D"/>
    <w:rsid w:val="0005289C"/>
    <w:rsid w:val="000528ED"/>
    <w:rsid w:val="00052978"/>
    <w:rsid w:val="00052E9C"/>
    <w:rsid w:val="0005322D"/>
    <w:rsid w:val="00053294"/>
    <w:rsid w:val="000532F8"/>
    <w:rsid w:val="00053340"/>
    <w:rsid w:val="00053EF2"/>
    <w:rsid w:val="00054223"/>
    <w:rsid w:val="000546F8"/>
    <w:rsid w:val="0005488F"/>
    <w:rsid w:val="000551C2"/>
    <w:rsid w:val="00055946"/>
    <w:rsid w:val="00055F58"/>
    <w:rsid w:val="000565BF"/>
    <w:rsid w:val="00056983"/>
    <w:rsid w:val="00056E09"/>
    <w:rsid w:val="00057817"/>
    <w:rsid w:val="00057B5A"/>
    <w:rsid w:val="00060612"/>
    <w:rsid w:val="000609C5"/>
    <w:rsid w:val="00060A58"/>
    <w:rsid w:val="00060D1D"/>
    <w:rsid w:val="00061C0C"/>
    <w:rsid w:val="00061D16"/>
    <w:rsid w:val="00061E73"/>
    <w:rsid w:val="00061F75"/>
    <w:rsid w:val="00061FD6"/>
    <w:rsid w:val="00061FD8"/>
    <w:rsid w:val="00062785"/>
    <w:rsid w:val="00062B88"/>
    <w:rsid w:val="00062D4F"/>
    <w:rsid w:val="00063419"/>
    <w:rsid w:val="00063434"/>
    <w:rsid w:val="00063C33"/>
    <w:rsid w:val="00065125"/>
    <w:rsid w:val="00065982"/>
    <w:rsid w:val="000670D4"/>
    <w:rsid w:val="000701E4"/>
    <w:rsid w:val="000705C0"/>
    <w:rsid w:val="00071092"/>
    <w:rsid w:val="000710E2"/>
    <w:rsid w:val="000714A5"/>
    <w:rsid w:val="00071571"/>
    <w:rsid w:val="00071EE4"/>
    <w:rsid w:val="00072546"/>
    <w:rsid w:val="00072660"/>
    <w:rsid w:val="00072A30"/>
    <w:rsid w:val="00072D4D"/>
    <w:rsid w:val="000734B3"/>
    <w:rsid w:val="0007389C"/>
    <w:rsid w:val="00073BAC"/>
    <w:rsid w:val="00073E77"/>
    <w:rsid w:val="00073F6A"/>
    <w:rsid w:val="0007468E"/>
    <w:rsid w:val="0007495D"/>
    <w:rsid w:val="00074A29"/>
    <w:rsid w:val="000756E1"/>
    <w:rsid w:val="00075CCC"/>
    <w:rsid w:val="00075CCD"/>
    <w:rsid w:val="000766A9"/>
    <w:rsid w:val="00077192"/>
    <w:rsid w:val="000775B9"/>
    <w:rsid w:val="0007789F"/>
    <w:rsid w:val="00080326"/>
    <w:rsid w:val="00080CC0"/>
    <w:rsid w:val="00081074"/>
    <w:rsid w:val="00081315"/>
    <w:rsid w:val="000819F0"/>
    <w:rsid w:val="00081CC5"/>
    <w:rsid w:val="00081FE2"/>
    <w:rsid w:val="00082285"/>
    <w:rsid w:val="000834DF"/>
    <w:rsid w:val="000837E9"/>
    <w:rsid w:val="000838AE"/>
    <w:rsid w:val="000841AD"/>
    <w:rsid w:val="0008435F"/>
    <w:rsid w:val="000846E4"/>
    <w:rsid w:val="00084AB5"/>
    <w:rsid w:val="0008513E"/>
    <w:rsid w:val="0008518B"/>
    <w:rsid w:val="00085FF2"/>
    <w:rsid w:val="000862E0"/>
    <w:rsid w:val="00086679"/>
    <w:rsid w:val="0008690C"/>
    <w:rsid w:val="000869BA"/>
    <w:rsid w:val="00086B11"/>
    <w:rsid w:val="00087518"/>
    <w:rsid w:val="00087FF7"/>
    <w:rsid w:val="0009053A"/>
    <w:rsid w:val="000912BF"/>
    <w:rsid w:val="000922B8"/>
    <w:rsid w:val="000930A7"/>
    <w:rsid w:val="000933D3"/>
    <w:rsid w:val="00093C61"/>
    <w:rsid w:val="0009419C"/>
    <w:rsid w:val="00094E67"/>
    <w:rsid w:val="00095533"/>
    <w:rsid w:val="00096696"/>
    <w:rsid w:val="0009693C"/>
    <w:rsid w:val="00096E94"/>
    <w:rsid w:val="00096EE6"/>
    <w:rsid w:val="0009706A"/>
    <w:rsid w:val="00097693"/>
    <w:rsid w:val="0009775F"/>
    <w:rsid w:val="000A0700"/>
    <w:rsid w:val="000A0A20"/>
    <w:rsid w:val="000A0C73"/>
    <w:rsid w:val="000A1233"/>
    <w:rsid w:val="000A12AF"/>
    <w:rsid w:val="000A142B"/>
    <w:rsid w:val="000A1441"/>
    <w:rsid w:val="000A17CB"/>
    <w:rsid w:val="000A1BD4"/>
    <w:rsid w:val="000A27A0"/>
    <w:rsid w:val="000A30D7"/>
    <w:rsid w:val="000A30DA"/>
    <w:rsid w:val="000A4571"/>
    <w:rsid w:val="000A58ED"/>
    <w:rsid w:val="000A5BEE"/>
    <w:rsid w:val="000A5F59"/>
    <w:rsid w:val="000A6589"/>
    <w:rsid w:val="000A75F4"/>
    <w:rsid w:val="000A7868"/>
    <w:rsid w:val="000A7AEE"/>
    <w:rsid w:val="000A7C62"/>
    <w:rsid w:val="000B0A61"/>
    <w:rsid w:val="000B14D1"/>
    <w:rsid w:val="000B1B9C"/>
    <w:rsid w:val="000B1BBE"/>
    <w:rsid w:val="000B1D80"/>
    <w:rsid w:val="000B1E6D"/>
    <w:rsid w:val="000B1FC1"/>
    <w:rsid w:val="000B2B88"/>
    <w:rsid w:val="000B333E"/>
    <w:rsid w:val="000B36AB"/>
    <w:rsid w:val="000B3A7E"/>
    <w:rsid w:val="000B3CE4"/>
    <w:rsid w:val="000B4040"/>
    <w:rsid w:val="000B42AE"/>
    <w:rsid w:val="000B4E31"/>
    <w:rsid w:val="000B504B"/>
    <w:rsid w:val="000B5216"/>
    <w:rsid w:val="000B542D"/>
    <w:rsid w:val="000B5863"/>
    <w:rsid w:val="000B5D66"/>
    <w:rsid w:val="000B61B1"/>
    <w:rsid w:val="000B6920"/>
    <w:rsid w:val="000B6B54"/>
    <w:rsid w:val="000B71B7"/>
    <w:rsid w:val="000B7343"/>
    <w:rsid w:val="000B7442"/>
    <w:rsid w:val="000B75FD"/>
    <w:rsid w:val="000C0975"/>
    <w:rsid w:val="000C18A4"/>
    <w:rsid w:val="000C1A75"/>
    <w:rsid w:val="000C201B"/>
    <w:rsid w:val="000C20EE"/>
    <w:rsid w:val="000C23DA"/>
    <w:rsid w:val="000C258E"/>
    <w:rsid w:val="000C2880"/>
    <w:rsid w:val="000C3169"/>
    <w:rsid w:val="000C31E2"/>
    <w:rsid w:val="000C4DD1"/>
    <w:rsid w:val="000C5620"/>
    <w:rsid w:val="000C57E9"/>
    <w:rsid w:val="000C5840"/>
    <w:rsid w:val="000C752B"/>
    <w:rsid w:val="000C7DB9"/>
    <w:rsid w:val="000D0069"/>
    <w:rsid w:val="000D0CF5"/>
    <w:rsid w:val="000D0D93"/>
    <w:rsid w:val="000D1056"/>
    <w:rsid w:val="000D1389"/>
    <w:rsid w:val="000D16E3"/>
    <w:rsid w:val="000D1B3C"/>
    <w:rsid w:val="000D1E08"/>
    <w:rsid w:val="000D25E8"/>
    <w:rsid w:val="000D2EA9"/>
    <w:rsid w:val="000D30F3"/>
    <w:rsid w:val="000D3638"/>
    <w:rsid w:val="000D3662"/>
    <w:rsid w:val="000D3692"/>
    <w:rsid w:val="000D36A9"/>
    <w:rsid w:val="000D37D8"/>
    <w:rsid w:val="000D39E3"/>
    <w:rsid w:val="000D3CAC"/>
    <w:rsid w:val="000D42E7"/>
    <w:rsid w:val="000D4B50"/>
    <w:rsid w:val="000D5ACD"/>
    <w:rsid w:val="000D5D11"/>
    <w:rsid w:val="000D6C44"/>
    <w:rsid w:val="000D6CFF"/>
    <w:rsid w:val="000D6F4C"/>
    <w:rsid w:val="000D73F4"/>
    <w:rsid w:val="000E025C"/>
    <w:rsid w:val="000E14C6"/>
    <w:rsid w:val="000E1DAD"/>
    <w:rsid w:val="000E1EF5"/>
    <w:rsid w:val="000E228A"/>
    <w:rsid w:val="000E27EE"/>
    <w:rsid w:val="000E2A3A"/>
    <w:rsid w:val="000E346D"/>
    <w:rsid w:val="000E347F"/>
    <w:rsid w:val="000E3529"/>
    <w:rsid w:val="000E39D7"/>
    <w:rsid w:val="000E45DC"/>
    <w:rsid w:val="000E4708"/>
    <w:rsid w:val="000E5321"/>
    <w:rsid w:val="000E6247"/>
    <w:rsid w:val="000E648F"/>
    <w:rsid w:val="000E693E"/>
    <w:rsid w:val="000E7045"/>
    <w:rsid w:val="000E7848"/>
    <w:rsid w:val="000E7F22"/>
    <w:rsid w:val="000F01E6"/>
    <w:rsid w:val="000F157C"/>
    <w:rsid w:val="000F15E6"/>
    <w:rsid w:val="000F1616"/>
    <w:rsid w:val="000F2AE1"/>
    <w:rsid w:val="000F2B55"/>
    <w:rsid w:val="000F2D88"/>
    <w:rsid w:val="000F2E42"/>
    <w:rsid w:val="000F2EAF"/>
    <w:rsid w:val="000F3216"/>
    <w:rsid w:val="000F350C"/>
    <w:rsid w:val="000F3E0E"/>
    <w:rsid w:val="000F43E6"/>
    <w:rsid w:val="000F4462"/>
    <w:rsid w:val="000F4499"/>
    <w:rsid w:val="000F4AF6"/>
    <w:rsid w:val="000F4D3E"/>
    <w:rsid w:val="000F59A0"/>
    <w:rsid w:val="000F6A03"/>
    <w:rsid w:val="000F73B6"/>
    <w:rsid w:val="000F7E8C"/>
    <w:rsid w:val="00100509"/>
    <w:rsid w:val="0010066A"/>
    <w:rsid w:val="001006C8"/>
    <w:rsid w:val="001008F4"/>
    <w:rsid w:val="00100B69"/>
    <w:rsid w:val="00100EF0"/>
    <w:rsid w:val="00101859"/>
    <w:rsid w:val="00102154"/>
    <w:rsid w:val="00102397"/>
    <w:rsid w:val="0010249F"/>
    <w:rsid w:val="00102794"/>
    <w:rsid w:val="00102847"/>
    <w:rsid w:val="00102861"/>
    <w:rsid w:val="001031D4"/>
    <w:rsid w:val="00103366"/>
    <w:rsid w:val="001034E4"/>
    <w:rsid w:val="00103C5C"/>
    <w:rsid w:val="00104BED"/>
    <w:rsid w:val="00104EC0"/>
    <w:rsid w:val="00105414"/>
    <w:rsid w:val="00105A4B"/>
    <w:rsid w:val="00105B96"/>
    <w:rsid w:val="00106173"/>
    <w:rsid w:val="001074D7"/>
    <w:rsid w:val="00107DB7"/>
    <w:rsid w:val="0011018E"/>
    <w:rsid w:val="001107E8"/>
    <w:rsid w:val="00111027"/>
    <w:rsid w:val="00111675"/>
    <w:rsid w:val="0011182B"/>
    <w:rsid w:val="00111F91"/>
    <w:rsid w:val="001123A8"/>
    <w:rsid w:val="00112A82"/>
    <w:rsid w:val="00112EB7"/>
    <w:rsid w:val="001135F8"/>
    <w:rsid w:val="00113B11"/>
    <w:rsid w:val="00113C95"/>
    <w:rsid w:val="001141E5"/>
    <w:rsid w:val="00114AB6"/>
    <w:rsid w:val="00114BE4"/>
    <w:rsid w:val="00114FB8"/>
    <w:rsid w:val="001151EA"/>
    <w:rsid w:val="001158A6"/>
    <w:rsid w:val="00115BB9"/>
    <w:rsid w:val="00115FE8"/>
    <w:rsid w:val="001169F8"/>
    <w:rsid w:val="00116AB9"/>
    <w:rsid w:val="00117414"/>
    <w:rsid w:val="00117F79"/>
    <w:rsid w:val="001204E0"/>
    <w:rsid w:val="0012091F"/>
    <w:rsid w:val="0012110C"/>
    <w:rsid w:val="00121388"/>
    <w:rsid w:val="00121876"/>
    <w:rsid w:val="001219E8"/>
    <w:rsid w:val="0012275E"/>
    <w:rsid w:val="001227AB"/>
    <w:rsid w:val="00122919"/>
    <w:rsid w:val="00123FB7"/>
    <w:rsid w:val="0012422B"/>
    <w:rsid w:val="00124B52"/>
    <w:rsid w:val="001258EE"/>
    <w:rsid w:val="00125A55"/>
    <w:rsid w:val="00126292"/>
    <w:rsid w:val="001265D1"/>
    <w:rsid w:val="001308A2"/>
    <w:rsid w:val="00130ECC"/>
    <w:rsid w:val="00131294"/>
    <w:rsid w:val="00131819"/>
    <w:rsid w:val="0013190B"/>
    <w:rsid w:val="00131D50"/>
    <w:rsid w:val="00132812"/>
    <w:rsid w:val="00132871"/>
    <w:rsid w:val="001332D1"/>
    <w:rsid w:val="00133F79"/>
    <w:rsid w:val="001345A1"/>
    <w:rsid w:val="0013491B"/>
    <w:rsid w:val="00134A5B"/>
    <w:rsid w:val="00134B78"/>
    <w:rsid w:val="00134BBF"/>
    <w:rsid w:val="00135BF7"/>
    <w:rsid w:val="00136125"/>
    <w:rsid w:val="00136162"/>
    <w:rsid w:val="00136979"/>
    <w:rsid w:val="00136A06"/>
    <w:rsid w:val="00136D6A"/>
    <w:rsid w:val="00136E1C"/>
    <w:rsid w:val="0013716E"/>
    <w:rsid w:val="001379D4"/>
    <w:rsid w:val="00137C43"/>
    <w:rsid w:val="00140FEF"/>
    <w:rsid w:val="0014114C"/>
    <w:rsid w:val="0014118A"/>
    <w:rsid w:val="001424A2"/>
    <w:rsid w:val="001426C7"/>
    <w:rsid w:val="001443A2"/>
    <w:rsid w:val="0014507D"/>
    <w:rsid w:val="001455CB"/>
    <w:rsid w:val="001456B7"/>
    <w:rsid w:val="00145721"/>
    <w:rsid w:val="001458E9"/>
    <w:rsid w:val="0014620E"/>
    <w:rsid w:val="001469AC"/>
    <w:rsid w:val="001469C0"/>
    <w:rsid w:val="00146A60"/>
    <w:rsid w:val="00146C30"/>
    <w:rsid w:val="00146D3B"/>
    <w:rsid w:val="00146E85"/>
    <w:rsid w:val="00147433"/>
    <w:rsid w:val="00147975"/>
    <w:rsid w:val="00147F4C"/>
    <w:rsid w:val="00150175"/>
    <w:rsid w:val="00150750"/>
    <w:rsid w:val="00150B28"/>
    <w:rsid w:val="00150B67"/>
    <w:rsid w:val="00150F74"/>
    <w:rsid w:val="001519DF"/>
    <w:rsid w:val="001520DE"/>
    <w:rsid w:val="0015243B"/>
    <w:rsid w:val="00152780"/>
    <w:rsid w:val="00152818"/>
    <w:rsid w:val="001532DA"/>
    <w:rsid w:val="00153304"/>
    <w:rsid w:val="00153553"/>
    <w:rsid w:val="00153745"/>
    <w:rsid w:val="001540DD"/>
    <w:rsid w:val="00154261"/>
    <w:rsid w:val="00154D53"/>
    <w:rsid w:val="001554F6"/>
    <w:rsid w:val="001557B8"/>
    <w:rsid w:val="001557C2"/>
    <w:rsid w:val="00155D50"/>
    <w:rsid w:val="00156778"/>
    <w:rsid w:val="001568D7"/>
    <w:rsid w:val="00156CE5"/>
    <w:rsid w:val="00156CF3"/>
    <w:rsid w:val="00157014"/>
    <w:rsid w:val="001575B6"/>
    <w:rsid w:val="0016024F"/>
    <w:rsid w:val="0016099F"/>
    <w:rsid w:val="001609DA"/>
    <w:rsid w:val="00161BBF"/>
    <w:rsid w:val="00162BDC"/>
    <w:rsid w:val="00162F46"/>
    <w:rsid w:val="0016359B"/>
    <w:rsid w:val="00163D8E"/>
    <w:rsid w:val="00165658"/>
    <w:rsid w:val="001658A0"/>
    <w:rsid w:val="00165EA8"/>
    <w:rsid w:val="00165FD9"/>
    <w:rsid w:val="001661B3"/>
    <w:rsid w:val="00166AC4"/>
    <w:rsid w:val="001674C9"/>
    <w:rsid w:val="001676B7"/>
    <w:rsid w:val="00167ABA"/>
    <w:rsid w:val="00167D63"/>
    <w:rsid w:val="00170147"/>
    <w:rsid w:val="00170709"/>
    <w:rsid w:val="00170AB3"/>
    <w:rsid w:val="00170F5B"/>
    <w:rsid w:val="00171E9C"/>
    <w:rsid w:val="001723DD"/>
    <w:rsid w:val="00172857"/>
    <w:rsid w:val="00172FED"/>
    <w:rsid w:val="00173256"/>
    <w:rsid w:val="001732F8"/>
    <w:rsid w:val="0017458B"/>
    <w:rsid w:val="00174D93"/>
    <w:rsid w:val="001750F9"/>
    <w:rsid w:val="00175D5D"/>
    <w:rsid w:val="00176353"/>
    <w:rsid w:val="001768DC"/>
    <w:rsid w:val="001773B2"/>
    <w:rsid w:val="001803AB"/>
    <w:rsid w:val="00180AC8"/>
    <w:rsid w:val="00180B92"/>
    <w:rsid w:val="00180E70"/>
    <w:rsid w:val="001811E1"/>
    <w:rsid w:val="00181702"/>
    <w:rsid w:val="00182ACE"/>
    <w:rsid w:val="00183338"/>
    <w:rsid w:val="00183666"/>
    <w:rsid w:val="001836C0"/>
    <w:rsid w:val="00183835"/>
    <w:rsid w:val="00183B13"/>
    <w:rsid w:val="001849DD"/>
    <w:rsid w:val="00184A1A"/>
    <w:rsid w:val="00184D1F"/>
    <w:rsid w:val="00184DC4"/>
    <w:rsid w:val="00184F2C"/>
    <w:rsid w:val="0018586B"/>
    <w:rsid w:val="0018596B"/>
    <w:rsid w:val="00186198"/>
    <w:rsid w:val="00186238"/>
    <w:rsid w:val="001863B9"/>
    <w:rsid w:val="00191780"/>
    <w:rsid w:val="00191A8B"/>
    <w:rsid w:val="00192EEA"/>
    <w:rsid w:val="001932A7"/>
    <w:rsid w:val="001934BB"/>
    <w:rsid w:val="00193A2A"/>
    <w:rsid w:val="00194197"/>
    <w:rsid w:val="00194583"/>
    <w:rsid w:val="00194612"/>
    <w:rsid w:val="0019490D"/>
    <w:rsid w:val="00194A52"/>
    <w:rsid w:val="00194C67"/>
    <w:rsid w:val="0019561F"/>
    <w:rsid w:val="00196467"/>
    <w:rsid w:val="0019711D"/>
    <w:rsid w:val="001977BA"/>
    <w:rsid w:val="001A00C2"/>
    <w:rsid w:val="001A0189"/>
    <w:rsid w:val="001A01AB"/>
    <w:rsid w:val="001A03FF"/>
    <w:rsid w:val="001A0A12"/>
    <w:rsid w:val="001A1399"/>
    <w:rsid w:val="001A16E7"/>
    <w:rsid w:val="001A18A4"/>
    <w:rsid w:val="001A2B93"/>
    <w:rsid w:val="001A2DEA"/>
    <w:rsid w:val="001A3EFF"/>
    <w:rsid w:val="001A4015"/>
    <w:rsid w:val="001A489A"/>
    <w:rsid w:val="001A4EF0"/>
    <w:rsid w:val="001A524F"/>
    <w:rsid w:val="001A5273"/>
    <w:rsid w:val="001A5A9F"/>
    <w:rsid w:val="001A61CD"/>
    <w:rsid w:val="001A6C20"/>
    <w:rsid w:val="001A757B"/>
    <w:rsid w:val="001A794D"/>
    <w:rsid w:val="001A798E"/>
    <w:rsid w:val="001A7A86"/>
    <w:rsid w:val="001A7B24"/>
    <w:rsid w:val="001A7C9F"/>
    <w:rsid w:val="001B0005"/>
    <w:rsid w:val="001B0CEE"/>
    <w:rsid w:val="001B1128"/>
    <w:rsid w:val="001B1530"/>
    <w:rsid w:val="001B1DCE"/>
    <w:rsid w:val="001B24C0"/>
    <w:rsid w:val="001B265A"/>
    <w:rsid w:val="001B29F8"/>
    <w:rsid w:val="001B30F9"/>
    <w:rsid w:val="001B337E"/>
    <w:rsid w:val="001B33CA"/>
    <w:rsid w:val="001B349B"/>
    <w:rsid w:val="001B3533"/>
    <w:rsid w:val="001B39AA"/>
    <w:rsid w:val="001B42FB"/>
    <w:rsid w:val="001B4474"/>
    <w:rsid w:val="001B4497"/>
    <w:rsid w:val="001B4988"/>
    <w:rsid w:val="001B4A00"/>
    <w:rsid w:val="001B5033"/>
    <w:rsid w:val="001B50C7"/>
    <w:rsid w:val="001B63C8"/>
    <w:rsid w:val="001B6473"/>
    <w:rsid w:val="001B6F6C"/>
    <w:rsid w:val="001B71A2"/>
    <w:rsid w:val="001B7D89"/>
    <w:rsid w:val="001B7E96"/>
    <w:rsid w:val="001C03F4"/>
    <w:rsid w:val="001C0484"/>
    <w:rsid w:val="001C07B6"/>
    <w:rsid w:val="001C0A64"/>
    <w:rsid w:val="001C0AE0"/>
    <w:rsid w:val="001C0DA3"/>
    <w:rsid w:val="001C0E98"/>
    <w:rsid w:val="001C0EC6"/>
    <w:rsid w:val="001C0F0D"/>
    <w:rsid w:val="001C1516"/>
    <w:rsid w:val="001C1872"/>
    <w:rsid w:val="001C1DEA"/>
    <w:rsid w:val="001C23DE"/>
    <w:rsid w:val="001C298F"/>
    <w:rsid w:val="001C3992"/>
    <w:rsid w:val="001C39E4"/>
    <w:rsid w:val="001C3BF2"/>
    <w:rsid w:val="001C3E10"/>
    <w:rsid w:val="001C3F13"/>
    <w:rsid w:val="001C40F8"/>
    <w:rsid w:val="001C43B0"/>
    <w:rsid w:val="001C468B"/>
    <w:rsid w:val="001C4747"/>
    <w:rsid w:val="001C4983"/>
    <w:rsid w:val="001C4BC2"/>
    <w:rsid w:val="001C4FF0"/>
    <w:rsid w:val="001C5007"/>
    <w:rsid w:val="001C574D"/>
    <w:rsid w:val="001C5779"/>
    <w:rsid w:val="001C5FA3"/>
    <w:rsid w:val="001C61C0"/>
    <w:rsid w:val="001C6429"/>
    <w:rsid w:val="001D00F0"/>
    <w:rsid w:val="001D01DA"/>
    <w:rsid w:val="001D0477"/>
    <w:rsid w:val="001D06C7"/>
    <w:rsid w:val="001D0D8D"/>
    <w:rsid w:val="001D133C"/>
    <w:rsid w:val="001D1EEE"/>
    <w:rsid w:val="001D208D"/>
    <w:rsid w:val="001D2C83"/>
    <w:rsid w:val="001D39E8"/>
    <w:rsid w:val="001D3D70"/>
    <w:rsid w:val="001D40B3"/>
    <w:rsid w:val="001D4246"/>
    <w:rsid w:val="001D438F"/>
    <w:rsid w:val="001D43BF"/>
    <w:rsid w:val="001D47E3"/>
    <w:rsid w:val="001D50F5"/>
    <w:rsid w:val="001D56F7"/>
    <w:rsid w:val="001D63F5"/>
    <w:rsid w:val="001D6765"/>
    <w:rsid w:val="001D6B29"/>
    <w:rsid w:val="001D726B"/>
    <w:rsid w:val="001D761A"/>
    <w:rsid w:val="001D7AA6"/>
    <w:rsid w:val="001D7E30"/>
    <w:rsid w:val="001D7F09"/>
    <w:rsid w:val="001E025D"/>
    <w:rsid w:val="001E042B"/>
    <w:rsid w:val="001E08E4"/>
    <w:rsid w:val="001E0ACB"/>
    <w:rsid w:val="001E0B25"/>
    <w:rsid w:val="001E0B38"/>
    <w:rsid w:val="001E0D82"/>
    <w:rsid w:val="001E0F42"/>
    <w:rsid w:val="001E11D2"/>
    <w:rsid w:val="001E1AB3"/>
    <w:rsid w:val="001E1E05"/>
    <w:rsid w:val="001E3228"/>
    <w:rsid w:val="001E3380"/>
    <w:rsid w:val="001E4146"/>
    <w:rsid w:val="001E4934"/>
    <w:rsid w:val="001E4AF0"/>
    <w:rsid w:val="001E4D98"/>
    <w:rsid w:val="001E4EC2"/>
    <w:rsid w:val="001E50AC"/>
    <w:rsid w:val="001E5309"/>
    <w:rsid w:val="001E599C"/>
    <w:rsid w:val="001E74F6"/>
    <w:rsid w:val="001E7931"/>
    <w:rsid w:val="001E7BD0"/>
    <w:rsid w:val="001F00C5"/>
    <w:rsid w:val="001F0AFB"/>
    <w:rsid w:val="001F1BC3"/>
    <w:rsid w:val="001F2400"/>
    <w:rsid w:val="001F2697"/>
    <w:rsid w:val="001F2DA7"/>
    <w:rsid w:val="001F2E45"/>
    <w:rsid w:val="001F3092"/>
    <w:rsid w:val="001F34D0"/>
    <w:rsid w:val="001F3900"/>
    <w:rsid w:val="001F3C16"/>
    <w:rsid w:val="001F3D5A"/>
    <w:rsid w:val="001F3F3D"/>
    <w:rsid w:val="001F6772"/>
    <w:rsid w:val="00200505"/>
    <w:rsid w:val="002013CD"/>
    <w:rsid w:val="002013FE"/>
    <w:rsid w:val="0020159A"/>
    <w:rsid w:val="0020170F"/>
    <w:rsid w:val="00202043"/>
    <w:rsid w:val="0020271A"/>
    <w:rsid w:val="0020286F"/>
    <w:rsid w:val="00202EDF"/>
    <w:rsid w:val="00203736"/>
    <w:rsid w:val="002037BC"/>
    <w:rsid w:val="0020386D"/>
    <w:rsid w:val="0020392C"/>
    <w:rsid w:val="00203D0C"/>
    <w:rsid w:val="00204610"/>
    <w:rsid w:val="00204748"/>
    <w:rsid w:val="002047A0"/>
    <w:rsid w:val="00204809"/>
    <w:rsid w:val="00205A1E"/>
    <w:rsid w:val="00205BBE"/>
    <w:rsid w:val="0020614A"/>
    <w:rsid w:val="00206716"/>
    <w:rsid w:val="0020678F"/>
    <w:rsid w:val="002068A1"/>
    <w:rsid w:val="0020723E"/>
    <w:rsid w:val="00207B61"/>
    <w:rsid w:val="002101D4"/>
    <w:rsid w:val="00211765"/>
    <w:rsid w:val="00211BD6"/>
    <w:rsid w:val="00211D80"/>
    <w:rsid w:val="00211FA8"/>
    <w:rsid w:val="002120C4"/>
    <w:rsid w:val="00212251"/>
    <w:rsid w:val="00212604"/>
    <w:rsid w:val="002127F7"/>
    <w:rsid w:val="00212B8D"/>
    <w:rsid w:val="00212D55"/>
    <w:rsid w:val="00212DAB"/>
    <w:rsid w:val="00213B12"/>
    <w:rsid w:val="00213B7E"/>
    <w:rsid w:val="00213F9E"/>
    <w:rsid w:val="002140A6"/>
    <w:rsid w:val="00214A4A"/>
    <w:rsid w:val="00215213"/>
    <w:rsid w:val="00216447"/>
    <w:rsid w:val="0021652F"/>
    <w:rsid w:val="00216F9C"/>
    <w:rsid w:val="00217085"/>
    <w:rsid w:val="002170AE"/>
    <w:rsid w:val="00217182"/>
    <w:rsid w:val="002171AE"/>
    <w:rsid w:val="0021743C"/>
    <w:rsid w:val="00217903"/>
    <w:rsid w:val="0022030F"/>
    <w:rsid w:val="00220AB9"/>
    <w:rsid w:val="00220E3F"/>
    <w:rsid w:val="00220E5E"/>
    <w:rsid w:val="00221256"/>
    <w:rsid w:val="002212CE"/>
    <w:rsid w:val="0022140E"/>
    <w:rsid w:val="00221460"/>
    <w:rsid w:val="0022190A"/>
    <w:rsid w:val="00221DD7"/>
    <w:rsid w:val="002224B1"/>
    <w:rsid w:val="00222ADA"/>
    <w:rsid w:val="00222F97"/>
    <w:rsid w:val="002231AB"/>
    <w:rsid w:val="00223589"/>
    <w:rsid w:val="00223A65"/>
    <w:rsid w:val="00224C38"/>
    <w:rsid w:val="00224D51"/>
    <w:rsid w:val="00225A5A"/>
    <w:rsid w:val="002267B3"/>
    <w:rsid w:val="00226B47"/>
    <w:rsid w:val="00226C10"/>
    <w:rsid w:val="002270AE"/>
    <w:rsid w:val="002272CC"/>
    <w:rsid w:val="002275FE"/>
    <w:rsid w:val="00227D1C"/>
    <w:rsid w:val="0023009F"/>
    <w:rsid w:val="002302B6"/>
    <w:rsid w:val="0023050E"/>
    <w:rsid w:val="002307A8"/>
    <w:rsid w:val="002307FE"/>
    <w:rsid w:val="00231882"/>
    <w:rsid w:val="00232600"/>
    <w:rsid w:val="00232936"/>
    <w:rsid w:val="00233F63"/>
    <w:rsid w:val="00234143"/>
    <w:rsid w:val="00234288"/>
    <w:rsid w:val="00234D95"/>
    <w:rsid w:val="0023500C"/>
    <w:rsid w:val="00235429"/>
    <w:rsid w:val="002354A5"/>
    <w:rsid w:val="00236438"/>
    <w:rsid w:val="00236455"/>
    <w:rsid w:val="00236890"/>
    <w:rsid w:val="00236AC1"/>
    <w:rsid w:val="00236B28"/>
    <w:rsid w:val="002372E1"/>
    <w:rsid w:val="00237638"/>
    <w:rsid w:val="002376E8"/>
    <w:rsid w:val="0023774C"/>
    <w:rsid w:val="00237B7C"/>
    <w:rsid w:val="00240857"/>
    <w:rsid w:val="00240D64"/>
    <w:rsid w:val="00240F1D"/>
    <w:rsid w:val="00241750"/>
    <w:rsid w:val="00241CB5"/>
    <w:rsid w:val="002421D9"/>
    <w:rsid w:val="002422D2"/>
    <w:rsid w:val="00242B25"/>
    <w:rsid w:val="00242DE8"/>
    <w:rsid w:val="00242E3A"/>
    <w:rsid w:val="0024359A"/>
    <w:rsid w:val="0024390A"/>
    <w:rsid w:val="00243990"/>
    <w:rsid w:val="002440CA"/>
    <w:rsid w:val="002441F8"/>
    <w:rsid w:val="002449FB"/>
    <w:rsid w:val="00244CAD"/>
    <w:rsid w:val="00244F27"/>
    <w:rsid w:val="00245056"/>
    <w:rsid w:val="002455C3"/>
    <w:rsid w:val="00245854"/>
    <w:rsid w:val="00245C6D"/>
    <w:rsid w:val="00245EA4"/>
    <w:rsid w:val="002462C0"/>
    <w:rsid w:val="00246DD4"/>
    <w:rsid w:val="00246F65"/>
    <w:rsid w:val="0024700D"/>
    <w:rsid w:val="00247239"/>
    <w:rsid w:val="00247270"/>
    <w:rsid w:val="002472AD"/>
    <w:rsid w:val="00247F82"/>
    <w:rsid w:val="00251042"/>
    <w:rsid w:val="00251054"/>
    <w:rsid w:val="00251551"/>
    <w:rsid w:val="00251B93"/>
    <w:rsid w:val="00252BFE"/>
    <w:rsid w:val="00253AC3"/>
    <w:rsid w:val="002542C3"/>
    <w:rsid w:val="002545AA"/>
    <w:rsid w:val="0025463D"/>
    <w:rsid w:val="0025529E"/>
    <w:rsid w:val="00256700"/>
    <w:rsid w:val="0025686B"/>
    <w:rsid w:val="00256E38"/>
    <w:rsid w:val="00256FE7"/>
    <w:rsid w:val="00257604"/>
    <w:rsid w:val="0025769C"/>
    <w:rsid w:val="00257845"/>
    <w:rsid w:val="00257885"/>
    <w:rsid w:val="00257E86"/>
    <w:rsid w:val="00260A67"/>
    <w:rsid w:val="00261565"/>
    <w:rsid w:val="00261DC1"/>
    <w:rsid w:val="0026262C"/>
    <w:rsid w:val="00262E2F"/>
    <w:rsid w:val="00262E30"/>
    <w:rsid w:val="002635B0"/>
    <w:rsid w:val="0026475E"/>
    <w:rsid w:val="00264C4B"/>
    <w:rsid w:val="0026537E"/>
    <w:rsid w:val="002653B0"/>
    <w:rsid w:val="00265ADB"/>
    <w:rsid w:val="00265D4E"/>
    <w:rsid w:val="00265E62"/>
    <w:rsid w:val="00266B48"/>
    <w:rsid w:val="00267A1A"/>
    <w:rsid w:val="00270970"/>
    <w:rsid w:val="0027103A"/>
    <w:rsid w:val="002713A9"/>
    <w:rsid w:val="002718D3"/>
    <w:rsid w:val="00271D21"/>
    <w:rsid w:val="002727B1"/>
    <w:rsid w:val="00272860"/>
    <w:rsid w:val="00272FA7"/>
    <w:rsid w:val="00272FDC"/>
    <w:rsid w:val="00273DFB"/>
    <w:rsid w:val="00273F24"/>
    <w:rsid w:val="0027420D"/>
    <w:rsid w:val="00274393"/>
    <w:rsid w:val="00274B41"/>
    <w:rsid w:val="00274DB6"/>
    <w:rsid w:val="00275761"/>
    <w:rsid w:val="00275806"/>
    <w:rsid w:val="00275A41"/>
    <w:rsid w:val="00276664"/>
    <w:rsid w:val="00276799"/>
    <w:rsid w:val="00276B45"/>
    <w:rsid w:val="0027715A"/>
    <w:rsid w:val="00277798"/>
    <w:rsid w:val="002777A4"/>
    <w:rsid w:val="00281705"/>
    <w:rsid w:val="00281EDF"/>
    <w:rsid w:val="0028205F"/>
    <w:rsid w:val="002825B2"/>
    <w:rsid w:val="00282694"/>
    <w:rsid w:val="00282B0A"/>
    <w:rsid w:val="00282CDD"/>
    <w:rsid w:val="00282DBF"/>
    <w:rsid w:val="002830F4"/>
    <w:rsid w:val="002831C8"/>
    <w:rsid w:val="00283314"/>
    <w:rsid w:val="00283431"/>
    <w:rsid w:val="002838E4"/>
    <w:rsid w:val="00283946"/>
    <w:rsid w:val="002849F3"/>
    <w:rsid w:val="002851D6"/>
    <w:rsid w:val="00285236"/>
    <w:rsid w:val="00285B9C"/>
    <w:rsid w:val="00287023"/>
    <w:rsid w:val="002877BB"/>
    <w:rsid w:val="002877CA"/>
    <w:rsid w:val="00287EBE"/>
    <w:rsid w:val="002911AC"/>
    <w:rsid w:val="00291F46"/>
    <w:rsid w:val="0029208F"/>
    <w:rsid w:val="002928B8"/>
    <w:rsid w:val="00292CC3"/>
    <w:rsid w:val="0029338D"/>
    <w:rsid w:val="00293750"/>
    <w:rsid w:val="002944B8"/>
    <w:rsid w:val="00294AD6"/>
    <w:rsid w:val="00294C6D"/>
    <w:rsid w:val="00294DCA"/>
    <w:rsid w:val="0029541A"/>
    <w:rsid w:val="0029570E"/>
    <w:rsid w:val="00295718"/>
    <w:rsid w:val="00295F81"/>
    <w:rsid w:val="002964E6"/>
    <w:rsid w:val="00296608"/>
    <w:rsid w:val="00296B55"/>
    <w:rsid w:val="00297303"/>
    <w:rsid w:val="00297A82"/>
    <w:rsid w:val="002A00F7"/>
    <w:rsid w:val="002A0281"/>
    <w:rsid w:val="002A15A2"/>
    <w:rsid w:val="002A1E91"/>
    <w:rsid w:val="002A224C"/>
    <w:rsid w:val="002A28E8"/>
    <w:rsid w:val="002A29D4"/>
    <w:rsid w:val="002A2C8E"/>
    <w:rsid w:val="002A2FC6"/>
    <w:rsid w:val="002A3B8B"/>
    <w:rsid w:val="002A47BD"/>
    <w:rsid w:val="002A4AC4"/>
    <w:rsid w:val="002A4EAF"/>
    <w:rsid w:val="002A5472"/>
    <w:rsid w:val="002A5723"/>
    <w:rsid w:val="002A5872"/>
    <w:rsid w:val="002A5B24"/>
    <w:rsid w:val="002A5D49"/>
    <w:rsid w:val="002A5E2C"/>
    <w:rsid w:val="002A7250"/>
    <w:rsid w:val="002A74D2"/>
    <w:rsid w:val="002A7FA8"/>
    <w:rsid w:val="002B0456"/>
    <w:rsid w:val="002B07D3"/>
    <w:rsid w:val="002B0858"/>
    <w:rsid w:val="002B0B32"/>
    <w:rsid w:val="002B0BC1"/>
    <w:rsid w:val="002B0D8F"/>
    <w:rsid w:val="002B1268"/>
    <w:rsid w:val="002B17B3"/>
    <w:rsid w:val="002B1862"/>
    <w:rsid w:val="002B1C59"/>
    <w:rsid w:val="002B1D08"/>
    <w:rsid w:val="002B21B1"/>
    <w:rsid w:val="002B266C"/>
    <w:rsid w:val="002B281F"/>
    <w:rsid w:val="002B2944"/>
    <w:rsid w:val="002B29A5"/>
    <w:rsid w:val="002B2D28"/>
    <w:rsid w:val="002B2FD4"/>
    <w:rsid w:val="002B32B1"/>
    <w:rsid w:val="002B375F"/>
    <w:rsid w:val="002B4036"/>
    <w:rsid w:val="002B44B3"/>
    <w:rsid w:val="002B51F7"/>
    <w:rsid w:val="002B5A45"/>
    <w:rsid w:val="002B5DBE"/>
    <w:rsid w:val="002B6209"/>
    <w:rsid w:val="002B693D"/>
    <w:rsid w:val="002B6B1C"/>
    <w:rsid w:val="002B70AF"/>
    <w:rsid w:val="002B7259"/>
    <w:rsid w:val="002B7DCE"/>
    <w:rsid w:val="002C0800"/>
    <w:rsid w:val="002C12BC"/>
    <w:rsid w:val="002C1541"/>
    <w:rsid w:val="002C2031"/>
    <w:rsid w:val="002C21E4"/>
    <w:rsid w:val="002C2A87"/>
    <w:rsid w:val="002C2D4B"/>
    <w:rsid w:val="002C31D8"/>
    <w:rsid w:val="002C31E2"/>
    <w:rsid w:val="002C3251"/>
    <w:rsid w:val="002C3378"/>
    <w:rsid w:val="002C3646"/>
    <w:rsid w:val="002C365D"/>
    <w:rsid w:val="002C3749"/>
    <w:rsid w:val="002C39BF"/>
    <w:rsid w:val="002C3FA7"/>
    <w:rsid w:val="002C429E"/>
    <w:rsid w:val="002C4358"/>
    <w:rsid w:val="002C54A7"/>
    <w:rsid w:val="002C574F"/>
    <w:rsid w:val="002C5E43"/>
    <w:rsid w:val="002C614A"/>
    <w:rsid w:val="002C6329"/>
    <w:rsid w:val="002C678E"/>
    <w:rsid w:val="002C67F6"/>
    <w:rsid w:val="002C6A87"/>
    <w:rsid w:val="002C6D84"/>
    <w:rsid w:val="002C6DC5"/>
    <w:rsid w:val="002C6F69"/>
    <w:rsid w:val="002C79C6"/>
    <w:rsid w:val="002C7AD1"/>
    <w:rsid w:val="002D0B32"/>
    <w:rsid w:val="002D0EA7"/>
    <w:rsid w:val="002D277B"/>
    <w:rsid w:val="002D2D2E"/>
    <w:rsid w:val="002D2E10"/>
    <w:rsid w:val="002D30C3"/>
    <w:rsid w:val="002D3232"/>
    <w:rsid w:val="002D32BE"/>
    <w:rsid w:val="002D32CF"/>
    <w:rsid w:val="002D32FE"/>
    <w:rsid w:val="002D34BD"/>
    <w:rsid w:val="002D3E78"/>
    <w:rsid w:val="002D49D3"/>
    <w:rsid w:val="002D4CB2"/>
    <w:rsid w:val="002D4D70"/>
    <w:rsid w:val="002D544B"/>
    <w:rsid w:val="002D582C"/>
    <w:rsid w:val="002D68BC"/>
    <w:rsid w:val="002D6AE0"/>
    <w:rsid w:val="002D6DD7"/>
    <w:rsid w:val="002D7C6B"/>
    <w:rsid w:val="002E02B2"/>
    <w:rsid w:val="002E048C"/>
    <w:rsid w:val="002E0B39"/>
    <w:rsid w:val="002E0CF4"/>
    <w:rsid w:val="002E0EF0"/>
    <w:rsid w:val="002E21B0"/>
    <w:rsid w:val="002E225F"/>
    <w:rsid w:val="002E26AB"/>
    <w:rsid w:val="002E27D0"/>
    <w:rsid w:val="002E2838"/>
    <w:rsid w:val="002E2953"/>
    <w:rsid w:val="002E2AE9"/>
    <w:rsid w:val="002E2EE7"/>
    <w:rsid w:val="002E305E"/>
    <w:rsid w:val="002E30D5"/>
    <w:rsid w:val="002E35C2"/>
    <w:rsid w:val="002E495C"/>
    <w:rsid w:val="002E4A8C"/>
    <w:rsid w:val="002E4C81"/>
    <w:rsid w:val="002E4FF7"/>
    <w:rsid w:val="002E6477"/>
    <w:rsid w:val="002E65A1"/>
    <w:rsid w:val="002E6740"/>
    <w:rsid w:val="002E6A1D"/>
    <w:rsid w:val="002E6C50"/>
    <w:rsid w:val="002E6FFE"/>
    <w:rsid w:val="002F0255"/>
    <w:rsid w:val="002F05DB"/>
    <w:rsid w:val="002F0656"/>
    <w:rsid w:val="002F10AF"/>
    <w:rsid w:val="002F1894"/>
    <w:rsid w:val="002F1A87"/>
    <w:rsid w:val="002F1C7D"/>
    <w:rsid w:val="002F2538"/>
    <w:rsid w:val="002F2846"/>
    <w:rsid w:val="002F4A6D"/>
    <w:rsid w:val="002F4C19"/>
    <w:rsid w:val="002F536E"/>
    <w:rsid w:val="002F5D30"/>
    <w:rsid w:val="002F660F"/>
    <w:rsid w:val="002F6833"/>
    <w:rsid w:val="002F6ACC"/>
    <w:rsid w:val="002F6DEB"/>
    <w:rsid w:val="002F6FC9"/>
    <w:rsid w:val="002F7604"/>
    <w:rsid w:val="002F7D6E"/>
    <w:rsid w:val="00300167"/>
    <w:rsid w:val="00300198"/>
    <w:rsid w:val="003003AC"/>
    <w:rsid w:val="00300520"/>
    <w:rsid w:val="00300968"/>
    <w:rsid w:val="0030099B"/>
    <w:rsid w:val="00300D56"/>
    <w:rsid w:val="00301203"/>
    <w:rsid w:val="00301227"/>
    <w:rsid w:val="0030158F"/>
    <w:rsid w:val="003015DC"/>
    <w:rsid w:val="00301704"/>
    <w:rsid w:val="00301934"/>
    <w:rsid w:val="003036FA"/>
    <w:rsid w:val="00303841"/>
    <w:rsid w:val="00303F11"/>
    <w:rsid w:val="00304069"/>
    <w:rsid w:val="003044B6"/>
    <w:rsid w:val="0030530B"/>
    <w:rsid w:val="00305696"/>
    <w:rsid w:val="00305801"/>
    <w:rsid w:val="003059D0"/>
    <w:rsid w:val="00305C2A"/>
    <w:rsid w:val="00306644"/>
    <w:rsid w:val="00306D45"/>
    <w:rsid w:val="00306D64"/>
    <w:rsid w:val="00306F11"/>
    <w:rsid w:val="003071A1"/>
    <w:rsid w:val="00307A0B"/>
    <w:rsid w:val="00307B70"/>
    <w:rsid w:val="0031007D"/>
    <w:rsid w:val="00310646"/>
    <w:rsid w:val="00310876"/>
    <w:rsid w:val="003112B3"/>
    <w:rsid w:val="003112E1"/>
    <w:rsid w:val="003115A7"/>
    <w:rsid w:val="003118AC"/>
    <w:rsid w:val="00312283"/>
    <w:rsid w:val="003124AB"/>
    <w:rsid w:val="003124E2"/>
    <w:rsid w:val="00312503"/>
    <w:rsid w:val="00312A9F"/>
    <w:rsid w:val="00312AF8"/>
    <w:rsid w:val="00314A98"/>
    <w:rsid w:val="00314BEF"/>
    <w:rsid w:val="00314D93"/>
    <w:rsid w:val="00315377"/>
    <w:rsid w:val="00315E59"/>
    <w:rsid w:val="00316058"/>
    <w:rsid w:val="00316904"/>
    <w:rsid w:val="003174E6"/>
    <w:rsid w:val="003178A8"/>
    <w:rsid w:val="003205D0"/>
    <w:rsid w:val="00320701"/>
    <w:rsid w:val="003224BE"/>
    <w:rsid w:val="00322BC3"/>
    <w:rsid w:val="00322BE7"/>
    <w:rsid w:val="00322EA0"/>
    <w:rsid w:val="00323FF2"/>
    <w:rsid w:val="00324BB2"/>
    <w:rsid w:val="00324CAE"/>
    <w:rsid w:val="00324CE4"/>
    <w:rsid w:val="00324FC0"/>
    <w:rsid w:val="00325A4C"/>
    <w:rsid w:val="003262E8"/>
    <w:rsid w:val="00326348"/>
    <w:rsid w:val="00326B83"/>
    <w:rsid w:val="00326C6E"/>
    <w:rsid w:val="00327126"/>
    <w:rsid w:val="00327143"/>
    <w:rsid w:val="00327164"/>
    <w:rsid w:val="00327F88"/>
    <w:rsid w:val="00330433"/>
    <w:rsid w:val="0033080F"/>
    <w:rsid w:val="003308C6"/>
    <w:rsid w:val="00330C0C"/>
    <w:rsid w:val="003310E3"/>
    <w:rsid w:val="003313B5"/>
    <w:rsid w:val="0033243E"/>
    <w:rsid w:val="003332A3"/>
    <w:rsid w:val="003335CE"/>
    <w:rsid w:val="003336E2"/>
    <w:rsid w:val="003338D4"/>
    <w:rsid w:val="00333DD6"/>
    <w:rsid w:val="003344CF"/>
    <w:rsid w:val="00334A38"/>
    <w:rsid w:val="003351BD"/>
    <w:rsid w:val="00335225"/>
    <w:rsid w:val="00335412"/>
    <w:rsid w:val="003356D8"/>
    <w:rsid w:val="0033611D"/>
    <w:rsid w:val="003367AC"/>
    <w:rsid w:val="003373D4"/>
    <w:rsid w:val="00340074"/>
    <w:rsid w:val="0034059F"/>
    <w:rsid w:val="00340FE7"/>
    <w:rsid w:val="00341605"/>
    <w:rsid w:val="00341B84"/>
    <w:rsid w:val="00341BE3"/>
    <w:rsid w:val="00342A02"/>
    <w:rsid w:val="00344465"/>
    <w:rsid w:val="0034463E"/>
    <w:rsid w:val="00344FCC"/>
    <w:rsid w:val="00345336"/>
    <w:rsid w:val="003453BA"/>
    <w:rsid w:val="00345C83"/>
    <w:rsid w:val="00345FBA"/>
    <w:rsid w:val="00346525"/>
    <w:rsid w:val="00346888"/>
    <w:rsid w:val="003468EF"/>
    <w:rsid w:val="00346B4E"/>
    <w:rsid w:val="00346F15"/>
    <w:rsid w:val="003473B3"/>
    <w:rsid w:val="003474F7"/>
    <w:rsid w:val="003475D7"/>
    <w:rsid w:val="00350C37"/>
    <w:rsid w:val="003513DE"/>
    <w:rsid w:val="00352521"/>
    <w:rsid w:val="00352C35"/>
    <w:rsid w:val="00352D02"/>
    <w:rsid w:val="00352D8F"/>
    <w:rsid w:val="00353881"/>
    <w:rsid w:val="00353B21"/>
    <w:rsid w:val="00353E38"/>
    <w:rsid w:val="00353FFF"/>
    <w:rsid w:val="00354631"/>
    <w:rsid w:val="00354874"/>
    <w:rsid w:val="00354C36"/>
    <w:rsid w:val="00354C43"/>
    <w:rsid w:val="00354F8D"/>
    <w:rsid w:val="00355A58"/>
    <w:rsid w:val="003564BB"/>
    <w:rsid w:val="00357191"/>
    <w:rsid w:val="0035753A"/>
    <w:rsid w:val="0035775E"/>
    <w:rsid w:val="00360649"/>
    <w:rsid w:val="003607DB"/>
    <w:rsid w:val="00360B5B"/>
    <w:rsid w:val="00361003"/>
    <w:rsid w:val="00361FA8"/>
    <w:rsid w:val="00362A82"/>
    <w:rsid w:val="0036347F"/>
    <w:rsid w:val="003638E4"/>
    <w:rsid w:val="00363D1C"/>
    <w:rsid w:val="00364391"/>
    <w:rsid w:val="003647EF"/>
    <w:rsid w:val="0036573E"/>
    <w:rsid w:val="00365886"/>
    <w:rsid w:val="00365974"/>
    <w:rsid w:val="003659B1"/>
    <w:rsid w:val="003659CC"/>
    <w:rsid w:val="003664A6"/>
    <w:rsid w:val="003677BC"/>
    <w:rsid w:val="00367DF0"/>
    <w:rsid w:val="00367F07"/>
    <w:rsid w:val="0037078A"/>
    <w:rsid w:val="00370D97"/>
    <w:rsid w:val="00371BF7"/>
    <w:rsid w:val="00371EF8"/>
    <w:rsid w:val="00372AF9"/>
    <w:rsid w:val="00373E8D"/>
    <w:rsid w:val="00373ECA"/>
    <w:rsid w:val="003741FC"/>
    <w:rsid w:val="0037495E"/>
    <w:rsid w:val="00374CA0"/>
    <w:rsid w:val="00375273"/>
    <w:rsid w:val="00375348"/>
    <w:rsid w:val="003769F5"/>
    <w:rsid w:val="003772E9"/>
    <w:rsid w:val="003779B4"/>
    <w:rsid w:val="003813CC"/>
    <w:rsid w:val="003816D6"/>
    <w:rsid w:val="00381BAF"/>
    <w:rsid w:val="00381D3B"/>
    <w:rsid w:val="0038274B"/>
    <w:rsid w:val="003828AF"/>
    <w:rsid w:val="00382AB0"/>
    <w:rsid w:val="00382B46"/>
    <w:rsid w:val="00384662"/>
    <w:rsid w:val="00384C33"/>
    <w:rsid w:val="00384F58"/>
    <w:rsid w:val="003856B2"/>
    <w:rsid w:val="00385A3D"/>
    <w:rsid w:val="00385C6C"/>
    <w:rsid w:val="00386094"/>
    <w:rsid w:val="0038610B"/>
    <w:rsid w:val="00386695"/>
    <w:rsid w:val="003866EF"/>
    <w:rsid w:val="00386907"/>
    <w:rsid w:val="00386C48"/>
    <w:rsid w:val="003872EF"/>
    <w:rsid w:val="00387D7F"/>
    <w:rsid w:val="00390863"/>
    <w:rsid w:val="00390A4B"/>
    <w:rsid w:val="003913B3"/>
    <w:rsid w:val="00392124"/>
    <w:rsid w:val="00392D65"/>
    <w:rsid w:val="00392E03"/>
    <w:rsid w:val="00392F43"/>
    <w:rsid w:val="00393065"/>
    <w:rsid w:val="00394BF6"/>
    <w:rsid w:val="00394C4F"/>
    <w:rsid w:val="00395135"/>
    <w:rsid w:val="0039585F"/>
    <w:rsid w:val="003959F6"/>
    <w:rsid w:val="00395E84"/>
    <w:rsid w:val="00397247"/>
    <w:rsid w:val="003975BE"/>
    <w:rsid w:val="003975F3"/>
    <w:rsid w:val="00397D1E"/>
    <w:rsid w:val="003A01BE"/>
    <w:rsid w:val="003A03BB"/>
    <w:rsid w:val="003A04C0"/>
    <w:rsid w:val="003A16C9"/>
    <w:rsid w:val="003A18C2"/>
    <w:rsid w:val="003A1A19"/>
    <w:rsid w:val="003A1A8D"/>
    <w:rsid w:val="003A2826"/>
    <w:rsid w:val="003A306C"/>
    <w:rsid w:val="003A3769"/>
    <w:rsid w:val="003A3ADF"/>
    <w:rsid w:val="003A3D4F"/>
    <w:rsid w:val="003A439B"/>
    <w:rsid w:val="003A4AC2"/>
    <w:rsid w:val="003A4B47"/>
    <w:rsid w:val="003A4E51"/>
    <w:rsid w:val="003A5C13"/>
    <w:rsid w:val="003A5D4E"/>
    <w:rsid w:val="003A5EE3"/>
    <w:rsid w:val="003A6498"/>
    <w:rsid w:val="003A6688"/>
    <w:rsid w:val="003A68F3"/>
    <w:rsid w:val="003A6C2C"/>
    <w:rsid w:val="003A6EE4"/>
    <w:rsid w:val="003A7287"/>
    <w:rsid w:val="003A77AC"/>
    <w:rsid w:val="003A7AB0"/>
    <w:rsid w:val="003B0746"/>
    <w:rsid w:val="003B0B2E"/>
    <w:rsid w:val="003B1144"/>
    <w:rsid w:val="003B1402"/>
    <w:rsid w:val="003B290A"/>
    <w:rsid w:val="003B2BF0"/>
    <w:rsid w:val="003B334A"/>
    <w:rsid w:val="003B3594"/>
    <w:rsid w:val="003B3A96"/>
    <w:rsid w:val="003B44EA"/>
    <w:rsid w:val="003B45BE"/>
    <w:rsid w:val="003B47D7"/>
    <w:rsid w:val="003B4BF7"/>
    <w:rsid w:val="003B529F"/>
    <w:rsid w:val="003B56BB"/>
    <w:rsid w:val="003B58C6"/>
    <w:rsid w:val="003B5C0D"/>
    <w:rsid w:val="003B65D9"/>
    <w:rsid w:val="003B6E99"/>
    <w:rsid w:val="003B7187"/>
    <w:rsid w:val="003B768C"/>
    <w:rsid w:val="003B7FDA"/>
    <w:rsid w:val="003C14D6"/>
    <w:rsid w:val="003C164F"/>
    <w:rsid w:val="003C1CFC"/>
    <w:rsid w:val="003C246E"/>
    <w:rsid w:val="003C2510"/>
    <w:rsid w:val="003C2FA1"/>
    <w:rsid w:val="003C3E25"/>
    <w:rsid w:val="003C477B"/>
    <w:rsid w:val="003C4C3A"/>
    <w:rsid w:val="003C512E"/>
    <w:rsid w:val="003C5270"/>
    <w:rsid w:val="003C558A"/>
    <w:rsid w:val="003C57C7"/>
    <w:rsid w:val="003C5C74"/>
    <w:rsid w:val="003C5CAF"/>
    <w:rsid w:val="003C5E08"/>
    <w:rsid w:val="003C5F68"/>
    <w:rsid w:val="003C6423"/>
    <w:rsid w:val="003C6EEA"/>
    <w:rsid w:val="003C7031"/>
    <w:rsid w:val="003C7360"/>
    <w:rsid w:val="003C7D72"/>
    <w:rsid w:val="003D1645"/>
    <w:rsid w:val="003D1E3E"/>
    <w:rsid w:val="003D21D7"/>
    <w:rsid w:val="003D233C"/>
    <w:rsid w:val="003D23BE"/>
    <w:rsid w:val="003D2575"/>
    <w:rsid w:val="003D2B0C"/>
    <w:rsid w:val="003D2B80"/>
    <w:rsid w:val="003D31C0"/>
    <w:rsid w:val="003D33FD"/>
    <w:rsid w:val="003D5D02"/>
    <w:rsid w:val="003D63BF"/>
    <w:rsid w:val="003D67BE"/>
    <w:rsid w:val="003D6B27"/>
    <w:rsid w:val="003D7DD2"/>
    <w:rsid w:val="003E021C"/>
    <w:rsid w:val="003E046F"/>
    <w:rsid w:val="003E1477"/>
    <w:rsid w:val="003E1DEC"/>
    <w:rsid w:val="003E1E20"/>
    <w:rsid w:val="003E3993"/>
    <w:rsid w:val="003E40FF"/>
    <w:rsid w:val="003E4209"/>
    <w:rsid w:val="003E4640"/>
    <w:rsid w:val="003E4FA1"/>
    <w:rsid w:val="003E537C"/>
    <w:rsid w:val="003E55AA"/>
    <w:rsid w:val="003E60AA"/>
    <w:rsid w:val="003E6260"/>
    <w:rsid w:val="003E654F"/>
    <w:rsid w:val="003E68AF"/>
    <w:rsid w:val="003E726D"/>
    <w:rsid w:val="003E7697"/>
    <w:rsid w:val="003E788A"/>
    <w:rsid w:val="003F09E2"/>
    <w:rsid w:val="003F09F8"/>
    <w:rsid w:val="003F0C78"/>
    <w:rsid w:val="003F0D7E"/>
    <w:rsid w:val="003F0F81"/>
    <w:rsid w:val="003F1B85"/>
    <w:rsid w:val="003F1CB1"/>
    <w:rsid w:val="003F1CF6"/>
    <w:rsid w:val="003F1EDF"/>
    <w:rsid w:val="003F2B90"/>
    <w:rsid w:val="003F30D4"/>
    <w:rsid w:val="003F34B5"/>
    <w:rsid w:val="003F35C7"/>
    <w:rsid w:val="003F3890"/>
    <w:rsid w:val="003F3A58"/>
    <w:rsid w:val="003F43F6"/>
    <w:rsid w:val="003F61EE"/>
    <w:rsid w:val="003F68F4"/>
    <w:rsid w:val="003F700B"/>
    <w:rsid w:val="003F70D9"/>
    <w:rsid w:val="003F765C"/>
    <w:rsid w:val="003F76F1"/>
    <w:rsid w:val="003F7AC9"/>
    <w:rsid w:val="003F7D18"/>
    <w:rsid w:val="003F7FC7"/>
    <w:rsid w:val="004004B3"/>
    <w:rsid w:val="0040057B"/>
    <w:rsid w:val="00400B19"/>
    <w:rsid w:val="00401788"/>
    <w:rsid w:val="0040254E"/>
    <w:rsid w:val="00402949"/>
    <w:rsid w:val="00402E4D"/>
    <w:rsid w:val="00403113"/>
    <w:rsid w:val="00403176"/>
    <w:rsid w:val="00403689"/>
    <w:rsid w:val="00404751"/>
    <w:rsid w:val="004049E7"/>
    <w:rsid w:val="00404D7A"/>
    <w:rsid w:val="00405265"/>
    <w:rsid w:val="0040550F"/>
    <w:rsid w:val="004055DD"/>
    <w:rsid w:val="00405723"/>
    <w:rsid w:val="004062B3"/>
    <w:rsid w:val="0040660F"/>
    <w:rsid w:val="00406C7D"/>
    <w:rsid w:val="00406E62"/>
    <w:rsid w:val="00407767"/>
    <w:rsid w:val="004078A0"/>
    <w:rsid w:val="004078A5"/>
    <w:rsid w:val="00407ACF"/>
    <w:rsid w:val="00407CB6"/>
    <w:rsid w:val="00407EFC"/>
    <w:rsid w:val="004103E1"/>
    <w:rsid w:val="00410447"/>
    <w:rsid w:val="00410575"/>
    <w:rsid w:val="00410A35"/>
    <w:rsid w:val="00410B45"/>
    <w:rsid w:val="004116A9"/>
    <w:rsid w:val="00411907"/>
    <w:rsid w:val="0041199A"/>
    <w:rsid w:val="00411D3F"/>
    <w:rsid w:val="00412C4A"/>
    <w:rsid w:val="004131F6"/>
    <w:rsid w:val="00413222"/>
    <w:rsid w:val="004146C7"/>
    <w:rsid w:val="00414713"/>
    <w:rsid w:val="00414F37"/>
    <w:rsid w:val="004158D6"/>
    <w:rsid w:val="004169B1"/>
    <w:rsid w:val="00416C6D"/>
    <w:rsid w:val="00416E0A"/>
    <w:rsid w:val="004174C6"/>
    <w:rsid w:val="004175D6"/>
    <w:rsid w:val="00420276"/>
    <w:rsid w:val="004203CD"/>
    <w:rsid w:val="004210C3"/>
    <w:rsid w:val="004212F7"/>
    <w:rsid w:val="00421320"/>
    <w:rsid w:val="00421618"/>
    <w:rsid w:val="00421902"/>
    <w:rsid w:val="00422526"/>
    <w:rsid w:val="00422584"/>
    <w:rsid w:val="00422BAF"/>
    <w:rsid w:val="00422E7F"/>
    <w:rsid w:val="00423040"/>
    <w:rsid w:val="0042381F"/>
    <w:rsid w:val="00423BBB"/>
    <w:rsid w:val="00424EA8"/>
    <w:rsid w:val="004250C2"/>
    <w:rsid w:val="00425258"/>
    <w:rsid w:val="0042534C"/>
    <w:rsid w:val="0042537F"/>
    <w:rsid w:val="00425684"/>
    <w:rsid w:val="00425778"/>
    <w:rsid w:val="00425989"/>
    <w:rsid w:val="00425A68"/>
    <w:rsid w:val="00425E0D"/>
    <w:rsid w:val="00425FB8"/>
    <w:rsid w:val="004265F8"/>
    <w:rsid w:val="00426A42"/>
    <w:rsid w:val="00426B4C"/>
    <w:rsid w:val="00426C9B"/>
    <w:rsid w:val="00427493"/>
    <w:rsid w:val="00427B40"/>
    <w:rsid w:val="00427DA3"/>
    <w:rsid w:val="0043098E"/>
    <w:rsid w:val="00430A37"/>
    <w:rsid w:val="00430D81"/>
    <w:rsid w:val="00430FC2"/>
    <w:rsid w:val="004312EF"/>
    <w:rsid w:val="00432715"/>
    <w:rsid w:val="00432843"/>
    <w:rsid w:val="004328B1"/>
    <w:rsid w:val="00432BE6"/>
    <w:rsid w:val="00432CBF"/>
    <w:rsid w:val="00433158"/>
    <w:rsid w:val="00433496"/>
    <w:rsid w:val="0043355D"/>
    <w:rsid w:val="00433C00"/>
    <w:rsid w:val="00435503"/>
    <w:rsid w:val="00436288"/>
    <w:rsid w:val="00436300"/>
    <w:rsid w:val="004369E2"/>
    <w:rsid w:val="00436BB5"/>
    <w:rsid w:val="00436E7A"/>
    <w:rsid w:val="00437D65"/>
    <w:rsid w:val="00437FB4"/>
    <w:rsid w:val="00440EB3"/>
    <w:rsid w:val="0044146B"/>
    <w:rsid w:val="00441642"/>
    <w:rsid w:val="00441727"/>
    <w:rsid w:val="004425A3"/>
    <w:rsid w:val="00442D19"/>
    <w:rsid w:val="004439E8"/>
    <w:rsid w:val="004440A0"/>
    <w:rsid w:val="004442FA"/>
    <w:rsid w:val="00444BC2"/>
    <w:rsid w:val="00445DAC"/>
    <w:rsid w:val="004468AB"/>
    <w:rsid w:val="004500E8"/>
    <w:rsid w:val="0045042A"/>
    <w:rsid w:val="00450A70"/>
    <w:rsid w:val="004514EB"/>
    <w:rsid w:val="00452533"/>
    <w:rsid w:val="004525D6"/>
    <w:rsid w:val="004528BE"/>
    <w:rsid w:val="0045293E"/>
    <w:rsid w:val="00452B79"/>
    <w:rsid w:val="00452C9A"/>
    <w:rsid w:val="004530F2"/>
    <w:rsid w:val="00453436"/>
    <w:rsid w:val="004534D8"/>
    <w:rsid w:val="00454E58"/>
    <w:rsid w:val="004550C4"/>
    <w:rsid w:val="0045529D"/>
    <w:rsid w:val="00455982"/>
    <w:rsid w:val="00455EFF"/>
    <w:rsid w:val="004560BC"/>
    <w:rsid w:val="00456BCD"/>
    <w:rsid w:val="004570A8"/>
    <w:rsid w:val="004570FF"/>
    <w:rsid w:val="0045727A"/>
    <w:rsid w:val="00457618"/>
    <w:rsid w:val="00457AE3"/>
    <w:rsid w:val="00457AF8"/>
    <w:rsid w:val="00457D3A"/>
    <w:rsid w:val="00457E0C"/>
    <w:rsid w:val="0046078F"/>
    <w:rsid w:val="00460899"/>
    <w:rsid w:val="00460FEA"/>
    <w:rsid w:val="004612A2"/>
    <w:rsid w:val="00461749"/>
    <w:rsid w:val="004620FE"/>
    <w:rsid w:val="00462415"/>
    <w:rsid w:val="00462C1A"/>
    <w:rsid w:val="00462C39"/>
    <w:rsid w:val="004631FB"/>
    <w:rsid w:val="00463807"/>
    <w:rsid w:val="004638EE"/>
    <w:rsid w:val="00464BEB"/>
    <w:rsid w:val="00464CFC"/>
    <w:rsid w:val="004652A6"/>
    <w:rsid w:val="004656DC"/>
    <w:rsid w:val="00465957"/>
    <w:rsid w:val="0046647F"/>
    <w:rsid w:val="00466D88"/>
    <w:rsid w:val="00466FA4"/>
    <w:rsid w:val="00467843"/>
    <w:rsid w:val="00467FA2"/>
    <w:rsid w:val="004700CE"/>
    <w:rsid w:val="00470162"/>
    <w:rsid w:val="00470276"/>
    <w:rsid w:val="00470E7C"/>
    <w:rsid w:val="00470EA9"/>
    <w:rsid w:val="00470F52"/>
    <w:rsid w:val="004710E9"/>
    <w:rsid w:val="00471C1C"/>
    <w:rsid w:val="00471E9A"/>
    <w:rsid w:val="00472329"/>
    <w:rsid w:val="004725E6"/>
    <w:rsid w:val="004727A2"/>
    <w:rsid w:val="00472D1B"/>
    <w:rsid w:val="0047342D"/>
    <w:rsid w:val="00473DF1"/>
    <w:rsid w:val="004747B7"/>
    <w:rsid w:val="004747EA"/>
    <w:rsid w:val="004748D9"/>
    <w:rsid w:val="00474DFE"/>
    <w:rsid w:val="0047515D"/>
    <w:rsid w:val="00475776"/>
    <w:rsid w:val="00475A31"/>
    <w:rsid w:val="00475AC2"/>
    <w:rsid w:val="00475B5A"/>
    <w:rsid w:val="00476089"/>
    <w:rsid w:val="00476629"/>
    <w:rsid w:val="00476EDA"/>
    <w:rsid w:val="00477834"/>
    <w:rsid w:val="00477972"/>
    <w:rsid w:val="004807AF"/>
    <w:rsid w:val="00480AE4"/>
    <w:rsid w:val="0048100A"/>
    <w:rsid w:val="00481EA9"/>
    <w:rsid w:val="00482017"/>
    <w:rsid w:val="004820C7"/>
    <w:rsid w:val="0048221C"/>
    <w:rsid w:val="00482D26"/>
    <w:rsid w:val="00482F6E"/>
    <w:rsid w:val="00483767"/>
    <w:rsid w:val="0048397E"/>
    <w:rsid w:val="00483E1D"/>
    <w:rsid w:val="00483FFD"/>
    <w:rsid w:val="004847FC"/>
    <w:rsid w:val="0048587E"/>
    <w:rsid w:val="00485D95"/>
    <w:rsid w:val="00485EFE"/>
    <w:rsid w:val="00486292"/>
    <w:rsid w:val="00486776"/>
    <w:rsid w:val="00486884"/>
    <w:rsid w:val="00486E3E"/>
    <w:rsid w:val="00486E4C"/>
    <w:rsid w:val="00487A4E"/>
    <w:rsid w:val="00487B67"/>
    <w:rsid w:val="0049060D"/>
    <w:rsid w:val="0049142A"/>
    <w:rsid w:val="004915FC"/>
    <w:rsid w:val="004917A9"/>
    <w:rsid w:val="00491BDE"/>
    <w:rsid w:val="00491C1D"/>
    <w:rsid w:val="00491EFA"/>
    <w:rsid w:val="00491F7F"/>
    <w:rsid w:val="00491FD8"/>
    <w:rsid w:val="004920FD"/>
    <w:rsid w:val="004924D6"/>
    <w:rsid w:val="00492942"/>
    <w:rsid w:val="00494D3F"/>
    <w:rsid w:val="00494FF6"/>
    <w:rsid w:val="0049530C"/>
    <w:rsid w:val="00495446"/>
    <w:rsid w:val="0049594A"/>
    <w:rsid w:val="00495E5C"/>
    <w:rsid w:val="004960D3"/>
    <w:rsid w:val="00496B91"/>
    <w:rsid w:val="00496BA2"/>
    <w:rsid w:val="00496E6C"/>
    <w:rsid w:val="00496E90"/>
    <w:rsid w:val="00497149"/>
    <w:rsid w:val="00497816"/>
    <w:rsid w:val="004A0334"/>
    <w:rsid w:val="004A07ED"/>
    <w:rsid w:val="004A0E8A"/>
    <w:rsid w:val="004A118C"/>
    <w:rsid w:val="004A1620"/>
    <w:rsid w:val="004A1DDD"/>
    <w:rsid w:val="004A30A2"/>
    <w:rsid w:val="004A30C3"/>
    <w:rsid w:val="004A30DE"/>
    <w:rsid w:val="004A3142"/>
    <w:rsid w:val="004A31AA"/>
    <w:rsid w:val="004A3586"/>
    <w:rsid w:val="004A407A"/>
    <w:rsid w:val="004A4F18"/>
    <w:rsid w:val="004A53FC"/>
    <w:rsid w:val="004A564B"/>
    <w:rsid w:val="004A5CE4"/>
    <w:rsid w:val="004A62B3"/>
    <w:rsid w:val="004A632A"/>
    <w:rsid w:val="004A6486"/>
    <w:rsid w:val="004A6904"/>
    <w:rsid w:val="004A695A"/>
    <w:rsid w:val="004A696E"/>
    <w:rsid w:val="004A6A36"/>
    <w:rsid w:val="004B04B7"/>
    <w:rsid w:val="004B0A85"/>
    <w:rsid w:val="004B126A"/>
    <w:rsid w:val="004B1352"/>
    <w:rsid w:val="004B15A7"/>
    <w:rsid w:val="004B1815"/>
    <w:rsid w:val="004B1AE1"/>
    <w:rsid w:val="004B1CFC"/>
    <w:rsid w:val="004B1E7F"/>
    <w:rsid w:val="004B22D5"/>
    <w:rsid w:val="004B24B4"/>
    <w:rsid w:val="004B25D6"/>
    <w:rsid w:val="004B25F4"/>
    <w:rsid w:val="004B294A"/>
    <w:rsid w:val="004B2981"/>
    <w:rsid w:val="004B2C2B"/>
    <w:rsid w:val="004B2F50"/>
    <w:rsid w:val="004B3210"/>
    <w:rsid w:val="004B3372"/>
    <w:rsid w:val="004B350C"/>
    <w:rsid w:val="004B3A25"/>
    <w:rsid w:val="004B43CE"/>
    <w:rsid w:val="004B4566"/>
    <w:rsid w:val="004B457D"/>
    <w:rsid w:val="004B4670"/>
    <w:rsid w:val="004B4B92"/>
    <w:rsid w:val="004B560C"/>
    <w:rsid w:val="004B577B"/>
    <w:rsid w:val="004B6714"/>
    <w:rsid w:val="004B68FD"/>
    <w:rsid w:val="004B6DEE"/>
    <w:rsid w:val="004B70E9"/>
    <w:rsid w:val="004B74DC"/>
    <w:rsid w:val="004B7705"/>
    <w:rsid w:val="004B7810"/>
    <w:rsid w:val="004B7AFB"/>
    <w:rsid w:val="004B7BFD"/>
    <w:rsid w:val="004B7E68"/>
    <w:rsid w:val="004B7F0F"/>
    <w:rsid w:val="004C047C"/>
    <w:rsid w:val="004C0C60"/>
    <w:rsid w:val="004C0F3C"/>
    <w:rsid w:val="004C1CDC"/>
    <w:rsid w:val="004C2042"/>
    <w:rsid w:val="004C2B31"/>
    <w:rsid w:val="004C2F84"/>
    <w:rsid w:val="004C3036"/>
    <w:rsid w:val="004C336E"/>
    <w:rsid w:val="004C3842"/>
    <w:rsid w:val="004C3A6C"/>
    <w:rsid w:val="004C40EA"/>
    <w:rsid w:val="004C434B"/>
    <w:rsid w:val="004C43A9"/>
    <w:rsid w:val="004C4DD0"/>
    <w:rsid w:val="004C5D15"/>
    <w:rsid w:val="004C7297"/>
    <w:rsid w:val="004C7323"/>
    <w:rsid w:val="004C77B9"/>
    <w:rsid w:val="004C78B6"/>
    <w:rsid w:val="004D0625"/>
    <w:rsid w:val="004D0706"/>
    <w:rsid w:val="004D14C3"/>
    <w:rsid w:val="004D231E"/>
    <w:rsid w:val="004D23F1"/>
    <w:rsid w:val="004D2560"/>
    <w:rsid w:val="004D2664"/>
    <w:rsid w:val="004D2B34"/>
    <w:rsid w:val="004D2F4B"/>
    <w:rsid w:val="004D41F5"/>
    <w:rsid w:val="004D4279"/>
    <w:rsid w:val="004D4527"/>
    <w:rsid w:val="004D4D03"/>
    <w:rsid w:val="004D53D1"/>
    <w:rsid w:val="004D540F"/>
    <w:rsid w:val="004D5467"/>
    <w:rsid w:val="004D5AD8"/>
    <w:rsid w:val="004D5C5B"/>
    <w:rsid w:val="004D665E"/>
    <w:rsid w:val="004D742A"/>
    <w:rsid w:val="004D7862"/>
    <w:rsid w:val="004E0456"/>
    <w:rsid w:val="004E0691"/>
    <w:rsid w:val="004E0925"/>
    <w:rsid w:val="004E0D64"/>
    <w:rsid w:val="004E0F15"/>
    <w:rsid w:val="004E190D"/>
    <w:rsid w:val="004E21A4"/>
    <w:rsid w:val="004E2409"/>
    <w:rsid w:val="004E2AB3"/>
    <w:rsid w:val="004E3565"/>
    <w:rsid w:val="004E3CDE"/>
    <w:rsid w:val="004E4305"/>
    <w:rsid w:val="004E466B"/>
    <w:rsid w:val="004E4B5E"/>
    <w:rsid w:val="004E4DD2"/>
    <w:rsid w:val="004E4ECD"/>
    <w:rsid w:val="004E5823"/>
    <w:rsid w:val="004E5AAD"/>
    <w:rsid w:val="004E627E"/>
    <w:rsid w:val="004E62E2"/>
    <w:rsid w:val="004F05BC"/>
    <w:rsid w:val="004F0692"/>
    <w:rsid w:val="004F071F"/>
    <w:rsid w:val="004F0873"/>
    <w:rsid w:val="004F1A4A"/>
    <w:rsid w:val="004F1A64"/>
    <w:rsid w:val="004F1CAB"/>
    <w:rsid w:val="004F1EDC"/>
    <w:rsid w:val="004F27B0"/>
    <w:rsid w:val="004F2A81"/>
    <w:rsid w:val="004F323E"/>
    <w:rsid w:val="004F3831"/>
    <w:rsid w:val="004F3A65"/>
    <w:rsid w:val="004F3C43"/>
    <w:rsid w:val="004F4236"/>
    <w:rsid w:val="004F4C7D"/>
    <w:rsid w:val="004F4DA5"/>
    <w:rsid w:val="004F4E02"/>
    <w:rsid w:val="004F50F9"/>
    <w:rsid w:val="004F5634"/>
    <w:rsid w:val="004F6973"/>
    <w:rsid w:val="004F6AFE"/>
    <w:rsid w:val="004F6E16"/>
    <w:rsid w:val="004F7246"/>
    <w:rsid w:val="004F7572"/>
    <w:rsid w:val="0050044E"/>
    <w:rsid w:val="00500B2F"/>
    <w:rsid w:val="00500C26"/>
    <w:rsid w:val="0050120A"/>
    <w:rsid w:val="0050159F"/>
    <w:rsid w:val="005015EB"/>
    <w:rsid w:val="00501E7D"/>
    <w:rsid w:val="005025CB"/>
    <w:rsid w:val="00502E39"/>
    <w:rsid w:val="00503464"/>
    <w:rsid w:val="00503B89"/>
    <w:rsid w:val="005046AD"/>
    <w:rsid w:val="005047BB"/>
    <w:rsid w:val="005049B8"/>
    <w:rsid w:val="00504B99"/>
    <w:rsid w:val="00504D7D"/>
    <w:rsid w:val="005050A3"/>
    <w:rsid w:val="00505178"/>
    <w:rsid w:val="005051CC"/>
    <w:rsid w:val="005052DC"/>
    <w:rsid w:val="00505ADF"/>
    <w:rsid w:val="0050626E"/>
    <w:rsid w:val="00506594"/>
    <w:rsid w:val="005065AE"/>
    <w:rsid w:val="005071AE"/>
    <w:rsid w:val="005073BF"/>
    <w:rsid w:val="0050742D"/>
    <w:rsid w:val="00507A68"/>
    <w:rsid w:val="00507F87"/>
    <w:rsid w:val="005111DD"/>
    <w:rsid w:val="005116D6"/>
    <w:rsid w:val="00511C9B"/>
    <w:rsid w:val="005134B7"/>
    <w:rsid w:val="00514364"/>
    <w:rsid w:val="00514757"/>
    <w:rsid w:val="00515338"/>
    <w:rsid w:val="005154AE"/>
    <w:rsid w:val="005156C9"/>
    <w:rsid w:val="005157E7"/>
    <w:rsid w:val="00515C71"/>
    <w:rsid w:val="005162E1"/>
    <w:rsid w:val="00516832"/>
    <w:rsid w:val="00516B3F"/>
    <w:rsid w:val="00516F01"/>
    <w:rsid w:val="00517E49"/>
    <w:rsid w:val="005200FF"/>
    <w:rsid w:val="00520434"/>
    <w:rsid w:val="00520E26"/>
    <w:rsid w:val="00521CC4"/>
    <w:rsid w:val="00521E00"/>
    <w:rsid w:val="005231E0"/>
    <w:rsid w:val="00523343"/>
    <w:rsid w:val="0052355E"/>
    <w:rsid w:val="00523BD1"/>
    <w:rsid w:val="00523BFE"/>
    <w:rsid w:val="005243C1"/>
    <w:rsid w:val="00524A38"/>
    <w:rsid w:val="00524FC6"/>
    <w:rsid w:val="00525011"/>
    <w:rsid w:val="00525442"/>
    <w:rsid w:val="00525CE4"/>
    <w:rsid w:val="00525D75"/>
    <w:rsid w:val="0052638E"/>
    <w:rsid w:val="00527291"/>
    <w:rsid w:val="00527397"/>
    <w:rsid w:val="0052743A"/>
    <w:rsid w:val="005276FD"/>
    <w:rsid w:val="00527944"/>
    <w:rsid w:val="00527A04"/>
    <w:rsid w:val="00530D4F"/>
    <w:rsid w:val="00530ED7"/>
    <w:rsid w:val="00531380"/>
    <w:rsid w:val="0053171E"/>
    <w:rsid w:val="00531ABF"/>
    <w:rsid w:val="00531C4E"/>
    <w:rsid w:val="00531D23"/>
    <w:rsid w:val="00532615"/>
    <w:rsid w:val="00533522"/>
    <w:rsid w:val="00533A3E"/>
    <w:rsid w:val="00533ACD"/>
    <w:rsid w:val="00533B3E"/>
    <w:rsid w:val="005341C8"/>
    <w:rsid w:val="00534A42"/>
    <w:rsid w:val="00534D6C"/>
    <w:rsid w:val="00535100"/>
    <w:rsid w:val="00535206"/>
    <w:rsid w:val="00535303"/>
    <w:rsid w:val="005353BF"/>
    <w:rsid w:val="00535E2B"/>
    <w:rsid w:val="00536017"/>
    <w:rsid w:val="005361F2"/>
    <w:rsid w:val="00536468"/>
    <w:rsid w:val="00536786"/>
    <w:rsid w:val="00537542"/>
    <w:rsid w:val="00537572"/>
    <w:rsid w:val="00537781"/>
    <w:rsid w:val="00537DA7"/>
    <w:rsid w:val="00540382"/>
    <w:rsid w:val="0054060C"/>
    <w:rsid w:val="00540843"/>
    <w:rsid w:val="005408D4"/>
    <w:rsid w:val="00540974"/>
    <w:rsid w:val="005412FC"/>
    <w:rsid w:val="00541576"/>
    <w:rsid w:val="005417D9"/>
    <w:rsid w:val="00542177"/>
    <w:rsid w:val="005428E4"/>
    <w:rsid w:val="005429DB"/>
    <w:rsid w:val="00542E76"/>
    <w:rsid w:val="00543123"/>
    <w:rsid w:val="005433F8"/>
    <w:rsid w:val="0054386B"/>
    <w:rsid w:val="00543BF6"/>
    <w:rsid w:val="00543EC6"/>
    <w:rsid w:val="00544044"/>
    <w:rsid w:val="00544068"/>
    <w:rsid w:val="0054415E"/>
    <w:rsid w:val="00544994"/>
    <w:rsid w:val="00544B1E"/>
    <w:rsid w:val="00544D80"/>
    <w:rsid w:val="005467BB"/>
    <w:rsid w:val="00546FA7"/>
    <w:rsid w:val="0054703D"/>
    <w:rsid w:val="0054711D"/>
    <w:rsid w:val="00547342"/>
    <w:rsid w:val="00547650"/>
    <w:rsid w:val="00547675"/>
    <w:rsid w:val="00547CEB"/>
    <w:rsid w:val="00547E30"/>
    <w:rsid w:val="00547EEA"/>
    <w:rsid w:val="00547F2F"/>
    <w:rsid w:val="00547FE2"/>
    <w:rsid w:val="005500E9"/>
    <w:rsid w:val="00550EAF"/>
    <w:rsid w:val="005512AF"/>
    <w:rsid w:val="00551458"/>
    <w:rsid w:val="00551ACA"/>
    <w:rsid w:val="00552011"/>
    <w:rsid w:val="005521DA"/>
    <w:rsid w:val="00552370"/>
    <w:rsid w:val="005526A3"/>
    <w:rsid w:val="0055363E"/>
    <w:rsid w:val="00553AC4"/>
    <w:rsid w:val="00554A68"/>
    <w:rsid w:val="00554E7D"/>
    <w:rsid w:val="00554F41"/>
    <w:rsid w:val="00555049"/>
    <w:rsid w:val="005551D4"/>
    <w:rsid w:val="0055585A"/>
    <w:rsid w:val="00555A50"/>
    <w:rsid w:val="00555BC5"/>
    <w:rsid w:val="00555DB7"/>
    <w:rsid w:val="005566EB"/>
    <w:rsid w:val="005567FE"/>
    <w:rsid w:val="00556C3B"/>
    <w:rsid w:val="005603D1"/>
    <w:rsid w:val="00560464"/>
    <w:rsid w:val="005605E0"/>
    <w:rsid w:val="00560973"/>
    <w:rsid w:val="00560DDF"/>
    <w:rsid w:val="00561157"/>
    <w:rsid w:val="0056248F"/>
    <w:rsid w:val="00562E15"/>
    <w:rsid w:val="00562EBA"/>
    <w:rsid w:val="00562ED0"/>
    <w:rsid w:val="00562F4E"/>
    <w:rsid w:val="00563112"/>
    <w:rsid w:val="005632A7"/>
    <w:rsid w:val="00563495"/>
    <w:rsid w:val="005637D2"/>
    <w:rsid w:val="00564260"/>
    <w:rsid w:val="00564538"/>
    <w:rsid w:val="005649F2"/>
    <w:rsid w:val="00565085"/>
    <w:rsid w:val="0056521A"/>
    <w:rsid w:val="00565B6B"/>
    <w:rsid w:val="005660C6"/>
    <w:rsid w:val="00566AAF"/>
    <w:rsid w:val="00567284"/>
    <w:rsid w:val="00567744"/>
    <w:rsid w:val="005677F8"/>
    <w:rsid w:val="00567CCB"/>
    <w:rsid w:val="00567D6A"/>
    <w:rsid w:val="0057031A"/>
    <w:rsid w:val="0057050C"/>
    <w:rsid w:val="00570763"/>
    <w:rsid w:val="00570DA0"/>
    <w:rsid w:val="00571083"/>
    <w:rsid w:val="005711D9"/>
    <w:rsid w:val="00571B21"/>
    <w:rsid w:val="00571F4C"/>
    <w:rsid w:val="005722F9"/>
    <w:rsid w:val="0057230E"/>
    <w:rsid w:val="00572344"/>
    <w:rsid w:val="00572C43"/>
    <w:rsid w:val="005735F3"/>
    <w:rsid w:val="00573A6C"/>
    <w:rsid w:val="00573FF4"/>
    <w:rsid w:val="0057466A"/>
    <w:rsid w:val="00574DCD"/>
    <w:rsid w:val="00574DDD"/>
    <w:rsid w:val="00575D34"/>
    <w:rsid w:val="00575F60"/>
    <w:rsid w:val="00576499"/>
    <w:rsid w:val="005800A7"/>
    <w:rsid w:val="00582092"/>
    <w:rsid w:val="005825C4"/>
    <w:rsid w:val="00582A8F"/>
    <w:rsid w:val="00582BB4"/>
    <w:rsid w:val="00583097"/>
    <w:rsid w:val="005831CB"/>
    <w:rsid w:val="005839F7"/>
    <w:rsid w:val="00583CE7"/>
    <w:rsid w:val="005842BA"/>
    <w:rsid w:val="0058445E"/>
    <w:rsid w:val="005844EC"/>
    <w:rsid w:val="00584541"/>
    <w:rsid w:val="005845A5"/>
    <w:rsid w:val="005848B2"/>
    <w:rsid w:val="005849C9"/>
    <w:rsid w:val="005851AB"/>
    <w:rsid w:val="00585F80"/>
    <w:rsid w:val="00586CC1"/>
    <w:rsid w:val="00586D81"/>
    <w:rsid w:val="00587470"/>
    <w:rsid w:val="00587A57"/>
    <w:rsid w:val="00587A7A"/>
    <w:rsid w:val="00587B15"/>
    <w:rsid w:val="00587C05"/>
    <w:rsid w:val="005902A7"/>
    <w:rsid w:val="00590A52"/>
    <w:rsid w:val="00590C15"/>
    <w:rsid w:val="00590EEA"/>
    <w:rsid w:val="005912F2"/>
    <w:rsid w:val="005917B0"/>
    <w:rsid w:val="00591ADF"/>
    <w:rsid w:val="00591D84"/>
    <w:rsid w:val="0059202F"/>
    <w:rsid w:val="0059207B"/>
    <w:rsid w:val="00592157"/>
    <w:rsid w:val="005921F5"/>
    <w:rsid w:val="00593908"/>
    <w:rsid w:val="005944C5"/>
    <w:rsid w:val="005948AE"/>
    <w:rsid w:val="00594B62"/>
    <w:rsid w:val="0059541A"/>
    <w:rsid w:val="00595559"/>
    <w:rsid w:val="005957D0"/>
    <w:rsid w:val="00595A4A"/>
    <w:rsid w:val="00595E09"/>
    <w:rsid w:val="0059630B"/>
    <w:rsid w:val="005972B9"/>
    <w:rsid w:val="005A04A3"/>
    <w:rsid w:val="005A0575"/>
    <w:rsid w:val="005A0600"/>
    <w:rsid w:val="005A0C97"/>
    <w:rsid w:val="005A14E2"/>
    <w:rsid w:val="005A1E63"/>
    <w:rsid w:val="005A2F6D"/>
    <w:rsid w:val="005A30FE"/>
    <w:rsid w:val="005A3359"/>
    <w:rsid w:val="005A3706"/>
    <w:rsid w:val="005A3A94"/>
    <w:rsid w:val="005A3AB9"/>
    <w:rsid w:val="005A3B3F"/>
    <w:rsid w:val="005A3CF7"/>
    <w:rsid w:val="005A3F9F"/>
    <w:rsid w:val="005A4226"/>
    <w:rsid w:val="005A44B0"/>
    <w:rsid w:val="005A48D8"/>
    <w:rsid w:val="005A4E2C"/>
    <w:rsid w:val="005A5254"/>
    <w:rsid w:val="005A5392"/>
    <w:rsid w:val="005A57EB"/>
    <w:rsid w:val="005A6169"/>
    <w:rsid w:val="005A632D"/>
    <w:rsid w:val="005A6AA8"/>
    <w:rsid w:val="005A6FF5"/>
    <w:rsid w:val="005A7105"/>
    <w:rsid w:val="005A753E"/>
    <w:rsid w:val="005A7A32"/>
    <w:rsid w:val="005A7CD1"/>
    <w:rsid w:val="005B0321"/>
    <w:rsid w:val="005B0D6D"/>
    <w:rsid w:val="005B138A"/>
    <w:rsid w:val="005B1CBC"/>
    <w:rsid w:val="005B1E88"/>
    <w:rsid w:val="005B1EB5"/>
    <w:rsid w:val="005B22C5"/>
    <w:rsid w:val="005B257D"/>
    <w:rsid w:val="005B2775"/>
    <w:rsid w:val="005B27B6"/>
    <w:rsid w:val="005B2F8B"/>
    <w:rsid w:val="005B31CF"/>
    <w:rsid w:val="005B3CF9"/>
    <w:rsid w:val="005B4022"/>
    <w:rsid w:val="005B4121"/>
    <w:rsid w:val="005B42D6"/>
    <w:rsid w:val="005B4C20"/>
    <w:rsid w:val="005B4C4A"/>
    <w:rsid w:val="005B5148"/>
    <w:rsid w:val="005B58F9"/>
    <w:rsid w:val="005B6E36"/>
    <w:rsid w:val="005B73AE"/>
    <w:rsid w:val="005B7716"/>
    <w:rsid w:val="005C0299"/>
    <w:rsid w:val="005C088A"/>
    <w:rsid w:val="005C0956"/>
    <w:rsid w:val="005C1156"/>
    <w:rsid w:val="005C14A6"/>
    <w:rsid w:val="005C1B90"/>
    <w:rsid w:val="005C1CB6"/>
    <w:rsid w:val="005C1CB9"/>
    <w:rsid w:val="005C22E9"/>
    <w:rsid w:val="005C23EC"/>
    <w:rsid w:val="005C28F5"/>
    <w:rsid w:val="005C29A4"/>
    <w:rsid w:val="005C3429"/>
    <w:rsid w:val="005C3E8B"/>
    <w:rsid w:val="005C428A"/>
    <w:rsid w:val="005C43CB"/>
    <w:rsid w:val="005C4C73"/>
    <w:rsid w:val="005C4D0D"/>
    <w:rsid w:val="005C5643"/>
    <w:rsid w:val="005C5DAE"/>
    <w:rsid w:val="005C65AB"/>
    <w:rsid w:val="005C6899"/>
    <w:rsid w:val="005C6B18"/>
    <w:rsid w:val="005C6DF8"/>
    <w:rsid w:val="005C75BB"/>
    <w:rsid w:val="005D0733"/>
    <w:rsid w:val="005D081D"/>
    <w:rsid w:val="005D0CEA"/>
    <w:rsid w:val="005D173F"/>
    <w:rsid w:val="005D176E"/>
    <w:rsid w:val="005D17D4"/>
    <w:rsid w:val="005D1939"/>
    <w:rsid w:val="005D1AD2"/>
    <w:rsid w:val="005D1DF6"/>
    <w:rsid w:val="005D214C"/>
    <w:rsid w:val="005D23EA"/>
    <w:rsid w:val="005D267C"/>
    <w:rsid w:val="005D28D1"/>
    <w:rsid w:val="005D2A74"/>
    <w:rsid w:val="005D2DC5"/>
    <w:rsid w:val="005D326F"/>
    <w:rsid w:val="005D36BB"/>
    <w:rsid w:val="005D3B47"/>
    <w:rsid w:val="005D4196"/>
    <w:rsid w:val="005D4507"/>
    <w:rsid w:val="005D4A37"/>
    <w:rsid w:val="005D4EB7"/>
    <w:rsid w:val="005D509D"/>
    <w:rsid w:val="005D5579"/>
    <w:rsid w:val="005D5CD8"/>
    <w:rsid w:val="005D6501"/>
    <w:rsid w:val="005D6B34"/>
    <w:rsid w:val="005D6B57"/>
    <w:rsid w:val="005D7447"/>
    <w:rsid w:val="005D7498"/>
    <w:rsid w:val="005D77E5"/>
    <w:rsid w:val="005E02C2"/>
    <w:rsid w:val="005E0A40"/>
    <w:rsid w:val="005E11F9"/>
    <w:rsid w:val="005E12F1"/>
    <w:rsid w:val="005E1BE8"/>
    <w:rsid w:val="005E1CA3"/>
    <w:rsid w:val="005E1D0B"/>
    <w:rsid w:val="005E1E28"/>
    <w:rsid w:val="005E26D3"/>
    <w:rsid w:val="005E2907"/>
    <w:rsid w:val="005E2B76"/>
    <w:rsid w:val="005E2E6B"/>
    <w:rsid w:val="005E33D0"/>
    <w:rsid w:val="005E3500"/>
    <w:rsid w:val="005E36A5"/>
    <w:rsid w:val="005E4068"/>
    <w:rsid w:val="005E4309"/>
    <w:rsid w:val="005E43CA"/>
    <w:rsid w:val="005E471D"/>
    <w:rsid w:val="005E497B"/>
    <w:rsid w:val="005E4A32"/>
    <w:rsid w:val="005E4ABC"/>
    <w:rsid w:val="005E4EE1"/>
    <w:rsid w:val="005E539A"/>
    <w:rsid w:val="005E5402"/>
    <w:rsid w:val="005E63E2"/>
    <w:rsid w:val="005E6972"/>
    <w:rsid w:val="005E7525"/>
    <w:rsid w:val="005E7648"/>
    <w:rsid w:val="005E7937"/>
    <w:rsid w:val="005F045C"/>
    <w:rsid w:val="005F101B"/>
    <w:rsid w:val="005F1039"/>
    <w:rsid w:val="005F15CE"/>
    <w:rsid w:val="005F1EEC"/>
    <w:rsid w:val="005F22A8"/>
    <w:rsid w:val="005F2435"/>
    <w:rsid w:val="005F2929"/>
    <w:rsid w:val="005F2A04"/>
    <w:rsid w:val="005F2D1F"/>
    <w:rsid w:val="005F2FE0"/>
    <w:rsid w:val="005F2FEF"/>
    <w:rsid w:val="005F33CD"/>
    <w:rsid w:val="005F3447"/>
    <w:rsid w:val="005F3692"/>
    <w:rsid w:val="005F379C"/>
    <w:rsid w:val="005F37C0"/>
    <w:rsid w:val="005F3B47"/>
    <w:rsid w:val="005F4F0A"/>
    <w:rsid w:val="005F4FC9"/>
    <w:rsid w:val="005F5261"/>
    <w:rsid w:val="005F53F9"/>
    <w:rsid w:val="005F57C1"/>
    <w:rsid w:val="005F5898"/>
    <w:rsid w:val="005F5EAF"/>
    <w:rsid w:val="005F5F04"/>
    <w:rsid w:val="005F6747"/>
    <w:rsid w:val="005F6797"/>
    <w:rsid w:val="005F6E3E"/>
    <w:rsid w:val="005F6EA6"/>
    <w:rsid w:val="005F6FFF"/>
    <w:rsid w:val="005F7404"/>
    <w:rsid w:val="005F74F2"/>
    <w:rsid w:val="005F7C10"/>
    <w:rsid w:val="00600569"/>
    <w:rsid w:val="00600C05"/>
    <w:rsid w:val="00601009"/>
    <w:rsid w:val="00601FD7"/>
    <w:rsid w:val="00602175"/>
    <w:rsid w:val="006030CC"/>
    <w:rsid w:val="006033CD"/>
    <w:rsid w:val="00603480"/>
    <w:rsid w:val="00603743"/>
    <w:rsid w:val="00603F4E"/>
    <w:rsid w:val="00604784"/>
    <w:rsid w:val="00604C69"/>
    <w:rsid w:val="006050E1"/>
    <w:rsid w:val="006054A1"/>
    <w:rsid w:val="006054D3"/>
    <w:rsid w:val="00605552"/>
    <w:rsid w:val="00605B9F"/>
    <w:rsid w:val="00605C53"/>
    <w:rsid w:val="00606618"/>
    <w:rsid w:val="0060739A"/>
    <w:rsid w:val="006074BD"/>
    <w:rsid w:val="006074D8"/>
    <w:rsid w:val="00607A52"/>
    <w:rsid w:val="006103F5"/>
    <w:rsid w:val="00610715"/>
    <w:rsid w:val="00610906"/>
    <w:rsid w:val="006113F8"/>
    <w:rsid w:val="006117E6"/>
    <w:rsid w:val="00611AC3"/>
    <w:rsid w:val="0061210B"/>
    <w:rsid w:val="00612B80"/>
    <w:rsid w:val="00612CF4"/>
    <w:rsid w:val="006136E6"/>
    <w:rsid w:val="00613B8C"/>
    <w:rsid w:val="00613E25"/>
    <w:rsid w:val="0061483D"/>
    <w:rsid w:val="00615A3B"/>
    <w:rsid w:val="00615BA4"/>
    <w:rsid w:val="00615EBA"/>
    <w:rsid w:val="00615F37"/>
    <w:rsid w:val="00616006"/>
    <w:rsid w:val="006166EB"/>
    <w:rsid w:val="006167F7"/>
    <w:rsid w:val="00617590"/>
    <w:rsid w:val="00617E9D"/>
    <w:rsid w:val="006200BF"/>
    <w:rsid w:val="006202C0"/>
    <w:rsid w:val="006203FE"/>
    <w:rsid w:val="00620586"/>
    <w:rsid w:val="00620EAF"/>
    <w:rsid w:val="006211DA"/>
    <w:rsid w:val="0062212D"/>
    <w:rsid w:val="00622443"/>
    <w:rsid w:val="006227C7"/>
    <w:rsid w:val="00623B95"/>
    <w:rsid w:val="00623FA3"/>
    <w:rsid w:val="00624139"/>
    <w:rsid w:val="00624F47"/>
    <w:rsid w:val="006263C9"/>
    <w:rsid w:val="00626B74"/>
    <w:rsid w:val="00626DC0"/>
    <w:rsid w:val="006279F3"/>
    <w:rsid w:val="00630832"/>
    <w:rsid w:val="00630A98"/>
    <w:rsid w:val="00630C3A"/>
    <w:rsid w:val="00631844"/>
    <w:rsid w:val="00631C3E"/>
    <w:rsid w:val="00631D04"/>
    <w:rsid w:val="00632704"/>
    <w:rsid w:val="0063302E"/>
    <w:rsid w:val="006333B9"/>
    <w:rsid w:val="00633756"/>
    <w:rsid w:val="00633804"/>
    <w:rsid w:val="0063477D"/>
    <w:rsid w:val="00634A0F"/>
    <w:rsid w:val="00634C98"/>
    <w:rsid w:val="00634D6F"/>
    <w:rsid w:val="00635672"/>
    <w:rsid w:val="00636308"/>
    <w:rsid w:val="006368C4"/>
    <w:rsid w:val="006374F6"/>
    <w:rsid w:val="00640088"/>
    <w:rsid w:val="00640B15"/>
    <w:rsid w:val="00640EAD"/>
    <w:rsid w:val="00640FE5"/>
    <w:rsid w:val="006413C4"/>
    <w:rsid w:val="00641F63"/>
    <w:rsid w:val="006426BB"/>
    <w:rsid w:val="00642714"/>
    <w:rsid w:val="00643C68"/>
    <w:rsid w:val="00644B81"/>
    <w:rsid w:val="00644C5B"/>
    <w:rsid w:val="00644C98"/>
    <w:rsid w:val="00645EDF"/>
    <w:rsid w:val="00645FC0"/>
    <w:rsid w:val="00646043"/>
    <w:rsid w:val="006461E8"/>
    <w:rsid w:val="0064632F"/>
    <w:rsid w:val="00646AFA"/>
    <w:rsid w:val="0064724D"/>
    <w:rsid w:val="00647663"/>
    <w:rsid w:val="00647871"/>
    <w:rsid w:val="00647A34"/>
    <w:rsid w:val="00650B52"/>
    <w:rsid w:val="0065145B"/>
    <w:rsid w:val="006517E4"/>
    <w:rsid w:val="00651999"/>
    <w:rsid w:val="00651CA6"/>
    <w:rsid w:val="0065211B"/>
    <w:rsid w:val="0065256E"/>
    <w:rsid w:val="00652D1D"/>
    <w:rsid w:val="00652EAA"/>
    <w:rsid w:val="0065372C"/>
    <w:rsid w:val="006537C6"/>
    <w:rsid w:val="00653BEE"/>
    <w:rsid w:val="006543F2"/>
    <w:rsid w:val="00654629"/>
    <w:rsid w:val="00654D89"/>
    <w:rsid w:val="00654F29"/>
    <w:rsid w:val="00656252"/>
    <w:rsid w:val="0065673E"/>
    <w:rsid w:val="00656CE6"/>
    <w:rsid w:val="00657065"/>
    <w:rsid w:val="0065723D"/>
    <w:rsid w:val="00657505"/>
    <w:rsid w:val="0065781E"/>
    <w:rsid w:val="0065783B"/>
    <w:rsid w:val="00657D0B"/>
    <w:rsid w:val="00657E57"/>
    <w:rsid w:val="006603B6"/>
    <w:rsid w:val="00660D6F"/>
    <w:rsid w:val="00661234"/>
    <w:rsid w:val="00662129"/>
    <w:rsid w:val="006621C6"/>
    <w:rsid w:val="006626CF"/>
    <w:rsid w:val="00662960"/>
    <w:rsid w:val="00662CA2"/>
    <w:rsid w:val="006630CC"/>
    <w:rsid w:val="00663F1B"/>
    <w:rsid w:val="00664B9E"/>
    <w:rsid w:val="00665060"/>
    <w:rsid w:val="006650E4"/>
    <w:rsid w:val="0066514E"/>
    <w:rsid w:val="00665226"/>
    <w:rsid w:val="0066559A"/>
    <w:rsid w:val="006658F0"/>
    <w:rsid w:val="006663CE"/>
    <w:rsid w:val="00666598"/>
    <w:rsid w:val="00666AB3"/>
    <w:rsid w:val="006675C6"/>
    <w:rsid w:val="006678BC"/>
    <w:rsid w:val="00667B87"/>
    <w:rsid w:val="00667C80"/>
    <w:rsid w:val="00670541"/>
    <w:rsid w:val="00670CE2"/>
    <w:rsid w:val="00670FCA"/>
    <w:rsid w:val="00671131"/>
    <w:rsid w:val="0067113B"/>
    <w:rsid w:val="006711D3"/>
    <w:rsid w:val="006711F7"/>
    <w:rsid w:val="00671BAE"/>
    <w:rsid w:val="00672C70"/>
    <w:rsid w:val="006732F1"/>
    <w:rsid w:val="006736EA"/>
    <w:rsid w:val="006740F7"/>
    <w:rsid w:val="006741C5"/>
    <w:rsid w:val="006742AE"/>
    <w:rsid w:val="006748BB"/>
    <w:rsid w:val="006748EA"/>
    <w:rsid w:val="00674C13"/>
    <w:rsid w:val="00674D98"/>
    <w:rsid w:val="006752BD"/>
    <w:rsid w:val="0067620A"/>
    <w:rsid w:val="0067683E"/>
    <w:rsid w:val="00676A58"/>
    <w:rsid w:val="00676C3A"/>
    <w:rsid w:val="00676E45"/>
    <w:rsid w:val="0067704C"/>
    <w:rsid w:val="0067738C"/>
    <w:rsid w:val="00677D56"/>
    <w:rsid w:val="006800C0"/>
    <w:rsid w:val="00680B55"/>
    <w:rsid w:val="00680CC7"/>
    <w:rsid w:val="00680EDA"/>
    <w:rsid w:val="00681C6F"/>
    <w:rsid w:val="006823AC"/>
    <w:rsid w:val="00682779"/>
    <w:rsid w:val="00682EFC"/>
    <w:rsid w:val="00683785"/>
    <w:rsid w:val="00684046"/>
    <w:rsid w:val="00684591"/>
    <w:rsid w:val="00684F92"/>
    <w:rsid w:val="00685991"/>
    <w:rsid w:val="00685A5C"/>
    <w:rsid w:val="00685B2F"/>
    <w:rsid w:val="00685B3A"/>
    <w:rsid w:val="0068634A"/>
    <w:rsid w:val="00686B85"/>
    <w:rsid w:val="00687218"/>
    <w:rsid w:val="006878F6"/>
    <w:rsid w:val="00687A1B"/>
    <w:rsid w:val="00687D52"/>
    <w:rsid w:val="00690B5B"/>
    <w:rsid w:val="00690DB7"/>
    <w:rsid w:val="00691370"/>
    <w:rsid w:val="0069156C"/>
    <w:rsid w:val="0069247F"/>
    <w:rsid w:val="00692671"/>
    <w:rsid w:val="00692D57"/>
    <w:rsid w:val="00692E0B"/>
    <w:rsid w:val="00692EE4"/>
    <w:rsid w:val="0069335B"/>
    <w:rsid w:val="00694049"/>
    <w:rsid w:val="00694120"/>
    <w:rsid w:val="00694177"/>
    <w:rsid w:val="006941CD"/>
    <w:rsid w:val="0069459E"/>
    <w:rsid w:val="00694900"/>
    <w:rsid w:val="006953F8"/>
    <w:rsid w:val="006956C2"/>
    <w:rsid w:val="00695E6D"/>
    <w:rsid w:val="00697A2D"/>
    <w:rsid w:val="00697ACE"/>
    <w:rsid w:val="00697AD9"/>
    <w:rsid w:val="00697BBC"/>
    <w:rsid w:val="00697BFE"/>
    <w:rsid w:val="006A0251"/>
    <w:rsid w:val="006A0269"/>
    <w:rsid w:val="006A0331"/>
    <w:rsid w:val="006A04AC"/>
    <w:rsid w:val="006A0849"/>
    <w:rsid w:val="006A179A"/>
    <w:rsid w:val="006A1992"/>
    <w:rsid w:val="006A20D2"/>
    <w:rsid w:val="006A2E6E"/>
    <w:rsid w:val="006A3081"/>
    <w:rsid w:val="006A3290"/>
    <w:rsid w:val="006A3646"/>
    <w:rsid w:val="006A379A"/>
    <w:rsid w:val="006A37C1"/>
    <w:rsid w:val="006A42BF"/>
    <w:rsid w:val="006A48AC"/>
    <w:rsid w:val="006A4AE7"/>
    <w:rsid w:val="006A5218"/>
    <w:rsid w:val="006A62AF"/>
    <w:rsid w:val="006A6508"/>
    <w:rsid w:val="006A6B41"/>
    <w:rsid w:val="006A6ED8"/>
    <w:rsid w:val="006A705C"/>
    <w:rsid w:val="006A7A34"/>
    <w:rsid w:val="006A7BDC"/>
    <w:rsid w:val="006A7FA5"/>
    <w:rsid w:val="006B03FB"/>
    <w:rsid w:val="006B0527"/>
    <w:rsid w:val="006B0826"/>
    <w:rsid w:val="006B0EB0"/>
    <w:rsid w:val="006B1043"/>
    <w:rsid w:val="006B148D"/>
    <w:rsid w:val="006B15EE"/>
    <w:rsid w:val="006B1AE1"/>
    <w:rsid w:val="006B1CFC"/>
    <w:rsid w:val="006B2090"/>
    <w:rsid w:val="006B2BA8"/>
    <w:rsid w:val="006B3317"/>
    <w:rsid w:val="006B4697"/>
    <w:rsid w:val="006B4FB0"/>
    <w:rsid w:val="006B516B"/>
    <w:rsid w:val="006B5657"/>
    <w:rsid w:val="006B5684"/>
    <w:rsid w:val="006B56AE"/>
    <w:rsid w:val="006B58E6"/>
    <w:rsid w:val="006B6519"/>
    <w:rsid w:val="006B6764"/>
    <w:rsid w:val="006B7293"/>
    <w:rsid w:val="006B7EAE"/>
    <w:rsid w:val="006C04BF"/>
    <w:rsid w:val="006C0D48"/>
    <w:rsid w:val="006C17C8"/>
    <w:rsid w:val="006C185C"/>
    <w:rsid w:val="006C2EB4"/>
    <w:rsid w:val="006C2ED0"/>
    <w:rsid w:val="006C3211"/>
    <w:rsid w:val="006C3FBB"/>
    <w:rsid w:val="006C4034"/>
    <w:rsid w:val="006C4427"/>
    <w:rsid w:val="006C448B"/>
    <w:rsid w:val="006C4686"/>
    <w:rsid w:val="006C4A08"/>
    <w:rsid w:val="006C4C6E"/>
    <w:rsid w:val="006C5AAF"/>
    <w:rsid w:val="006C6B75"/>
    <w:rsid w:val="006C7235"/>
    <w:rsid w:val="006D013F"/>
    <w:rsid w:val="006D01AF"/>
    <w:rsid w:val="006D0421"/>
    <w:rsid w:val="006D13DA"/>
    <w:rsid w:val="006D1E20"/>
    <w:rsid w:val="006D2862"/>
    <w:rsid w:val="006D2A89"/>
    <w:rsid w:val="006D346D"/>
    <w:rsid w:val="006D34A2"/>
    <w:rsid w:val="006D3C7E"/>
    <w:rsid w:val="006D438D"/>
    <w:rsid w:val="006D457A"/>
    <w:rsid w:val="006D51B9"/>
    <w:rsid w:val="006D54DE"/>
    <w:rsid w:val="006D554D"/>
    <w:rsid w:val="006D55F2"/>
    <w:rsid w:val="006D5B5C"/>
    <w:rsid w:val="006D779A"/>
    <w:rsid w:val="006D7B24"/>
    <w:rsid w:val="006D7C53"/>
    <w:rsid w:val="006D7F45"/>
    <w:rsid w:val="006D7F6A"/>
    <w:rsid w:val="006E0A15"/>
    <w:rsid w:val="006E0BEE"/>
    <w:rsid w:val="006E0D09"/>
    <w:rsid w:val="006E10ED"/>
    <w:rsid w:val="006E1635"/>
    <w:rsid w:val="006E19FF"/>
    <w:rsid w:val="006E1D3C"/>
    <w:rsid w:val="006E2077"/>
    <w:rsid w:val="006E24D9"/>
    <w:rsid w:val="006E2A21"/>
    <w:rsid w:val="006E2E46"/>
    <w:rsid w:val="006E3042"/>
    <w:rsid w:val="006E32FE"/>
    <w:rsid w:val="006E337C"/>
    <w:rsid w:val="006E45CE"/>
    <w:rsid w:val="006E4796"/>
    <w:rsid w:val="006E492C"/>
    <w:rsid w:val="006E4974"/>
    <w:rsid w:val="006E601B"/>
    <w:rsid w:val="006E7535"/>
    <w:rsid w:val="006E7576"/>
    <w:rsid w:val="006E7BBF"/>
    <w:rsid w:val="006E7E79"/>
    <w:rsid w:val="006E7EDA"/>
    <w:rsid w:val="006E7FBC"/>
    <w:rsid w:val="006F02CD"/>
    <w:rsid w:val="006F0305"/>
    <w:rsid w:val="006F0D3E"/>
    <w:rsid w:val="006F0DDC"/>
    <w:rsid w:val="006F0E3B"/>
    <w:rsid w:val="006F2192"/>
    <w:rsid w:val="006F2214"/>
    <w:rsid w:val="006F287E"/>
    <w:rsid w:val="006F3348"/>
    <w:rsid w:val="006F364D"/>
    <w:rsid w:val="006F4847"/>
    <w:rsid w:val="006F495F"/>
    <w:rsid w:val="006F4C2D"/>
    <w:rsid w:val="006F4CA8"/>
    <w:rsid w:val="006F51C0"/>
    <w:rsid w:val="006F5620"/>
    <w:rsid w:val="006F57FA"/>
    <w:rsid w:val="006F5C60"/>
    <w:rsid w:val="006F5D54"/>
    <w:rsid w:val="006F62DF"/>
    <w:rsid w:val="006F633B"/>
    <w:rsid w:val="006F648E"/>
    <w:rsid w:val="006F6AFE"/>
    <w:rsid w:val="006F6EBC"/>
    <w:rsid w:val="006F6F6F"/>
    <w:rsid w:val="006F7849"/>
    <w:rsid w:val="006F7FD7"/>
    <w:rsid w:val="0070068B"/>
    <w:rsid w:val="00700A81"/>
    <w:rsid w:val="007010E4"/>
    <w:rsid w:val="00701231"/>
    <w:rsid w:val="0070130E"/>
    <w:rsid w:val="007014D9"/>
    <w:rsid w:val="007018BF"/>
    <w:rsid w:val="00701EDB"/>
    <w:rsid w:val="0070259F"/>
    <w:rsid w:val="00702AD8"/>
    <w:rsid w:val="00702C66"/>
    <w:rsid w:val="00703039"/>
    <w:rsid w:val="007032CF"/>
    <w:rsid w:val="00703B38"/>
    <w:rsid w:val="00704023"/>
    <w:rsid w:val="0070662F"/>
    <w:rsid w:val="0070734C"/>
    <w:rsid w:val="00707738"/>
    <w:rsid w:val="00707770"/>
    <w:rsid w:val="00711309"/>
    <w:rsid w:val="00711397"/>
    <w:rsid w:val="00711425"/>
    <w:rsid w:val="00711D03"/>
    <w:rsid w:val="00711D8E"/>
    <w:rsid w:val="0071220B"/>
    <w:rsid w:val="00712480"/>
    <w:rsid w:val="007131E6"/>
    <w:rsid w:val="00713231"/>
    <w:rsid w:val="007138C8"/>
    <w:rsid w:val="007139EF"/>
    <w:rsid w:val="00713D81"/>
    <w:rsid w:val="00713F01"/>
    <w:rsid w:val="00714A1D"/>
    <w:rsid w:val="00714C3D"/>
    <w:rsid w:val="00714DFF"/>
    <w:rsid w:val="0071589B"/>
    <w:rsid w:val="00715F0E"/>
    <w:rsid w:val="007162E9"/>
    <w:rsid w:val="00716604"/>
    <w:rsid w:val="007166A0"/>
    <w:rsid w:val="0071699F"/>
    <w:rsid w:val="00716C65"/>
    <w:rsid w:val="00716E93"/>
    <w:rsid w:val="00716EF3"/>
    <w:rsid w:val="0071711F"/>
    <w:rsid w:val="0071744B"/>
    <w:rsid w:val="00720437"/>
    <w:rsid w:val="0072069C"/>
    <w:rsid w:val="00720C65"/>
    <w:rsid w:val="007215CE"/>
    <w:rsid w:val="0072181E"/>
    <w:rsid w:val="0072194E"/>
    <w:rsid w:val="00722313"/>
    <w:rsid w:val="007227D7"/>
    <w:rsid w:val="007229AC"/>
    <w:rsid w:val="007235A0"/>
    <w:rsid w:val="00723E86"/>
    <w:rsid w:val="00723F5E"/>
    <w:rsid w:val="007243AB"/>
    <w:rsid w:val="007248B1"/>
    <w:rsid w:val="00725597"/>
    <w:rsid w:val="00725899"/>
    <w:rsid w:val="00726D90"/>
    <w:rsid w:val="00726F7A"/>
    <w:rsid w:val="00727D89"/>
    <w:rsid w:val="00730857"/>
    <w:rsid w:val="00731213"/>
    <w:rsid w:val="007315D2"/>
    <w:rsid w:val="0073174D"/>
    <w:rsid w:val="00731812"/>
    <w:rsid w:val="007319A0"/>
    <w:rsid w:val="00731DA0"/>
    <w:rsid w:val="0073270A"/>
    <w:rsid w:val="007332C5"/>
    <w:rsid w:val="007344B9"/>
    <w:rsid w:val="00734AAF"/>
    <w:rsid w:val="00734C2C"/>
    <w:rsid w:val="00734CEF"/>
    <w:rsid w:val="00734FF2"/>
    <w:rsid w:val="00735789"/>
    <w:rsid w:val="0073618B"/>
    <w:rsid w:val="0073634F"/>
    <w:rsid w:val="00737184"/>
    <w:rsid w:val="007372D5"/>
    <w:rsid w:val="00737E48"/>
    <w:rsid w:val="00740013"/>
    <w:rsid w:val="007400A4"/>
    <w:rsid w:val="00740B16"/>
    <w:rsid w:val="00740BB8"/>
    <w:rsid w:val="007411DC"/>
    <w:rsid w:val="00741758"/>
    <w:rsid w:val="00741E09"/>
    <w:rsid w:val="0074215D"/>
    <w:rsid w:val="007421C9"/>
    <w:rsid w:val="007428B1"/>
    <w:rsid w:val="00742BB6"/>
    <w:rsid w:val="00742F6A"/>
    <w:rsid w:val="00743003"/>
    <w:rsid w:val="00743830"/>
    <w:rsid w:val="0074383A"/>
    <w:rsid w:val="00743C6D"/>
    <w:rsid w:val="00743CCB"/>
    <w:rsid w:val="007443DA"/>
    <w:rsid w:val="00744730"/>
    <w:rsid w:val="007449EB"/>
    <w:rsid w:val="0074508D"/>
    <w:rsid w:val="00745D9B"/>
    <w:rsid w:val="00746651"/>
    <w:rsid w:val="0074669F"/>
    <w:rsid w:val="00746F79"/>
    <w:rsid w:val="0074709F"/>
    <w:rsid w:val="007471BA"/>
    <w:rsid w:val="00747626"/>
    <w:rsid w:val="00747F7C"/>
    <w:rsid w:val="0075029F"/>
    <w:rsid w:val="0075061B"/>
    <w:rsid w:val="0075198A"/>
    <w:rsid w:val="007519B3"/>
    <w:rsid w:val="00751DA2"/>
    <w:rsid w:val="00752354"/>
    <w:rsid w:val="00752383"/>
    <w:rsid w:val="00752600"/>
    <w:rsid w:val="0075293D"/>
    <w:rsid w:val="00752F51"/>
    <w:rsid w:val="00753FDE"/>
    <w:rsid w:val="007540DF"/>
    <w:rsid w:val="007541E2"/>
    <w:rsid w:val="00754897"/>
    <w:rsid w:val="00754C2F"/>
    <w:rsid w:val="00754C81"/>
    <w:rsid w:val="00754F2E"/>
    <w:rsid w:val="00755514"/>
    <w:rsid w:val="007558AF"/>
    <w:rsid w:val="0075654C"/>
    <w:rsid w:val="007565AE"/>
    <w:rsid w:val="00756CBD"/>
    <w:rsid w:val="007574A8"/>
    <w:rsid w:val="00757A3E"/>
    <w:rsid w:val="00757BC6"/>
    <w:rsid w:val="007603BC"/>
    <w:rsid w:val="0076054D"/>
    <w:rsid w:val="00760975"/>
    <w:rsid w:val="00760D56"/>
    <w:rsid w:val="007615C9"/>
    <w:rsid w:val="00761D54"/>
    <w:rsid w:val="00762050"/>
    <w:rsid w:val="00762F50"/>
    <w:rsid w:val="007637A6"/>
    <w:rsid w:val="00763F09"/>
    <w:rsid w:val="007651AE"/>
    <w:rsid w:val="007662C3"/>
    <w:rsid w:val="00766382"/>
    <w:rsid w:val="00766CC0"/>
    <w:rsid w:val="00766D31"/>
    <w:rsid w:val="00766FB2"/>
    <w:rsid w:val="0076767D"/>
    <w:rsid w:val="007704F9"/>
    <w:rsid w:val="00770FC3"/>
    <w:rsid w:val="00771880"/>
    <w:rsid w:val="00772B96"/>
    <w:rsid w:val="00772CBF"/>
    <w:rsid w:val="007731DC"/>
    <w:rsid w:val="00773708"/>
    <w:rsid w:val="007738E4"/>
    <w:rsid w:val="00773BD4"/>
    <w:rsid w:val="00774392"/>
    <w:rsid w:val="00774B34"/>
    <w:rsid w:val="00774EB2"/>
    <w:rsid w:val="007752FB"/>
    <w:rsid w:val="00775592"/>
    <w:rsid w:val="0077564F"/>
    <w:rsid w:val="00775CD2"/>
    <w:rsid w:val="00775D87"/>
    <w:rsid w:val="007773ED"/>
    <w:rsid w:val="00777EA0"/>
    <w:rsid w:val="0078005F"/>
    <w:rsid w:val="0078019A"/>
    <w:rsid w:val="00780DA2"/>
    <w:rsid w:val="00780E9C"/>
    <w:rsid w:val="007813D7"/>
    <w:rsid w:val="00781ED4"/>
    <w:rsid w:val="007820D5"/>
    <w:rsid w:val="007823B1"/>
    <w:rsid w:val="0078332D"/>
    <w:rsid w:val="007840A8"/>
    <w:rsid w:val="00784868"/>
    <w:rsid w:val="00784D9A"/>
    <w:rsid w:val="00784F5D"/>
    <w:rsid w:val="007852DB"/>
    <w:rsid w:val="00785AC7"/>
    <w:rsid w:val="00786617"/>
    <w:rsid w:val="007868B9"/>
    <w:rsid w:val="00787124"/>
    <w:rsid w:val="00787417"/>
    <w:rsid w:val="007879DA"/>
    <w:rsid w:val="00787A5B"/>
    <w:rsid w:val="00790185"/>
    <w:rsid w:val="007904CC"/>
    <w:rsid w:val="00790C83"/>
    <w:rsid w:val="00790D17"/>
    <w:rsid w:val="007918C3"/>
    <w:rsid w:val="00791AF7"/>
    <w:rsid w:val="0079203A"/>
    <w:rsid w:val="00792312"/>
    <w:rsid w:val="007926A4"/>
    <w:rsid w:val="00792813"/>
    <w:rsid w:val="007929A0"/>
    <w:rsid w:val="00792FF3"/>
    <w:rsid w:val="00793668"/>
    <w:rsid w:val="00793986"/>
    <w:rsid w:val="00794292"/>
    <w:rsid w:val="00794D94"/>
    <w:rsid w:val="00795069"/>
    <w:rsid w:val="00795A79"/>
    <w:rsid w:val="007960C0"/>
    <w:rsid w:val="00796131"/>
    <w:rsid w:val="007969CF"/>
    <w:rsid w:val="0079779A"/>
    <w:rsid w:val="00797C5C"/>
    <w:rsid w:val="007A02B4"/>
    <w:rsid w:val="007A0801"/>
    <w:rsid w:val="007A0F3A"/>
    <w:rsid w:val="007A245C"/>
    <w:rsid w:val="007A2AB5"/>
    <w:rsid w:val="007A2AC0"/>
    <w:rsid w:val="007A2D30"/>
    <w:rsid w:val="007A2ECF"/>
    <w:rsid w:val="007A38AE"/>
    <w:rsid w:val="007A38E3"/>
    <w:rsid w:val="007A4083"/>
    <w:rsid w:val="007A44FB"/>
    <w:rsid w:val="007A47A1"/>
    <w:rsid w:val="007A4B2B"/>
    <w:rsid w:val="007A4D9C"/>
    <w:rsid w:val="007A54C5"/>
    <w:rsid w:val="007A5B0D"/>
    <w:rsid w:val="007A5B14"/>
    <w:rsid w:val="007A619C"/>
    <w:rsid w:val="007A696C"/>
    <w:rsid w:val="007A6FB1"/>
    <w:rsid w:val="007A701C"/>
    <w:rsid w:val="007A7310"/>
    <w:rsid w:val="007A7AA5"/>
    <w:rsid w:val="007A7CEA"/>
    <w:rsid w:val="007A7E45"/>
    <w:rsid w:val="007A7FAF"/>
    <w:rsid w:val="007B0627"/>
    <w:rsid w:val="007B0B12"/>
    <w:rsid w:val="007B0E33"/>
    <w:rsid w:val="007B1081"/>
    <w:rsid w:val="007B155A"/>
    <w:rsid w:val="007B1AAB"/>
    <w:rsid w:val="007B1D9F"/>
    <w:rsid w:val="007B1FBF"/>
    <w:rsid w:val="007B25AE"/>
    <w:rsid w:val="007B28DD"/>
    <w:rsid w:val="007B29AA"/>
    <w:rsid w:val="007B2E56"/>
    <w:rsid w:val="007B418E"/>
    <w:rsid w:val="007B4490"/>
    <w:rsid w:val="007B4690"/>
    <w:rsid w:val="007B4EA5"/>
    <w:rsid w:val="007B5166"/>
    <w:rsid w:val="007B51FF"/>
    <w:rsid w:val="007B5D80"/>
    <w:rsid w:val="007B6329"/>
    <w:rsid w:val="007B6586"/>
    <w:rsid w:val="007B6689"/>
    <w:rsid w:val="007B686B"/>
    <w:rsid w:val="007B6C39"/>
    <w:rsid w:val="007B7B1D"/>
    <w:rsid w:val="007C04D5"/>
    <w:rsid w:val="007C0DC6"/>
    <w:rsid w:val="007C16AE"/>
    <w:rsid w:val="007C20C3"/>
    <w:rsid w:val="007C3131"/>
    <w:rsid w:val="007C35D1"/>
    <w:rsid w:val="007C3618"/>
    <w:rsid w:val="007C3854"/>
    <w:rsid w:val="007C40E2"/>
    <w:rsid w:val="007C458F"/>
    <w:rsid w:val="007C507B"/>
    <w:rsid w:val="007C5372"/>
    <w:rsid w:val="007C53CB"/>
    <w:rsid w:val="007C5B76"/>
    <w:rsid w:val="007C5E1C"/>
    <w:rsid w:val="007C644E"/>
    <w:rsid w:val="007C65DF"/>
    <w:rsid w:val="007C6A47"/>
    <w:rsid w:val="007C6F0B"/>
    <w:rsid w:val="007C7B92"/>
    <w:rsid w:val="007D01AE"/>
    <w:rsid w:val="007D08DF"/>
    <w:rsid w:val="007D11B6"/>
    <w:rsid w:val="007D186C"/>
    <w:rsid w:val="007D1C14"/>
    <w:rsid w:val="007D1CFF"/>
    <w:rsid w:val="007D1F9B"/>
    <w:rsid w:val="007D263B"/>
    <w:rsid w:val="007D371F"/>
    <w:rsid w:val="007D3AB4"/>
    <w:rsid w:val="007D4827"/>
    <w:rsid w:val="007D539B"/>
    <w:rsid w:val="007D5457"/>
    <w:rsid w:val="007D54C7"/>
    <w:rsid w:val="007D5A45"/>
    <w:rsid w:val="007D7246"/>
    <w:rsid w:val="007D7265"/>
    <w:rsid w:val="007D7E1B"/>
    <w:rsid w:val="007E0C08"/>
    <w:rsid w:val="007E0C09"/>
    <w:rsid w:val="007E0CA2"/>
    <w:rsid w:val="007E1B9D"/>
    <w:rsid w:val="007E1F41"/>
    <w:rsid w:val="007E22E7"/>
    <w:rsid w:val="007E2749"/>
    <w:rsid w:val="007E2ADC"/>
    <w:rsid w:val="007E2BC3"/>
    <w:rsid w:val="007E3275"/>
    <w:rsid w:val="007E32FC"/>
    <w:rsid w:val="007E35EB"/>
    <w:rsid w:val="007E3674"/>
    <w:rsid w:val="007E39AF"/>
    <w:rsid w:val="007E3A05"/>
    <w:rsid w:val="007E3C8E"/>
    <w:rsid w:val="007E46B4"/>
    <w:rsid w:val="007E4865"/>
    <w:rsid w:val="007E48CA"/>
    <w:rsid w:val="007E4EBF"/>
    <w:rsid w:val="007E4EDB"/>
    <w:rsid w:val="007E5523"/>
    <w:rsid w:val="007E5728"/>
    <w:rsid w:val="007E590B"/>
    <w:rsid w:val="007E6B70"/>
    <w:rsid w:val="007E740F"/>
    <w:rsid w:val="007E7C0A"/>
    <w:rsid w:val="007E7E54"/>
    <w:rsid w:val="007E7F4E"/>
    <w:rsid w:val="007F004E"/>
    <w:rsid w:val="007F0F7D"/>
    <w:rsid w:val="007F1230"/>
    <w:rsid w:val="007F2ACE"/>
    <w:rsid w:val="007F3694"/>
    <w:rsid w:val="007F38DF"/>
    <w:rsid w:val="007F3AE8"/>
    <w:rsid w:val="007F3F01"/>
    <w:rsid w:val="007F3FA2"/>
    <w:rsid w:val="007F40E6"/>
    <w:rsid w:val="007F459F"/>
    <w:rsid w:val="007F4E2B"/>
    <w:rsid w:val="007F4E8E"/>
    <w:rsid w:val="007F4FC6"/>
    <w:rsid w:val="007F52AB"/>
    <w:rsid w:val="007F5550"/>
    <w:rsid w:val="007F630B"/>
    <w:rsid w:val="007F6E4F"/>
    <w:rsid w:val="007F6F17"/>
    <w:rsid w:val="007F7367"/>
    <w:rsid w:val="007F7642"/>
    <w:rsid w:val="007F7D3B"/>
    <w:rsid w:val="00800519"/>
    <w:rsid w:val="0080073D"/>
    <w:rsid w:val="00800954"/>
    <w:rsid w:val="00800A68"/>
    <w:rsid w:val="00801981"/>
    <w:rsid w:val="00801F3C"/>
    <w:rsid w:val="00802301"/>
    <w:rsid w:val="00802CB4"/>
    <w:rsid w:val="00803046"/>
    <w:rsid w:val="008030A4"/>
    <w:rsid w:val="0080370F"/>
    <w:rsid w:val="00803E2E"/>
    <w:rsid w:val="00805007"/>
    <w:rsid w:val="00805255"/>
    <w:rsid w:val="00805386"/>
    <w:rsid w:val="0080543A"/>
    <w:rsid w:val="0080558C"/>
    <w:rsid w:val="0080586C"/>
    <w:rsid w:val="00806776"/>
    <w:rsid w:val="0080688F"/>
    <w:rsid w:val="00806B89"/>
    <w:rsid w:val="00807756"/>
    <w:rsid w:val="00807D0A"/>
    <w:rsid w:val="008104A3"/>
    <w:rsid w:val="0081065F"/>
    <w:rsid w:val="00810999"/>
    <w:rsid w:val="00810C84"/>
    <w:rsid w:val="0081114D"/>
    <w:rsid w:val="00811B4E"/>
    <w:rsid w:val="00811F72"/>
    <w:rsid w:val="00812578"/>
    <w:rsid w:val="008127F1"/>
    <w:rsid w:val="00812915"/>
    <w:rsid w:val="00813121"/>
    <w:rsid w:val="00813885"/>
    <w:rsid w:val="00813A1D"/>
    <w:rsid w:val="00814308"/>
    <w:rsid w:val="00814B5B"/>
    <w:rsid w:val="00814D0F"/>
    <w:rsid w:val="008154BD"/>
    <w:rsid w:val="008156AA"/>
    <w:rsid w:val="008161F9"/>
    <w:rsid w:val="00816893"/>
    <w:rsid w:val="008168C0"/>
    <w:rsid w:val="00816947"/>
    <w:rsid w:val="00817281"/>
    <w:rsid w:val="0081763D"/>
    <w:rsid w:val="008206D2"/>
    <w:rsid w:val="0082072C"/>
    <w:rsid w:val="00820732"/>
    <w:rsid w:val="008211A2"/>
    <w:rsid w:val="00821754"/>
    <w:rsid w:val="008219D9"/>
    <w:rsid w:val="00821A00"/>
    <w:rsid w:val="00821B78"/>
    <w:rsid w:val="008226F3"/>
    <w:rsid w:val="00822930"/>
    <w:rsid w:val="008232CC"/>
    <w:rsid w:val="00823650"/>
    <w:rsid w:val="008238AF"/>
    <w:rsid w:val="0082431F"/>
    <w:rsid w:val="0082457E"/>
    <w:rsid w:val="00824732"/>
    <w:rsid w:val="00824AB7"/>
    <w:rsid w:val="00824FE0"/>
    <w:rsid w:val="008253F6"/>
    <w:rsid w:val="008275D5"/>
    <w:rsid w:val="00830574"/>
    <w:rsid w:val="008307C7"/>
    <w:rsid w:val="00830906"/>
    <w:rsid w:val="00830B27"/>
    <w:rsid w:val="00830D56"/>
    <w:rsid w:val="00831006"/>
    <w:rsid w:val="008314E4"/>
    <w:rsid w:val="00831B0E"/>
    <w:rsid w:val="008326E1"/>
    <w:rsid w:val="0083279E"/>
    <w:rsid w:val="00832DB5"/>
    <w:rsid w:val="0083310B"/>
    <w:rsid w:val="00833925"/>
    <w:rsid w:val="00833A12"/>
    <w:rsid w:val="00833B0C"/>
    <w:rsid w:val="00833E58"/>
    <w:rsid w:val="00833F00"/>
    <w:rsid w:val="0083426B"/>
    <w:rsid w:val="00834326"/>
    <w:rsid w:val="008346AE"/>
    <w:rsid w:val="008349F5"/>
    <w:rsid w:val="00835174"/>
    <w:rsid w:val="00836F6E"/>
    <w:rsid w:val="008372EF"/>
    <w:rsid w:val="0083743B"/>
    <w:rsid w:val="00837795"/>
    <w:rsid w:val="00837CAF"/>
    <w:rsid w:val="00840BD8"/>
    <w:rsid w:val="00841078"/>
    <w:rsid w:val="008411B2"/>
    <w:rsid w:val="0084129E"/>
    <w:rsid w:val="008425AE"/>
    <w:rsid w:val="0084292D"/>
    <w:rsid w:val="00842C43"/>
    <w:rsid w:val="008436A8"/>
    <w:rsid w:val="00844029"/>
    <w:rsid w:val="008457E4"/>
    <w:rsid w:val="00846614"/>
    <w:rsid w:val="00846669"/>
    <w:rsid w:val="00846A75"/>
    <w:rsid w:val="0084712E"/>
    <w:rsid w:val="0084724D"/>
    <w:rsid w:val="00847388"/>
    <w:rsid w:val="00847585"/>
    <w:rsid w:val="00847812"/>
    <w:rsid w:val="00847C93"/>
    <w:rsid w:val="00851B04"/>
    <w:rsid w:val="00851C1C"/>
    <w:rsid w:val="00851C5B"/>
    <w:rsid w:val="00852639"/>
    <w:rsid w:val="00853251"/>
    <w:rsid w:val="00853CC4"/>
    <w:rsid w:val="00854037"/>
    <w:rsid w:val="0085406C"/>
    <w:rsid w:val="008542BE"/>
    <w:rsid w:val="00854591"/>
    <w:rsid w:val="00854F33"/>
    <w:rsid w:val="008554BB"/>
    <w:rsid w:val="00855C39"/>
    <w:rsid w:val="00855D5E"/>
    <w:rsid w:val="00856249"/>
    <w:rsid w:val="00856514"/>
    <w:rsid w:val="00856C0F"/>
    <w:rsid w:val="00856EBD"/>
    <w:rsid w:val="0085721D"/>
    <w:rsid w:val="00857683"/>
    <w:rsid w:val="00857957"/>
    <w:rsid w:val="00860B7B"/>
    <w:rsid w:val="00860F11"/>
    <w:rsid w:val="00860F93"/>
    <w:rsid w:val="0086176D"/>
    <w:rsid w:val="0086202B"/>
    <w:rsid w:val="00862827"/>
    <w:rsid w:val="00862AE9"/>
    <w:rsid w:val="0086319E"/>
    <w:rsid w:val="008634A4"/>
    <w:rsid w:val="008636B9"/>
    <w:rsid w:val="008637E6"/>
    <w:rsid w:val="00863840"/>
    <w:rsid w:val="00863EFC"/>
    <w:rsid w:val="0086496D"/>
    <w:rsid w:val="00864C3B"/>
    <w:rsid w:val="008651FA"/>
    <w:rsid w:val="008654F4"/>
    <w:rsid w:val="008657FA"/>
    <w:rsid w:val="00865EC1"/>
    <w:rsid w:val="0086631F"/>
    <w:rsid w:val="00866573"/>
    <w:rsid w:val="008667B2"/>
    <w:rsid w:val="00866D29"/>
    <w:rsid w:val="00867D75"/>
    <w:rsid w:val="008702C7"/>
    <w:rsid w:val="00870315"/>
    <w:rsid w:val="00870612"/>
    <w:rsid w:val="00870C3C"/>
    <w:rsid w:val="00871714"/>
    <w:rsid w:val="00871AA1"/>
    <w:rsid w:val="00871F28"/>
    <w:rsid w:val="008721CE"/>
    <w:rsid w:val="00872314"/>
    <w:rsid w:val="00873168"/>
    <w:rsid w:val="008737B4"/>
    <w:rsid w:val="008739EC"/>
    <w:rsid w:val="00873D15"/>
    <w:rsid w:val="00873F3F"/>
    <w:rsid w:val="00874262"/>
    <w:rsid w:val="00874EB7"/>
    <w:rsid w:val="00875110"/>
    <w:rsid w:val="00875590"/>
    <w:rsid w:val="00875AD1"/>
    <w:rsid w:val="00875C02"/>
    <w:rsid w:val="00875DE4"/>
    <w:rsid w:val="0087614B"/>
    <w:rsid w:val="0087641A"/>
    <w:rsid w:val="00876587"/>
    <w:rsid w:val="00876C6A"/>
    <w:rsid w:val="00876CAE"/>
    <w:rsid w:val="008770DD"/>
    <w:rsid w:val="008771AE"/>
    <w:rsid w:val="0087736F"/>
    <w:rsid w:val="008774EF"/>
    <w:rsid w:val="00877E1D"/>
    <w:rsid w:val="00877E63"/>
    <w:rsid w:val="008802C0"/>
    <w:rsid w:val="00881167"/>
    <w:rsid w:val="008812DB"/>
    <w:rsid w:val="008816CF"/>
    <w:rsid w:val="00881A17"/>
    <w:rsid w:val="00881B27"/>
    <w:rsid w:val="00881C41"/>
    <w:rsid w:val="00881D81"/>
    <w:rsid w:val="0088200E"/>
    <w:rsid w:val="008821AD"/>
    <w:rsid w:val="00882AD3"/>
    <w:rsid w:val="00882CDA"/>
    <w:rsid w:val="00882F58"/>
    <w:rsid w:val="0088304A"/>
    <w:rsid w:val="00883AEF"/>
    <w:rsid w:val="00884A27"/>
    <w:rsid w:val="008851E5"/>
    <w:rsid w:val="00885E09"/>
    <w:rsid w:val="00886688"/>
    <w:rsid w:val="00886D14"/>
    <w:rsid w:val="00886D54"/>
    <w:rsid w:val="00887243"/>
    <w:rsid w:val="008877CA"/>
    <w:rsid w:val="00887F4B"/>
    <w:rsid w:val="00890380"/>
    <w:rsid w:val="00890EDE"/>
    <w:rsid w:val="00891773"/>
    <w:rsid w:val="00891CEB"/>
    <w:rsid w:val="0089216B"/>
    <w:rsid w:val="00892948"/>
    <w:rsid w:val="00892B5C"/>
    <w:rsid w:val="00892FCB"/>
    <w:rsid w:val="00893140"/>
    <w:rsid w:val="008935B1"/>
    <w:rsid w:val="00893DE5"/>
    <w:rsid w:val="008947C0"/>
    <w:rsid w:val="008953B1"/>
    <w:rsid w:val="008954CB"/>
    <w:rsid w:val="00895F5B"/>
    <w:rsid w:val="008960BD"/>
    <w:rsid w:val="008960EC"/>
    <w:rsid w:val="008965C6"/>
    <w:rsid w:val="00896EDA"/>
    <w:rsid w:val="00897372"/>
    <w:rsid w:val="0089765D"/>
    <w:rsid w:val="008977F7"/>
    <w:rsid w:val="00897932"/>
    <w:rsid w:val="008A04A0"/>
    <w:rsid w:val="008A076B"/>
    <w:rsid w:val="008A10C4"/>
    <w:rsid w:val="008A20E8"/>
    <w:rsid w:val="008A24CB"/>
    <w:rsid w:val="008A2DD4"/>
    <w:rsid w:val="008A2E41"/>
    <w:rsid w:val="008A30CA"/>
    <w:rsid w:val="008A3622"/>
    <w:rsid w:val="008A3DB9"/>
    <w:rsid w:val="008A4110"/>
    <w:rsid w:val="008A4DC7"/>
    <w:rsid w:val="008A4F29"/>
    <w:rsid w:val="008A71D0"/>
    <w:rsid w:val="008A78D1"/>
    <w:rsid w:val="008B01B0"/>
    <w:rsid w:val="008B07B5"/>
    <w:rsid w:val="008B13C1"/>
    <w:rsid w:val="008B18B3"/>
    <w:rsid w:val="008B1BD9"/>
    <w:rsid w:val="008B2050"/>
    <w:rsid w:val="008B20B7"/>
    <w:rsid w:val="008B2701"/>
    <w:rsid w:val="008B28ED"/>
    <w:rsid w:val="008B36B7"/>
    <w:rsid w:val="008B36CF"/>
    <w:rsid w:val="008B3872"/>
    <w:rsid w:val="008B3B77"/>
    <w:rsid w:val="008B3B87"/>
    <w:rsid w:val="008B3BEB"/>
    <w:rsid w:val="008B4071"/>
    <w:rsid w:val="008B4219"/>
    <w:rsid w:val="008B47CD"/>
    <w:rsid w:val="008B4A43"/>
    <w:rsid w:val="008B4A7A"/>
    <w:rsid w:val="008B4DDF"/>
    <w:rsid w:val="008B4DF5"/>
    <w:rsid w:val="008B52AE"/>
    <w:rsid w:val="008B58EF"/>
    <w:rsid w:val="008B66A6"/>
    <w:rsid w:val="008B6EF7"/>
    <w:rsid w:val="008B7189"/>
    <w:rsid w:val="008B72B6"/>
    <w:rsid w:val="008B7ECF"/>
    <w:rsid w:val="008C175A"/>
    <w:rsid w:val="008C175D"/>
    <w:rsid w:val="008C2023"/>
    <w:rsid w:val="008C215F"/>
    <w:rsid w:val="008C2225"/>
    <w:rsid w:val="008C256D"/>
    <w:rsid w:val="008C3BBB"/>
    <w:rsid w:val="008C4439"/>
    <w:rsid w:val="008C487A"/>
    <w:rsid w:val="008C489C"/>
    <w:rsid w:val="008C48FD"/>
    <w:rsid w:val="008C52A8"/>
    <w:rsid w:val="008C5670"/>
    <w:rsid w:val="008C5AF7"/>
    <w:rsid w:val="008C5DE2"/>
    <w:rsid w:val="008C61EC"/>
    <w:rsid w:val="008C6B0D"/>
    <w:rsid w:val="008C6D98"/>
    <w:rsid w:val="008C7A2A"/>
    <w:rsid w:val="008D06F0"/>
    <w:rsid w:val="008D0BED"/>
    <w:rsid w:val="008D0E93"/>
    <w:rsid w:val="008D1ECE"/>
    <w:rsid w:val="008D32F2"/>
    <w:rsid w:val="008D3C67"/>
    <w:rsid w:val="008D3C75"/>
    <w:rsid w:val="008D5B68"/>
    <w:rsid w:val="008D5DB4"/>
    <w:rsid w:val="008D5E31"/>
    <w:rsid w:val="008D5E94"/>
    <w:rsid w:val="008D60CD"/>
    <w:rsid w:val="008D610F"/>
    <w:rsid w:val="008D6884"/>
    <w:rsid w:val="008D718B"/>
    <w:rsid w:val="008D71EE"/>
    <w:rsid w:val="008D74F8"/>
    <w:rsid w:val="008D7784"/>
    <w:rsid w:val="008D7CB4"/>
    <w:rsid w:val="008D7CB8"/>
    <w:rsid w:val="008E045B"/>
    <w:rsid w:val="008E0502"/>
    <w:rsid w:val="008E0744"/>
    <w:rsid w:val="008E07E5"/>
    <w:rsid w:val="008E0897"/>
    <w:rsid w:val="008E0CAF"/>
    <w:rsid w:val="008E2040"/>
    <w:rsid w:val="008E27EF"/>
    <w:rsid w:val="008E2F3C"/>
    <w:rsid w:val="008E339F"/>
    <w:rsid w:val="008E33E8"/>
    <w:rsid w:val="008E393A"/>
    <w:rsid w:val="008E3EF7"/>
    <w:rsid w:val="008E3F93"/>
    <w:rsid w:val="008E431F"/>
    <w:rsid w:val="008E49CF"/>
    <w:rsid w:val="008E4C67"/>
    <w:rsid w:val="008E4D36"/>
    <w:rsid w:val="008E4FF5"/>
    <w:rsid w:val="008E515F"/>
    <w:rsid w:val="008E554C"/>
    <w:rsid w:val="008E5CC8"/>
    <w:rsid w:val="008E6C68"/>
    <w:rsid w:val="008E77D1"/>
    <w:rsid w:val="008E7B0F"/>
    <w:rsid w:val="008E7D60"/>
    <w:rsid w:val="008E7FD1"/>
    <w:rsid w:val="008F0059"/>
    <w:rsid w:val="008F03D0"/>
    <w:rsid w:val="008F06D5"/>
    <w:rsid w:val="008F0DAB"/>
    <w:rsid w:val="008F13E0"/>
    <w:rsid w:val="008F1A71"/>
    <w:rsid w:val="008F2F2C"/>
    <w:rsid w:val="008F303A"/>
    <w:rsid w:val="008F3064"/>
    <w:rsid w:val="008F3261"/>
    <w:rsid w:val="008F36EE"/>
    <w:rsid w:val="008F3C61"/>
    <w:rsid w:val="008F41DB"/>
    <w:rsid w:val="008F4456"/>
    <w:rsid w:val="008F4CBE"/>
    <w:rsid w:val="008F57A5"/>
    <w:rsid w:val="008F5DA6"/>
    <w:rsid w:val="008F61D5"/>
    <w:rsid w:val="008F7B15"/>
    <w:rsid w:val="008F7D8F"/>
    <w:rsid w:val="009000E6"/>
    <w:rsid w:val="009005E7"/>
    <w:rsid w:val="00900A27"/>
    <w:rsid w:val="00900FFB"/>
    <w:rsid w:val="00901276"/>
    <w:rsid w:val="00901761"/>
    <w:rsid w:val="009018CF"/>
    <w:rsid w:val="00901EF4"/>
    <w:rsid w:val="0090233F"/>
    <w:rsid w:val="0090410C"/>
    <w:rsid w:val="009047C4"/>
    <w:rsid w:val="00904D76"/>
    <w:rsid w:val="009051A0"/>
    <w:rsid w:val="009053D8"/>
    <w:rsid w:val="00905583"/>
    <w:rsid w:val="00905A11"/>
    <w:rsid w:val="00905B1E"/>
    <w:rsid w:val="00906143"/>
    <w:rsid w:val="00906767"/>
    <w:rsid w:val="009077DF"/>
    <w:rsid w:val="009077F7"/>
    <w:rsid w:val="00907A48"/>
    <w:rsid w:val="00907B64"/>
    <w:rsid w:val="00910781"/>
    <w:rsid w:val="00911166"/>
    <w:rsid w:val="009111A5"/>
    <w:rsid w:val="00911250"/>
    <w:rsid w:val="0091191C"/>
    <w:rsid w:val="00911A2F"/>
    <w:rsid w:val="00911B0B"/>
    <w:rsid w:val="00911EAD"/>
    <w:rsid w:val="00912220"/>
    <w:rsid w:val="00912ADC"/>
    <w:rsid w:val="00912AEA"/>
    <w:rsid w:val="00912DFF"/>
    <w:rsid w:val="00912E3D"/>
    <w:rsid w:val="00913066"/>
    <w:rsid w:val="00913A3F"/>
    <w:rsid w:val="00913C82"/>
    <w:rsid w:val="00913CF8"/>
    <w:rsid w:val="00913EDE"/>
    <w:rsid w:val="00914A4B"/>
    <w:rsid w:val="00914DA3"/>
    <w:rsid w:val="00915402"/>
    <w:rsid w:val="00915B8A"/>
    <w:rsid w:val="0091763D"/>
    <w:rsid w:val="00917DE3"/>
    <w:rsid w:val="009202A5"/>
    <w:rsid w:val="0092043D"/>
    <w:rsid w:val="0092072C"/>
    <w:rsid w:val="0092079A"/>
    <w:rsid w:val="00921023"/>
    <w:rsid w:val="00921538"/>
    <w:rsid w:val="00922270"/>
    <w:rsid w:val="00922413"/>
    <w:rsid w:val="00922414"/>
    <w:rsid w:val="00922929"/>
    <w:rsid w:val="009229D4"/>
    <w:rsid w:val="009233C2"/>
    <w:rsid w:val="009242BD"/>
    <w:rsid w:val="009249BA"/>
    <w:rsid w:val="0092532E"/>
    <w:rsid w:val="0092535D"/>
    <w:rsid w:val="009253B0"/>
    <w:rsid w:val="0092543E"/>
    <w:rsid w:val="009255C2"/>
    <w:rsid w:val="009256F4"/>
    <w:rsid w:val="00925783"/>
    <w:rsid w:val="009258BB"/>
    <w:rsid w:val="00925BB2"/>
    <w:rsid w:val="00925BB5"/>
    <w:rsid w:val="00926039"/>
    <w:rsid w:val="0092629B"/>
    <w:rsid w:val="00926CFD"/>
    <w:rsid w:val="0092741B"/>
    <w:rsid w:val="009278D2"/>
    <w:rsid w:val="00927FB6"/>
    <w:rsid w:val="009307FD"/>
    <w:rsid w:val="00930BD0"/>
    <w:rsid w:val="00930EC7"/>
    <w:rsid w:val="009319C8"/>
    <w:rsid w:val="00931F34"/>
    <w:rsid w:val="00932C06"/>
    <w:rsid w:val="00933D88"/>
    <w:rsid w:val="00934102"/>
    <w:rsid w:val="00934406"/>
    <w:rsid w:val="00934788"/>
    <w:rsid w:val="00934E37"/>
    <w:rsid w:val="00935ED6"/>
    <w:rsid w:val="00936433"/>
    <w:rsid w:val="00937C0A"/>
    <w:rsid w:val="00937C73"/>
    <w:rsid w:val="009405C8"/>
    <w:rsid w:val="009410FB"/>
    <w:rsid w:val="00941D2C"/>
    <w:rsid w:val="009421CE"/>
    <w:rsid w:val="0094255E"/>
    <w:rsid w:val="00942AAA"/>
    <w:rsid w:val="00942EBA"/>
    <w:rsid w:val="009433C4"/>
    <w:rsid w:val="00943FC9"/>
    <w:rsid w:val="0094418E"/>
    <w:rsid w:val="009448EE"/>
    <w:rsid w:val="00944A2A"/>
    <w:rsid w:val="00944CD6"/>
    <w:rsid w:val="00945098"/>
    <w:rsid w:val="00945235"/>
    <w:rsid w:val="00945744"/>
    <w:rsid w:val="00945F78"/>
    <w:rsid w:val="0094628C"/>
    <w:rsid w:val="0094663D"/>
    <w:rsid w:val="009469FD"/>
    <w:rsid w:val="00946A4D"/>
    <w:rsid w:val="00946AF1"/>
    <w:rsid w:val="00946D1E"/>
    <w:rsid w:val="00946F00"/>
    <w:rsid w:val="00947091"/>
    <w:rsid w:val="009476A6"/>
    <w:rsid w:val="00947BDB"/>
    <w:rsid w:val="00947E5B"/>
    <w:rsid w:val="009504A9"/>
    <w:rsid w:val="009505C7"/>
    <w:rsid w:val="0095080B"/>
    <w:rsid w:val="00950E1C"/>
    <w:rsid w:val="00950FA6"/>
    <w:rsid w:val="0095155B"/>
    <w:rsid w:val="009517C7"/>
    <w:rsid w:val="0095200D"/>
    <w:rsid w:val="0095208D"/>
    <w:rsid w:val="00952283"/>
    <w:rsid w:val="0095244D"/>
    <w:rsid w:val="009527EC"/>
    <w:rsid w:val="009547B2"/>
    <w:rsid w:val="00954C37"/>
    <w:rsid w:val="0095502C"/>
    <w:rsid w:val="0095568F"/>
    <w:rsid w:val="009559C8"/>
    <w:rsid w:val="00955B80"/>
    <w:rsid w:val="00955C53"/>
    <w:rsid w:val="0095600E"/>
    <w:rsid w:val="009565FB"/>
    <w:rsid w:val="0095664B"/>
    <w:rsid w:val="00956D3A"/>
    <w:rsid w:val="00956DB7"/>
    <w:rsid w:val="00957A5F"/>
    <w:rsid w:val="00957D44"/>
    <w:rsid w:val="00960701"/>
    <w:rsid w:val="0096113B"/>
    <w:rsid w:val="00961306"/>
    <w:rsid w:val="00961FB8"/>
    <w:rsid w:val="00962211"/>
    <w:rsid w:val="009622D9"/>
    <w:rsid w:val="009623F9"/>
    <w:rsid w:val="00962B14"/>
    <w:rsid w:val="00962B64"/>
    <w:rsid w:val="00962FBF"/>
    <w:rsid w:val="00963286"/>
    <w:rsid w:val="0096331D"/>
    <w:rsid w:val="009636DC"/>
    <w:rsid w:val="00963F62"/>
    <w:rsid w:val="0096540D"/>
    <w:rsid w:val="009659AD"/>
    <w:rsid w:val="00965B49"/>
    <w:rsid w:val="009662DF"/>
    <w:rsid w:val="00967406"/>
    <w:rsid w:val="00967576"/>
    <w:rsid w:val="00967750"/>
    <w:rsid w:val="00967941"/>
    <w:rsid w:val="009704D9"/>
    <w:rsid w:val="0097087D"/>
    <w:rsid w:val="00970DA2"/>
    <w:rsid w:val="00970DB0"/>
    <w:rsid w:val="00971184"/>
    <w:rsid w:val="00971477"/>
    <w:rsid w:val="009714E0"/>
    <w:rsid w:val="00971D19"/>
    <w:rsid w:val="00971DF9"/>
    <w:rsid w:val="00972592"/>
    <w:rsid w:val="00972BBA"/>
    <w:rsid w:val="0097382A"/>
    <w:rsid w:val="00973F70"/>
    <w:rsid w:val="0097427B"/>
    <w:rsid w:val="00974552"/>
    <w:rsid w:val="0097474F"/>
    <w:rsid w:val="00974960"/>
    <w:rsid w:val="00975063"/>
    <w:rsid w:val="00975827"/>
    <w:rsid w:val="009758C7"/>
    <w:rsid w:val="00975CE5"/>
    <w:rsid w:val="00976766"/>
    <w:rsid w:val="00976D39"/>
    <w:rsid w:val="00977250"/>
    <w:rsid w:val="00977464"/>
    <w:rsid w:val="00977881"/>
    <w:rsid w:val="00977DCD"/>
    <w:rsid w:val="00980180"/>
    <w:rsid w:val="0098059D"/>
    <w:rsid w:val="00980AE4"/>
    <w:rsid w:val="00981730"/>
    <w:rsid w:val="00981BB0"/>
    <w:rsid w:val="00981C9C"/>
    <w:rsid w:val="00981F68"/>
    <w:rsid w:val="00982056"/>
    <w:rsid w:val="00982593"/>
    <w:rsid w:val="00982627"/>
    <w:rsid w:val="00982C08"/>
    <w:rsid w:val="00982F0F"/>
    <w:rsid w:val="009832B2"/>
    <w:rsid w:val="00983477"/>
    <w:rsid w:val="0098355E"/>
    <w:rsid w:val="00983783"/>
    <w:rsid w:val="00983784"/>
    <w:rsid w:val="00983B14"/>
    <w:rsid w:val="00984098"/>
    <w:rsid w:val="00984D2A"/>
    <w:rsid w:val="00985A39"/>
    <w:rsid w:val="009870FA"/>
    <w:rsid w:val="00987266"/>
    <w:rsid w:val="0098756A"/>
    <w:rsid w:val="009875FB"/>
    <w:rsid w:val="00987BD6"/>
    <w:rsid w:val="009903D3"/>
    <w:rsid w:val="009904BE"/>
    <w:rsid w:val="00991053"/>
    <w:rsid w:val="00991193"/>
    <w:rsid w:val="0099125C"/>
    <w:rsid w:val="009913E0"/>
    <w:rsid w:val="009915F1"/>
    <w:rsid w:val="00992A08"/>
    <w:rsid w:val="009934BF"/>
    <w:rsid w:val="00993522"/>
    <w:rsid w:val="0099385C"/>
    <w:rsid w:val="0099443A"/>
    <w:rsid w:val="00994B96"/>
    <w:rsid w:val="00994C40"/>
    <w:rsid w:val="00994F12"/>
    <w:rsid w:val="009952DF"/>
    <w:rsid w:val="00995B48"/>
    <w:rsid w:val="00995CD6"/>
    <w:rsid w:val="00995FA8"/>
    <w:rsid w:val="0099614A"/>
    <w:rsid w:val="00996250"/>
    <w:rsid w:val="0099694A"/>
    <w:rsid w:val="00997769"/>
    <w:rsid w:val="009979AF"/>
    <w:rsid w:val="00997A3D"/>
    <w:rsid w:val="00997DA5"/>
    <w:rsid w:val="009A0505"/>
    <w:rsid w:val="009A0EFB"/>
    <w:rsid w:val="009A12B2"/>
    <w:rsid w:val="009A17F5"/>
    <w:rsid w:val="009A260B"/>
    <w:rsid w:val="009A260D"/>
    <w:rsid w:val="009A31D0"/>
    <w:rsid w:val="009A32E1"/>
    <w:rsid w:val="009A35AC"/>
    <w:rsid w:val="009A4123"/>
    <w:rsid w:val="009A4859"/>
    <w:rsid w:val="009A48EF"/>
    <w:rsid w:val="009A5664"/>
    <w:rsid w:val="009A67A1"/>
    <w:rsid w:val="009A691B"/>
    <w:rsid w:val="009A74EF"/>
    <w:rsid w:val="009B01A4"/>
    <w:rsid w:val="009B0ECA"/>
    <w:rsid w:val="009B18A4"/>
    <w:rsid w:val="009B256E"/>
    <w:rsid w:val="009B2657"/>
    <w:rsid w:val="009B3176"/>
    <w:rsid w:val="009B38F3"/>
    <w:rsid w:val="009B3A67"/>
    <w:rsid w:val="009B3BCC"/>
    <w:rsid w:val="009B4BD4"/>
    <w:rsid w:val="009B4E06"/>
    <w:rsid w:val="009B58C6"/>
    <w:rsid w:val="009B596B"/>
    <w:rsid w:val="009B5CE6"/>
    <w:rsid w:val="009B5FED"/>
    <w:rsid w:val="009B6CD6"/>
    <w:rsid w:val="009B6EC1"/>
    <w:rsid w:val="009B6F42"/>
    <w:rsid w:val="009B6F75"/>
    <w:rsid w:val="009B7100"/>
    <w:rsid w:val="009B73CE"/>
    <w:rsid w:val="009B7BC1"/>
    <w:rsid w:val="009C15D3"/>
    <w:rsid w:val="009C27A4"/>
    <w:rsid w:val="009C3F6F"/>
    <w:rsid w:val="009C5507"/>
    <w:rsid w:val="009C5875"/>
    <w:rsid w:val="009C60BB"/>
    <w:rsid w:val="009C66A7"/>
    <w:rsid w:val="009C6F8C"/>
    <w:rsid w:val="009D00E5"/>
    <w:rsid w:val="009D0285"/>
    <w:rsid w:val="009D09F1"/>
    <w:rsid w:val="009D1338"/>
    <w:rsid w:val="009D1871"/>
    <w:rsid w:val="009D1FBA"/>
    <w:rsid w:val="009D32A2"/>
    <w:rsid w:val="009D4065"/>
    <w:rsid w:val="009D4829"/>
    <w:rsid w:val="009D4AF3"/>
    <w:rsid w:val="009D4B62"/>
    <w:rsid w:val="009D50F8"/>
    <w:rsid w:val="009D54A4"/>
    <w:rsid w:val="009D5F72"/>
    <w:rsid w:val="009D712E"/>
    <w:rsid w:val="009D7297"/>
    <w:rsid w:val="009D7534"/>
    <w:rsid w:val="009D7CF0"/>
    <w:rsid w:val="009E0981"/>
    <w:rsid w:val="009E0F06"/>
    <w:rsid w:val="009E1177"/>
    <w:rsid w:val="009E1530"/>
    <w:rsid w:val="009E20D1"/>
    <w:rsid w:val="009E4330"/>
    <w:rsid w:val="009E43FB"/>
    <w:rsid w:val="009E46DA"/>
    <w:rsid w:val="009E492F"/>
    <w:rsid w:val="009E6EE8"/>
    <w:rsid w:val="009F0227"/>
    <w:rsid w:val="009F07CA"/>
    <w:rsid w:val="009F10DF"/>
    <w:rsid w:val="009F1C38"/>
    <w:rsid w:val="009F1E11"/>
    <w:rsid w:val="009F2642"/>
    <w:rsid w:val="009F2B98"/>
    <w:rsid w:val="009F2EE8"/>
    <w:rsid w:val="009F37A9"/>
    <w:rsid w:val="009F3C2C"/>
    <w:rsid w:val="009F4A7E"/>
    <w:rsid w:val="009F4F6C"/>
    <w:rsid w:val="009F51A0"/>
    <w:rsid w:val="009F5BE1"/>
    <w:rsid w:val="009F5EA8"/>
    <w:rsid w:val="009F5ED2"/>
    <w:rsid w:val="009F677A"/>
    <w:rsid w:val="009F68EB"/>
    <w:rsid w:val="009F6C25"/>
    <w:rsid w:val="00A004A0"/>
    <w:rsid w:val="00A006A0"/>
    <w:rsid w:val="00A00827"/>
    <w:rsid w:val="00A00A0E"/>
    <w:rsid w:val="00A00EB0"/>
    <w:rsid w:val="00A01881"/>
    <w:rsid w:val="00A028E1"/>
    <w:rsid w:val="00A02DFD"/>
    <w:rsid w:val="00A036F6"/>
    <w:rsid w:val="00A03E47"/>
    <w:rsid w:val="00A04B03"/>
    <w:rsid w:val="00A054DD"/>
    <w:rsid w:val="00A0571F"/>
    <w:rsid w:val="00A05F32"/>
    <w:rsid w:val="00A060FC"/>
    <w:rsid w:val="00A06A39"/>
    <w:rsid w:val="00A07C94"/>
    <w:rsid w:val="00A07F9F"/>
    <w:rsid w:val="00A117FC"/>
    <w:rsid w:val="00A11805"/>
    <w:rsid w:val="00A11ABE"/>
    <w:rsid w:val="00A11D2F"/>
    <w:rsid w:val="00A12DA6"/>
    <w:rsid w:val="00A12F56"/>
    <w:rsid w:val="00A13035"/>
    <w:rsid w:val="00A130CA"/>
    <w:rsid w:val="00A1310E"/>
    <w:rsid w:val="00A136C3"/>
    <w:rsid w:val="00A13A35"/>
    <w:rsid w:val="00A13D2E"/>
    <w:rsid w:val="00A1461F"/>
    <w:rsid w:val="00A14649"/>
    <w:rsid w:val="00A14786"/>
    <w:rsid w:val="00A14A13"/>
    <w:rsid w:val="00A152BB"/>
    <w:rsid w:val="00A158B0"/>
    <w:rsid w:val="00A15D2D"/>
    <w:rsid w:val="00A1678A"/>
    <w:rsid w:val="00A16D83"/>
    <w:rsid w:val="00A17A25"/>
    <w:rsid w:val="00A17FBD"/>
    <w:rsid w:val="00A20248"/>
    <w:rsid w:val="00A204FE"/>
    <w:rsid w:val="00A20C72"/>
    <w:rsid w:val="00A220C5"/>
    <w:rsid w:val="00A2263E"/>
    <w:rsid w:val="00A23256"/>
    <w:rsid w:val="00A2399B"/>
    <w:rsid w:val="00A23D0B"/>
    <w:rsid w:val="00A24160"/>
    <w:rsid w:val="00A2434A"/>
    <w:rsid w:val="00A2463A"/>
    <w:rsid w:val="00A24D72"/>
    <w:rsid w:val="00A266C2"/>
    <w:rsid w:val="00A268D1"/>
    <w:rsid w:val="00A27B95"/>
    <w:rsid w:val="00A3028C"/>
    <w:rsid w:val="00A3062F"/>
    <w:rsid w:val="00A30952"/>
    <w:rsid w:val="00A30A9A"/>
    <w:rsid w:val="00A30DD2"/>
    <w:rsid w:val="00A314FE"/>
    <w:rsid w:val="00A316A7"/>
    <w:rsid w:val="00A31881"/>
    <w:rsid w:val="00A31927"/>
    <w:rsid w:val="00A31A0F"/>
    <w:rsid w:val="00A31B1D"/>
    <w:rsid w:val="00A32AE4"/>
    <w:rsid w:val="00A32BB9"/>
    <w:rsid w:val="00A32C60"/>
    <w:rsid w:val="00A32C8A"/>
    <w:rsid w:val="00A32D38"/>
    <w:rsid w:val="00A3301F"/>
    <w:rsid w:val="00A330DC"/>
    <w:rsid w:val="00A338A1"/>
    <w:rsid w:val="00A3406A"/>
    <w:rsid w:val="00A34836"/>
    <w:rsid w:val="00A3490D"/>
    <w:rsid w:val="00A3509F"/>
    <w:rsid w:val="00A35BCA"/>
    <w:rsid w:val="00A35DFD"/>
    <w:rsid w:val="00A36025"/>
    <w:rsid w:val="00A364C4"/>
    <w:rsid w:val="00A365B2"/>
    <w:rsid w:val="00A36821"/>
    <w:rsid w:val="00A36DC8"/>
    <w:rsid w:val="00A37318"/>
    <w:rsid w:val="00A377FD"/>
    <w:rsid w:val="00A40C45"/>
    <w:rsid w:val="00A40DDF"/>
    <w:rsid w:val="00A4115E"/>
    <w:rsid w:val="00A4117E"/>
    <w:rsid w:val="00A4148F"/>
    <w:rsid w:val="00A4185C"/>
    <w:rsid w:val="00A41DBD"/>
    <w:rsid w:val="00A42674"/>
    <w:rsid w:val="00A42D3B"/>
    <w:rsid w:val="00A42F8E"/>
    <w:rsid w:val="00A431EE"/>
    <w:rsid w:val="00A43245"/>
    <w:rsid w:val="00A43536"/>
    <w:rsid w:val="00A43FF1"/>
    <w:rsid w:val="00A441E7"/>
    <w:rsid w:val="00A44B81"/>
    <w:rsid w:val="00A44F92"/>
    <w:rsid w:val="00A45152"/>
    <w:rsid w:val="00A4544E"/>
    <w:rsid w:val="00A45791"/>
    <w:rsid w:val="00A458F7"/>
    <w:rsid w:val="00A467A6"/>
    <w:rsid w:val="00A47083"/>
    <w:rsid w:val="00A47484"/>
    <w:rsid w:val="00A475B0"/>
    <w:rsid w:val="00A4771A"/>
    <w:rsid w:val="00A47E2A"/>
    <w:rsid w:val="00A504BD"/>
    <w:rsid w:val="00A50593"/>
    <w:rsid w:val="00A507BD"/>
    <w:rsid w:val="00A50A11"/>
    <w:rsid w:val="00A512DB"/>
    <w:rsid w:val="00A5199E"/>
    <w:rsid w:val="00A51CBD"/>
    <w:rsid w:val="00A51EC1"/>
    <w:rsid w:val="00A51EE1"/>
    <w:rsid w:val="00A5243D"/>
    <w:rsid w:val="00A52B18"/>
    <w:rsid w:val="00A52EA1"/>
    <w:rsid w:val="00A52EF4"/>
    <w:rsid w:val="00A5355C"/>
    <w:rsid w:val="00A537EC"/>
    <w:rsid w:val="00A53D57"/>
    <w:rsid w:val="00A54272"/>
    <w:rsid w:val="00A54BFF"/>
    <w:rsid w:val="00A54C69"/>
    <w:rsid w:val="00A5505A"/>
    <w:rsid w:val="00A57019"/>
    <w:rsid w:val="00A57B5A"/>
    <w:rsid w:val="00A60895"/>
    <w:rsid w:val="00A60A91"/>
    <w:rsid w:val="00A60D95"/>
    <w:rsid w:val="00A61583"/>
    <w:rsid w:val="00A61648"/>
    <w:rsid w:val="00A617DA"/>
    <w:rsid w:val="00A61B18"/>
    <w:rsid w:val="00A621CA"/>
    <w:rsid w:val="00A62456"/>
    <w:rsid w:val="00A63224"/>
    <w:rsid w:val="00A6324A"/>
    <w:rsid w:val="00A641EB"/>
    <w:rsid w:val="00A64725"/>
    <w:rsid w:val="00A652C6"/>
    <w:rsid w:val="00A6641E"/>
    <w:rsid w:val="00A665C6"/>
    <w:rsid w:val="00A66B68"/>
    <w:rsid w:val="00A66F51"/>
    <w:rsid w:val="00A67745"/>
    <w:rsid w:val="00A678C1"/>
    <w:rsid w:val="00A67957"/>
    <w:rsid w:val="00A67F37"/>
    <w:rsid w:val="00A67F4C"/>
    <w:rsid w:val="00A7093D"/>
    <w:rsid w:val="00A71619"/>
    <w:rsid w:val="00A71AE8"/>
    <w:rsid w:val="00A71B13"/>
    <w:rsid w:val="00A71EB3"/>
    <w:rsid w:val="00A72F0D"/>
    <w:rsid w:val="00A73E29"/>
    <w:rsid w:val="00A74785"/>
    <w:rsid w:val="00A747E1"/>
    <w:rsid w:val="00A74C86"/>
    <w:rsid w:val="00A74D3E"/>
    <w:rsid w:val="00A74F79"/>
    <w:rsid w:val="00A7511F"/>
    <w:rsid w:val="00A75941"/>
    <w:rsid w:val="00A75D70"/>
    <w:rsid w:val="00A7612A"/>
    <w:rsid w:val="00A76A37"/>
    <w:rsid w:val="00A76E1C"/>
    <w:rsid w:val="00A77066"/>
    <w:rsid w:val="00A77578"/>
    <w:rsid w:val="00A776C5"/>
    <w:rsid w:val="00A7773C"/>
    <w:rsid w:val="00A777E1"/>
    <w:rsid w:val="00A77B1E"/>
    <w:rsid w:val="00A77CC8"/>
    <w:rsid w:val="00A8077C"/>
    <w:rsid w:val="00A80B5C"/>
    <w:rsid w:val="00A81302"/>
    <w:rsid w:val="00A8169C"/>
    <w:rsid w:val="00A81D13"/>
    <w:rsid w:val="00A8205F"/>
    <w:rsid w:val="00A82319"/>
    <w:rsid w:val="00A824FB"/>
    <w:rsid w:val="00A83335"/>
    <w:rsid w:val="00A83488"/>
    <w:rsid w:val="00A8381C"/>
    <w:rsid w:val="00A83831"/>
    <w:rsid w:val="00A83CE5"/>
    <w:rsid w:val="00A83D67"/>
    <w:rsid w:val="00A843EB"/>
    <w:rsid w:val="00A84886"/>
    <w:rsid w:val="00A84E2F"/>
    <w:rsid w:val="00A84F2F"/>
    <w:rsid w:val="00A84FE9"/>
    <w:rsid w:val="00A854A9"/>
    <w:rsid w:val="00A86032"/>
    <w:rsid w:val="00A86200"/>
    <w:rsid w:val="00A87182"/>
    <w:rsid w:val="00A872EC"/>
    <w:rsid w:val="00A87C0E"/>
    <w:rsid w:val="00A87DB0"/>
    <w:rsid w:val="00A9051A"/>
    <w:rsid w:val="00A9070A"/>
    <w:rsid w:val="00A907F8"/>
    <w:rsid w:val="00A926D1"/>
    <w:rsid w:val="00A92C0F"/>
    <w:rsid w:val="00A933AB"/>
    <w:rsid w:val="00A93824"/>
    <w:rsid w:val="00A93A19"/>
    <w:rsid w:val="00A944B2"/>
    <w:rsid w:val="00A944E5"/>
    <w:rsid w:val="00A949F3"/>
    <w:rsid w:val="00A95004"/>
    <w:rsid w:val="00A9552F"/>
    <w:rsid w:val="00A95806"/>
    <w:rsid w:val="00A961E7"/>
    <w:rsid w:val="00A96A5D"/>
    <w:rsid w:val="00A96D87"/>
    <w:rsid w:val="00A977B9"/>
    <w:rsid w:val="00AA05E5"/>
    <w:rsid w:val="00AA061A"/>
    <w:rsid w:val="00AA0C4C"/>
    <w:rsid w:val="00AA0CE2"/>
    <w:rsid w:val="00AA0D82"/>
    <w:rsid w:val="00AA0F4D"/>
    <w:rsid w:val="00AA1597"/>
    <w:rsid w:val="00AA18F2"/>
    <w:rsid w:val="00AA198E"/>
    <w:rsid w:val="00AA1993"/>
    <w:rsid w:val="00AA1C45"/>
    <w:rsid w:val="00AA1D0F"/>
    <w:rsid w:val="00AA1D24"/>
    <w:rsid w:val="00AA23CF"/>
    <w:rsid w:val="00AA2633"/>
    <w:rsid w:val="00AA2951"/>
    <w:rsid w:val="00AA2BEC"/>
    <w:rsid w:val="00AA2D21"/>
    <w:rsid w:val="00AA2D37"/>
    <w:rsid w:val="00AA2F04"/>
    <w:rsid w:val="00AA331C"/>
    <w:rsid w:val="00AA355F"/>
    <w:rsid w:val="00AA3C09"/>
    <w:rsid w:val="00AA3E71"/>
    <w:rsid w:val="00AA3F46"/>
    <w:rsid w:val="00AA4C57"/>
    <w:rsid w:val="00AA4D05"/>
    <w:rsid w:val="00AA52D4"/>
    <w:rsid w:val="00AA5E70"/>
    <w:rsid w:val="00AA6198"/>
    <w:rsid w:val="00AA6A12"/>
    <w:rsid w:val="00AA6CC2"/>
    <w:rsid w:val="00AA7348"/>
    <w:rsid w:val="00AA7511"/>
    <w:rsid w:val="00AA766C"/>
    <w:rsid w:val="00AA7701"/>
    <w:rsid w:val="00AB08F5"/>
    <w:rsid w:val="00AB0BE4"/>
    <w:rsid w:val="00AB1AA4"/>
    <w:rsid w:val="00AB2819"/>
    <w:rsid w:val="00AB29B3"/>
    <w:rsid w:val="00AB36DA"/>
    <w:rsid w:val="00AB3B2E"/>
    <w:rsid w:val="00AB456C"/>
    <w:rsid w:val="00AB45EA"/>
    <w:rsid w:val="00AB4DBC"/>
    <w:rsid w:val="00AB4EE8"/>
    <w:rsid w:val="00AB514A"/>
    <w:rsid w:val="00AB5235"/>
    <w:rsid w:val="00AB5724"/>
    <w:rsid w:val="00AB5AC7"/>
    <w:rsid w:val="00AB6F6B"/>
    <w:rsid w:val="00AB7103"/>
    <w:rsid w:val="00AB7582"/>
    <w:rsid w:val="00AC0060"/>
    <w:rsid w:val="00AC01A8"/>
    <w:rsid w:val="00AC028F"/>
    <w:rsid w:val="00AC0904"/>
    <w:rsid w:val="00AC0AD2"/>
    <w:rsid w:val="00AC0C7E"/>
    <w:rsid w:val="00AC1348"/>
    <w:rsid w:val="00AC134D"/>
    <w:rsid w:val="00AC1A69"/>
    <w:rsid w:val="00AC1DAE"/>
    <w:rsid w:val="00AC1F82"/>
    <w:rsid w:val="00AC2ADE"/>
    <w:rsid w:val="00AC2B96"/>
    <w:rsid w:val="00AC2BED"/>
    <w:rsid w:val="00AC30BF"/>
    <w:rsid w:val="00AC3125"/>
    <w:rsid w:val="00AC39BD"/>
    <w:rsid w:val="00AC3D16"/>
    <w:rsid w:val="00AC420C"/>
    <w:rsid w:val="00AC47E7"/>
    <w:rsid w:val="00AC4861"/>
    <w:rsid w:val="00AC4E2F"/>
    <w:rsid w:val="00AC5EC7"/>
    <w:rsid w:val="00AC64BF"/>
    <w:rsid w:val="00AC6B9E"/>
    <w:rsid w:val="00AC6EDF"/>
    <w:rsid w:val="00AC70BC"/>
    <w:rsid w:val="00AC75BB"/>
    <w:rsid w:val="00AC7937"/>
    <w:rsid w:val="00AD03A6"/>
    <w:rsid w:val="00AD0822"/>
    <w:rsid w:val="00AD08FF"/>
    <w:rsid w:val="00AD092A"/>
    <w:rsid w:val="00AD16B0"/>
    <w:rsid w:val="00AD1945"/>
    <w:rsid w:val="00AD1D3F"/>
    <w:rsid w:val="00AD2B34"/>
    <w:rsid w:val="00AD2BE0"/>
    <w:rsid w:val="00AD2C54"/>
    <w:rsid w:val="00AD2E16"/>
    <w:rsid w:val="00AD3256"/>
    <w:rsid w:val="00AD34C1"/>
    <w:rsid w:val="00AD366A"/>
    <w:rsid w:val="00AD38FD"/>
    <w:rsid w:val="00AD3E6A"/>
    <w:rsid w:val="00AD468C"/>
    <w:rsid w:val="00AD4BBE"/>
    <w:rsid w:val="00AD5CA0"/>
    <w:rsid w:val="00AD61C0"/>
    <w:rsid w:val="00AD70A8"/>
    <w:rsid w:val="00AD7B13"/>
    <w:rsid w:val="00AD7C53"/>
    <w:rsid w:val="00AE007A"/>
    <w:rsid w:val="00AE030D"/>
    <w:rsid w:val="00AE0ACC"/>
    <w:rsid w:val="00AE0B65"/>
    <w:rsid w:val="00AE0EA1"/>
    <w:rsid w:val="00AE13A1"/>
    <w:rsid w:val="00AE158B"/>
    <w:rsid w:val="00AE1926"/>
    <w:rsid w:val="00AE19BA"/>
    <w:rsid w:val="00AE1C41"/>
    <w:rsid w:val="00AE1FA7"/>
    <w:rsid w:val="00AE219C"/>
    <w:rsid w:val="00AE333F"/>
    <w:rsid w:val="00AE4AB6"/>
    <w:rsid w:val="00AE4DC7"/>
    <w:rsid w:val="00AE4E46"/>
    <w:rsid w:val="00AE510D"/>
    <w:rsid w:val="00AE54A9"/>
    <w:rsid w:val="00AE5E50"/>
    <w:rsid w:val="00AE6DD7"/>
    <w:rsid w:val="00AE74CA"/>
    <w:rsid w:val="00AF00A5"/>
    <w:rsid w:val="00AF0909"/>
    <w:rsid w:val="00AF098D"/>
    <w:rsid w:val="00AF1140"/>
    <w:rsid w:val="00AF1ABC"/>
    <w:rsid w:val="00AF1DB1"/>
    <w:rsid w:val="00AF2303"/>
    <w:rsid w:val="00AF2963"/>
    <w:rsid w:val="00AF2DBD"/>
    <w:rsid w:val="00AF3056"/>
    <w:rsid w:val="00AF356B"/>
    <w:rsid w:val="00AF3A2C"/>
    <w:rsid w:val="00AF44E4"/>
    <w:rsid w:val="00AF4684"/>
    <w:rsid w:val="00AF46BB"/>
    <w:rsid w:val="00AF4D6E"/>
    <w:rsid w:val="00AF50A3"/>
    <w:rsid w:val="00AF51F7"/>
    <w:rsid w:val="00AF52C0"/>
    <w:rsid w:val="00AF63A0"/>
    <w:rsid w:val="00AF6CBD"/>
    <w:rsid w:val="00AF74DA"/>
    <w:rsid w:val="00B00083"/>
    <w:rsid w:val="00B002FA"/>
    <w:rsid w:val="00B00AE0"/>
    <w:rsid w:val="00B0155B"/>
    <w:rsid w:val="00B01812"/>
    <w:rsid w:val="00B01D4C"/>
    <w:rsid w:val="00B01F59"/>
    <w:rsid w:val="00B02245"/>
    <w:rsid w:val="00B02A70"/>
    <w:rsid w:val="00B02DB4"/>
    <w:rsid w:val="00B033B8"/>
    <w:rsid w:val="00B03802"/>
    <w:rsid w:val="00B0386C"/>
    <w:rsid w:val="00B03A70"/>
    <w:rsid w:val="00B041CA"/>
    <w:rsid w:val="00B0432C"/>
    <w:rsid w:val="00B043B8"/>
    <w:rsid w:val="00B0450F"/>
    <w:rsid w:val="00B0461D"/>
    <w:rsid w:val="00B05050"/>
    <w:rsid w:val="00B0509B"/>
    <w:rsid w:val="00B056DA"/>
    <w:rsid w:val="00B05873"/>
    <w:rsid w:val="00B06269"/>
    <w:rsid w:val="00B06CF1"/>
    <w:rsid w:val="00B0745E"/>
    <w:rsid w:val="00B07523"/>
    <w:rsid w:val="00B0760A"/>
    <w:rsid w:val="00B07650"/>
    <w:rsid w:val="00B07A96"/>
    <w:rsid w:val="00B07C17"/>
    <w:rsid w:val="00B1084E"/>
    <w:rsid w:val="00B11B19"/>
    <w:rsid w:val="00B11EE6"/>
    <w:rsid w:val="00B120CD"/>
    <w:rsid w:val="00B12124"/>
    <w:rsid w:val="00B12864"/>
    <w:rsid w:val="00B12F9C"/>
    <w:rsid w:val="00B13383"/>
    <w:rsid w:val="00B13453"/>
    <w:rsid w:val="00B135D6"/>
    <w:rsid w:val="00B139C2"/>
    <w:rsid w:val="00B13F0C"/>
    <w:rsid w:val="00B14AB6"/>
    <w:rsid w:val="00B14CF5"/>
    <w:rsid w:val="00B14EEA"/>
    <w:rsid w:val="00B14FB6"/>
    <w:rsid w:val="00B152F9"/>
    <w:rsid w:val="00B1684B"/>
    <w:rsid w:val="00B168F4"/>
    <w:rsid w:val="00B17A33"/>
    <w:rsid w:val="00B17E28"/>
    <w:rsid w:val="00B202E7"/>
    <w:rsid w:val="00B20DB3"/>
    <w:rsid w:val="00B210F1"/>
    <w:rsid w:val="00B220A8"/>
    <w:rsid w:val="00B221DE"/>
    <w:rsid w:val="00B23A91"/>
    <w:rsid w:val="00B2454C"/>
    <w:rsid w:val="00B2455A"/>
    <w:rsid w:val="00B24608"/>
    <w:rsid w:val="00B24A4B"/>
    <w:rsid w:val="00B24B71"/>
    <w:rsid w:val="00B25452"/>
    <w:rsid w:val="00B2571C"/>
    <w:rsid w:val="00B2589A"/>
    <w:rsid w:val="00B266D4"/>
    <w:rsid w:val="00B2680E"/>
    <w:rsid w:val="00B279E1"/>
    <w:rsid w:val="00B27CFE"/>
    <w:rsid w:val="00B27E0F"/>
    <w:rsid w:val="00B30D7C"/>
    <w:rsid w:val="00B30E55"/>
    <w:rsid w:val="00B31286"/>
    <w:rsid w:val="00B31340"/>
    <w:rsid w:val="00B31A38"/>
    <w:rsid w:val="00B3223E"/>
    <w:rsid w:val="00B3237C"/>
    <w:rsid w:val="00B32624"/>
    <w:rsid w:val="00B3272D"/>
    <w:rsid w:val="00B327D2"/>
    <w:rsid w:val="00B33676"/>
    <w:rsid w:val="00B33906"/>
    <w:rsid w:val="00B345A6"/>
    <w:rsid w:val="00B3573D"/>
    <w:rsid w:val="00B35811"/>
    <w:rsid w:val="00B35E0C"/>
    <w:rsid w:val="00B364ED"/>
    <w:rsid w:val="00B3683B"/>
    <w:rsid w:val="00B36BE7"/>
    <w:rsid w:val="00B36EC3"/>
    <w:rsid w:val="00B37144"/>
    <w:rsid w:val="00B408CE"/>
    <w:rsid w:val="00B41068"/>
    <w:rsid w:val="00B41142"/>
    <w:rsid w:val="00B414E7"/>
    <w:rsid w:val="00B42092"/>
    <w:rsid w:val="00B4247B"/>
    <w:rsid w:val="00B42A9C"/>
    <w:rsid w:val="00B42C62"/>
    <w:rsid w:val="00B43023"/>
    <w:rsid w:val="00B43203"/>
    <w:rsid w:val="00B44099"/>
    <w:rsid w:val="00B440D7"/>
    <w:rsid w:val="00B45240"/>
    <w:rsid w:val="00B45B2E"/>
    <w:rsid w:val="00B45B6D"/>
    <w:rsid w:val="00B45C95"/>
    <w:rsid w:val="00B45CF4"/>
    <w:rsid w:val="00B45FFB"/>
    <w:rsid w:val="00B46340"/>
    <w:rsid w:val="00B46505"/>
    <w:rsid w:val="00B4654F"/>
    <w:rsid w:val="00B475E0"/>
    <w:rsid w:val="00B477F8"/>
    <w:rsid w:val="00B50222"/>
    <w:rsid w:val="00B5071B"/>
    <w:rsid w:val="00B50DB2"/>
    <w:rsid w:val="00B51049"/>
    <w:rsid w:val="00B510D2"/>
    <w:rsid w:val="00B514BB"/>
    <w:rsid w:val="00B51966"/>
    <w:rsid w:val="00B51A3F"/>
    <w:rsid w:val="00B51ED2"/>
    <w:rsid w:val="00B521AD"/>
    <w:rsid w:val="00B526A7"/>
    <w:rsid w:val="00B52AD0"/>
    <w:rsid w:val="00B535A5"/>
    <w:rsid w:val="00B53ECC"/>
    <w:rsid w:val="00B540EB"/>
    <w:rsid w:val="00B54A55"/>
    <w:rsid w:val="00B55226"/>
    <w:rsid w:val="00B552BF"/>
    <w:rsid w:val="00B5548C"/>
    <w:rsid w:val="00B5586A"/>
    <w:rsid w:val="00B558A4"/>
    <w:rsid w:val="00B55965"/>
    <w:rsid w:val="00B561E1"/>
    <w:rsid w:val="00B564D8"/>
    <w:rsid w:val="00B608B7"/>
    <w:rsid w:val="00B60AEA"/>
    <w:rsid w:val="00B61498"/>
    <w:rsid w:val="00B6179E"/>
    <w:rsid w:val="00B61AC0"/>
    <w:rsid w:val="00B623FE"/>
    <w:rsid w:val="00B626BE"/>
    <w:rsid w:val="00B628E8"/>
    <w:rsid w:val="00B62C70"/>
    <w:rsid w:val="00B63586"/>
    <w:rsid w:val="00B6392F"/>
    <w:rsid w:val="00B63E48"/>
    <w:rsid w:val="00B64209"/>
    <w:rsid w:val="00B64426"/>
    <w:rsid w:val="00B64652"/>
    <w:rsid w:val="00B646DF"/>
    <w:rsid w:val="00B6495A"/>
    <w:rsid w:val="00B64C2D"/>
    <w:rsid w:val="00B64CC6"/>
    <w:rsid w:val="00B657D9"/>
    <w:rsid w:val="00B65E4A"/>
    <w:rsid w:val="00B66D6F"/>
    <w:rsid w:val="00B66F5A"/>
    <w:rsid w:val="00B6724A"/>
    <w:rsid w:val="00B67EF1"/>
    <w:rsid w:val="00B701EE"/>
    <w:rsid w:val="00B704D0"/>
    <w:rsid w:val="00B70948"/>
    <w:rsid w:val="00B710D8"/>
    <w:rsid w:val="00B716B8"/>
    <w:rsid w:val="00B716C2"/>
    <w:rsid w:val="00B7172D"/>
    <w:rsid w:val="00B71DA8"/>
    <w:rsid w:val="00B723DF"/>
    <w:rsid w:val="00B7296B"/>
    <w:rsid w:val="00B72C17"/>
    <w:rsid w:val="00B72DF1"/>
    <w:rsid w:val="00B735DD"/>
    <w:rsid w:val="00B7370B"/>
    <w:rsid w:val="00B737A9"/>
    <w:rsid w:val="00B738A8"/>
    <w:rsid w:val="00B74038"/>
    <w:rsid w:val="00B742F0"/>
    <w:rsid w:val="00B74D3C"/>
    <w:rsid w:val="00B74F4A"/>
    <w:rsid w:val="00B75083"/>
    <w:rsid w:val="00B752B5"/>
    <w:rsid w:val="00B75CFF"/>
    <w:rsid w:val="00B75F45"/>
    <w:rsid w:val="00B77471"/>
    <w:rsid w:val="00B77A77"/>
    <w:rsid w:val="00B80883"/>
    <w:rsid w:val="00B80B52"/>
    <w:rsid w:val="00B80EDF"/>
    <w:rsid w:val="00B8118A"/>
    <w:rsid w:val="00B81297"/>
    <w:rsid w:val="00B81A57"/>
    <w:rsid w:val="00B82A42"/>
    <w:rsid w:val="00B82C4D"/>
    <w:rsid w:val="00B833C9"/>
    <w:rsid w:val="00B83BC7"/>
    <w:rsid w:val="00B83EC8"/>
    <w:rsid w:val="00B8460B"/>
    <w:rsid w:val="00B84982"/>
    <w:rsid w:val="00B8511C"/>
    <w:rsid w:val="00B8535E"/>
    <w:rsid w:val="00B8563B"/>
    <w:rsid w:val="00B85C41"/>
    <w:rsid w:val="00B86C2D"/>
    <w:rsid w:val="00B87188"/>
    <w:rsid w:val="00B906C4"/>
    <w:rsid w:val="00B906EC"/>
    <w:rsid w:val="00B91135"/>
    <w:rsid w:val="00B9125A"/>
    <w:rsid w:val="00B9155D"/>
    <w:rsid w:val="00B9171A"/>
    <w:rsid w:val="00B9179B"/>
    <w:rsid w:val="00B9344A"/>
    <w:rsid w:val="00B9386C"/>
    <w:rsid w:val="00B93DB5"/>
    <w:rsid w:val="00B93F82"/>
    <w:rsid w:val="00B943CF"/>
    <w:rsid w:val="00B94C7D"/>
    <w:rsid w:val="00B9515A"/>
    <w:rsid w:val="00B9525B"/>
    <w:rsid w:val="00B9589A"/>
    <w:rsid w:val="00B95BC4"/>
    <w:rsid w:val="00B96047"/>
    <w:rsid w:val="00B9641E"/>
    <w:rsid w:val="00B96572"/>
    <w:rsid w:val="00B965BD"/>
    <w:rsid w:val="00B971F7"/>
    <w:rsid w:val="00B975EC"/>
    <w:rsid w:val="00B978E1"/>
    <w:rsid w:val="00B97AEE"/>
    <w:rsid w:val="00BA11D4"/>
    <w:rsid w:val="00BA12B5"/>
    <w:rsid w:val="00BA2652"/>
    <w:rsid w:val="00BA352E"/>
    <w:rsid w:val="00BA3F16"/>
    <w:rsid w:val="00BA3F3A"/>
    <w:rsid w:val="00BA4155"/>
    <w:rsid w:val="00BA41BA"/>
    <w:rsid w:val="00BA4520"/>
    <w:rsid w:val="00BA5003"/>
    <w:rsid w:val="00BA5531"/>
    <w:rsid w:val="00BA620E"/>
    <w:rsid w:val="00BA6393"/>
    <w:rsid w:val="00BA757C"/>
    <w:rsid w:val="00BA7B5E"/>
    <w:rsid w:val="00BA7B78"/>
    <w:rsid w:val="00BA7C36"/>
    <w:rsid w:val="00BA7DAE"/>
    <w:rsid w:val="00BB01C6"/>
    <w:rsid w:val="00BB01F5"/>
    <w:rsid w:val="00BB064D"/>
    <w:rsid w:val="00BB0786"/>
    <w:rsid w:val="00BB0B77"/>
    <w:rsid w:val="00BB167F"/>
    <w:rsid w:val="00BB1AA9"/>
    <w:rsid w:val="00BB1B94"/>
    <w:rsid w:val="00BB24D4"/>
    <w:rsid w:val="00BB2953"/>
    <w:rsid w:val="00BB370E"/>
    <w:rsid w:val="00BB3C43"/>
    <w:rsid w:val="00BB582E"/>
    <w:rsid w:val="00BB6707"/>
    <w:rsid w:val="00BB72F9"/>
    <w:rsid w:val="00BB73EC"/>
    <w:rsid w:val="00BB78AC"/>
    <w:rsid w:val="00BC030E"/>
    <w:rsid w:val="00BC0640"/>
    <w:rsid w:val="00BC07AE"/>
    <w:rsid w:val="00BC0905"/>
    <w:rsid w:val="00BC0FD5"/>
    <w:rsid w:val="00BC15FB"/>
    <w:rsid w:val="00BC1BFC"/>
    <w:rsid w:val="00BC1D11"/>
    <w:rsid w:val="00BC2AB9"/>
    <w:rsid w:val="00BC30C0"/>
    <w:rsid w:val="00BC31C5"/>
    <w:rsid w:val="00BC3643"/>
    <w:rsid w:val="00BC4280"/>
    <w:rsid w:val="00BC436B"/>
    <w:rsid w:val="00BC459C"/>
    <w:rsid w:val="00BC4D59"/>
    <w:rsid w:val="00BC4ED6"/>
    <w:rsid w:val="00BC576E"/>
    <w:rsid w:val="00BC5FCB"/>
    <w:rsid w:val="00BC656E"/>
    <w:rsid w:val="00BC6D40"/>
    <w:rsid w:val="00BC6DE8"/>
    <w:rsid w:val="00BC74E1"/>
    <w:rsid w:val="00BC7873"/>
    <w:rsid w:val="00BC7CED"/>
    <w:rsid w:val="00BD0245"/>
    <w:rsid w:val="00BD07F4"/>
    <w:rsid w:val="00BD094D"/>
    <w:rsid w:val="00BD0C17"/>
    <w:rsid w:val="00BD0D28"/>
    <w:rsid w:val="00BD118C"/>
    <w:rsid w:val="00BD1361"/>
    <w:rsid w:val="00BD1832"/>
    <w:rsid w:val="00BD19DD"/>
    <w:rsid w:val="00BD1D0E"/>
    <w:rsid w:val="00BD231A"/>
    <w:rsid w:val="00BD2408"/>
    <w:rsid w:val="00BD246C"/>
    <w:rsid w:val="00BD260D"/>
    <w:rsid w:val="00BD2B5F"/>
    <w:rsid w:val="00BD3FCE"/>
    <w:rsid w:val="00BD418F"/>
    <w:rsid w:val="00BD42F7"/>
    <w:rsid w:val="00BD4327"/>
    <w:rsid w:val="00BD537B"/>
    <w:rsid w:val="00BD5836"/>
    <w:rsid w:val="00BD79BD"/>
    <w:rsid w:val="00BD7C9D"/>
    <w:rsid w:val="00BE0510"/>
    <w:rsid w:val="00BE0AB1"/>
    <w:rsid w:val="00BE0E86"/>
    <w:rsid w:val="00BE1939"/>
    <w:rsid w:val="00BE241E"/>
    <w:rsid w:val="00BE28A2"/>
    <w:rsid w:val="00BE3117"/>
    <w:rsid w:val="00BE32B7"/>
    <w:rsid w:val="00BE370E"/>
    <w:rsid w:val="00BE3CB5"/>
    <w:rsid w:val="00BE3FDD"/>
    <w:rsid w:val="00BE42B1"/>
    <w:rsid w:val="00BE4788"/>
    <w:rsid w:val="00BE4F58"/>
    <w:rsid w:val="00BE5837"/>
    <w:rsid w:val="00BE5EB8"/>
    <w:rsid w:val="00BE6184"/>
    <w:rsid w:val="00BE64BB"/>
    <w:rsid w:val="00BE6D95"/>
    <w:rsid w:val="00BF10CE"/>
    <w:rsid w:val="00BF148D"/>
    <w:rsid w:val="00BF16D3"/>
    <w:rsid w:val="00BF1E5F"/>
    <w:rsid w:val="00BF2166"/>
    <w:rsid w:val="00BF22D7"/>
    <w:rsid w:val="00BF31E8"/>
    <w:rsid w:val="00BF357E"/>
    <w:rsid w:val="00BF4BB0"/>
    <w:rsid w:val="00BF4BE1"/>
    <w:rsid w:val="00BF505A"/>
    <w:rsid w:val="00BF56B8"/>
    <w:rsid w:val="00BF5920"/>
    <w:rsid w:val="00BF6CCD"/>
    <w:rsid w:val="00BF6D15"/>
    <w:rsid w:val="00BF6DD1"/>
    <w:rsid w:val="00BF701E"/>
    <w:rsid w:val="00BF7752"/>
    <w:rsid w:val="00BF7A76"/>
    <w:rsid w:val="00BF7C1A"/>
    <w:rsid w:val="00BF7F0A"/>
    <w:rsid w:val="00BF7FC7"/>
    <w:rsid w:val="00C001C1"/>
    <w:rsid w:val="00C0081F"/>
    <w:rsid w:val="00C00882"/>
    <w:rsid w:val="00C00EE3"/>
    <w:rsid w:val="00C00F00"/>
    <w:rsid w:val="00C0246F"/>
    <w:rsid w:val="00C0264F"/>
    <w:rsid w:val="00C0346F"/>
    <w:rsid w:val="00C0349E"/>
    <w:rsid w:val="00C034B6"/>
    <w:rsid w:val="00C0364C"/>
    <w:rsid w:val="00C0424D"/>
    <w:rsid w:val="00C04264"/>
    <w:rsid w:val="00C042C6"/>
    <w:rsid w:val="00C04394"/>
    <w:rsid w:val="00C046A1"/>
    <w:rsid w:val="00C04909"/>
    <w:rsid w:val="00C05175"/>
    <w:rsid w:val="00C051B7"/>
    <w:rsid w:val="00C05BD6"/>
    <w:rsid w:val="00C063DA"/>
    <w:rsid w:val="00C06C31"/>
    <w:rsid w:val="00C06E90"/>
    <w:rsid w:val="00C07627"/>
    <w:rsid w:val="00C07658"/>
    <w:rsid w:val="00C10014"/>
    <w:rsid w:val="00C1019B"/>
    <w:rsid w:val="00C10C0C"/>
    <w:rsid w:val="00C11A74"/>
    <w:rsid w:val="00C127D1"/>
    <w:rsid w:val="00C12A94"/>
    <w:rsid w:val="00C12CA0"/>
    <w:rsid w:val="00C13194"/>
    <w:rsid w:val="00C13817"/>
    <w:rsid w:val="00C13B2A"/>
    <w:rsid w:val="00C13F5F"/>
    <w:rsid w:val="00C14A41"/>
    <w:rsid w:val="00C14C8C"/>
    <w:rsid w:val="00C14CCE"/>
    <w:rsid w:val="00C1541A"/>
    <w:rsid w:val="00C15958"/>
    <w:rsid w:val="00C159FA"/>
    <w:rsid w:val="00C15D25"/>
    <w:rsid w:val="00C169C8"/>
    <w:rsid w:val="00C16D67"/>
    <w:rsid w:val="00C17D35"/>
    <w:rsid w:val="00C20145"/>
    <w:rsid w:val="00C20256"/>
    <w:rsid w:val="00C20773"/>
    <w:rsid w:val="00C20C3E"/>
    <w:rsid w:val="00C20D46"/>
    <w:rsid w:val="00C21008"/>
    <w:rsid w:val="00C2121A"/>
    <w:rsid w:val="00C214D1"/>
    <w:rsid w:val="00C21E79"/>
    <w:rsid w:val="00C2340A"/>
    <w:rsid w:val="00C2477A"/>
    <w:rsid w:val="00C248B7"/>
    <w:rsid w:val="00C24D1F"/>
    <w:rsid w:val="00C25FC7"/>
    <w:rsid w:val="00C2623F"/>
    <w:rsid w:val="00C26393"/>
    <w:rsid w:val="00C267C0"/>
    <w:rsid w:val="00C26CCD"/>
    <w:rsid w:val="00C26E06"/>
    <w:rsid w:val="00C3023E"/>
    <w:rsid w:val="00C3068E"/>
    <w:rsid w:val="00C30AC5"/>
    <w:rsid w:val="00C31229"/>
    <w:rsid w:val="00C32136"/>
    <w:rsid w:val="00C32424"/>
    <w:rsid w:val="00C3244E"/>
    <w:rsid w:val="00C330B5"/>
    <w:rsid w:val="00C335E2"/>
    <w:rsid w:val="00C33D8B"/>
    <w:rsid w:val="00C340E4"/>
    <w:rsid w:val="00C3446B"/>
    <w:rsid w:val="00C3467B"/>
    <w:rsid w:val="00C34D9F"/>
    <w:rsid w:val="00C3519C"/>
    <w:rsid w:val="00C35484"/>
    <w:rsid w:val="00C35AB7"/>
    <w:rsid w:val="00C36939"/>
    <w:rsid w:val="00C36CFF"/>
    <w:rsid w:val="00C371C6"/>
    <w:rsid w:val="00C378AC"/>
    <w:rsid w:val="00C37CCC"/>
    <w:rsid w:val="00C37F1E"/>
    <w:rsid w:val="00C37F2B"/>
    <w:rsid w:val="00C40615"/>
    <w:rsid w:val="00C40684"/>
    <w:rsid w:val="00C41298"/>
    <w:rsid w:val="00C414BF"/>
    <w:rsid w:val="00C414F5"/>
    <w:rsid w:val="00C41EDC"/>
    <w:rsid w:val="00C42288"/>
    <w:rsid w:val="00C42481"/>
    <w:rsid w:val="00C42C0A"/>
    <w:rsid w:val="00C43236"/>
    <w:rsid w:val="00C44924"/>
    <w:rsid w:val="00C44D8B"/>
    <w:rsid w:val="00C45BC1"/>
    <w:rsid w:val="00C45EFF"/>
    <w:rsid w:val="00C46456"/>
    <w:rsid w:val="00C46B25"/>
    <w:rsid w:val="00C473E7"/>
    <w:rsid w:val="00C50A11"/>
    <w:rsid w:val="00C5155E"/>
    <w:rsid w:val="00C51649"/>
    <w:rsid w:val="00C520CA"/>
    <w:rsid w:val="00C52E14"/>
    <w:rsid w:val="00C538CF"/>
    <w:rsid w:val="00C53C3D"/>
    <w:rsid w:val="00C54694"/>
    <w:rsid w:val="00C5483B"/>
    <w:rsid w:val="00C54A7C"/>
    <w:rsid w:val="00C54F3C"/>
    <w:rsid w:val="00C55543"/>
    <w:rsid w:val="00C56381"/>
    <w:rsid w:val="00C56480"/>
    <w:rsid w:val="00C564AF"/>
    <w:rsid w:val="00C569D3"/>
    <w:rsid w:val="00C56D8F"/>
    <w:rsid w:val="00C5741F"/>
    <w:rsid w:val="00C578E4"/>
    <w:rsid w:val="00C60E68"/>
    <w:rsid w:val="00C610A2"/>
    <w:rsid w:val="00C611CF"/>
    <w:rsid w:val="00C6121F"/>
    <w:rsid w:val="00C612B8"/>
    <w:rsid w:val="00C61E9B"/>
    <w:rsid w:val="00C622E2"/>
    <w:rsid w:val="00C62472"/>
    <w:rsid w:val="00C62513"/>
    <w:rsid w:val="00C62715"/>
    <w:rsid w:val="00C6292A"/>
    <w:rsid w:val="00C62975"/>
    <w:rsid w:val="00C62FD4"/>
    <w:rsid w:val="00C642A5"/>
    <w:rsid w:val="00C64658"/>
    <w:rsid w:val="00C650C1"/>
    <w:rsid w:val="00C65778"/>
    <w:rsid w:val="00C65A83"/>
    <w:rsid w:val="00C65B76"/>
    <w:rsid w:val="00C65D91"/>
    <w:rsid w:val="00C663B5"/>
    <w:rsid w:val="00C66428"/>
    <w:rsid w:val="00C66A27"/>
    <w:rsid w:val="00C66BEA"/>
    <w:rsid w:val="00C67532"/>
    <w:rsid w:val="00C67C25"/>
    <w:rsid w:val="00C67DF1"/>
    <w:rsid w:val="00C67EC0"/>
    <w:rsid w:val="00C701F6"/>
    <w:rsid w:val="00C7027F"/>
    <w:rsid w:val="00C7050D"/>
    <w:rsid w:val="00C710F4"/>
    <w:rsid w:val="00C7110F"/>
    <w:rsid w:val="00C71271"/>
    <w:rsid w:val="00C718E0"/>
    <w:rsid w:val="00C718FF"/>
    <w:rsid w:val="00C71C91"/>
    <w:rsid w:val="00C721CC"/>
    <w:rsid w:val="00C722E6"/>
    <w:rsid w:val="00C72415"/>
    <w:rsid w:val="00C728BB"/>
    <w:rsid w:val="00C72B5D"/>
    <w:rsid w:val="00C73A34"/>
    <w:rsid w:val="00C7414E"/>
    <w:rsid w:val="00C74264"/>
    <w:rsid w:val="00C743F1"/>
    <w:rsid w:val="00C74430"/>
    <w:rsid w:val="00C752C4"/>
    <w:rsid w:val="00C75981"/>
    <w:rsid w:val="00C761D1"/>
    <w:rsid w:val="00C766D0"/>
    <w:rsid w:val="00C76B82"/>
    <w:rsid w:val="00C76DD4"/>
    <w:rsid w:val="00C76E9A"/>
    <w:rsid w:val="00C76F66"/>
    <w:rsid w:val="00C777C7"/>
    <w:rsid w:val="00C77A60"/>
    <w:rsid w:val="00C8031A"/>
    <w:rsid w:val="00C80CF5"/>
    <w:rsid w:val="00C80F27"/>
    <w:rsid w:val="00C810A0"/>
    <w:rsid w:val="00C815FD"/>
    <w:rsid w:val="00C81DBB"/>
    <w:rsid w:val="00C822BE"/>
    <w:rsid w:val="00C83D26"/>
    <w:rsid w:val="00C83DCA"/>
    <w:rsid w:val="00C84A79"/>
    <w:rsid w:val="00C84ADF"/>
    <w:rsid w:val="00C8578C"/>
    <w:rsid w:val="00C85DAC"/>
    <w:rsid w:val="00C85F2C"/>
    <w:rsid w:val="00C866B5"/>
    <w:rsid w:val="00C86713"/>
    <w:rsid w:val="00C86A46"/>
    <w:rsid w:val="00C86A80"/>
    <w:rsid w:val="00C86E72"/>
    <w:rsid w:val="00C876B7"/>
    <w:rsid w:val="00C905B2"/>
    <w:rsid w:val="00C90DED"/>
    <w:rsid w:val="00C90E55"/>
    <w:rsid w:val="00C917BA"/>
    <w:rsid w:val="00C91B1F"/>
    <w:rsid w:val="00C91D0C"/>
    <w:rsid w:val="00C92C84"/>
    <w:rsid w:val="00C92D61"/>
    <w:rsid w:val="00C92F06"/>
    <w:rsid w:val="00C935C7"/>
    <w:rsid w:val="00C93698"/>
    <w:rsid w:val="00C93975"/>
    <w:rsid w:val="00C9464B"/>
    <w:rsid w:val="00C94724"/>
    <w:rsid w:val="00C94F9A"/>
    <w:rsid w:val="00C963FD"/>
    <w:rsid w:val="00C96465"/>
    <w:rsid w:val="00C96483"/>
    <w:rsid w:val="00C96802"/>
    <w:rsid w:val="00C974FC"/>
    <w:rsid w:val="00CA04B3"/>
    <w:rsid w:val="00CA0699"/>
    <w:rsid w:val="00CA1253"/>
    <w:rsid w:val="00CA15DF"/>
    <w:rsid w:val="00CA2002"/>
    <w:rsid w:val="00CA20E8"/>
    <w:rsid w:val="00CA2A80"/>
    <w:rsid w:val="00CA2DBB"/>
    <w:rsid w:val="00CA3819"/>
    <w:rsid w:val="00CA3A2E"/>
    <w:rsid w:val="00CA421E"/>
    <w:rsid w:val="00CA4802"/>
    <w:rsid w:val="00CA4833"/>
    <w:rsid w:val="00CA4A15"/>
    <w:rsid w:val="00CA4DEB"/>
    <w:rsid w:val="00CA5379"/>
    <w:rsid w:val="00CA5613"/>
    <w:rsid w:val="00CA5A03"/>
    <w:rsid w:val="00CA5C26"/>
    <w:rsid w:val="00CA5C8C"/>
    <w:rsid w:val="00CA6109"/>
    <w:rsid w:val="00CA6115"/>
    <w:rsid w:val="00CA6129"/>
    <w:rsid w:val="00CA64AC"/>
    <w:rsid w:val="00CA66F8"/>
    <w:rsid w:val="00CA74C7"/>
    <w:rsid w:val="00CA78A7"/>
    <w:rsid w:val="00CA7C7F"/>
    <w:rsid w:val="00CA7C84"/>
    <w:rsid w:val="00CB0179"/>
    <w:rsid w:val="00CB02C1"/>
    <w:rsid w:val="00CB0439"/>
    <w:rsid w:val="00CB0805"/>
    <w:rsid w:val="00CB0B58"/>
    <w:rsid w:val="00CB0F60"/>
    <w:rsid w:val="00CB1127"/>
    <w:rsid w:val="00CB112F"/>
    <w:rsid w:val="00CB1289"/>
    <w:rsid w:val="00CB16CF"/>
    <w:rsid w:val="00CB1D54"/>
    <w:rsid w:val="00CB2080"/>
    <w:rsid w:val="00CB27C2"/>
    <w:rsid w:val="00CB28EA"/>
    <w:rsid w:val="00CB2DCA"/>
    <w:rsid w:val="00CB323C"/>
    <w:rsid w:val="00CB33D0"/>
    <w:rsid w:val="00CB352E"/>
    <w:rsid w:val="00CB36CD"/>
    <w:rsid w:val="00CB3A6D"/>
    <w:rsid w:val="00CB3B9A"/>
    <w:rsid w:val="00CB3BC9"/>
    <w:rsid w:val="00CB3C2F"/>
    <w:rsid w:val="00CB3E70"/>
    <w:rsid w:val="00CB3F1D"/>
    <w:rsid w:val="00CB45CD"/>
    <w:rsid w:val="00CB5685"/>
    <w:rsid w:val="00CB5876"/>
    <w:rsid w:val="00CB5B68"/>
    <w:rsid w:val="00CB5ED5"/>
    <w:rsid w:val="00CB662E"/>
    <w:rsid w:val="00CB74FE"/>
    <w:rsid w:val="00CC05A4"/>
    <w:rsid w:val="00CC12ED"/>
    <w:rsid w:val="00CC1776"/>
    <w:rsid w:val="00CC18C7"/>
    <w:rsid w:val="00CC2865"/>
    <w:rsid w:val="00CC2E17"/>
    <w:rsid w:val="00CC2E61"/>
    <w:rsid w:val="00CC3924"/>
    <w:rsid w:val="00CC3BA6"/>
    <w:rsid w:val="00CC428D"/>
    <w:rsid w:val="00CC4393"/>
    <w:rsid w:val="00CC4465"/>
    <w:rsid w:val="00CC4650"/>
    <w:rsid w:val="00CC471F"/>
    <w:rsid w:val="00CC4ABE"/>
    <w:rsid w:val="00CC4C12"/>
    <w:rsid w:val="00CC4EC6"/>
    <w:rsid w:val="00CC52E7"/>
    <w:rsid w:val="00CC5481"/>
    <w:rsid w:val="00CC5756"/>
    <w:rsid w:val="00CC5C3C"/>
    <w:rsid w:val="00CC5C56"/>
    <w:rsid w:val="00CC6847"/>
    <w:rsid w:val="00CC6A4E"/>
    <w:rsid w:val="00CC7389"/>
    <w:rsid w:val="00CC77BF"/>
    <w:rsid w:val="00CD193F"/>
    <w:rsid w:val="00CD21E4"/>
    <w:rsid w:val="00CD2A9D"/>
    <w:rsid w:val="00CD3333"/>
    <w:rsid w:val="00CD3BD1"/>
    <w:rsid w:val="00CD4115"/>
    <w:rsid w:val="00CD49D6"/>
    <w:rsid w:val="00CD4AB0"/>
    <w:rsid w:val="00CD50D2"/>
    <w:rsid w:val="00CD556D"/>
    <w:rsid w:val="00CD5806"/>
    <w:rsid w:val="00CD58BB"/>
    <w:rsid w:val="00CD5A4E"/>
    <w:rsid w:val="00CD5AED"/>
    <w:rsid w:val="00CD5EB0"/>
    <w:rsid w:val="00CD6EE5"/>
    <w:rsid w:val="00CD748C"/>
    <w:rsid w:val="00CD75C2"/>
    <w:rsid w:val="00CD7B7C"/>
    <w:rsid w:val="00CE0342"/>
    <w:rsid w:val="00CE0CCB"/>
    <w:rsid w:val="00CE0E31"/>
    <w:rsid w:val="00CE1297"/>
    <w:rsid w:val="00CE1395"/>
    <w:rsid w:val="00CE13D7"/>
    <w:rsid w:val="00CE1C71"/>
    <w:rsid w:val="00CE1DC9"/>
    <w:rsid w:val="00CE2195"/>
    <w:rsid w:val="00CE22C3"/>
    <w:rsid w:val="00CE2945"/>
    <w:rsid w:val="00CE3061"/>
    <w:rsid w:val="00CE3244"/>
    <w:rsid w:val="00CE539D"/>
    <w:rsid w:val="00CE56BB"/>
    <w:rsid w:val="00CE590B"/>
    <w:rsid w:val="00CE5CE9"/>
    <w:rsid w:val="00CE5D6E"/>
    <w:rsid w:val="00CE5FC7"/>
    <w:rsid w:val="00CE6045"/>
    <w:rsid w:val="00CE6756"/>
    <w:rsid w:val="00CF061D"/>
    <w:rsid w:val="00CF068F"/>
    <w:rsid w:val="00CF0738"/>
    <w:rsid w:val="00CF0B46"/>
    <w:rsid w:val="00CF0EB1"/>
    <w:rsid w:val="00CF15B4"/>
    <w:rsid w:val="00CF1B63"/>
    <w:rsid w:val="00CF1C50"/>
    <w:rsid w:val="00CF26C5"/>
    <w:rsid w:val="00CF29EF"/>
    <w:rsid w:val="00CF2B1A"/>
    <w:rsid w:val="00CF2C79"/>
    <w:rsid w:val="00CF2CB8"/>
    <w:rsid w:val="00CF3910"/>
    <w:rsid w:val="00CF4034"/>
    <w:rsid w:val="00CF4347"/>
    <w:rsid w:val="00CF467E"/>
    <w:rsid w:val="00CF50D7"/>
    <w:rsid w:val="00CF5274"/>
    <w:rsid w:val="00CF5D63"/>
    <w:rsid w:val="00CF612F"/>
    <w:rsid w:val="00CF6A89"/>
    <w:rsid w:val="00CF739A"/>
    <w:rsid w:val="00CF772C"/>
    <w:rsid w:val="00CF794A"/>
    <w:rsid w:val="00D00BC3"/>
    <w:rsid w:val="00D010C9"/>
    <w:rsid w:val="00D01B68"/>
    <w:rsid w:val="00D027E0"/>
    <w:rsid w:val="00D02918"/>
    <w:rsid w:val="00D02C41"/>
    <w:rsid w:val="00D03288"/>
    <w:rsid w:val="00D03930"/>
    <w:rsid w:val="00D04210"/>
    <w:rsid w:val="00D04478"/>
    <w:rsid w:val="00D04599"/>
    <w:rsid w:val="00D04C9C"/>
    <w:rsid w:val="00D04D88"/>
    <w:rsid w:val="00D04DEE"/>
    <w:rsid w:val="00D05DC0"/>
    <w:rsid w:val="00D07CC9"/>
    <w:rsid w:val="00D10405"/>
    <w:rsid w:val="00D119B5"/>
    <w:rsid w:val="00D11D15"/>
    <w:rsid w:val="00D120F3"/>
    <w:rsid w:val="00D12FE7"/>
    <w:rsid w:val="00D13EF4"/>
    <w:rsid w:val="00D14ADD"/>
    <w:rsid w:val="00D14B51"/>
    <w:rsid w:val="00D14BF0"/>
    <w:rsid w:val="00D14CA1"/>
    <w:rsid w:val="00D14CFD"/>
    <w:rsid w:val="00D14DF6"/>
    <w:rsid w:val="00D14F37"/>
    <w:rsid w:val="00D15246"/>
    <w:rsid w:val="00D15781"/>
    <w:rsid w:val="00D16DCC"/>
    <w:rsid w:val="00D171C5"/>
    <w:rsid w:val="00D20304"/>
    <w:rsid w:val="00D20FDB"/>
    <w:rsid w:val="00D21338"/>
    <w:rsid w:val="00D216BF"/>
    <w:rsid w:val="00D21BD4"/>
    <w:rsid w:val="00D21EA8"/>
    <w:rsid w:val="00D2214D"/>
    <w:rsid w:val="00D2373E"/>
    <w:rsid w:val="00D23A4F"/>
    <w:rsid w:val="00D243DE"/>
    <w:rsid w:val="00D24AB7"/>
    <w:rsid w:val="00D252B4"/>
    <w:rsid w:val="00D2574D"/>
    <w:rsid w:val="00D257C7"/>
    <w:rsid w:val="00D2582C"/>
    <w:rsid w:val="00D261F6"/>
    <w:rsid w:val="00D26587"/>
    <w:rsid w:val="00D265B2"/>
    <w:rsid w:val="00D26B54"/>
    <w:rsid w:val="00D270E5"/>
    <w:rsid w:val="00D278E3"/>
    <w:rsid w:val="00D2796E"/>
    <w:rsid w:val="00D27A45"/>
    <w:rsid w:val="00D27B65"/>
    <w:rsid w:val="00D27B9C"/>
    <w:rsid w:val="00D27FF0"/>
    <w:rsid w:val="00D30271"/>
    <w:rsid w:val="00D30741"/>
    <w:rsid w:val="00D3079A"/>
    <w:rsid w:val="00D30EA7"/>
    <w:rsid w:val="00D31945"/>
    <w:rsid w:val="00D31CAF"/>
    <w:rsid w:val="00D31DE6"/>
    <w:rsid w:val="00D31F22"/>
    <w:rsid w:val="00D333B4"/>
    <w:rsid w:val="00D33556"/>
    <w:rsid w:val="00D3393F"/>
    <w:rsid w:val="00D33AFB"/>
    <w:rsid w:val="00D33EED"/>
    <w:rsid w:val="00D3409B"/>
    <w:rsid w:val="00D340BE"/>
    <w:rsid w:val="00D3423D"/>
    <w:rsid w:val="00D34B6F"/>
    <w:rsid w:val="00D34C2B"/>
    <w:rsid w:val="00D356C4"/>
    <w:rsid w:val="00D357B0"/>
    <w:rsid w:val="00D36B90"/>
    <w:rsid w:val="00D40B8F"/>
    <w:rsid w:val="00D4109D"/>
    <w:rsid w:val="00D414BA"/>
    <w:rsid w:val="00D41A31"/>
    <w:rsid w:val="00D42F2A"/>
    <w:rsid w:val="00D42FC1"/>
    <w:rsid w:val="00D43974"/>
    <w:rsid w:val="00D43A85"/>
    <w:rsid w:val="00D44F58"/>
    <w:rsid w:val="00D453F9"/>
    <w:rsid w:val="00D4574F"/>
    <w:rsid w:val="00D46DE0"/>
    <w:rsid w:val="00D47534"/>
    <w:rsid w:val="00D478E9"/>
    <w:rsid w:val="00D50084"/>
    <w:rsid w:val="00D50F85"/>
    <w:rsid w:val="00D519A2"/>
    <w:rsid w:val="00D52422"/>
    <w:rsid w:val="00D53167"/>
    <w:rsid w:val="00D539AF"/>
    <w:rsid w:val="00D53DE3"/>
    <w:rsid w:val="00D53E92"/>
    <w:rsid w:val="00D541B6"/>
    <w:rsid w:val="00D5458D"/>
    <w:rsid w:val="00D54650"/>
    <w:rsid w:val="00D54800"/>
    <w:rsid w:val="00D5485B"/>
    <w:rsid w:val="00D548A5"/>
    <w:rsid w:val="00D54CBD"/>
    <w:rsid w:val="00D558D9"/>
    <w:rsid w:val="00D55F5A"/>
    <w:rsid w:val="00D561F3"/>
    <w:rsid w:val="00D5797F"/>
    <w:rsid w:val="00D605D1"/>
    <w:rsid w:val="00D605EB"/>
    <w:rsid w:val="00D61251"/>
    <w:rsid w:val="00D619C8"/>
    <w:rsid w:val="00D61F37"/>
    <w:rsid w:val="00D61FB6"/>
    <w:rsid w:val="00D625AE"/>
    <w:rsid w:val="00D62B78"/>
    <w:rsid w:val="00D62BDD"/>
    <w:rsid w:val="00D63247"/>
    <w:rsid w:val="00D64205"/>
    <w:rsid w:val="00D6479F"/>
    <w:rsid w:val="00D650B6"/>
    <w:rsid w:val="00D65EF7"/>
    <w:rsid w:val="00D66648"/>
    <w:rsid w:val="00D66A11"/>
    <w:rsid w:val="00D700B5"/>
    <w:rsid w:val="00D70527"/>
    <w:rsid w:val="00D70694"/>
    <w:rsid w:val="00D71764"/>
    <w:rsid w:val="00D71E11"/>
    <w:rsid w:val="00D721F8"/>
    <w:rsid w:val="00D722F1"/>
    <w:rsid w:val="00D72403"/>
    <w:rsid w:val="00D727EA"/>
    <w:rsid w:val="00D72A1E"/>
    <w:rsid w:val="00D73BEE"/>
    <w:rsid w:val="00D74119"/>
    <w:rsid w:val="00D74311"/>
    <w:rsid w:val="00D74637"/>
    <w:rsid w:val="00D74FDD"/>
    <w:rsid w:val="00D7569F"/>
    <w:rsid w:val="00D75781"/>
    <w:rsid w:val="00D757DD"/>
    <w:rsid w:val="00D75868"/>
    <w:rsid w:val="00D7607F"/>
    <w:rsid w:val="00D7647C"/>
    <w:rsid w:val="00D76D28"/>
    <w:rsid w:val="00D779A0"/>
    <w:rsid w:val="00D779F4"/>
    <w:rsid w:val="00D77B7C"/>
    <w:rsid w:val="00D77F7D"/>
    <w:rsid w:val="00D80590"/>
    <w:rsid w:val="00D806A3"/>
    <w:rsid w:val="00D8233D"/>
    <w:rsid w:val="00D82839"/>
    <w:rsid w:val="00D82986"/>
    <w:rsid w:val="00D82A84"/>
    <w:rsid w:val="00D82C2A"/>
    <w:rsid w:val="00D82FB9"/>
    <w:rsid w:val="00D8314B"/>
    <w:rsid w:val="00D83152"/>
    <w:rsid w:val="00D83291"/>
    <w:rsid w:val="00D833BF"/>
    <w:rsid w:val="00D83688"/>
    <w:rsid w:val="00D83886"/>
    <w:rsid w:val="00D846F9"/>
    <w:rsid w:val="00D84986"/>
    <w:rsid w:val="00D857CF"/>
    <w:rsid w:val="00D85CEE"/>
    <w:rsid w:val="00D86378"/>
    <w:rsid w:val="00D8658C"/>
    <w:rsid w:val="00D868F8"/>
    <w:rsid w:val="00D870A4"/>
    <w:rsid w:val="00D873E2"/>
    <w:rsid w:val="00D874F2"/>
    <w:rsid w:val="00D87E0C"/>
    <w:rsid w:val="00D908BE"/>
    <w:rsid w:val="00D90A8F"/>
    <w:rsid w:val="00D9107D"/>
    <w:rsid w:val="00D912B0"/>
    <w:rsid w:val="00D91EA3"/>
    <w:rsid w:val="00D92A51"/>
    <w:rsid w:val="00D92C42"/>
    <w:rsid w:val="00D92DA9"/>
    <w:rsid w:val="00D93600"/>
    <w:rsid w:val="00D93CA9"/>
    <w:rsid w:val="00D93CC7"/>
    <w:rsid w:val="00D93E63"/>
    <w:rsid w:val="00D940B0"/>
    <w:rsid w:val="00D94A4C"/>
    <w:rsid w:val="00D94FD1"/>
    <w:rsid w:val="00D95B6D"/>
    <w:rsid w:val="00D95C89"/>
    <w:rsid w:val="00D95FA7"/>
    <w:rsid w:val="00D965DF"/>
    <w:rsid w:val="00D9675E"/>
    <w:rsid w:val="00D96FC6"/>
    <w:rsid w:val="00D97515"/>
    <w:rsid w:val="00D977B8"/>
    <w:rsid w:val="00D979EB"/>
    <w:rsid w:val="00DA021E"/>
    <w:rsid w:val="00DA0494"/>
    <w:rsid w:val="00DA0663"/>
    <w:rsid w:val="00DA0CD7"/>
    <w:rsid w:val="00DA1592"/>
    <w:rsid w:val="00DA1A5D"/>
    <w:rsid w:val="00DA1B02"/>
    <w:rsid w:val="00DA1DD3"/>
    <w:rsid w:val="00DA2230"/>
    <w:rsid w:val="00DA2759"/>
    <w:rsid w:val="00DA2779"/>
    <w:rsid w:val="00DA28D7"/>
    <w:rsid w:val="00DA39EE"/>
    <w:rsid w:val="00DA3A88"/>
    <w:rsid w:val="00DA4339"/>
    <w:rsid w:val="00DA4A4B"/>
    <w:rsid w:val="00DA541B"/>
    <w:rsid w:val="00DA5755"/>
    <w:rsid w:val="00DA595B"/>
    <w:rsid w:val="00DA6ACC"/>
    <w:rsid w:val="00DA7095"/>
    <w:rsid w:val="00DA70D4"/>
    <w:rsid w:val="00DA7179"/>
    <w:rsid w:val="00DA724B"/>
    <w:rsid w:val="00DA729E"/>
    <w:rsid w:val="00DA7379"/>
    <w:rsid w:val="00DB00B5"/>
    <w:rsid w:val="00DB089C"/>
    <w:rsid w:val="00DB0C4A"/>
    <w:rsid w:val="00DB1BD2"/>
    <w:rsid w:val="00DB1DC1"/>
    <w:rsid w:val="00DB254D"/>
    <w:rsid w:val="00DB2807"/>
    <w:rsid w:val="00DB2A5A"/>
    <w:rsid w:val="00DB2CFD"/>
    <w:rsid w:val="00DB328C"/>
    <w:rsid w:val="00DB3C2B"/>
    <w:rsid w:val="00DB4FB6"/>
    <w:rsid w:val="00DB544B"/>
    <w:rsid w:val="00DB54C2"/>
    <w:rsid w:val="00DB5AD5"/>
    <w:rsid w:val="00DB5F90"/>
    <w:rsid w:val="00DB6174"/>
    <w:rsid w:val="00DB6604"/>
    <w:rsid w:val="00DB6736"/>
    <w:rsid w:val="00DB6C5D"/>
    <w:rsid w:val="00DC01AB"/>
    <w:rsid w:val="00DC0572"/>
    <w:rsid w:val="00DC069F"/>
    <w:rsid w:val="00DC08AA"/>
    <w:rsid w:val="00DC0B4B"/>
    <w:rsid w:val="00DC0D00"/>
    <w:rsid w:val="00DC0FA3"/>
    <w:rsid w:val="00DC1643"/>
    <w:rsid w:val="00DC1B06"/>
    <w:rsid w:val="00DC1C17"/>
    <w:rsid w:val="00DC1F44"/>
    <w:rsid w:val="00DC20EC"/>
    <w:rsid w:val="00DC216B"/>
    <w:rsid w:val="00DC2406"/>
    <w:rsid w:val="00DC37D2"/>
    <w:rsid w:val="00DC3E5B"/>
    <w:rsid w:val="00DC4726"/>
    <w:rsid w:val="00DC49B3"/>
    <w:rsid w:val="00DC4D7A"/>
    <w:rsid w:val="00DC5338"/>
    <w:rsid w:val="00DC5600"/>
    <w:rsid w:val="00DC5EE7"/>
    <w:rsid w:val="00DC5F90"/>
    <w:rsid w:val="00DC660D"/>
    <w:rsid w:val="00DC672C"/>
    <w:rsid w:val="00DC6819"/>
    <w:rsid w:val="00DD03B0"/>
    <w:rsid w:val="00DD187E"/>
    <w:rsid w:val="00DD1C25"/>
    <w:rsid w:val="00DD206B"/>
    <w:rsid w:val="00DD2D53"/>
    <w:rsid w:val="00DD33B8"/>
    <w:rsid w:val="00DD3C86"/>
    <w:rsid w:val="00DD44CE"/>
    <w:rsid w:val="00DD4641"/>
    <w:rsid w:val="00DD4A47"/>
    <w:rsid w:val="00DD538B"/>
    <w:rsid w:val="00DD54BB"/>
    <w:rsid w:val="00DD55A6"/>
    <w:rsid w:val="00DD5AD9"/>
    <w:rsid w:val="00DD5AE5"/>
    <w:rsid w:val="00DD5FC3"/>
    <w:rsid w:val="00DD6E15"/>
    <w:rsid w:val="00DD6EDC"/>
    <w:rsid w:val="00DD7AA8"/>
    <w:rsid w:val="00DD7B46"/>
    <w:rsid w:val="00DD7ED3"/>
    <w:rsid w:val="00DE0368"/>
    <w:rsid w:val="00DE074E"/>
    <w:rsid w:val="00DE07BA"/>
    <w:rsid w:val="00DE0A37"/>
    <w:rsid w:val="00DE0E27"/>
    <w:rsid w:val="00DE0E3C"/>
    <w:rsid w:val="00DE0F20"/>
    <w:rsid w:val="00DE0F23"/>
    <w:rsid w:val="00DE1559"/>
    <w:rsid w:val="00DE2169"/>
    <w:rsid w:val="00DE38C9"/>
    <w:rsid w:val="00DE3AC4"/>
    <w:rsid w:val="00DE3EE5"/>
    <w:rsid w:val="00DE3FC1"/>
    <w:rsid w:val="00DE4945"/>
    <w:rsid w:val="00DE4D39"/>
    <w:rsid w:val="00DE52BE"/>
    <w:rsid w:val="00DE5475"/>
    <w:rsid w:val="00DE580C"/>
    <w:rsid w:val="00DE63D3"/>
    <w:rsid w:val="00DE68AC"/>
    <w:rsid w:val="00DE6963"/>
    <w:rsid w:val="00DE69AB"/>
    <w:rsid w:val="00DE72E6"/>
    <w:rsid w:val="00DF07A5"/>
    <w:rsid w:val="00DF0926"/>
    <w:rsid w:val="00DF0A93"/>
    <w:rsid w:val="00DF0CAA"/>
    <w:rsid w:val="00DF1255"/>
    <w:rsid w:val="00DF15A2"/>
    <w:rsid w:val="00DF1E17"/>
    <w:rsid w:val="00DF2790"/>
    <w:rsid w:val="00DF2D23"/>
    <w:rsid w:val="00DF2DA5"/>
    <w:rsid w:val="00DF2E7D"/>
    <w:rsid w:val="00DF3045"/>
    <w:rsid w:val="00DF31D9"/>
    <w:rsid w:val="00DF31EE"/>
    <w:rsid w:val="00DF338E"/>
    <w:rsid w:val="00DF368C"/>
    <w:rsid w:val="00DF3D8F"/>
    <w:rsid w:val="00DF3E2B"/>
    <w:rsid w:val="00DF42B0"/>
    <w:rsid w:val="00DF4676"/>
    <w:rsid w:val="00DF4CC6"/>
    <w:rsid w:val="00DF52AA"/>
    <w:rsid w:val="00DF57BF"/>
    <w:rsid w:val="00DF6984"/>
    <w:rsid w:val="00DF6B20"/>
    <w:rsid w:val="00DF6C8D"/>
    <w:rsid w:val="00DF6DAC"/>
    <w:rsid w:val="00DF6E49"/>
    <w:rsid w:val="00DF7105"/>
    <w:rsid w:val="00DF7729"/>
    <w:rsid w:val="00DF7F63"/>
    <w:rsid w:val="00E0040F"/>
    <w:rsid w:val="00E00731"/>
    <w:rsid w:val="00E00E59"/>
    <w:rsid w:val="00E00EA9"/>
    <w:rsid w:val="00E01628"/>
    <w:rsid w:val="00E01B02"/>
    <w:rsid w:val="00E01C78"/>
    <w:rsid w:val="00E01D77"/>
    <w:rsid w:val="00E0257A"/>
    <w:rsid w:val="00E0280D"/>
    <w:rsid w:val="00E028ED"/>
    <w:rsid w:val="00E03AE9"/>
    <w:rsid w:val="00E03DB3"/>
    <w:rsid w:val="00E03F75"/>
    <w:rsid w:val="00E04652"/>
    <w:rsid w:val="00E04AA5"/>
    <w:rsid w:val="00E05638"/>
    <w:rsid w:val="00E056AC"/>
    <w:rsid w:val="00E06023"/>
    <w:rsid w:val="00E071D1"/>
    <w:rsid w:val="00E101DA"/>
    <w:rsid w:val="00E10552"/>
    <w:rsid w:val="00E10C34"/>
    <w:rsid w:val="00E10D0B"/>
    <w:rsid w:val="00E10D5D"/>
    <w:rsid w:val="00E110F9"/>
    <w:rsid w:val="00E116EE"/>
    <w:rsid w:val="00E117B1"/>
    <w:rsid w:val="00E11944"/>
    <w:rsid w:val="00E11F58"/>
    <w:rsid w:val="00E12420"/>
    <w:rsid w:val="00E12F5C"/>
    <w:rsid w:val="00E1365E"/>
    <w:rsid w:val="00E13821"/>
    <w:rsid w:val="00E140AC"/>
    <w:rsid w:val="00E141FB"/>
    <w:rsid w:val="00E1479C"/>
    <w:rsid w:val="00E147F9"/>
    <w:rsid w:val="00E1575E"/>
    <w:rsid w:val="00E160B2"/>
    <w:rsid w:val="00E16680"/>
    <w:rsid w:val="00E16A91"/>
    <w:rsid w:val="00E16BC9"/>
    <w:rsid w:val="00E172F7"/>
    <w:rsid w:val="00E17F2B"/>
    <w:rsid w:val="00E20223"/>
    <w:rsid w:val="00E207B0"/>
    <w:rsid w:val="00E20F81"/>
    <w:rsid w:val="00E20FAE"/>
    <w:rsid w:val="00E21188"/>
    <w:rsid w:val="00E2156E"/>
    <w:rsid w:val="00E21A3B"/>
    <w:rsid w:val="00E22D91"/>
    <w:rsid w:val="00E22EB0"/>
    <w:rsid w:val="00E234A7"/>
    <w:rsid w:val="00E245A1"/>
    <w:rsid w:val="00E24D8E"/>
    <w:rsid w:val="00E25695"/>
    <w:rsid w:val="00E25728"/>
    <w:rsid w:val="00E25EA6"/>
    <w:rsid w:val="00E25F1E"/>
    <w:rsid w:val="00E261B3"/>
    <w:rsid w:val="00E26837"/>
    <w:rsid w:val="00E26C73"/>
    <w:rsid w:val="00E27426"/>
    <w:rsid w:val="00E27CD8"/>
    <w:rsid w:val="00E30216"/>
    <w:rsid w:val="00E3064E"/>
    <w:rsid w:val="00E31065"/>
    <w:rsid w:val="00E31B31"/>
    <w:rsid w:val="00E32B65"/>
    <w:rsid w:val="00E32DC7"/>
    <w:rsid w:val="00E3306A"/>
    <w:rsid w:val="00E33397"/>
    <w:rsid w:val="00E33595"/>
    <w:rsid w:val="00E33E5A"/>
    <w:rsid w:val="00E34C50"/>
    <w:rsid w:val="00E354A3"/>
    <w:rsid w:val="00E35DC5"/>
    <w:rsid w:val="00E36003"/>
    <w:rsid w:val="00E368AC"/>
    <w:rsid w:val="00E375C2"/>
    <w:rsid w:val="00E37E42"/>
    <w:rsid w:val="00E37F89"/>
    <w:rsid w:val="00E40A0C"/>
    <w:rsid w:val="00E41365"/>
    <w:rsid w:val="00E42111"/>
    <w:rsid w:val="00E42188"/>
    <w:rsid w:val="00E423DD"/>
    <w:rsid w:val="00E4277E"/>
    <w:rsid w:val="00E4315D"/>
    <w:rsid w:val="00E43A32"/>
    <w:rsid w:val="00E43FAB"/>
    <w:rsid w:val="00E44216"/>
    <w:rsid w:val="00E444BF"/>
    <w:rsid w:val="00E4463D"/>
    <w:rsid w:val="00E45893"/>
    <w:rsid w:val="00E45A52"/>
    <w:rsid w:val="00E45A54"/>
    <w:rsid w:val="00E461BF"/>
    <w:rsid w:val="00E46A55"/>
    <w:rsid w:val="00E46DD4"/>
    <w:rsid w:val="00E470C9"/>
    <w:rsid w:val="00E478B8"/>
    <w:rsid w:val="00E504E8"/>
    <w:rsid w:val="00E507F8"/>
    <w:rsid w:val="00E50F77"/>
    <w:rsid w:val="00E5133C"/>
    <w:rsid w:val="00E51D91"/>
    <w:rsid w:val="00E523D0"/>
    <w:rsid w:val="00E52759"/>
    <w:rsid w:val="00E53139"/>
    <w:rsid w:val="00E532E2"/>
    <w:rsid w:val="00E53531"/>
    <w:rsid w:val="00E539B4"/>
    <w:rsid w:val="00E54566"/>
    <w:rsid w:val="00E54655"/>
    <w:rsid w:val="00E54D16"/>
    <w:rsid w:val="00E54F35"/>
    <w:rsid w:val="00E5527B"/>
    <w:rsid w:val="00E5580A"/>
    <w:rsid w:val="00E56B7C"/>
    <w:rsid w:val="00E57B4C"/>
    <w:rsid w:val="00E57B65"/>
    <w:rsid w:val="00E60A30"/>
    <w:rsid w:val="00E60F44"/>
    <w:rsid w:val="00E613D4"/>
    <w:rsid w:val="00E61552"/>
    <w:rsid w:val="00E61A09"/>
    <w:rsid w:val="00E61BE9"/>
    <w:rsid w:val="00E621A4"/>
    <w:rsid w:val="00E6275A"/>
    <w:rsid w:val="00E62A0F"/>
    <w:rsid w:val="00E63053"/>
    <w:rsid w:val="00E633F4"/>
    <w:rsid w:val="00E63442"/>
    <w:rsid w:val="00E635DF"/>
    <w:rsid w:val="00E63687"/>
    <w:rsid w:val="00E63913"/>
    <w:rsid w:val="00E64204"/>
    <w:rsid w:val="00E6431F"/>
    <w:rsid w:val="00E64561"/>
    <w:rsid w:val="00E6497F"/>
    <w:rsid w:val="00E64A5C"/>
    <w:rsid w:val="00E64D5F"/>
    <w:rsid w:val="00E64ECE"/>
    <w:rsid w:val="00E65960"/>
    <w:rsid w:val="00E659F1"/>
    <w:rsid w:val="00E65CA6"/>
    <w:rsid w:val="00E66076"/>
    <w:rsid w:val="00E66331"/>
    <w:rsid w:val="00E66699"/>
    <w:rsid w:val="00E67079"/>
    <w:rsid w:val="00E671C8"/>
    <w:rsid w:val="00E67282"/>
    <w:rsid w:val="00E67495"/>
    <w:rsid w:val="00E67929"/>
    <w:rsid w:val="00E700F1"/>
    <w:rsid w:val="00E70828"/>
    <w:rsid w:val="00E70F6B"/>
    <w:rsid w:val="00E717CD"/>
    <w:rsid w:val="00E717FF"/>
    <w:rsid w:val="00E71B4D"/>
    <w:rsid w:val="00E720D6"/>
    <w:rsid w:val="00E72116"/>
    <w:rsid w:val="00E72735"/>
    <w:rsid w:val="00E72ED4"/>
    <w:rsid w:val="00E732C5"/>
    <w:rsid w:val="00E734CF"/>
    <w:rsid w:val="00E73C91"/>
    <w:rsid w:val="00E75463"/>
    <w:rsid w:val="00E75559"/>
    <w:rsid w:val="00E76000"/>
    <w:rsid w:val="00E7687C"/>
    <w:rsid w:val="00E775C2"/>
    <w:rsid w:val="00E77761"/>
    <w:rsid w:val="00E77B40"/>
    <w:rsid w:val="00E77BD9"/>
    <w:rsid w:val="00E80203"/>
    <w:rsid w:val="00E804C5"/>
    <w:rsid w:val="00E8086F"/>
    <w:rsid w:val="00E808EC"/>
    <w:rsid w:val="00E80B64"/>
    <w:rsid w:val="00E812FE"/>
    <w:rsid w:val="00E81875"/>
    <w:rsid w:val="00E819B2"/>
    <w:rsid w:val="00E819B4"/>
    <w:rsid w:val="00E819C2"/>
    <w:rsid w:val="00E81A11"/>
    <w:rsid w:val="00E81CE8"/>
    <w:rsid w:val="00E81EE6"/>
    <w:rsid w:val="00E81FCD"/>
    <w:rsid w:val="00E8263C"/>
    <w:rsid w:val="00E8294A"/>
    <w:rsid w:val="00E829F8"/>
    <w:rsid w:val="00E83012"/>
    <w:rsid w:val="00E83459"/>
    <w:rsid w:val="00E83596"/>
    <w:rsid w:val="00E83C74"/>
    <w:rsid w:val="00E83DA3"/>
    <w:rsid w:val="00E83DDF"/>
    <w:rsid w:val="00E84143"/>
    <w:rsid w:val="00E84289"/>
    <w:rsid w:val="00E842FA"/>
    <w:rsid w:val="00E84469"/>
    <w:rsid w:val="00E847DC"/>
    <w:rsid w:val="00E84A22"/>
    <w:rsid w:val="00E84F41"/>
    <w:rsid w:val="00E85405"/>
    <w:rsid w:val="00E85656"/>
    <w:rsid w:val="00E86615"/>
    <w:rsid w:val="00E86ADC"/>
    <w:rsid w:val="00E86BBA"/>
    <w:rsid w:val="00E87A13"/>
    <w:rsid w:val="00E901A9"/>
    <w:rsid w:val="00E90965"/>
    <w:rsid w:val="00E90C00"/>
    <w:rsid w:val="00E91271"/>
    <w:rsid w:val="00E91EF1"/>
    <w:rsid w:val="00E92721"/>
    <w:rsid w:val="00E93352"/>
    <w:rsid w:val="00E93450"/>
    <w:rsid w:val="00E93718"/>
    <w:rsid w:val="00E93AC1"/>
    <w:rsid w:val="00E93BDA"/>
    <w:rsid w:val="00E93ED5"/>
    <w:rsid w:val="00E94777"/>
    <w:rsid w:val="00E94A6F"/>
    <w:rsid w:val="00E94EB3"/>
    <w:rsid w:val="00E952EF"/>
    <w:rsid w:val="00E966E3"/>
    <w:rsid w:val="00E96811"/>
    <w:rsid w:val="00E96F72"/>
    <w:rsid w:val="00E9704C"/>
    <w:rsid w:val="00E974BD"/>
    <w:rsid w:val="00E977C5"/>
    <w:rsid w:val="00EA13B5"/>
    <w:rsid w:val="00EA1443"/>
    <w:rsid w:val="00EA1730"/>
    <w:rsid w:val="00EA2F2D"/>
    <w:rsid w:val="00EA3258"/>
    <w:rsid w:val="00EA364D"/>
    <w:rsid w:val="00EA44F1"/>
    <w:rsid w:val="00EA5A84"/>
    <w:rsid w:val="00EA5AD5"/>
    <w:rsid w:val="00EA5DA8"/>
    <w:rsid w:val="00EA670D"/>
    <w:rsid w:val="00EA671D"/>
    <w:rsid w:val="00EA6DCE"/>
    <w:rsid w:val="00EA6F87"/>
    <w:rsid w:val="00EA7150"/>
    <w:rsid w:val="00EA77C4"/>
    <w:rsid w:val="00EA79ED"/>
    <w:rsid w:val="00EA7B98"/>
    <w:rsid w:val="00EB081D"/>
    <w:rsid w:val="00EB0A39"/>
    <w:rsid w:val="00EB0C72"/>
    <w:rsid w:val="00EB11ED"/>
    <w:rsid w:val="00EB1661"/>
    <w:rsid w:val="00EB190C"/>
    <w:rsid w:val="00EB20E1"/>
    <w:rsid w:val="00EB24BB"/>
    <w:rsid w:val="00EB367F"/>
    <w:rsid w:val="00EB4065"/>
    <w:rsid w:val="00EB4434"/>
    <w:rsid w:val="00EB4599"/>
    <w:rsid w:val="00EB5B71"/>
    <w:rsid w:val="00EB5B79"/>
    <w:rsid w:val="00EB60F9"/>
    <w:rsid w:val="00EB6891"/>
    <w:rsid w:val="00EB6CFD"/>
    <w:rsid w:val="00EB74B6"/>
    <w:rsid w:val="00EC02B7"/>
    <w:rsid w:val="00EC03A1"/>
    <w:rsid w:val="00EC09EA"/>
    <w:rsid w:val="00EC0D03"/>
    <w:rsid w:val="00EC0F4E"/>
    <w:rsid w:val="00EC14CA"/>
    <w:rsid w:val="00EC15CF"/>
    <w:rsid w:val="00EC17A7"/>
    <w:rsid w:val="00EC17C8"/>
    <w:rsid w:val="00EC218E"/>
    <w:rsid w:val="00EC22DF"/>
    <w:rsid w:val="00EC23CD"/>
    <w:rsid w:val="00EC25A5"/>
    <w:rsid w:val="00EC25EC"/>
    <w:rsid w:val="00EC267C"/>
    <w:rsid w:val="00EC26D3"/>
    <w:rsid w:val="00EC3278"/>
    <w:rsid w:val="00EC3537"/>
    <w:rsid w:val="00EC3B12"/>
    <w:rsid w:val="00EC4567"/>
    <w:rsid w:val="00EC49D3"/>
    <w:rsid w:val="00EC557C"/>
    <w:rsid w:val="00EC5824"/>
    <w:rsid w:val="00EC6F6A"/>
    <w:rsid w:val="00EC7DAA"/>
    <w:rsid w:val="00EC7DCF"/>
    <w:rsid w:val="00ED00D5"/>
    <w:rsid w:val="00ED030A"/>
    <w:rsid w:val="00ED03CB"/>
    <w:rsid w:val="00ED06C4"/>
    <w:rsid w:val="00ED0948"/>
    <w:rsid w:val="00ED0AE6"/>
    <w:rsid w:val="00ED0BB5"/>
    <w:rsid w:val="00ED1D26"/>
    <w:rsid w:val="00ED3632"/>
    <w:rsid w:val="00ED3705"/>
    <w:rsid w:val="00ED3862"/>
    <w:rsid w:val="00ED3B0B"/>
    <w:rsid w:val="00ED3B2D"/>
    <w:rsid w:val="00ED4008"/>
    <w:rsid w:val="00ED4153"/>
    <w:rsid w:val="00ED5318"/>
    <w:rsid w:val="00ED5B2C"/>
    <w:rsid w:val="00ED5FDB"/>
    <w:rsid w:val="00ED6665"/>
    <w:rsid w:val="00ED6C1E"/>
    <w:rsid w:val="00ED70A5"/>
    <w:rsid w:val="00ED7339"/>
    <w:rsid w:val="00ED74BE"/>
    <w:rsid w:val="00ED773E"/>
    <w:rsid w:val="00ED7FC4"/>
    <w:rsid w:val="00EE00EF"/>
    <w:rsid w:val="00EE089F"/>
    <w:rsid w:val="00EE0B15"/>
    <w:rsid w:val="00EE0B8B"/>
    <w:rsid w:val="00EE0D46"/>
    <w:rsid w:val="00EE17A1"/>
    <w:rsid w:val="00EE185C"/>
    <w:rsid w:val="00EE252A"/>
    <w:rsid w:val="00EE25B4"/>
    <w:rsid w:val="00EE263F"/>
    <w:rsid w:val="00EE2820"/>
    <w:rsid w:val="00EE2EC7"/>
    <w:rsid w:val="00EE310C"/>
    <w:rsid w:val="00EE3A8C"/>
    <w:rsid w:val="00EE4D26"/>
    <w:rsid w:val="00EE568A"/>
    <w:rsid w:val="00EE5F06"/>
    <w:rsid w:val="00EE62C7"/>
    <w:rsid w:val="00EE74D3"/>
    <w:rsid w:val="00EE7777"/>
    <w:rsid w:val="00EE7AAC"/>
    <w:rsid w:val="00EF13FE"/>
    <w:rsid w:val="00EF16C5"/>
    <w:rsid w:val="00EF1B20"/>
    <w:rsid w:val="00EF1C19"/>
    <w:rsid w:val="00EF1E3C"/>
    <w:rsid w:val="00EF1E55"/>
    <w:rsid w:val="00EF1F0F"/>
    <w:rsid w:val="00EF27E1"/>
    <w:rsid w:val="00EF2A97"/>
    <w:rsid w:val="00EF3725"/>
    <w:rsid w:val="00EF3BC1"/>
    <w:rsid w:val="00EF41BD"/>
    <w:rsid w:val="00EF45AA"/>
    <w:rsid w:val="00EF4F60"/>
    <w:rsid w:val="00EF50BC"/>
    <w:rsid w:val="00EF5389"/>
    <w:rsid w:val="00EF5716"/>
    <w:rsid w:val="00EF5999"/>
    <w:rsid w:val="00EF6148"/>
    <w:rsid w:val="00EF6818"/>
    <w:rsid w:val="00EF6C4A"/>
    <w:rsid w:val="00EF75B3"/>
    <w:rsid w:val="00EF7657"/>
    <w:rsid w:val="00EF7A82"/>
    <w:rsid w:val="00EF7E06"/>
    <w:rsid w:val="00F007C7"/>
    <w:rsid w:val="00F00ECC"/>
    <w:rsid w:val="00F01045"/>
    <w:rsid w:val="00F0104D"/>
    <w:rsid w:val="00F01756"/>
    <w:rsid w:val="00F022CA"/>
    <w:rsid w:val="00F0293E"/>
    <w:rsid w:val="00F02942"/>
    <w:rsid w:val="00F02CC1"/>
    <w:rsid w:val="00F031B0"/>
    <w:rsid w:val="00F04476"/>
    <w:rsid w:val="00F06161"/>
    <w:rsid w:val="00F063F4"/>
    <w:rsid w:val="00F067D1"/>
    <w:rsid w:val="00F06806"/>
    <w:rsid w:val="00F068A6"/>
    <w:rsid w:val="00F06D07"/>
    <w:rsid w:val="00F06F2D"/>
    <w:rsid w:val="00F06F64"/>
    <w:rsid w:val="00F100ED"/>
    <w:rsid w:val="00F103A1"/>
    <w:rsid w:val="00F106A0"/>
    <w:rsid w:val="00F126C5"/>
    <w:rsid w:val="00F12B0D"/>
    <w:rsid w:val="00F12EA5"/>
    <w:rsid w:val="00F12F26"/>
    <w:rsid w:val="00F13570"/>
    <w:rsid w:val="00F13FF6"/>
    <w:rsid w:val="00F14F78"/>
    <w:rsid w:val="00F156CD"/>
    <w:rsid w:val="00F15945"/>
    <w:rsid w:val="00F160D2"/>
    <w:rsid w:val="00F163EC"/>
    <w:rsid w:val="00F1682E"/>
    <w:rsid w:val="00F16C26"/>
    <w:rsid w:val="00F16C67"/>
    <w:rsid w:val="00F2007A"/>
    <w:rsid w:val="00F204C7"/>
    <w:rsid w:val="00F2074D"/>
    <w:rsid w:val="00F20A73"/>
    <w:rsid w:val="00F21E33"/>
    <w:rsid w:val="00F221EC"/>
    <w:rsid w:val="00F22421"/>
    <w:rsid w:val="00F240B5"/>
    <w:rsid w:val="00F248ED"/>
    <w:rsid w:val="00F2507F"/>
    <w:rsid w:val="00F2522B"/>
    <w:rsid w:val="00F25364"/>
    <w:rsid w:val="00F25DC5"/>
    <w:rsid w:val="00F25F09"/>
    <w:rsid w:val="00F2623C"/>
    <w:rsid w:val="00F269AC"/>
    <w:rsid w:val="00F26C60"/>
    <w:rsid w:val="00F271D2"/>
    <w:rsid w:val="00F273D4"/>
    <w:rsid w:val="00F313D6"/>
    <w:rsid w:val="00F31C82"/>
    <w:rsid w:val="00F31CAE"/>
    <w:rsid w:val="00F320FF"/>
    <w:rsid w:val="00F32437"/>
    <w:rsid w:val="00F32CA5"/>
    <w:rsid w:val="00F333EB"/>
    <w:rsid w:val="00F334D4"/>
    <w:rsid w:val="00F33630"/>
    <w:rsid w:val="00F337DA"/>
    <w:rsid w:val="00F33CB9"/>
    <w:rsid w:val="00F33D76"/>
    <w:rsid w:val="00F34172"/>
    <w:rsid w:val="00F354E9"/>
    <w:rsid w:val="00F3579B"/>
    <w:rsid w:val="00F35C17"/>
    <w:rsid w:val="00F35D8A"/>
    <w:rsid w:val="00F36080"/>
    <w:rsid w:val="00F360CF"/>
    <w:rsid w:val="00F3648A"/>
    <w:rsid w:val="00F3711A"/>
    <w:rsid w:val="00F377F3"/>
    <w:rsid w:val="00F37D05"/>
    <w:rsid w:val="00F409B8"/>
    <w:rsid w:val="00F40ADA"/>
    <w:rsid w:val="00F418F8"/>
    <w:rsid w:val="00F41B62"/>
    <w:rsid w:val="00F4230D"/>
    <w:rsid w:val="00F4245E"/>
    <w:rsid w:val="00F440E2"/>
    <w:rsid w:val="00F4458E"/>
    <w:rsid w:val="00F448C6"/>
    <w:rsid w:val="00F44C44"/>
    <w:rsid w:val="00F44DB8"/>
    <w:rsid w:val="00F45C02"/>
    <w:rsid w:val="00F46678"/>
    <w:rsid w:val="00F470A3"/>
    <w:rsid w:val="00F50471"/>
    <w:rsid w:val="00F508B2"/>
    <w:rsid w:val="00F50FF5"/>
    <w:rsid w:val="00F527AC"/>
    <w:rsid w:val="00F52A03"/>
    <w:rsid w:val="00F5396E"/>
    <w:rsid w:val="00F53F61"/>
    <w:rsid w:val="00F540D4"/>
    <w:rsid w:val="00F55748"/>
    <w:rsid w:val="00F55AD9"/>
    <w:rsid w:val="00F55CE9"/>
    <w:rsid w:val="00F561FB"/>
    <w:rsid w:val="00F5639C"/>
    <w:rsid w:val="00F56704"/>
    <w:rsid w:val="00F568B0"/>
    <w:rsid w:val="00F5739C"/>
    <w:rsid w:val="00F57440"/>
    <w:rsid w:val="00F577FE"/>
    <w:rsid w:val="00F57C7F"/>
    <w:rsid w:val="00F602A1"/>
    <w:rsid w:val="00F60CE4"/>
    <w:rsid w:val="00F6110E"/>
    <w:rsid w:val="00F61449"/>
    <w:rsid w:val="00F61F5E"/>
    <w:rsid w:val="00F62587"/>
    <w:rsid w:val="00F62898"/>
    <w:rsid w:val="00F6313F"/>
    <w:rsid w:val="00F639FF"/>
    <w:rsid w:val="00F64394"/>
    <w:rsid w:val="00F648E7"/>
    <w:rsid w:val="00F648FE"/>
    <w:rsid w:val="00F64C40"/>
    <w:rsid w:val="00F65317"/>
    <w:rsid w:val="00F65877"/>
    <w:rsid w:val="00F65997"/>
    <w:rsid w:val="00F65BD8"/>
    <w:rsid w:val="00F66680"/>
    <w:rsid w:val="00F66C1A"/>
    <w:rsid w:val="00F67A53"/>
    <w:rsid w:val="00F70194"/>
    <w:rsid w:val="00F70211"/>
    <w:rsid w:val="00F70691"/>
    <w:rsid w:val="00F7080A"/>
    <w:rsid w:val="00F70B7E"/>
    <w:rsid w:val="00F7109E"/>
    <w:rsid w:val="00F712CD"/>
    <w:rsid w:val="00F71691"/>
    <w:rsid w:val="00F71BFB"/>
    <w:rsid w:val="00F720CB"/>
    <w:rsid w:val="00F726D5"/>
    <w:rsid w:val="00F72915"/>
    <w:rsid w:val="00F7292D"/>
    <w:rsid w:val="00F72B06"/>
    <w:rsid w:val="00F72EA3"/>
    <w:rsid w:val="00F72EFA"/>
    <w:rsid w:val="00F73806"/>
    <w:rsid w:val="00F73AA4"/>
    <w:rsid w:val="00F73DA4"/>
    <w:rsid w:val="00F744FF"/>
    <w:rsid w:val="00F747B4"/>
    <w:rsid w:val="00F749DB"/>
    <w:rsid w:val="00F74A03"/>
    <w:rsid w:val="00F74A0F"/>
    <w:rsid w:val="00F74C79"/>
    <w:rsid w:val="00F7599B"/>
    <w:rsid w:val="00F76988"/>
    <w:rsid w:val="00F76A42"/>
    <w:rsid w:val="00F773C2"/>
    <w:rsid w:val="00F774A9"/>
    <w:rsid w:val="00F801DE"/>
    <w:rsid w:val="00F80404"/>
    <w:rsid w:val="00F80808"/>
    <w:rsid w:val="00F80E17"/>
    <w:rsid w:val="00F81B63"/>
    <w:rsid w:val="00F8279E"/>
    <w:rsid w:val="00F82945"/>
    <w:rsid w:val="00F82E1A"/>
    <w:rsid w:val="00F8301B"/>
    <w:rsid w:val="00F83046"/>
    <w:rsid w:val="00F83458"/>
    <w:rsid w:val="00F83C22"/>
    <w:rsid w:val="00F840D8"/>
    <w:rsid w:val="00F84453"/>
    <w:rsid w:val="00F84662"/>
    <w:rsid w:val="00F84867"/>
    <w:rsid w:val="00F852FD"/>
    <w:rsid w:val="00F86076"/>
    <w:rsid w:val="00F86780"/>
    <w:rsid w:val="00F86B00"/>
    <w:rsid w:val="00F86BF8"/>
    <w:rsid w:val="00F87E3E"/>
    <w:rsid w:val="00F906DA"/>
    <w:rsid w:val="00F90D1F"/>
    <w:rsid w:val="00F915C2"/>
    <w:rsid w:val="00F91600"/>
    <w:rsid w:val="00F91709"/>
    <w:rsid w:val="00F91A65"/>
    <w:rsid w:val="00F91D37"/>
    <w:rsid w:val="00F9285F"/>
    <w:rsid w:val="00F9293C"/>
    <w:rsid w:val="00F92D76"/>
    <w:rsid w:val="00F92EE9"/>
    <w:rsid w:val="00F931B8"/>
    <w:rsid w:val="00F93F4E"/>
    <w:rsid w:val="00F94AAB"/>
    <w:rsid w:val="00F94D0D"/>
    <w:rsid w:val="00F952AC"/>
    <w:rsid w:val="00F95537"/>
    <w:rsid w:val="00F957C6"/>
    <w:rsid w:val="00F9598F"/>
    <w:rsid w:val="00F9609E"/>
    <w:rsid w:val="00F967D9"/>
    <w:rsid w:val="00F969B1"/>
    <w:rsid w:val="00F96BE8"/>
    <w:rsid w:val="00F97453"/>
    <w:rsid w:val="00F975C5"/>
    <w:rsid w:val="00F97DC6"/>
    <w:rsid w:val="00FA0100"/>
    <w:rsid w:val="00FA0146"/>
    <w:rsid w:val="00FA095F"/>
    <w:rsid w:val="00FA0AFC"/>
    <w:rsid w:val="00FA101F"/>
    <w:rsid w:val="00FA12D3"/>
    <w:rsid w:val="00FA1355"/>
    <w:rsid w:val="00FA19C6"/>
    <w:rsid w:val="00FA2EE5"/>
    <w:rsid w:val="00FA38D6"/>
    <w:rsid w:val="00FA39BB"/>
    <w:rsid w:val="00FA3DE0"/>
    <w:rsid w:val="00FA4724"/>
    <w:rsid w:val="00FA51AF"/>
    <w:rsid w:val="00FA51CE"/>
    <w:rsid w:val="00FA56B1"/>
    <w:rsid w:val="00FA5A3F"/>
    <w:rsid w:val="00FA6535"/>
    <w:rsid w:val="00FA6BB0"/>
    <w:rsid w:val="00FA76C9"/>
    <w:rsid w:val="00FB00D2"/>
    <w:rsid w:val="00FB09B2"/>
    <w:rsid w:val="00FB0C76"/>
    <w:rsid w:val="00FB102B"/>
    <w:rsid w:val="00FB128C"/>
    <w:rsid w:val="00FB1B0C"/>
    <w:rsid w:val="00FB1D09"/>
    <w:rsid w:val="00FB2C43"/>
    <w:rsid w:val="00FB2E95"/>
    <w:rsid w:val="00FB3060"/>
    <w:rsid w:val="00FB3D44"/>
    <w:rsid w:val="00FB3D51"/>
    <w:rsid w:val="00FB3D5F"/>
    <w:rsid w:val="00FB4911"/>
    <w:rsid w:val="00FB4C69"/>
    <w:rsid w:val="00FB58EE"/>
    <w:rsid w:val="00FB5A6A"/>
    <w:rsid w:val="00FB5F63"/>
    <w:rsid w:val="00FB64D2"/>
    <w:rsid w:val="00FB6A8B"/>
    <w:rsid w:val="00FB6B66"/>
    <w:rsid w:val="00FB6DBA"/>
    <w:rsid w:val="00FB6DCB"/>
    <w:rsid w:val="00FB7350"/>
    <w:rsid w:val="00FB7490"/>
    <w:rsid w:val="00FB76E6"/>
    <w:rsid w:val="00FB7779"/>
    <w:rsid w:val="00FB7873"/>
    <w:rsid w:val="00FB7C13"/>
    <w:rsid w:val="00FC0F88"/>
    <w:rsid w:val="00FC1103"/>
    <w:rsid w:val="00FC1656"/>
    <w:rsid w:val="00FC1A3D"/>
    <w:rsid w:val="00FC1D0A"/>
    <w:rsid w:val="00FC2029"/>
    <w:rsid w:val="00FC2142"/>
    <w:rsid w:val="00FC22B6"/>
    <w:rsid w:val="00FC2F1D"/>
    <w:rsid w:val="00FC33C3"/>
    <w:rsid w:val="00FC411C"/>
    <w:rsid w:val="00FC4142"/>
    <w:rsid w:val="00FC4A08"/>
    <w:rsid w:val="00FC5577"/>
    <w:rsid w:val="00FC62B4"/>
    <w:rsid w:val="00FC67B5"/>
    <w:rsid w:val="00FC71F0"/>
    <w:rsid w:val="00FC72B9"/>
    <w:rsid w:val="00FD0329"/>
    <w:rsid w:val="00FD0410"/>
    <w:rsid w:val="00FD18B8"/>
    <w:rsid w:val="00FD22AE"/>
    <w:rsid w:val="00FD23E8"/>
    <w:rsid w:val="00FD25CA"/>
    <w:rsid w:val="00FD275A"/>
    <w:rsid w:val="00FD2E46"/>
    <w:rsid w:val="00FD32E2"/>
    <w:rsid w:val="00FD38A7"/>
    <w:rsid w:val="00FD3A85"/>
    <w:rsid w:val="00FD4954"/>
    <w:rsid w:val="00FD4FDE"/>
    <w:rsid w:val="00FD5143"/>
    <w:rsid w:val="00FD6A39"/>
    <w:rsid w:val="00FD72C3"/>
    <w:rsid w:val="00FE0087"/>
    <w:rsid w:val="00FE0239"/>
    <w:rsid w:val="00FE030D"/>
    <w:rsid w:val="00FE0ACC"/>
    <w:rsid w:val="00FE0C10"/>
    <w:rsid w:val="00FE0D52"/>
    <w:rsid w:val="00FE0F6F"/>
    <w:rsid w:val="00FE177D"/>
    <w:rsid w:val="00FE1A76"/>
    <w:rsid w:val="00FE2126"/>
    <w:rsid w:val="00FE2FEC"/>
    <w:rsid w:val="00FE32E9"/>
    <w:rsid w:val="00FE34A2"/>
    <w:rsid w:val="00FE34BA"/>
    <w:rsid w:val="00FE3B77"/>
    <w:rsid w:val="00FE3DB3"/>
    <w:rsid w:val="00FE4066"/>
    <w:rsid w:val="00FE485F"/>
    <w:rsid w:val="00FE4CF4"/>
    <w:rsid w:val="00FE570C"/>
    <w:rsid w:val="00FE5BB6"/>
    <w:rsid w:val="00FE5CA9"/>
    <w:rsid w:val="00FE5E26"/>
    <w:rsid w:val="00FE6313"/>
    <w:rsid w:val="00FE6E6A"/>
    <w:rsid w:val="00FE7EEA"/>
    <w:rsid w:val="00FF043D"/>
    <w:rsid w:val="00FF0E70"/>
    <w:rsid w:val="00FF1A6D"/>
    <w:rsid w:val="00FF1BAD"/>
    <w:rsid w:val="00FF3166"/>
    <w:rsid w:val="00FF3521"/>
    <w:rsid w:val="00FF3712"/>
    <w:rsid w:val="00FF3C24"/>
    <w:rsid w:val="00FF3C32"/>
    <w:rsid w:val="00FF3CF9"/>
    <w:rsid w:val="00FF4352"/>
    <w:rsid w:val="00FF4837"/>
    <w:rsid w:val="00FF48BB"/>
    <w:rsid w:val="00FF4F84"/>
    <w:rsid w:val="00FF536A"/>
    <w:rsid w:val="00FF609F"/>
    <w:rsid w:val="00FF66B2"/>
    <w:rsid w:val="00FF6ACC"/>
    <w:rsid w:val="00FF6F44"/>
    <w:rsid w:val="00FF7501"/>
    <w:rsid w:val="00FF7D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6A2E6E"/>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747626"/>
    <w:pPr>
      <w:tabs>
        <w:tab w:val="center" w:pos="4819"/>
        <w:tab w:val="right" w:pos="9638"/>
      </w:tabs>
    </w:pPr>
  </w:style>
  <w:style w:type="paragraph" w:styleId="Porat">
    <w:name w:val="footer"/>
    <w:basedOn w:val="prastasis"/>
    <w:rsid w:val="00747626"/>
    <w:pPr>
      <w:tabs>
        <w:tab w:val="center" w:pos="4819"/>
        <w:tab w:val="right" w:pos="9638"/>
      </w:tabs>
    </w:pPr>
  </w:style>
  <w:style w:type="table" w:styleId="Lentelstinklelis">
    <w:name w:val="Table Grid"/>
    <w:basedOn w:val="prastojilentel"/>
    <w:rsid w:val="00747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747626"/>
  </w:style>
  <w:style w:type="character" w:customStyle="1" w:styleId="AntratsDiagrama">
    <w:name w:val="Antraštės Diagrama"/>
    <w:link w:val="Antrats"/>
    <w:uiPriority w:val="99"/>
    <w:rsid w:val="00FF3166"/>
    <w:rPr>
      <w:sz w:val="24"/>
      <w:szCs w:val="24"/>
    </w:rPr>
  </w:style>
  <w:style w:type="character" w:styleId="Hipersaitas">
    <w:name w:val="Hyperlink"/>
    <w:rsid w:val="00FF3166"/>
    <w:rPr>
      <w:color w:val="0000FF"/>
      <w:u w:val="single"/>
    </w:rPr>
  </w:style>
  <w:style w:type="paragraph" w:styleId="Debesliotekstas">
    <w:name w:val="Balloon Text"/>
    <w:basedOn w:val="prastasis"/>
    <w:link w:val="DebesliotekstasDiagrama"/>
    <w:rsid w:val="00524FC6"/>
    <w:rPr>
      <w:rFonts w:ascii="Tahoma" w:hAnsi="Tahoma" w:cs="Tahoma"/>
      <w:sz w:val="16"/>
      <w:szCs w:val="16"/>
    </w:rPr>
  </w:style>
  <w:style w:type="character" w:customStyle="1" w:styleId="DebesliotekstasDiagrama">
    <w:name w:val="Debesėlio tekstas Diagrama"/>
    <w:link w:val="Debesliotekstas"/>
    <w:rsid w:val="00524F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6A2E6E"/>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747626"/>
    <w:pPr>
      <w:tabs>
        <w:tab w:val="center" w:pos="4819"/>
        <w:tab w:val="right" w:pos="9638"/>
      </w:tabs>
    </w:pPr>
  </w:style>
  <w:style w:type="paragraph" w:styleId="Porat">
    <w:name w:val="footer"/>
    <w:basedOn w:val="prastasis"/>
    <w:rsid w:val="00747626"/>
    <w:pPr>
      <w:tabs>
        <w:tab w:val="center" w:pos="4819"/>
        <w:tab w:val="right" w:pos="9638"/>
      </w:tabs>
    </w:pPr>
  </w:style>
  <w:style w:type="table" w:styleId="Lentelstinklelis">
    <w:name w:val="Table Grid"/>
    <w:basedOn w:val="prastojilentel"/>
    <w:rsid w:val="00747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747626"/>
  </w:style>
  <w:style w:type="character" w:customStyle="1" w:styleId="AntratsDiagrama">
    <w:name w:val="Antraštės Diagrama"/>
    <w:link w:val="Antrats"/>
    <w:uiPriority w:val="99"/>
    <w:rsid w:val="00FF3166"/>
    <w:rPr>
      <w:sz w:val="24"/>
      <w:szCs w:val="24"/>
    </w:rPr>
  </w:style>
  <w:style w:type="character" w:styleId="Hipersaitas">
    <w:name w:val="Hyperlink"/>
    <w:rsid w:val="00FF3166"/>
    <w:rPr>
      <w:color w:val="0000FF"/>
      <w:u w:val="single"/>
    </w:rPr>
  </w:style>
  <w:style w:type="paragraph" w:styleId="Debesliotekstas">
    <w:name w:val="Balloon Text"/>
    <w:basedOn w:val="prastasis"/>
    <w:link w:val="DebesliotekstasDiagrama"/>
    <w:rsid w:val="00524FC6"/>
    <w:rPr>
      <w:rFonts w:ascii="Tahoma" w:hAnsi="Tahoma" w:cs="Tahoma"/>
      <w:sz w:val="16"/>
      <w:szCs w:val="16"/>
    </w:rPr>
  </w:style>
  <w:style w:type="character" w:customStyle="1" w:styleId="DebesliotekstasDiagrama">
    <w:name w:val="Debesėlio tekstas Diagrama"/>
    <w:link w:val="Debesliotekstas"/>
    <w:rsid w:val="00524F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990674">
      <w:bodyDiv w:val="1"/>
      <w:marLeft w:val="0"/>
      <w:marRight w:val="0"/>
      <w:marTop w:val="0"/>
      <w:marBottom w:val="0"/>
      <w:divBdr>
        <w:top w:val="none" w:sz="0" w:space="0" w:color="auto"/>
        <w:left w:val="none" w:sz="0" w:space="0" w:color="auto"/>
        <w:bottom w:val="none" w:sz="0" w:space="0" w:color="auto"/>
        <w:right w:val="none" w:sz="0" w:space="0" w:color="auto"/>
      </w:divBdr>
    </w:div>
    <w:div w:id="1467629260">
      <w:bodyDiv w:val="1"/>
      <w:marLeft w:val="0"/>
      <w:marRight w:val="0"/>
      <w:marTop w:val="0"/>
      <w:marBottom w:val="0"/>
      <w:divBdr>
        <w:top w:val="none" w:sz="0" w:space="0" w:color="auto"/>
        <w:left w:val="none" w:sz="0" w:space="0" w:color="auto"/>
        <w:bottom w:val="none" w:sz="0" w:space="0" w:color="auto"/>
        <w:right w:val="none" w:sz="0" w:space="0" w:color="auto"/>
      </w:divBdr>
    </w:div>
    <w:div w:id="147522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sra.jablonskiene@stat.gov.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mailto:statistika@stat.gov.lt"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sraJ\AppData\Local\Temp\Rastas_(Tikime_laisve_3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746C7306863D1846938E13771A1E3FD6" ma:contentTypeVersion="4" ma:contentTypeDescription="Kurkite naują dokumentą." ma:contentTypeScope="" ma:versionID="cf7cae3a75e39a6217548f24bcea9d65">
  <xsd:schema xmlns:xsd="http://www.w3.org/2001/XMLSchema" xmlns:p="http://schemas.microsoft.com/office/2006/metadata/properties" xmlns:ns1="http://schemas.microsoft.com/sharepoint/v3" xmlns:ns2="06736C74-3D86-4618-938E-13771A1E3FD6" xmlns:ns3="06736c74-3d86-4618-938e-13771a1e3fd6" targetNamespace="http://schemas.microsoft.com/office/2006/metadata/properties" ma:root="true" ma:fieldsID="62788de947f300e0ca1b12ba4c38002f" ns1:_="" ns2:_="" ns3:_="">
    <xsd:import namespace="http://schemas.microsoft.com/sharepoint/v3"/>
    <xsd:import namespace="06736C74-3D86-4618-938E-13771A1E3FD6"/>
    <xsd:import namespace="06736c74-3d86-4618-938e-13771a1e3fd6"/>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2:Data" minOccurs="0"/>
                <xsd:element ref="ns1:ContentTypeId" minOccurs="0"/>
                <xsd:element ref="ns1:TemplateUrl" minOccurs="0"/>
                <xsd:element ref="ns1:xd_ProgID" minOccurs="0"/>
                <xsd:element ref="ns1:xd_Signature" minOccurs="0"/>
                <xsd:element ref="ns3:Grup_x0117_" minOccurs="0"/>
                <xsd:element ref="ns1:CheckoutUser"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CheckedOutUserId" minOccurs="0"/>
                <xsd:element ref="ns1:IsCheckedoutToLocal" minOccurs="0"/>
                <xsd:element ref="ns1:Unique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_ModerationComments" ma:index="0" nillable="true" ma:displayName="Tvirtintojo komentarai" ma:hidden="true" ma:internalName="_ModerationComments" ma:readOnly="true">
      <xsd:simpleType>
        <xsd:restriction base="dms:Note"/>
      </xsd:simpleType>
    </xsd:element>
    <xsd:element name="File_x0020_Type" ma:index="4" nillable="true" ma:displayName="Failo tipas" ma:hidden="true" ma:internalName="File_x0020_Type" ma:readOnly="true">
      <xsd:simpleType>
        <xsd:restriction base="dms:Text"/>
      </xsd:simpleType>
    </xsd:element>
    <xsd:element name="HTML_x0020_File_x0020_Type" ma:index="5" nillable="true" ma:displayName="HTML failo tipas" ma:hidden="true" ma:internalName="HTML_x0020_File_x0020_Type" ma:readOnly="true">
      <xsd:simpleType>
        <xsd:restriction base="dms:Text"/>
      </xsd:simpleType>
    </xsd:element>
    <xsd:element name="_SourceUrl" ma:index="6" nillable="true" ma:displayName="Šaltinio URL" ma:hidden="true" ma:internalName="_SourceUrl">
      <xsd:simpleType>
        <xsd:restriction base="dms:Text"/>
      </xsd:simpleType>
    </xsd:element>
    <xsd:element name="_SharedFileIndex" ma:index="7" nillable="true" ma:displayName="Bendrai naudojamo failo rodyklė" ma:hidden="true" ma:internalName="_SharedFileIndex">
      <xsd:simpleType>
        <xsd:restriction base="dms:Text"/>
      </xsd:simpleType>
    </xsd:element>
    <xsd:element name="ContentTypeId" ma:index="10" nillable="true" ma:displayName="Turinio tipo ID" ma:hidden="true" ma:internalName="ContentTypeId" ma:readOnly="true">
      <xsd:simpleType>
        <xsd:restriction base="dms:Unknown"/>
      </xsd:simpleType>
    </xsd:element>
    <xsd:element name="TemplateUrl" ma:index="11" nillable="true" ma:displayName="Šablono saitas" ma:hidden="true" ma:internalName="TemplateUrl">
      <xsd:simpleType>
        <xsd:restriction base="dms:Text"/>
      </xsd:simpleType>
    </xsd:element>
    <xsd:element name="xd_ProgID" ma:index="12" nillable="true" ma:displayName="HTML failo saitas" ma:hidden="true" ma:internalName="xd_ProgID">
      <xsd:simpleType>
        <xsd:restriction base="dms:Text"/>
      </xsd:simpleType>
    </xsd:element>
    <xsd:element name="xd_Signature" ma:index="13" nillable="true" ma:displayName="Pasirašyta" ma:hidden="true" ma:internalName="xd_Signature" ma:readOnly="true">
      <xsd:simpleType>
        <xsd:restriction base="dms:Boolean"/>
      </xsd:simpleType>
    </xsd:element>
    <xsd:element name="CheckoutUser" ma:index="16" nillable="true" ma:displayName="Paimti į" ma:list="UserInfo" ma:internalName="CheckoutUser"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D" ma:index="17" nillable="true" ma:displayName="ID" ma:internalName="ID" ma:readOnly="true">
      <xsd:simpleType>
        <xsd:restriction base="dms:Unknown"/>
      </xsd:simpleType>
    </xsd:element>
    <xsd:element name="Author" ma:index="20" nillable="true" ma:displayName="Sukūrė"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21" nillable="true" ma:displayName="Modifikavo" ma:list="UserInfo" ma:internalName="Editor"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22" nillable="true" ma:displayName="Yra kopijų paskirčių" ma:hidden="true" ma:internalName="_HasCopyDestinations" ma:readOnly="true">
      <xsd:simpleType>
        <xsd:restriction base="dms:Boolean"/>
      </xsd:simpleType>
    </xsd:element>
    <xsd:element name="_CopySource" ma:index="23" nillable="true" ma:displayName="Kopijos šaltinis" ma:internalName="_CopySource" ma:readOnly="true">
      <xsd:simpleType>
        <xsd:restriction base="dms:Text"/>
      </xsd:simpleType>
    </xsd:element>
    <xsd:element name="_ModerationStatus" ma:index="24" nillable="true" ma:displayName="Patvirtinimo būsena" ma:default="0" ma:hidden="true" ma:internalName="_ModerationStatus" ma:readOnly="true">
      <xsd:simpleType>
        <xsd:restriction base="dms:Unknown"/>
      </xsd:simpleType>
    </xsd:element>
    <xsd:element name="FileRef" ma:index="25" nillable="true" ma:displayName="URL maršrutas" ma:hidden="true" ma:list="Docs" ma:internalName="FileRef" ma:readOnly="true" ma:showField="FullUrl">
      <xsd:simpleType>
        <xsd:restriction base="dms:Lookup"/>
      </xsd:simpleType>
    </xsd:element>
    <xsd:element name="FileDirRef" ma:index="26" nillable="true" ma:displayName="Maršrutas" ma:hidden="true" ma:list="Docs" ma:internalName="FileDirRef" ma:readOnly="true" ma:showField="DirName">
      <xsd:simpleType>
        <xsd:restriction base="dms:Lookup"/>
      </xsd:simpleType>
    </xsd:element>
    <xsd:element name="Last_x0020_Modified" ma:index="27" nillable="true" ma:displayName="Modifikuota" ma:format="TRUE" ma:hidden="true" ma:list="Docs" ma:internalName="Last_x0020_Modified" ma:readOnly="true" ma:showField="TimeLastModified">
      <xsd:simpleType>
        <xsd:restriction base="dms:Lookup"/>
      </xsd:simpleType>
    </xsd:element>
    <xsd:element name="Created_x0020_Date" ma:index="28" nillable="true" ma:displayName="Sukurta" ma:format="TRUE" ma:hidden="true" ma:list="Docs" ma:internalName="Created_x0020_Date" ma:readOnly="true" ma:showField="TimeCreated">
      <xsd:simpleType>
        <xsd:restriction base="dms:Lookup"/>
      </xsd:simpleType>
    </xsd:element>
    <xsd:element name="File_x0020_Size" ma:index="29" nillable="true" ma:displayName="Failo dydis" ma:format="TRUE" ma:hidden="true" ma:list="Docs" ma:internalName="File_x0020_Size" ma:readOnly="true" ma:showField="SizeInKB">
      <xsd:simpleType>
        <xsd:restriction base="dms:Lookup"/>
      </xsd:simpleType>
    </xsd:element>
    <xsd:element name="FSObjType" ma:index="30" nillable="true" ma:displayName="Elemento tipas" ma:hidden="true" ma:list="Docs" ma:internalName="FSObjType" ma:readOnly="true" ma:showField="FSType">
      <xsd:simpleType>
        <xsd:restriction base="dms:Lookup"/>
      </xsd:simpleType>
    </xsd:element>
    <xsd:element name="CheckedOutUserId" ma:index="32" nillable="true" ma:displayName="Paimtą elementą turinčio vartotojo ID" ma:hidden="true" ma:list="Docs" ma:internalName="CheckedOutUserId" ma:readOnly="true" ma:showField="CheckoutUserId">
      <xsd:simpleType>
        <xsd:restriction base="dms:Lookup"/>
      </xsd:simpleType>
    </xsd:element>
    <xsd:element name="IsCheckedoutToLocal" ma:index="33" nillable="true" ma:displayName="Paimta į vietos" ma:hidden="true" ma:list="Docs" ma:internalName="IsCheckedoutToLocal" ma:readOnly="true" ma:showField="IsCheckoutToLocal">
      <xsd:simpleType>
        <xsd:restriction base="dms:Lookup"/>
      </xsd:simpleType>
    </xsd:element>
    <xsd:element name="UniqueId" ma:index="34" nillable="true" ma:displayName="Unikalusis ID" ma:hidden="true" ma:list="Docs" ma:internalName="UniqueId" ma:readOnly="true" ma:showField="Unique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Viruso būsena" ma:format="TRUE" ma:hidden="true" ma:list="Docs" ma:internalName="VirusStatus" ma:readOnly="true" ma:showField="Size">
      <xsd:simpleType>
        <xsd:restriction base="dms:Lookup"/>
      </xsd:simpleType>
    </xsd:element>
    <xsd:element name="CheckedOutTitle" ma:index="38" nillable="true" ma:displayName="Paimti į" ma:format="TRUE" ma:hidden="true" ma:list="Docs" ma:internalName="CheckedOutTitle" ma:readOnly="true" ma:showField="CheckedOutTitle">
      <xsd:simpleType>
        <xsd:restriction base="dms:Lookup"/>
      </xsd:simpleType>
    </xsd:element>
    <xsd:element name="_CheckinComment" ma:index="39" nillable="true" ma:displayName="Padėti komentarą" ma:format="TRUE" ma:list="Docs" ma:internalName="_CheckinComment" ma:readOnly="true" ma:showField="CheckinComment">
      <xsd:simpleType>
        <xsd:restriction base="dms:Lookup"/>
      </xsd:simpleType>
    </xsd:element>
    <xsd:element name="MetaInfo" ma:index="50" nillable="true" ma:displayName="Ypatybių krepšys" ma:hidden="true" ma:list="Docs" ma:internalName="MetaInfo" ma:showField="MetaInfo">
      <xsd:simpleType>
        <xsd:restriction base="dms:Lookup"/>
      </xsd:simpleType>
    </xsd:element>
    <xsd:element name="_Level" ma:index="51" nillable="true" ma:displayName="Lygis" ma:hidden="true" ma:internalName="_Level" ma:readOnly="true">
      <xsd:simpleType>
        <xsd:restriction base="dms:Unknown"/>
      </xsd:simpleType>
    </xsd:element>
    <xsd:element name="_IsCurrentVersion" ma:index="52" nillable="true" ma:displayName="Šioje versijoje" ma:hidden="true" ma:internalName="_IsCurrentVersion" ma:readOnly="true">
      <xsd:simpleType>
        <xsd:restriction base="dms:Boolean"/>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ja" ma:hidden="true" ma:internalName="_UIVersion" ma:readOnly="true">
      <xsd:simpleType>
        <xsd:restriction base="dms:Unknown"/>
      </xsd:simpleType>
    </xsd:element>
    <xsd:element name="_UIVersionString" ma:index="58" nillable="true" ma:displayName="Versija" ma:internalName="_UIVersionString" ma:readOnly="true">
      <xsd:simpleType>
        <xsd:restriction base="dms:Text"/>
      </xsd:simpleType>
    </xsd:element>
    <xsd:element name="InstanceID" ma:index="59" nillable="true" ma:displayName="Egzemplioriaus ID" ma:hidden="true" ma:internalName="InstanceID" ma:readOnly="true">
      <xsd:simpleType>
        <xsd:restriction base="dms:Unknown"/>
      </xsd:simpleType>
    </xsd:element>
    <xsd:element name="Order" ma:index="60" nillable="true" ma:displayName="Tvarka"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Darbo eigos versija" ma:hidden="true" ma:internalName="WorkflowVersion" ma:readOnly="true">
      <xsd:simpleType>
        <xsd:restriction base="dms:Unknown"/>
      </xsd:simpleType>
    </xsd:element>
    <xsd:element name="WorkflowInstanceID" ma:index="63" nillable="true" ma:displayName="Darbo eigos egzemplioriaus ID" ma:hidden="true" ma:internalName="WorkflowInstanceID" ma:readOnly="true">
      <xsd:simpleType>
        <xsd:restriction base="dms:Unknown"/>
      </xsd:simpleType>
    </xsd:element>
    <xsd:element name="ParentVersionString" ma:index="64" nillable="true" ma:displayName="Šaltinio versija (konvertuotas dokumentas)" ma:hidden="true" ma:list="Docs" ma:internalName="ParentVersionString" ma:readOnly="true" ma:showField="ParentVersionString">
      <xsd:simpleType>
        <xsd:restriction base="dms:Lookup"/>
      </xsd:simpleType>
    </xsd:element>
    <xsd:element name="ParentLeafName" ma:index="65" nillable="true" ma:displayName="Šaltinio pavadinimas (konvertuotas dokumentas)" ma:hidden="true" ma:list="Docs" ma:internalName="ParentLeafName" ma:readOnly="true" ma:showField="ParentLeafName">
      <xsd:simpleType>
        <xsd:restriction base="dms:Lookup"/>
      </xsd:simpleType>
    </xsd:element>
  </xsd:schema>
  <xsd:schema xmlns:xsd="http://www.w3.org/2001/XMLSchema" xmlns:dms="http://schemas.microsoft.com/office/2006/documentManagement/types" targetNamespace="06736C74-3D86-4618-938E-13771A1E3FD6" elementFormDefault="qualified">
    <xsd:import namespace="http://schemas.microsoft.com/office/2006/documentManagement/types"/>
    <xsd:element name="Data" ma:index="9" nillable="true" ma:displayName="Data" ma:internalName="Data">
      <xsd:simpleType>
        <xsd:restriction base="dms:Text">
          <xsd:maxLength value="20"/>
        </xsd:restriction>
      </xsd:simpleType>
    </xsd:element>
  </xsd:schema>
  <xsd:schema xmlns:xsd="http://www.w3.org/2001/XMLSchema" xmlns:dms="http://schemas.microsoft.com/office/2006/documentManagement/types" targetNamespace="06736c74-3d86-4618-938e-13771a1e3fd6" elementFormDefault="qualified">
    <xsd:import namespace="http://schemas.microsoft.com/office/2006/documentManagement/types"/>
    <xsd:element name="Grup_x0117_" ma:index="15" nillable="true" ma:displayName="Grupė" ma:default="" ma:format="Dropdown" ma:internalName="Grup_x0117_">
      <xsd:simpleType>
        <xsd:restriction base="dms:Choice">
          <xsd:enumeration value="Oficialių dokumentų rengimas ir blankai"/>
          <xsd:enumeration value="Vidaus dokumentų rengimas ir blanka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urinio tipas" ma:readOnly="true"/>
        <xsd:element ref="dc:title" minOccurs="0" maxOccurs="1" ma:index="8"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Grup_x0117_ xmlns="06736c74-3d86-4618-938e-13771a1e3fd6">Oficialių dokumentų rengimas ir blankai</Grup_x0117_>
    <Data xmlns="06736C74-3D86-4618-938E-13771A1E3FD6">2019-02-05</Data>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0x010100746C7306863D1846938E13771A1E3FD6</ContentTypeId>
  </documentManagement>
</p:properties>
</file>

<file path=customXml/itemProps1.xml><?xml version="1.0" encoding="utf-8"?>
<ds:datastoreItem xmlns:ds="http://schemas.openxmlformats.org/officeDocument/2006/customXml" ds:itemID="{8ED1ECDB-3F49-451B-9161-2A7766EF22B6}">
  <ds:schemaRefs>
    <ds:schemaRef ds:uri="http://schemas.microsoft.com/sharepoint/v3/contenttype/forms"/>
  </ds:schemaRefs>
</ds:datastoreItem>
</file>

<file path=customXml/itemProps2.xml><?xml version="1.0" encoding="utf-8"?>
<ds:datastoreItem xmlns:ds="http://schemas.openxmlformats.org/officeDocument/2006/customXml" ds:itemID="{45F76B59-401A-4F51-941B-C818D94FE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736C74-3D86-4618-938E-13771A1E3FD6"/>
    <ds:schemaRef ds:uri="06736c74-3d86-4618-938e-13771a1e3fd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5DBA113-56D9-4DE7-893E-9B47396F8E2A}">
  <ds:schemaRefs>
    <ds:schemaRef ds:uri="http://schemas.microsoft.com/office/2006/metadata/longProperties"/>
  </ds:schemaRefs>
</ds:datastoreItem>
</file>

<file path=customXml/itemProps4.xml><?xml version="1.0" encoding="utf-8"?>
<ds:datastoreItem xmlns:ds="http://schemas.openxmlformats.org/officeDocument/2006/customXml" ds:itemID="{B0A13B30-948C-46D9-8AAF-DDB123611FA2}">
  <ds:schemaRefs>
    <ds:schemaRef ds:uri="http://schemas.microsoft.com/office/2006/metadata/properties"/>
    <ds:schemaRef ds:uri="http://schemas.microsoft.com/office/infopath/2007/PartnerControls"/>
    <ds:schemaRef ds:uri="http://schemas.microsoft.com/sharepoint/v3"/>
    <ds:schemaRef ds:uri="06736c74-3d86-4618-938e-13771a1e3fd6"/>
    <ds:schemaRef ds:uri="06736C74-3D86-4618-938E-13771A1E3FD6"/>
  </ds:schemaRefs>
</ds:datastoreItem>
</file>

<file path=docProps/app.xml><?xml version="1.0" encoding="utf-8"?>
<Properties xmlns="http://schemas.openxmlformats.org/officeDocument/2006/extended-properties" xmlns:vt="http://schemas.openxmlformats.org/officeDocument/2006/docPropsVTypes">
  <Template>Rastas_(Tikime_laisve_30).dotx</Template>
  <TotalTime>0</TotalTime>
  <Pages>1</Pages>
  <Words>578</Words>
  <Characters>330</Characters>
  <Application>Microsoft Office Word</Application>
  <DocSecurity>0</DocSecurity>
  <Lines>2</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Raštas</vt:lpstr>
      <vt:lpstr>Raštas</vt:lpstr>
    </vt:vector>
  </TitlesOfParts>
  <Company>Hewlett-Packard Company</Company>
  <LinksUpToDate>false</LinksUpToDate>
  <CharactersWithSpaces>907</CharactersWithSpaces>
  <SharedDoc>false</SharedDoc>
  <HLinks>
    <vt:vector size="6" baseType="variant">
      <vt:variant>
        <vt:i4>3866700</vt:i4>
      </vt:variant>
      <vt:variant>
        <vt:i4>5</vt:i4>
      </vt:variant>
      <vt:variant>
        <vt:i4>0</vt:i4>
      </vt:variant>
      <vt:variant>
        <vt:i4>5</vt:i4>
      </vt:variant>
      <vt:variant>
        <vt:lpwstr>mailto:statistika@stat.gov.lt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Raštas</dc:title>
  <dc:creator>Aušra Jablonskienė</dc:creator>
  <cp:lastModifiedBy>Jūratė Janavičiūtė</cp:lastModifiedBy>
  <cp:revision>2</cp:revision>
  <cp:lastPrinted>2020-01-21T07:07:00Z</cp:lastPrinted>
  <dcterms:created xsi:type="dcterms:W3CDTF">2020-10-21T06:26:00Z</dcterms:created>
  <dcterms:modified xsi:type="dcterms:W3CDTF">2020-10-21T06:26:00Z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Dokumentas</vt:lpwstr>
  </property>
</Properties>
</file>