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226B4" w14:textId="6F8E219E" w:rsidR="00CE013D" w:rsidRDefault="00F70DA9" w:rsidP="00F6775A">
      <w:pPr>
        <w:jc w:val="center"/>
        <w:rPr>
          <w:sz w:val="10"/>
        </w:rPr>
      </w:pPr>
      <w:r>
        <w:rPr>
          <w:sz w:val="10"/>
        </w:rPr>
        <w:t xml:space="preserve"> </w:t>
      </w:r>
      <w:r w:rsidR="00B923A7">
        <w:rPr>
          <w:noProof/>
          <w:lang w:val="en-US"/>
        </w:rPr>
        <w:drawing>
          <wp:inline distT="0" distB="0" distL="0" distR="0" wp14:anchorId="55749519" wp14:editId="343F64AC">
            <wp:extent cx="546100" cy="56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3D36F" w14:textId="77777777" w:rsidR="00C92E07" w:rsidRPr="00BE7228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6775A" w14:paraId="4AC5CD3A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64131DEB" w14:textId="77777777" w:rsidR="00CE013D" w:rsidRPr="007D0056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7D0056">
              <w:rPr>
                <w:b/>
                <w:sz w:val="28"/>
                <w:szCs w:val="28"/>
              </w:rPr>
              <w:t>Nacionalinė žemės tarnyba</w:t>
            </w:r>
          </w:p>
          <w:p w14:paraId="4C6F9CFB" w14:textId="77777777" w:rsidR="00CE013D" w:rsidRPr="007D0056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7D0056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70E63680" w14:textId="2AFB6F72" w:rsidR="00CE013D" w:rsidRPr="00F6775A" w:rsidRDefault="00B923A7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F6775A">
              <w:rPr>
                <w:b/>
                <w:caps w:val="0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488B0C7" wp14:editId="5175B05B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307975</wp:posOffset>
                      </wp:positionV>
                      <wp:extent cx="1262380" cy="27178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34F9C" w14:textId="61CB0709" w:rsidR="00A84B3F" w:rsidRPr="000A5D7B" w:rsidRDefault="00684FCA" w:rsidP="000A5D7B">
                                  <w:r>
                                    <w:t>20</w:t>
                                  </w:r>
                                  <w:r w:rsidR="004970CA">
                                    <w:t>2</w:t>
                                  </w:r>
                                  <w:r w:rsidR="00886673">
                                    <w:t>1</w:t>
                                  </w:r>
                                  <w:r w:rsidR="007C66F8">
                                    <w:t>-</w:t>
                                  </w:r>
                                  <w:r w:rsidR="00886673">
                                    <w:t>02</w:t>
                                  </w:r>
                                  <w:r w:rsidR="00722971"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8B0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49.25pt;margin-top:24.25pt;width:99.4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" filled="f" stroked="f">
                      <v:textbox>
                        <w:txbxContent>
                          <w:p w14:paraId="3CF34F9C" w14:textId="61CB0709" w:rsidR="00A84B3F" w:rsidRPr="000A5D7B" w:rsidRDefault="00684FCA" w:rsidP="000A5D7B">
                            <w:r>
                              <w:t>20</w:t>
                            </w:r>
                            <w:r w:rsidR="004970CA">
                              <w:t>2</w:t>
                            </w:r>
                            <w:r w:rsidR="00886673">
                              <w:t>1</w:t>
                            </w:r>
                            <w:r w:rsidR="007C66F8">
                              <w:t>-</w:t>
                            </w:r>
                            <w:r w:rsidR="00886673">
                              <w:t>02</w:t>
                            </w:r>
                            <w:r w:rsidR="00722971"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2E07">
              <w:rPr>
                <w:caps w:val="0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F2B42F" wp14:editId="5784A167">
                      <wp:simplePos x="0" y="0"/>
                      <wp:positionH relativeFrom="column">
                        <wp:posOffset>4621530</wp:posOffset>
                      </wp:positionH>
                      <wp:positionV relativeFrom="paragraph">
                        <wp:posOffset>308610</wp:posOffset>
                      </wp:positionV>
                      <wp:extent cx="1558290" cy="238125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B4B299" w14:textId="70CF24CC" w:rsidR="00A84B3F" w:rsidRPr="000A5D7B" w:rsidRDefault="00D5061C" w:rsidP="000A5D7B">
                                  <w:r>
                                    <w:t>1S</w:t>
                                  </w:r>
                                  <w:r w:rsidR="008C3CB7">
                                    <w:t>D</w:t>
                                  </w:r>
                                  <w:r w:rsidR="005A7E38">
                                    <w:t>-</w:t>
                                  </w:r>
                                  <w:r w:rsidR="006B6400">
                                    <w:t xml:space="preserve">             -(</w:t>
                                  </w:r>
                                  <w:r w:rsidR="000C2A3F">
                                    <w:t>3.</w:t>
                                  </w:r>
                                  <w:r w:rsidR="00886673">
                                    <w:t>3</w:t>
                                  </w:r>
                                  <w:r w:rsidR="000C2A3F">
                                    <w:t xml:space="preserve"> E.</w:t>
                                  </w:r>
                                  <w:r w:rsidR="006B6400"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2B42F" id="Text Box 5" o:spid="_x0000_s1027" type="#_x0000_t202" style="position:absolute;left:0;text-align:left;margin-left:363.9pt;margin-top:24.3pt;width:122.7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" filled="f" stroked="f">
                      <v:textbox>
                        <w:txbxContent>
                          <w:p w14:paraId="44B4B299" w14:textId="70CF24CC" w:rsidR="00A84B3F" w:rsidRPr="000A5D7B" w:rsidRDefault="00D5061C" w:rsidP="000A5D7B">
                            <w:r>
                              <w:t>1S</w:t>
                            </w:r>
                            <w:r w:rsidR="008C3CB7">
                              <w:t>D</w:t>
                            </w:r>
                            <w:r w:rsidR="005A7E38">
                              <w:t>-</w:t>
                            </w:r>
                            <w:r w:rsidR="006B6400">
                              <w:t xml:space="preserve">             -(</w:t>
                            </w:r>
                            <w:r w:rsidR="000C2A3F">
                              <w:t>3.</w:t>
                            </w:r>
                            <w:r w:rsidR="00886673">
                              <w:t>3</w:t>
                            </w:r>
                            <w:r w:rsidR="000C2A3F">
                              <w:t xml:space="preserve"> E.</w:t>
                            </w:r>
                            <w:r w:rsidR="006B6400"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79B1" w14:paraId="5A1224A8" w14:textId="77777777" w:rsidTr="00F04BAD">
        <w:trPr>
          <w:cantSplit/>
          <w:trHeight w:val="1180"/>
        </w:trPr>
        <w:tc>
          <w:tcPr>
            <w:tcW w:w="4462" w:type="dxa"/>
          </w:tcPr>
          <w:p w14:paraId="215F064F" w14:textId="77777777" w:rsidR="00E479B1" w:rsidRPr="0034494C" w:rsidRDefault="00E479B1" w:rsidP="00312774">
            <w:pPr>
              <w:ind w:hanging="77"/>
              <w:rPr>
                <w:caps w:val="0"/>
                <w:szCs w:val="24"/>
              </w:rPr>
            </w:pPr>
            <w:r w:rsidRPr="0034494C">
              <w:rPr>
                <w:caps w:val="0"/>
                <w:szCs w:val="24"/>
              </w:rPr>
              <w:t>Lietuvos Respublikos</w:t>
            </w:r>
          </w:p>
          <w:p w14:paraId="5581CF2D" w14:textId="6CFBC0EF" w:rsidR="00E479B1" w:rsidRDefault="00513F51" w:rsidP="00312774">
            <w:pPr>
              <w:ind w:hanging="77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aplinkos</w:t>
            </w:r>
            <w:r w:rsidR="00355C3A">
              <w:rPr>
                <w:caps w:val="0"/>
                <w:szCs w:val="24"/>
              </w:rPr>
              <w:t xml:space="preserve"> ministerijai</w:t>
            </w:r>
          </w:p>
          <w:p w14:paraId="11257D66" w14:textId="778188EE" w:rsidR="00221D8A" w:rsidRPr="00221D8A" w:rsidRDefault="00221D8A" w:rsidP="00312774">
            <w:pPr>
              <w:ind w:hanging="77"/>
              <w:rPr>
                <w:caps w:val="0"/>
                <w:szCs w:val="24"/>
              </w:rPr>
            </w:pPr>
            <w:r w:rsidRPr="00221D8A">
              <w:rPr>
                <w:bCs/>
                <w:spacing w:val="12"/>
                <w:szCs w:val="24"/>
              </w:rPr>
              <w:t>e</w:t>
            </w:r>
            <w:r>
              <w:rPr>
                <w:bCs/>
                <w:caps w:val="0"/>
                <w:spacing w:val="12"/>
                <w:szCs w:val="24"/>
              </w:rPr>
              <w:t>l</w:t>
            </w:r>
            <w:r w:rsidRPr="00221D8A">
              <w:rPr>
                <w:bCs/>
                <w:spacing w:val="12"/>
                <w:szCs w:val="24"/>
              </w:rPr>
              <w:t xml:space="preserve">. </w:t>
            </w:r>
            <w:r w:rsidRPr="00221D8A">
              <w:rPr>
                <w:bCs/>
                <w:caps w:val="0"/>
                <w:spacing w:val="12"/>
                <w:szCs w:val="24"/>
              </w:rPr>
              <w:t>p. info@am.lt</w:t>
            </w:r>
          </w:p>
          <w:p w14:paraId="6FF5E050" w14:textId="77777777" w:rsidR="00E479B1" w:rsidRDefault="00E479B1" w:rsidP="00312774">
            <w:pPr>
              <w:ind w:hanging="77"/>
              <w:rPr>
                <w:caps w:val="0"/>
                <w:sz w:val="23"/>
                <w:szCs w:val="23"/>
              </w:rPr>
            </w:pPr>
          </w:p>
          <w:p w14:paraId="46AB5DA4" w14:textId="77777777" w:rsidR="00E479B1" w:rsidRDefault="00E479B1" w:rsidP="00E479B1">
            <w:pPr>
              <w:tabs>
                <w:tab w:val="center" w:pos="4153"/>
                <w:tab w:val="right" w:pos="8306"/>
              </w:tabs>
              <w:jc w:val="both"/>
              <w:rPr>
                <w:b/>
                <w:szCs w:val="24"/>
              </w:rPr>
            </w:pPr>
          </w:p>
          <w:p w14:paraId="37342ABB" w14:textId="77777777" w:rsidR="00E479B1" w:rsidRPr="00F04BAD" w:rsidRDefault="00E479B1" w:rsidP="00E479B1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5310" w:type="dxa"/>
          </w:tcPr>
          <w:p w14:paraId="67580CB7" w14:textId="77777777" w:rsidR="00E479B1" w:rsidRDefault="00E479B1" w:rsidP="00E479B1">
            <w:pPr>
              <w:rPr>
                <w:caps w:val="0"/>
              </w:rPr>
            </w:pPr>
            <w:r w:rsidRPr="003671BA">
              <w:rPr>
                <w:caps w:val="0"/>
                <w:szCs w:val="24"/>
              </w:rPr>
              <w:t xml:space="preserve"> </w:t>
            </w:r>
            <w:r>
              <w:rPr>
                <w:caps w:val="0"/>
              </w:rPr>
              <w:t xml:space="preserve">        ________________ Nr. __________________</w:t>
            </w:r>
          </w:p>
          <w:p w14:paraId="37ECBEF1" w14:textId="56D7D1D3" w:rsidR="00E479B1" w:rsidRDefault="00B923A7" w:rsidP="00E479B1">
            <w:pPr>
              <w:jc w:val="center"/>
              <w:rPr>
                <w:caps w:val="0"/>
                <w:sz w:val="10"/>
              </w:rPr>
            </w:pPr>
            <w:r>
              <w:rPr>
                <w:caps w:val="0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F74C83" wp14:editId="2D360BD2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17780</wp:posOffset>
                      </wp:positionV>
                      <wp:extent cx="1661160" cy="609600"/>
                      <wp:effectExtent l="0" t="0" r="0" b="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2DD38" w14:textId="0AE4E217" w:rsidR="00E479B1" w:rsidRPr="00BE4355" w:rsidRDefault="00E479B1" w:rsidP="006B6400">
                                  <w:pPr>
                                    <w:rPr>
                                      <w:caps w:val="0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74C83" id="Text Box 16" o:spid="_x0000_s1028" type="#_x0000_t202" style="position:absolute;left:0;text-align:left;margin-left:144.15pt;margin-top:1.4pt;width:130.8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" filled="f" stroked="f">
                      <v:textbox>
                        <w:txbxContent>
                          <w:p w14:paraId="6F62DD38" w14:textId="0AE4E217" w:rsidR="00E479B1" w:rsidRPr="00BE4355" w:rsidRDefault="00E479B1" w:rsidP="006B6400">
                            <w:pPr>
                              <w:rPr>
                                <w:caps w:val="0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3F0479" wp14:editId="71B84C3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20955</wp:posOffset>
                      </wp:positionV>
                      <wp:extent cx="1262380" cy="259715"/>
                      <wp:effectExtent l="0" t="0" r="0" b="0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483D03" w14:textId="1EA3BF0C" w:rsidR="00E479B1" w:rsidRPr="007B1D4F" w:rsidRDefault="00E479B1" w:rsidP="00926D1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F0479" id="Text Box 14" o:spid="_x0000_s1029" type="#_x0000_t202" style="position:absolute;left:0;text-align:left;margin-left:26.15pt;margin-top:1.65pt;width:99.4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" filled="f" stroked="f">
                      <v:textbox>
                        <w:txbxContent>
                          <w:p w14:paraId="74483D03" w14:textId="1EA3BF0C" w:rsidR="00E479B1" w:rsidRPr="007B1D4F" w:rsidRDefault="00E479B1" w:rsidP="00926D1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660410" w14:textId="3EECBF0D" w:rsidR="00E479B1" w:rsidRDefault="00E479B1" w:rsidP="00E479B1">
            <w:pPr>
              <w:jc w:val="center"/>
              <w:rPr>
                <w:caps w:val="0"/>
              </w:rPr>
            </w:pPr>
            <w:r>
              <w:rPr>
                <w:caps w:val="0"/>
              </w:rPr>
              <w:t xml:space="preserve">       Į ________________ Nr. _</w:t>
            </w:r>
            <w:r w:rsidR="00B923A7"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9B6959" wp14:editId="1FD163C2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0D0DB" w14:textId="76E7BA31" w:rsidR="00E479B1" w:rsidRDefault="00E479B1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B6959" id="Text Box 15" o:spid="_x0000_s1030" type="#_x0000_t202" style="position:absolute;left:0;text-align:left;margin-left:325.1pt;margin-top:157.45pt;width:90pt;height:2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" filled="f" stroked="f">
                      <v:textbox>
                        <w:txbxContent>
                          <w:p w14:paraId="13B0D0DB" w14:textId="76E7BA31" w:rsidR="00E479B1" w:rsidRDefault="00E479B1" w:rsidP="00926D1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</w:rPr>
              <w:t>_________________</w:t>
            </w:r>
          </w:p>
          <w:p w14:paraId="34B68B7E" w14:textId="77777777" w:rsidR="00E479B1" w:rsidRDefault="00E479B1" w:rsidP="00E479B1">
            <w:pPr>
              <w:jc w:val="center"/>
              <w:rPr>
                <w:caps w:val="0"/>
              </w:rPr>
            </w:pPr>
          </w:p>
        </w:tc>
      </w:tr>
    </w:tbl>
    <w:p w14:paraId="120FE072" w14:textId="0CA3072D" w:rsidR="00FA4115" w:rsidRPr="00BF34CF" w:rsidRDefault="00FA4115" w:rsidP="00FA4115">
      <w:pPr>
        <w:pStyle w:val="Antrat2"/>
        <w:jc w:val="both"/>
        <w:rPr>
          <w:szCs w:val="24"/>
        </w:rPr>
      </w:pPr>
      <w:r w:rsidRPr="00BF34CF">
        <w:rPr>
          <w:color w:val="000000"/>
          <w:szCs w:val="24"/>
        </w:rPr>
        <w:t xml:space="preserve">DĖL </w:t>
      </w:r>
      <w:r w:rsidR="00E768C8">
        <w:rPr>
          <w:color w:val="000000"/>
          <w:szCs w:val="24"/>
        </w:rPr>
        <w:t xml:space="preserve">Lietuvos Respublikos </w:t>
      </w:r>
      <w:r w:rsidR="00EF02FC">
        <w:rPr>
          <w:color w:val="000000"/>
          <w:szCs w:val="24"/>
        </w:rPr>
        <w:t xml:space="preserve">VYRIAUSYBĖS NUTARIMO </w:t>
      </w:r>
      <w:r>
        <w:rPr>
          <w:caps w:val="0"/>
          <w:szCs w:val="24"/>
        </w:rPr>
        <w:t>PROJEKT</w:t>
      </w:r>
      <w:r w:rsidR="00DC3D61">
        <w:rPr>
          <w:caps w:val="0"/>
          <w:szCs w:val="24"/>
        </w:rPr>
        <w:t>O</w:t>
      </w:r>
      <w:r w:rsidRPr="00BF34CF">
        <w:rPr>
          <w:caps w:val="0"/>
          <w:szCs w:val="24"/>
        </w:rPr>
        <w:t xml:space="preserve"> DERINIMO</w:t>
      </w:r>
    </w:p>
    <w:p w14:paraId="41D5644E" w14:textId="77777777" w:rsidR="005D209B" w:rsidRDefault="005D209B" w:rsidP="00230D56">
      <w:pPr>
        <w:pStyle w:val="Default"/>
        <w:spacing w:line="336" w:lineRule="auto"/>
        <w:ind w:firstLine="851"/>
        <w:jc w:val="both"/>
        <w:rPr>
          <w:color w:val="auto"/>
        </w:rPr>
      </w:pPr>
    </w:p>
    <w:p w14:paraId="711AFC06" w14:textId="77777777" w:rsidR="005D209B" w:rsidRDefault="005D209B" w:rsidP="00230D56">
      <w:pPr>
        <w:pStyle w:val="Default"/>
        <w:spacing w:line="336" w:lineRule="auto"/>
        <w:ind w:firstLine="851"/>
        <w:jc w:val="both"/>
      </w:pPr>
    </w:p>
    <w:p w14:paraId="19BB6DB4" w14:textId="3BCF093D" w:rsidR="000D4EBF" w:rsidRPr="00902A16" w:rsidRDefault="00D9578E" w:rsidP="00514C30">
      <w:pPr>
        <w:pStyle w:val="Default"/>
        <w:spacing w:line="336" w:lineRule="auto"/>
        <w:ind w:firstLine="851"/>
        <w:jc w:val="both"/>
        <w:rPr>
          <w:bCs/>
        </w:rPr>
      </w:pPr>
      <w:r w:rsidRPr="00902A16">
        <w:t xml:space="preserve">Nacionalinė žemės tarnyba prie Žemės ūkio ministerijos (toliau – Nacionalinė žemės tarnyba) išnagrinėjo Teisės aktų informacinėje sistemoje paskelbtą </w:t>
      </w:r>
      <w:hyperlink r:id="rId12" w:tgtFrame="_parent" w:history="1">
        <w:r w:rsidR="00647C74" w:rsidRPr="00902A16">
          <w:rPr>
            <w:rStyle w:val="Hipersaitas"/>
            <w:color w:val="auto"/>
            <w:u w:val="none"/>
          </w:rPr>
          <w:t xml:space="preserve">Lietuvos Respublikos </w:t>
        </w:r>
        <w:proofErr w:type="spellStart"/>
        <w:r w:rsidR="00647C74" w:rsidRPr="00902A16">
          <w:rPr>
            <w:rStyle w:val="Hipersaitas"/>
            <w:color w:val="auto"/>
            <w:u w:val="none"/>
          </w:rPr>
          <w:t>Vyriausybės</w:t>
        </w:r>
        <w:proofErr w:type="spellEnd"/>
        <w:r w:rsidR="00647C74" w:rsidRPr="00902A16">
          <w:rPr>
            <w:rStyle w:val="Hipersaitas"/>
            <w:color w:val="auto"/>
            <w:u w:val="none"/>
          </w:rPr>
          <w:t xml:space="preserve"> nutarimo „</w:t>
        </w:r>
        <w:proofErr w:type="spellStart"/>
        <w:r w:rsidR="00647C74" w:rsidRPr="00902A16">
          <w:rPr>
            <w:rStyle w:val="Hipersaitas"/>
            <w:color w:val="auto"/>
            <w:u w:val="none"/>
          </w:rPr>
          <w:t>Dėl</w:t>
        </w:r>
        <w:proofErr w:type="spellEnd"/>
        <w:r w:rsidR="00647C74" w:rsidRPr="00902A16">
          <w:rPr>
            <w:rStyle w:val="Hipersaitas"/>
            <w:color w:val="auto"/>
            <w:u w:val="none"/>
          </w:rPr>
          <w:t xml:space="preserve"> Lietuvos Respublikos </w:t>
        </w:r>
        <w:proofErr w:type="spellStart"/>
        <w:r w:rsidR="00647C74" w:rsidRPr="00902A16">
          <w:rPr>
            <w:rStyle w:val="Hipersaitas"/>
            <w:color w:val="auto"/>
            <w:u w:val="none"/>
          </w:rPr>
          <w:t>Vyriausybės</w:t>
        </w:r>
        <w:proofErr w:type="spellEnd"/>
        <w:r w:rsidR="00647C74" w:rsidRPr="00902A16">
          <w:rPr>
            <w:rStyle w:val="Hipersaitas"/>
            <w:color w:val="auto"/>
            <w:u w:val="none"/>
          </w:rPr>
          <w:t xml:space="preserve"> 2007 m. </w:t>
        </w:r>
        <w:proofErr w:type="spellStart"/>
        <w:r w:rsidR="00647C74" w:rsidRPr="00902A16">
          <w:rPr>
            <w:rStyle w:val="Hipersaitas"/>
            <w:color w:val="auto"/>
            <w:u w:val="none"/>
          </w:rPr>
          <w:t>gruodžio</w:t>
        </w:r>
        <w:proofErr w:type="spellEnd"/>
        <w:r w:rsidR="00647C74" w:rsidRPr="00902A16">
          <w:rPr>
            <w:rStyle w:val="Hipersaitas"/>
            <w:color w:val="auto"/>
            <w:u w:val="none"/>
          </w:rPr>
          <w:t xml:space="preserve"> 19 d. nutarimo </w:t>
        </w:r>
        <w:r w:rsidR="004844B9">
          <w:rPr>
            <w:rStyle w:val="Hipersaitas"/>
            <w:color w:val="auto"/>
            <w:u w:val="none"/>
          </w:rPr>
          <w:br/>
        </w:r>
        <w:r w:rsidR="00647C74" w:rsidRPr="00902A16">
          <w:rPr>
            <w:rStyle w:val="Hipersaitas"/>
            <w:color w:val="auto"/>
            <w:u w:val="none"/>
          </w:rPr>
          <w:t>Nr. 1369 „</w:t>
        </w:r>
        <w:proofErr w:type="spellStart"/>
        <w:r w:rsidR="00647C74" w:rsidRPr="00902A16">
          <w:rPr>
            <w:rStyle w:val="Hipersaitas"/>
            <w:color w:val="auto"/>
            <w:u w:val="none"/>
          </w:rPr>
          <w:t>Dėl</w:t>
        </w:r>
        <w:proofErr w:type="spellEnd"/>
        <w:r w:rsidR="00647C74" w:rsidRPr="00902A16">
          <w:rPr>
            <w:rStyle w:val="Hipersaitas"/>
            <w:color w:val="auto"/>
            <w:u w:val="none"/>
          </w:rPr>
          <w:t xml:space="preserve"> </w:t>
        </w:r>
        <w:proofErr w:type="spellStart"/>
        <w:r w:rsidR="00647C74" w:rsidRPr="00902A16">
          <w:rPr>
            <w:rStyle w:val="Hipersaitas"/>
            <w:color w:val="auto"/>
            <w:u w:val="none"/>
          </w:rPr>
          <w:t>Valstybinės</w:t>
        </w:r>
        <w:proofErr w:type="spellEnd"/>
        <w:r w:rsidR="00647C74" w:rsidRPr="00902A16">
          <w:rPr>
            <w:rStyle w:val="Hipersaitas"/>
            <w:color w:val="auto"/>
            <w:u w:val="none"/>
          </w:rPr>
          <w:t xml:space="preserve"> </w:t>
        </w:r>
        <w:proofErr w:type="spellStart"/>
        <w:r w:rsidR="00647C74" w:rsidRPr="00902A16">
          <w:rPr>
            <w:rStyle w:val="Hipersaitas"/>
            <w:color w:val="auto"/>
            <w:u w:val="none"/>
          </w:rPr>
          <w:t>reikšmės</w:t>
        </w:r>
        <w:proofErr w:type="spellEnd"/>
        <w:r w:rsidR="00647C74" w:rsidRPr="00902A16">
          <w:rPr>
            <w:rStyle w:val="Hipersaitas"/>
            <w:color w:val="auto"/>
            <w:u w:val="none"/>
          </w:rPr>
          <w:t xml:space="preserve"> </w:t>
        </w:r>
        <w:proofErr w:type="spellStart"/>
        <w:r w:rsidR="00647C74" w:rsidRPr="00902A16">
          <w:rPr>
            <w:rStyle w:val="Hipersaitas"/>
            <w:color w:val="auto"/>
            <w:u w:val="none"/>
          </w:rPr>
          <w:t>mišku</w:t>
        </w:r>
        <w:proofErr w:type="spellEnd"/>
        <w:r w:rsidR="00647C74" w:rsidRPr="00902A16">
          <w:rPr>
            <w:rStyle w:val="Hipersaitas"/>
            <w:color w:val="auto"/>
            <w:u w:val="none"/>
          </w:rPr>
          <w:t xml:space="preserve">̨ plotų </w:t>
        </w:r>
        <w:proofErr w:type="spellStart"/>
        <w:r w:rsidR="00647C74" w:rsidRPr="00902A16">
          <w:rPr>
            <w:rStyle w:val="Hipersaitas"/>
            <w:color w:val="auto"/>
            <w:u w:val="none"/>
          </w:rPr>
          <w:t>schemu</w:t>
        </w:r>
        <w:proofErr w:type="spellEnd"/>
        <w:r w:rsidR="00647C74" w:rsidRPr="00902A16">
          <w:rPr>
            <w:rStyle w:val="Hipersaitas"/>
            <w:color w:val="auto"/>
            <w:u w:val="none"/>
          </w:rPr>
          <w:t xml:space="preserve">̨ rengimo tvarkos </w:t>
        </w:r>
        <w:proofErr w:type="spellStart"/>
        <w:r w:rsidR="00647C74" w:rsidRPr="00902A16">
          <w:rPr>
            <w:rStyle w:val="Hipersaitas"/>
            <w:color w:val="auto"/>
            <w:u w:val="none"/>
          </w:rPr>
          <w:t>aprašo</w:t>
        </w:r>
        <w:proofErr w:type="spellEnd"/>
        <w:r w:rsidR="00647C74" w:rsidRPr="00902A16">
          <w:rPr>
            <w:rStyle w:val="Hipersaitas"/>
            <w:color w:val="auto"/>
            <w:u w:val="none"/>
          </w:rPr>
          <w:t xml:space="preserve"> patvirtinimo“ pakeitimo“ </w:t>
        </w:r>
        <w:proofErr w:type="spellStart"/>
        <w:r w:rsidR="00647C74" w:rsidRPr="00902A16">
          <w:rPr>
            <w:rStyle w:val="Hipersaitas"/>
            <w:color w:val="auto"/>
            <w:u w:val="none"/>
          </w:rPr>
          <w:t>projekta</w:t>
        </w:r>
        <w:proofErr w:type="spellEnd"/>
        <w:r w:rsidR="00647C74" w:rsidRPr="00902A16">
          <w:rPr>
            <w:rStyle w:val="Hipersaitas"/>
            <w:color w:val="auto"/>
            <w:u w:val="none"/>
          </w:rPr>
          <w:t>̨</w:t>
        </w:r>
      </w:hyperlink>
      <w:r w:rsidR="00523381" w:rsidRPr="00902A16">
        <w:rPr>
          <w:color w:val="auto"/>
        </w:rPr>
        <w:t>,</w:t>
      </w:r>
      <w:r w:rsidR="00523381" w:rsidRPr="00902A16">
        <w:t xml:space="preserve"> registracijos </w:t>
      </w:r>
      <w:r w:rsidR="00921DC7" w:rsidRPr="00902A16">
        <w:t>Nr</w:t>
      </w:r>
      <w:r w:rsidR="00921DC7" w:rsidRPr="00902A16">
        <w:rPr>
          <w:color w:val="auto"/>
        </w:rPr>
        <w:t xml:space="preserve">. </w:t>
      </w:r>
      <w:r w:rsidR="00904B24" w:rsidRPr="00902A16">
        <w:rPr>
          <w:color w:val="auto"/>
        </w:rPr>
        <w:t xml:space="preserve">21-19009 </w:t>
      </w:r>
      <w:r w:rsidR="004E5A50" w:rsidRPr="00902A16">
        <w:rPr>
          <w:color w:val="auto"/>
        </w:rPr>
        <w:t xml:space="preserve">(toliau </w:t>
      </w:r>
      <w:r w:rsidR="004E5A50" w:rsidRPr="00902A16">
        <w:t>–</w:t>
      </w:r>
      <w:r w:rsidR="000814E3" w:rsidRPr="00902A16">
        <w:t xml:space="preserve"> projektas)</w:t>
      </w:r>
      <w:r w:rsidR="00D645C2" w:rsidRPr="00902A16">
        <w:t>,</w:t>
      </w:r>
      <w:r w:rsidR="000D4EBF" w:rsidRPr="00902A16">
        <w:t xml:space="preserve"> </w:t>
      </w:r>
      <w:r w:rsidR="000D4EBF" w:rsidRPr="00902A16">
        <w:rPr>
          <w:bCs/>
        </w:rPr>
        <w:t>ir teikia š</w:t>
      </w:r>
      <w:r w:rsidR="00904B24" w:rsidRPr="00902A16">
        <w:rPr>
          <w:bCs/>
        </w:rPr>
        <w:t>i</w:t>
      </w:r>
      <w:r w:rsidR="00230D56" w:rsidRPr="00902A16">
        <w:rPr>
          <w:bCs/>
        </w:rPr>
        <w:t>ą</w:t>
      </w:r>
      <w:r w:rsidR="004913E0" w:rsidRPr="00902A16">
        <w:rPr>
          <w:bCs/>
        </w:rPr>
        <w:t xml:space="preserve"> </w:t>
      </w:r>
      <w:r w:rsidR="000D4EBF" w:rsidRPr="00902A16">
        <w:rPr>
          <w:bCs/>
        </w:rPr>
        <w:t>pas</w:t>
      </w:r>
      <w:r w:rsidR="00904B24" w:rsidRPr="00902A16">
        <w:rPr>
          <w:bCs/>
        </w:rPr>
        <w:t>tab</w:t>
      </w:r>
      <w:r w:rsidR="00230D56" w:rsidRPr="00902A16">
        <w:rPr>
          <w:bCs/>
        </w:rPr>
        <w:t>ą</w:t>
      </w:r>
      <w:r w:rsidR="000D4EBF" w:rsidRPr="00902A16">
        <w:rPr>
          <w:bCs/>
        </w:rPr>
        <w:t>.</w:t>
      </w:r>
    </w:p>
    <w:p w14:paraId="7EE94FEB" w14:textId="10A22F5F" w:rsidR="00B067AC" w:rsidRPr="00902A16" w:rsidRDefault="007E06F2" w:rsidP="00514C30">
      <w:pPr>
        <w:pStyle w:val="Default"/>
        <w:spacing w:line="336" w:lineRule="auto"/>
        <w:ind w:firstLine="851"/>
        <w:jc w:val="both"/>
        <w:rPr>
          <w:shd w:val="clear" w:color="auto" w:fill="FFFFFF"/>
        </w:rPr>
      </w:pPr>
      <w:r w:rsidRPr="00902A16">
        <w:rPr>
          <w:shd w:val="clear" w:color="auto" w:fill="FFFFFF"/>
        </w:rPr>
        <w:t>Projektu</w:t>
      </w:r>
      <w:r w:rsidR="00F3273C" w:rsidRPr="00902A16">
        <w:rPr>
          <w:shd w:val="clear" w:color="auto" w:fill="FFFFFF"/>
        </w:rPr>
        <w:t xml:space="preserve"> keičiamo Lietuvos Respublikos </w:t>
      </w:r>
      <w:proofErr w:type="spellStart"/>
      <w:r w:rsidR="00F3273C" w:rsidRPr="00902A16">
        <w:rPr>
          <w:shd w:val="clear" w:color="auto" w:fill="FFFFFF"/>
        </w:rPr>
        <w:t>Vyriausybės</w:t>
      </w:r>
      <w:proofErr w:type="spellEnd"/>
      <w:r w:rsidR="00F3273C" w:rsidRPr="00902A16">
        <w:rPr>
          <w:shd w:val="clear" w:color="auto" w:fill="FFFFFF"/>
        </w:rPr>
        <w:t xml:space="preserve"> 2007 m. </w:t>
      </w:r>
      <w:proofErr w:type="spellStart"/>
      <w:r w:rsidR="00F3273C" w:rsidRPr="00902A16">
        <w:rPr>
          <w:shd w:val="clear" w:color="auto" w:fill="FFFFFF"/>
        </w:rPr>
        <w:t>gruodžio</w:t>
      </w:r>
      <w:proofErr w:type="spellEnd"/>
      <w:r w:rsidR="00F3273C" w:rsidRPr="00902A16">
        <w:rPr>
          <w:shd w:val="clear" w:color="auto" w:fill="FFFFFF"/>
        </w:rPr>
        <w:t xml:space="preserve"> 19 d. nutarimo </w:t>
      </w:r>
      <w:r w:rsidR="004844B9">
        <w:rPr>
          <w:shd w:val="clear" w:color="auto" w:fill="FFFFFF"/>
        </w:rPr>
        <w:br/>
      </w:r>
      <w:r w:rsidR="00F3273C" w:rsidRPr="00902A16">
        <w:rPr>
          <w:shd w:val="clear" w:color="auto" w:fill="FFFFFF"/>
        </w:rPr>
        <w:t>Nr. 1369 „</w:t>
      </w:r>
      <w:proofErr w:type="spellStart"/>
      <w:r w:rsidR="00F3273C" w:rsidRPr="00902A16">
        <w:rPr>
          <w:shd w:val="clear" w:color="auto" w:fill="FFFFFF"/>
        </w:rPr>
        <w:t>Dėl</w:t>
      </w:r>
      <w:proofErr w:type="spellEnd"/>
      <w:r w:rsidR="00F3273C" w:rsidRPr="00902A16">
        <w:rPr>
          <w:shd w:val="clear" w:color="auto" w:fill="FFFFFF"/>
        </w:rPr>
        <w:t xml:space="preserve"> </w:t>
      </w:r>
      <w:proofErr w:type="spellStart"/>
      <w:r w:rsidR="00F3273C" w:rsidRPr="00902A16">
        <w:rPr>
          <w:shd w:val="clear" w:color="auto" w:fill="FFFFFF"/>
        </w:rPr>
        <w:t>Valstybinės</w:t>
      </w:r>
      <w:proofErr w:type="spellEnd"/>
      <w:r w:rsidR="00F3273C" w:rsidRPr="00902A16">
        <w:rPr>
          <w:shd w:val="clear" w:color="auto" w:fill="FFFFFF"/>
        </w:rPr>
        <w:t xml:space="preserve"> </w:t>
      </w:r>
      <w:proofErr w:type="spellStart"/>
      <w:r w:rsidR="00F3273C" w:rsidRPr="00902A16">
        <w:rPr>
          <w:shd w:val="clear" w:color="auto" w:fill="FFFFFF"/>
        </w:rPr>
        <w:t>reikšmės</w:t>
      </w:r>
      <w:proofErr w:type="spellEnd"/>
      <w:r w:rsidR="00F3273C" w:rsidRPr="00902A16">
        <w:rPr>
          <w:shd w:val="clear" w:color="auto" w:fill="FFFFFF"/>
        </w:rPr>
        <w:t xml:space="preserve"> </w:t>
      </w:r>
      <w:proofErr w:type="spellStart"/>
      <w:r w:rsidR="00F3273C" w:rsidRPr="00902A16">
        <w:rPr>
          <w:shd w:val="clear" w:color="auto" w:fill="FFFFFF"/>
        </w:rPr>
        <w:t>mišku</w:t>
      </w:r>
      <w:proofErr w:type="spellEnd"/>
      <w:r w:rsidR="00F3273C" w:rsidRPr="00902A16">
        <w:rPr>
          <w:shd w:val="clear" w:color="auto" w:fill="FFFFFF"/>
        </w:rPr>
        <w:t xml:space="preserve">̨ plotų </w:t>
      </w:r>
      <w:proofErr w:type="spellStart"/>
      <w:r w:rsidR="00F3273C" w:rsidRPr="00902A16">
        <w:rPr>
          <w:shd w:val="clear" w:color="auto" w:fill="FFFFFF"/>
        </w:rPr>
        <w:t>schemu</w:t>
      </w:r>
      <w:proofErr w:type="spellEnd"/>
      <w:r w:rsidR="00F3273C" w:rsidRPr="00902A16">
        <w:rPr>
          <w:shd w:val="clear" w:color="auto" w:fill="FFFFFF"/>
        </w:rPr>
        <w:t xml:space="preserve">̨ rengimo tvarkos </w:t>
      </w:r>
      <w:proofErr w:type="spellStart"/>
      <w:r w:rsidR="00F3273C" w:rsidRPr="00902A16">
        <w:rPr>
          <w:shd w:val="clear" w:color="auto" w:fill="FFFFFF"/>
        </w:rPr>
        <w:t>aprašo</w:t>
      </w:r>
      <w:proofErr w:type="spellEnd"/>
      <w:r w:rsidR="00F3273C" w:rsidRPr="00902A16">
        <w:rPr>
          <w:shd w:val="clear" w:color="auto" w:fill="FFFFFF"/>
        </w:rPr>
        <w:t xml:space="preserve"> patvirtinimo“ preambulė</w:t>
      </w:r>
      <w:r w:rsidRPr="00902A16">
        <w:rPr>
          <w:shd w:val="clear" w:color="auto" w:fill="FFFFFF"/>
        </w:rPr>
        <w:t>je pateikta nuoroda į Lietuvos Respublikos miškų įstatymo 4 straipsnio 4 ir 5 dalis</w:t>
      </w:r>
      <w:r w:rsidR="00F3273C" w:rsidRPr="00902A16">
        <w:rPr>
          <w:shd w:val="clear" w:color="auto" w:fill="FFFFFF"/>
        </w:rPr>
        <w:t xml:space="preserve">. </w:t>
      </w:r>
    </w:p>
    <w:p w14:paraId="3E17DC20" w14:textId="0145B687" w:rsidR="00C77141" w:rsidRPr="00902A16" w:rsidRDefault="00B067AC" w:rsidP="00514C30">
      <w:pPr>
        <w:pStyle w:val="Default"/>
        <w:spacing w:line="336" w:lineRule="auto"/>
        <w:ind w:firstLine="851"/>
        <w:jc w:val="both"/>
        <w:rPr>
          <w:shd w:val="clear" w:color="auto" w:fill="FFFFFF"/>
        </w:rPr>
      </w:pPr>
      <w:r w:rsidRPr="00902A16">
        <w:rPr>
          <w:shd w:val="clear" w:color="auto" w:fill="FFFFFF"/>
        </w:rPr>
        <w:t xml:space="preserve">Atkreiptinas dėmesys, kad </w:t>
      </w:r>
      <w:r w:rsidR="00C77141" w:rsidRPr="00902A16">
        <w:t xml:space="preserve">2019 m. rugpjūčio 22 d. priimtas </w:t>
      </w:r>
      <w:r w:rsidR="00AC49BA" w:rsidRPr="005D209B">
        <w:rPr>
          <w:rStyle w:val="bold1"/>
          <w:b w:val="0"/>
        </w:rPr>
        <w:t>Lietuvos Respublikos miškų įstatymo Nr. I-671 4 ir 4</w:t>
      </w:r>
      <w:r w:rsidR="00D00AB6">
        <w:rPr>
          <w:rStyle w:val="bold1"/>
          <w:b w:val="0"/>
          <w:vertAlign w:val="superscript"/>
          <w:lang w:val="en-US"/>
        </w:rPr>
        <w:t>1</w:t>
      </w:r>
      <w:r w:rsidR="00AC49BA" w:rsidRPr="005D209B">
        <w:rPr>
          <w:rStyle w:val="bold1"/>
          <w:b w:val="0"/>
        </w:rPr>
        <w:t xml:space="preserve"> straipsnių pakeitimo įstatymas</w:t>
      </w:r>
      <w:r w:rsidR="009C2595" w:rsidRPr="005D209B">
        <w:rPr>
          <w:rStyle w:val="bold1"/>
          <w:b w:val="0"/>
        </w:rPr>
        <w:t xml:space="preserve">, </w:t>
      </w:r>
      <w:r w:rsidR="00B476E0" w:rsidRPr="005D209B">
        <w:rPr>
          <w:rStyle w:val="bold1"/>
          <w:b w:val="0"/>
        </w:rPr>
        <w:t>kuri</w:t>
      </w:r>
      <w:r w:rsidR="00DC32DD">
        <w:rPr>
          <w:rStyle w:val="bold1"/>
          <w:b w:val="0"/>
        </w:rPr>
        <w:t>ame</w:t>
      </w:r>
      <w:r w:rsidR="00D640D5">
        <w:rPr>
          <w:rStyle w:val="bold1"/>
          <w:b w:val="0"/>
        </w:rPr>
        <w:t xml:space="preserve"> teisės normos</w:t>
      </w:r>
      <w:r w:rsidR="000C1782">
        <w:rPr>
          <w:rStyle w:val="bold1"/>
          <w:b w:val="0"/>
        </w:rPr>
        <w:t xml:space="preserve">, buvusios Miškų įstatymo </w:t>
      </w:r>
      <w:r w:rsidR="000C1782" w:rsidRPr="00902A16">
        <w:rPr>
          <w:shd w:val="clear" w:color="auto" w:fill="FFFFFF"/>
        </w:rPr>
        <w:t>4 straipsnio 4 ir 5 dal</w:t>
      </w:r>
      <w:r w:rsidR="000C1782">
        <w:rPr>
          <w:shd w:val="clear" w:color="auto" w:fill="FFFFFF"/>
        </w:rPr>
        <w:t xml:space="preserve">yse, įtvirtintos </w:t>
      </w:r>
      <w:r w:rsidR="000C1782">
        <w:rPr>
          <w:rStyle w:val="bold1"/>
          <w:b w:val="0"/>
        </w:rPr>
        <w:t xml:space="preserve">Miškų įstatymo </w:t>
      </w:r>
      <w:r w:rsidR="000C1782" w:rsidRPr="00902A16">
        <w:rPr>
          <w:shd w:val="clear" w:color="auto" w:fill="FFFFFF"/>
        </w:rPr>
        <w:t>4 straipsnio</w:t>
      </w:r>
      <w:r w:rsidR="000C1782">
        <w:rPr>
          <w:shd w:val="clear" w:color="auto" w:fill="FFFFFF"/>
        </w:rPr>
        <w:t xml:space="preserve"> </w:t>
      </w:r>
      <w:r w:rsidR="000C1782" w:rsidRPr="00902A16">
        <w:rPr>
          <w:shd w:val="clear" w:color="auto" w:fill="FFFFFF"/>
          <w:lang w:val="en-US"/>
        </w:rPr>
        <w:t>10</w:t>
      </w:r>
      <w:r w:rsidR="000C1782" w:rsidRPr="00902A16">
        <w:rPr>
          <w:shd w:val="clear" w:color="auto" w:fill="FFFFFF"/>
        </w:rPr>
        <w:t xml:space="preserve"> ir 11 dalyse. </w:t>
      </w:r>
    </w:p>
    <w:p w14:paraId="0D529503" w14:textId="39000A8E" w:rsidR="00BB4AB2" w:rsidRPr="00902A16" w:rsidRDefault="00BB4AB2" w:rsidP="00514C30">
      <w:pPr>
        <w:pStyle w:val="Default"/>
        <w:spacing w:line="336" w:lineRule="auto"/>
        <w:ind w:firstLine="851"/>
        <w:jc w:val="both"/>
        <w:rPr>
          <w:shd w:val="clear" w:color="auto" w:fill="FFFFFF"/>
        </w:rPr>
      </w:pPr>
      <w:r w:rsidRPr="00902A16">
        <w:rPr>
          <w:shd w:val="clear" w:color="auto" w:fill="FFFFFF"/>
        </w:rPr>
        <w:t xml:space="preserve">Atsižvelgdami į tai, kas išdėstyta, siūlome </w:t>
      </w:r>
      <w:r w:rsidR="000F5402" w:rsidRPr="00902A16">
        <w:rPr>
          <w:shd w:val="clear" w:color="auto" w:fill="FFFFFF"/>
        </w:rPr>
        <w:t xml:space="preserve">Projektu patikslinti Lietuvos Respublikos </w:t>
      </w:r>
      <w:proofErr w:type="spellStart"/>
      <w:r w:rsidR="000F5402" w:rsidRPr="00902A16">
        <w:rPr>
          <w:shd w:val="clear" w:color="auto" w:fill="FFFFFF"/>
        </w:rPr>
        <w:t>Vyriausybės</w:t>
      </w:r>
      <w:proofErr w:type="spellEnd"/>
      <w:r w:rsidR="000F5402" w:rsidRPr="00902A16">
        <w:rPr>
          <w:shd w:val="clear" w:color="auto" w:fill="FFFFFF"/>
        </w:rPr>
        <w:t xml:space="preserve"> 2007 m. </w:t>
      </w:r>
      <w:proofErr w:type="spellStart"/>
      <w:r w:rsidR="000F5402" w:rsidRPr="00902A16">
        <w:rPr>
          <w:shd w:val="clear" w:color="auto" w:fill="FFFFFF"/>
        </w:rPr>
        <w:t>gruodžio</w:t>
      </w:r>
      <w:proofErr w:type="spellEnd"/>
      <w:r w:rsidR="000F5402" w:rsidRPr="00902A16">
        <w:rPr>
          <w:shd w:val="clear" w:color="auto" w:fill="FFFFFF"/>
        </w:rPr>
        <w:t xml:space="preserve"> 19 d. nutarimo Nr. 1369 „</w:t>
      </w:r>
      <w:proofErr w:type="spellStart"/>
      <w:r w:rsidR="000F5402" w:rsidRPr="00902A16">
        <w:rPr>
          <w:shd w:val="clear" w:color="auto" w:fill="FFFFFF"/>
        </w:rPr>
        <w:t>Dėl</w:t>
      </w:r>
      <w:proofErr w:type="spellEnd"/>
      <w:r w:rsidR="000F5402" w:rsidRPr="00902A16">
        <w:rPr>
          <w:shd w:val="clear" w:color="auto" w:fill="FFFFFF"/>
        </w:rPr>
        <w:t xml:space="preserve"> </w:t>
      </w:r>
      <w:proofErr w:type="spellStart"/>
      <w:r w:rsidR="000F5402" w:rsidRPr="00902A16">
        <w:rPr>
          <w:shd w:val="clear" w:color="auto" w:fill="FFFFFF"/>
        </w:rPr>
        <w:t>Valstybinės</w:t>
      </w:r>
      <w:proofErr w:type="spellEnd"/>
      <w:r w:rsidR="000F5402" w:rsidRPr="00902A16">
        <w:rPr>
          <w:shd w:val="clear" w:color="auto" w:fill="FFFFFF"/>
        </w:rPr>
        <w:t xml:space="preserve"> </w:t>
      </w:r>
      <w:proofErr w:type="spellStart"/>
      <w:r w:rsidR="000F5402" w:rsidRPr="00902A16">
        <w:rPr>
          <w:shd w:val="clear" w:color="auto" w:fill="FFFFFF"/>
        </w:rPr>
        <w:t>reikšmės</w:t>
      </w:r>
      <w:proofErr w:type="spellEnd"/>
      <w:r w:rsidR="000F5402" w:rsidRPr="00902A16">
        <w:rPr>
          <w:shd w:val="clear" w:color="auto" w:fill="FFFFFF"/>
        </w:rPr>
        <w:t xml:space="preserve"> </w:t>
      </w:r>
      <w:proofErr w:type="spellStart"/>
      <w:r w:rsidR="000F5402" w:rsidRPr="00902A16">
        <w:rPr>
          <w:shd w:val="clear" w:color="auto" w:fill="FFFFFF"/>
        </w:rPr>
        <w:t>mišku</w:t>
      </w:r>
      <w:proofErr w:type="spellEnd"/>
      <w:r w:rsidR="000F5402" w:rsidRPr="00902A16">
        <w:rPr>
          <w:shd w:val="clear" w:color="auto" w:fill="FFFFFF"/>
        </w:rPr>
        <w:t xml:space="preserve">̨ plotų </w:t>
      </w:r>
      <w:proofErr w:type="spellStart"/>
      <w:r w:rsidR="000F5402" w:rsidRPr="00902A16">
        <w:rPr>
          <w:shd w:val="clear" w:color="auto" w:fill="FFFFFF"/>
        </w:rPr>
        <w:t>schemu</w:t>
      </w:r>
      <w:proofErr w:type="spellEnd"/>
      <w:r w:rsidR="000F5402" w:rsidRPr="00902A16">
        <w:rPr>
          <w:shd w:val="clear" w:color="auto" w:fill="FFFFFF"/>
        </w:rPr>
        <w:t xml:space="preserve">̨ rengimo tvarkos </w:t>
      </w:r>
      <w:proofErr w:type="spellStart"/>
      <w:r w:rsidR="000F5402" w:rsidRPr="00902A16">
        <w:rPr>
          <w:shd w:val="clear" w:color="auto" w:fill="FFFFFF"/>
        </w:rPr>
        <w:t>aprašo</w:t>
      </w:r>
      <w:proofErr w:type="spellEnd"/>
      <w:r w:rsidR="000F5402" w:rsidRPr="00902A16">
        <w:rPr>
          <w:shd w:val="clear" w:color="auto" w:fill="FFFFFF"/>
        </w:rPr>
        <w:t xml:space="preserve"> patvirtinimo“ preambul</w:t>
      </w:r>
      <w:r w:rsidR="00F61D09" w:rsidRPr="00902A16">
        <w:rPr>
          <w:shd w:val="clear" w:color="auto" w:fill="FFFFFF"/>
        </w:rPr>
        <w:t>ę</w:t>
      </w:r>
      <w:r w:rsidR="00A13490">
        <w:rPr>
          <w:shd w:val="clear" w:color="auto" w:fill="FFFFFF"/>
        </w:rPr>
        <w:t xml:space="preserve">, </w:t>
      </w:r>
      <w:r w:rsidR="00687C3B">
        <w:rPr>
          <w:shd w:val="clear" w:color="auto" w:fill="FFFFFF"/>
        </w:rPr>
        <w:t xml:space="preserve">joje </w:t>
      </w:r>
      <w:r w:rsidR="00A13490">
        <w:rPr>
          <w:shd w:val="clear" w:color="auto" w:fill="FFFFFF"/>
        </w:rPr>
        <w:t xml:space="preserve">pateikiant </w:t>
      </w:r>
      <w:r w:rsidR="00687C3B">
        <w:rPr>
          <w:shd w:val="clear" w:color="auto" w:fill="FFFFFF"/>
        </w:rPr>
        <w:t xml:space="preserve">nuorodą į </w:t>
      </w:r>
      <w:r w:rsidR="00687C3B">
        <w:rPr>
          <w:rStyle w:val="bold1"/>
          <w:b w:val="0"/>
        </w:rPr>
        <w:t xml:space="preserve">Miškų įstatymo </w:t>
      </w:r>
      <w:r w:rsidR="004844B9">
        <w:rPr>
          <w:rStyle w:val="bold1"/>
          <w:b w:val="0"/>
        </w:rPr>
        <w:br/>
      </w:r>
      <w:r w:rsidR="00687C3B" w:rsidRPr="00902A16">
        <w:rPr>
          <w:shd w:val="clear" w:color="auto" w:fill="FFFFFF"/>
        </w:rPr>
        <w:t>4 straipsnio</w:t>
      </w:r>
      <w:r w:rsidR="00687C3B">
        <w:rPr>
          <w:shd w:val="clear" w:color="auto" w:fill="FFFFFF"/>
        </w:rPr>
        <w:t xml:space="preserve"> </w:t>
      </w:r>
      <w:r w:rsidR="00687C3B" w:rsidRPr="00902A16">
        <w:rPr>
          <w:shd w:val="clear" w:color="auto" w:fill="FFFFFF"/>
          <w:lang w:val="en-US"/>
        </w:rPr>
        <w:t>10</w:t>
      </w:r>
      <w:r w:rsidR="00687C3B" w:rsidRPr="00902A16">
        <w:rPr>
          <w:shd w:val="clear" w:color="auto" w:fill="FFFFFF"/>
        </w:rPr>
        <w:t xml:space="preserve"> ir 11 dal</w:t>
      </w:r>
      <w:r w:rsidR="00687C3B">
        <w:rPr>
          <w:shd w:val="clear" w:color="auto" w:fill="FFFFFF"/>
        </w:rPr>
        <w:t>is</w:t>
      </w:r>
      <w:r w:rsidR="00F61D09" w:rsidRPr="00902A16">
        <w:rPr>
          <w:shd w:val="clear" w:color="auto" w:fill="FFFFFF"/>
        </w:rPr>
        <w:t>.</w:t>
      </w:r>
    </w:p>
    <w:p w14:paraId="59FC4F83" w14:textId="67AD4F0E" w:rsidR="001B0FFE" w:rsidRPr="00902A16" w:rsidRDefault="001B0FFE" w:rsidP="00514C30">
      <w:pPr>
        <w:pStyle w:val="Default"/>
        <w:spacing w:line="336" w:lineRule="auto"/>
        <w:ind w:firstLine="851"/>
        <w:jc w:val="both"/>
        <w:rPr>
          <w:caps/>
        </w:rPr>
      </w:pPr>
      <w:r w:rsidRPr="00902A16">
        <w:t>Dėkojame už bendradarbiavimą.</w:t>
      </w:r>
    </w:p>
    <w:p w14:paraId="58A3E4CB" w14:textId="0399C712" w:rsidR="00FA4115" w:rsidRPr="004E6B52" w:rsidRDefault="00FA4115" w:rsidP="00D53615">
      <w:pPr>
        <w:tabs>
          <w:tab w:val="left" w:pos="1276"/>
        </w:tabs>
        <w:spacing w:line="360" w:lineRule="auto"/>
        <w:ind w:firstLine="851"/>
        <w:jc w:val="both"/>
        <w:rPr>
          <w:caps w:val="0"/>
          <w:szCs w:val="24"/>
          <w:lang w:eastAsia="lt-LT"/>
        </w:rPr>
      </w:pPr>
    </w:p>
    <w:p w14:paraId="7C632CA4" w14:textId="77777777" w:rsidR="00ED41F6" w:rsidRDefault="00ED41F6" w:rsidP="00C536BA">
      <w:pPr>
        <w:pStyle w:val="Antrats"/>
        <w:widowControl w:val="0"/>
        <w:spacing w:line="360" w:lineRule="auto"/>
        <w:jc w:val="both"/>
        <w:rPr>
          <w:caps w:val="0"/>
          <w:szCs w:val="24"/>
          <w:lang w:val="lt-LT"/>
        </w:rPr>
      </w:pPr>
    </w:p>
    <w:p w14:paraId="123177BD" w14:textId="77777777" w:rsidR="00452E7C" w:rsidRDefault="00452E7C" w:rsidP="00452E7C">
      <w:pPr>
        <w:pStyle w:val="Antrats"/>
        <w:widowControl w:val="0"/>
        <w:spacing w:line="360" w:lineRule="auto"/>
        <w:jc w:val="both"/>
        <w:rPr>
          <w:caps w:val="0"/>
          <w:szCs w:val="24"/>
          <w:lang w:val="lt-LT"/>
        </w:rPr>
      </w:pPr>
      <w:r>
        <w:rPr>
          <w:caps w:val="0"/>
          <w:szCs w:val="24"/>
          <w:lang w:val="lt-LT"/>
        </w:rPr>
        <w:t>Pagarbiai</w:t>
      </w:r>
    </w:p>
    <w:p w14:paraId="2B34F538" w14:textId="0C26A40A" w:rsidR="00166A91" w:rsidRDefault="00452E7C" w:rsidP="00986C8D">
      <w:pPr>
        <w:tabs>
          <w:tab w:val="left" w:pos="0"/>
        </w:tabs>
        <w:jc w:val="both"/>
      </w:pPr>
      <w:r w:rsidRPr="006544CE">
        <w:rPr>
          <w:bCs/>
          <w:caps w:val="0"/>
          <w:szCs w:val="24"/>
        </w:rPr>
        <w:t xml:space="preserve">Direktorius                                                                                                              </w:t>
      </w:r>
      <w:r>
        <w:rPr>
          <w:bCs/>
          <w:caps w:val="0"/>
          <w:szCs w:val="24"/>
        </w:rPr>
        <w:t xml:space="preserve">      </w:t>
      </w:r>
      <w:r w:rsidRPr="006544CE">
        <w:rPr>
          <w:bCs/>
          <w:caps w:val="0"/>
          <w:szCs w:val="24"/>
        </w:rPr>
        <w:t xml:space="preserve"> Laimonas Čiakas</w:t>
      </w:r>
    </w:p>
    <w:p w14:paraId="42C8C7DD" w14:textId="77777777" w:rsidR="003C6B44" w:rsidRPr="005A002D" w:rsidRDefault="003C6B44" w:rsidP="003C6B44">
      <w:pPr>
        <w:pStyle w:val="Antrats"/>
        <w:widowControl w:val="0"/>
        <w:tabs>
          <w:tab w:val="left" w:pos="1296"/>
        </w:tabs>
        <w:spacing w:line="29" w:lineRule="atLeast"/>
        <w:rPr>
          <w:caps w:val="0"/>
          <w:szCs w:val="24"/>
          <w:lang w:val="lt-LT"/>
        </w:rPr>
      </w:pPr>
    </w:p>
    <w:p w14:paraId="5E806D6A" w14:textId="77777777" w:rsidR="00806077" w:rsidRDefault="00806077" w:rsidP="00AA5015">
      <w:pPr>
        <w:pStyle w:val="Antrats"/>
        <w:widowControl w:val="0"/>
        <w:tabs>
          <w:tab w:val="left" w:pos="1296"/>
        </w:tabs>
        <w:spacing w:line="29" w:lineRule="atLeast"/>
        <w:rPr>
          <w:caps w:val="0"/>
          <w:color w:val="0D0D0D"/>
          <w:szCs w:val="24"/>
          <w:lang w:val="lt-LT"/>
        </w:rPr>
      </w:pPr>
    </w:p>
    <w:p w14:paraId="062745DE" w14:textId="772B9858" w:rsidR="00AA5015" w:rsidRDefault="00AA5015" w:rsidP="00AA5015">
      <w:pPr>
        <w:pStyle w:val="Antrats"/>
        <w:widowControl w:val="0"/>
        <w:tabs>
          <w:tab w:val="left" w:pos="1296"/>
        </w:tabs>
        <w:spacing w:line="29" w:lineRule="atLeast"/>
        <w:rPr>
          <w:caps w:val="0"/>
          <w:lang w:val="lt-LT"/>
        </w:rPr>
      </w:pPr>
      <w:r>
        <w:rPr>
          <w:caps w:val="0"/>
          <w:color w:val="0D0D0D"/>
          <w:szCs w:val="24"/>
          <w:lang w:val="lt-LT"/>
        </w:rPr>
        <w:t>Aušra Račkauskaitė</w:t>
      </w:r>
      <w:r>
        <w:rPr>
          <w:caps w:val="0"/>
          <w:lang w:val="lt-LT"/>
        </w:rPr>
        <w:t>, tel. 8 706 85 050, el. p. ausra.rackauskaite@nzt.lt</w:t>
      </w:r>
    </w:p>
    <w:p w14:paraId="5D8666EB" w14:textId="69EFECE7" w:rsidR="00452E7C" w:rsidRPr="001A4596" w:rsidRDefault="00AA5015" w:rsidP="00BA6564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  <w:lang w:val="lt-LT"/>
        </w:rPr>
      </w:pPr>
      <w:r>
        <w:rPr>
          <w:caps w:val="0"/>
          <w:color w:val="0D0D0D"/>
          <w:szCs w:val="24"/>
        </w:rPr>
        <w:t xml:space="preserve">Violeta Staniulienė, tel. 8 706 85 036, el. p. violeta.staniuliene@nzt.lt </w:t>
      </w:r>
    </w:p>
    <w:sectPr w:rsidR="00452E7C" w:rsidRPr="001A4596" w:rsidSect="004A6DD9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134" w:right="567" w:bottom="851" w:left="1701" w:header="567" w:footer="1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05E05" w14:textId="77777777" w:rsidR="00913883" w:rsidRDefault="00913883">
      <w:r>
        <w:separator/>
      </w:r>
    </w:p>
  </w:endnote>
  <w:endnote w:type="continuationSeparator" w:id="0">
    <w:p w14:paraId="11903C3C" w14:textId="77777777" w:rsidR="00913883" w:rsidRDefault="0091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23450" w14:textId="77777777" w:rsidR="00CE013D" w:rsidRDefault="00CE013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9DB6A1" w14:textId="77777777" w:rsidR="00CE013D" w:rsidRDefault="00CE013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4438D" w14:textId="77777777" w:rsidR="00CE013D" w:rsidRDefault="00CE013D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816"/>
      <w:gridCol w:w="1888"/>
    </w:tblGrid>
    <w:tr w:rsidR="0047055B" w14:paraId="6B6A833C" w14:textId="77777777" w:rsidTr="00922EB7">
      <w:trPr>
        <w:trHeight w:val="1223"/>
      </w:trPr>
      <w:tc>
        <w:tcPr>
          <w:tcW w:w="2518" w:type="dxa"/>
          <w:shd w:val="clear" w:color="auto" w:fill="auto"/>
        </w:tcPr>
        <w:p w14:paraId="5A234C25" w14:textId="77777777" w:rsidR="0047055B" w:rsidRPr="00552C2C" w:rsidRDefault="0047055B" w:rsidP="00EB0146">
          <w:pPr>
            <w:pStyle w:val="Apacia"/>
            <w:spacing w:before="120"/>
          </w:pPr>
          <w:r w:rsidRPr="00552C2C">
            <w:t>Biudžetinė įstaiga</w:t>
          </w:r>
        </w:p>
        <w:p w14:paraId="172D0B66" w14:textId="77777777" w:rsidR="00922EB7" w:rsidRDefault="00922EB7" w:rsidP="00922EB7">
          <w:pPr>
            <w:pStyle w:val="Apacia"/>
          </w:pPr>
          <w:r w:rsidRPr="00552C2C">
            <w:t>Gedimino pr. 19</w:t>
          </w:r>
        </w:p>
        <w:p w14:paraId="361B075F" w14:textId="77777777" w:rsidR="00922EB7" w:rsidRDefault="00922EB7" w:rsidP="00922EB7">
          <w:pPr>
            <w:pStyle w:val="Apacia"/>
          </w:pPr>
          <w:r w:rsidRPr="00552C2C">
            <w:t>01103 Vilnius</w:t>
          </w:r>
        </w:p>
        <w:p w14:paraId="45F68DA5" w14:textId="77777777" w:rsidR="0047055B" w:rsidRPr="00552C2C" w:rsidRDefault="00922EB7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1EA4CD62" w14:textId="77777777" w:rsidR="00922EB7" w:rsidRPr="00552C2C" w:rsidRDefault="00922EB7" w:rsidP="00922EB7">
          <w:pPr>
            <w:pStyle w:val="Apacia"/>
            <w:spacing w:before="120"/>
          </w:pPr>
          <w:r w:rsidRPr="00552C2C">
            <w:t>Tel.    8 706 86 666</w:t>
          </w:r>
        </w:p>
        <w:p w14:paraId="3367E54B" w14:textId="77777777" w:rsidR="00922EB7" w:rsidRPr="00552C2C" w:rsidRDefault="00922EB7" w:rsidP="00922EB7">
          <w:pPr>
            <w:pStyle w:val="Apacia"/>
            <w:ind w:right="-108"/>
          </w:pPr>
          <w:r w:rsidRPr="00552C2C">
            <w:t>Tel.    8 706 85 003</w:t>
          </w:r>
        </w:p>
        <w:p w14:paraId="33D44D08" w14:textId="77777777" w:rsidR="00922EB7" w:rsidRDefault="00922EB7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729BFD20" w14:textId="77777777" w:rsidR="0047055B" w:rsidRPr="00552C2C" w:rsidRDefault="00922EB7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654AB0EE" w14:textId="77777777" w:rsidR="00922EB7" w:rsidRPr="00552C2C" w:rsidRDefault="00922EB7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7D72817C" w14:textId="601A9369" w:rsidR="0047055B" w:rsidRDefault="00922EB7" w:rsidP="00922EB7">
          <w:pPr>
            <w:pStyle w:val="Apacia"/>
            <w:ind w:right="-108"/>
          </w:pPr>
          <w:r>
            <w:t xml:space="preserve">Kodas 188704927 </w:t>
          </w:r>
          <w:r w:rsidR="00B923A7">
            <w:rPr>
              <w:noProof/>
              <w:lang w:val="en-US"/>
            </w:rPr>
            <w:drawing>
              <wp:anchor distT="0" distB="0" distL="114300" distR="114300" simplePos="0" relativeHeight="251659776" behindDoc="0" locked="0" layoutInCell="1" allowOverlap="1" wp14:anchorId="3A95716A" wp14:editId="532C2880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val="en-US"/>
            </w:rPr>
            <w:drawing>
              <wp:anchor distT="0" distB="0" distL="114300" distR="114300" simplePos="0" relativeHeight="251658752" behindDoc="0" locked="0" layoutInCell="1" allowOverlap="1" wp14:anchorId="122CCD3F" wp14:editId="53CE4403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val="en-US"/>
            </w:rPr>
            <w:drawing>
              <wp:anchor distT="0" distB="0" distL="114300" distR="114300" simplePos="0" relativeHeight="251656704" behindDoc="0" locked="0" layoutInCell="1" allowOverlap="1" wp14:anchorId="5BCAA647" wp14:editId="548EA9BD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0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val="en-US"/>
            </w:rPr>
            <w:drawing>
              <wp:anchor distT="0" distB="0" distL="114300" distR="114300" simplePos="0" relativeHeight="251655680" behindDoc="0" locked="0" layoutInCell="1" allowOverlap="1" wp14:anchorId="0859DB12" wp14:editId="1DEE0419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val="en-US"/>
            </w:rPr>
            <w:drawing>
              <wp:anchor distT="0" distB="0" distL="114300" distR="114300" simplePos="0" relativeHeight="251657728" behindDoc="0" locked="0" layoutInCell="1" allowOverlap="1" wp14:anchorId="7A35FCE1" wp14:editId="412B11D5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2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2CDE68E2" w14:textId="40983F6B" w:rsidR="0047055B" w:rsidRDefault="00B923A7" w:rsidP="00215687">
          <w:pPr>
            <w:spacing w:before="120"/>
          </w:pPr>
          <w:r w:rsidRPr="00EB0146">
            <w:rPr>
              <w:caps w:val="0"/>
              <w:noProof/>
              <w:szCs w:val="24"/>
              <w:lang w:val="en-US"/>
            </w:rPr>
            <w:drawing>
              <wp:inline distT="0" distB="0" distL="0" distR="0" wp14:anchorId="04333E8D" wp14:editId="0B11AFF7">
                <wp:extent cx="1060450" cy="47625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398C88" w14:textId="77777777" w:rsidR="00CE013D" w:rsidRDefault="00CE013D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888DF" w14:textId="77777777" w:rsidR="00913883" w:rsidRDefault="00913883">
      <w:r>
        <w:separator/>
      </w:r>
    </w:p>
  </w:footnote>
  <w:footnote w:type="continuationSeparator" w:id="0">
    <w:p w14:paraId="1AE24050" w14:textId="77777777" w:rsidR="00913883" w:rsidRDefault="0091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71A8D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728FE7" w14:textId="77777777" w:rsidR="00CE013D" w:rsidRDefault="00CE01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75598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67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6B8B34" w14:textId="77777777" w:rsidR="00CE013D" w:rsidRDefault="00CE01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33D03"/>
    <w:multiLevelType w:val="hybridMultilevel"/>
    <w:tmpl w:val="5ECE8192"/>
    <w:lvl w:ilvl="0" w:tplc="39585D5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20261"/>
    <w:multiLevelType w:val="hybridMultilevel"/>
    <w:tmpl w:val="5014775C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FF50FD9"/>
    <w:multiLevelType w:val="hybridMultilevel"/>
    <w:tmpl w:val="652CE004"/>
    <w:lvl w:ilvl="0" w:tplc="A53EB1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CF6D81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SpellingErrors/>
  <w:hideGrammaticalErrors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31"/>
    <w:rsid w:val="0000047A"/>
    <w:rsid w:val="0000198B"/>
    <w:rsid w:val="0000287B"/>
    <w:rsid w:val="00004DAF"/>
    <w:rsid w:val="00006F10"/>
    <w:rsid w:val="00010E58"/>
    <w:rsid w:val="000132EA"/>
    <w:rsid w:val="000137C7"/>
    <w:rsid w:val="000155A1"/>
    <w:rsid w:val="00016254"/>
    <w:rsid w:val="00016F90"/>
    <w:rsid w:val="000174DC"/>
    <w:rsid w:val="00017C42"/>
    <w:rsid w:val="00017C4C"/>
    <w:rsid w:val="00021E8D"/>
    <w:rsid w:val="000221A4"/>
    <w:rsid w:val="0002518B"/>
    <w:rsid w:val="000270D2"/>
    <w:rsid w:val="00027B5E"/>
    <w:rsid w:val="0003051C"/>
    <w:rsid w:val="0003274F"/>
    <w:rsid w:val="00033BC2"/>
    <w:rsid w:val="000351C5"/>
    <w:rsid w:val="00036B79"/>
    <w:rsid w:val="000375E4"/>
    <w:rsid w:val="00037A0F"/>
    <w:rsid w:val="000412E4"/>
    <w:rsid w:val="00042222"/>
    <w:rsid w:val="00042275"/>
    <w:rsid w:val="00042631"/>
    <w:rsid w:val="00043E5A"/>
    <w:rsid w:val="00044652"/>
    <w:rsid w:val="00044988"/>
    <w:rsid w:val="00047B73"/>
    <w:rsid w:val="00050A28"/>
    <w:rsid w:val="00051C90"/>
    <w:rsid w:val="0005227C"/>
    <w:rsid w:val="0005330E"/>
    <w:rsid w:val="0005584F"/>
    <w:rsid w:val="00055D99"/>
    <w:rsid w:val="00056207"/>
    <w:rsid w:val="00056CA6"/>
    <w:rsid w:val="00057AC8"/>
    <w:rsid w:val="00060198"/>
    <w:rsid w:val="0006138B"/>
    <w:rsid w:val="0006405A"/>
    <w:rsid w:val="0006493C"/>
    <w:rsid w:val="00065AE6"/>
    <w:rsid w:val="00067E9F"/>
    <w:rsid w:val="00072569"/>
    <w:rsid w:val="00072773"/>
    <w:rsid w:val="00073700"/>
    <w:rsid w:val="00073EAC"/>
    <w:rsid w:val="00073ECE"/>
    <w:rsid w:val="0007424C"/>
    <w:rsid w:val="00074C4B"/>
    <w:rsid w:val="0007523F"/>
    <w:rsid w:val="00076966"/>
    <w:rsid w:val="00076A2E"/>
    <w:rsid w:val="000804C9"/>
    <w:rsid w:val="0008090F"/>
    <w:rsid w:val="000814E3"/>
    <w:rsid w:val="000817DB"/>
    <w:rsid w:val="00082802"/>
    <w:rsid w:val="00085D6D"/>
    <w:rsid w:val="00087BBD"/>
    <w:rsid w:val="00090B33"/>
    <w:rsid w:val="00092C5D"/>
    <w:rsid w:val="00094AD1"/>
    <w:rsid w:val="00094CC8"/>
    <w:rsid w:val="000966B6"/>
    <w:rsid w:val="000A0763"/>
    <w:rsid w:val="000A17CD"/>
    <w:rsid w:val="000A4E99"/>
    <w:rsid w:val="000A584D"/>
    <w:rsid w:val="000A5D7B"/>
    <w:rsid w:val="000A5D90"/>
    <w:rsid w:val="000A660E"/>
    <w:rsid w:val="000B0D17"/>
    <w:rsid w:val="000B4025"/>
    <w:rsid w:val="000B45B9"/>
    <w:rsid w:val="000C07DE"/>
    <w:rsid w:val="000C1782"/>
    <w:rsid w:val="000C2A3F"/>
    <w:rsid w:val="000C37DE"/>
    <w:rsid w:val="000C4D7A"/>
    <w:rsid w:val="000C63A3"/>
    <w:rsid w:val="000C65B0"/>
    <w:rsid w:val="000D13EE"/>
    <w:rsid w:val="000D23BF"/>
    <w:rsid w:val="000D35C5"/>
    <w:rsid w:val="000D4D18"/>
    <w:rsid w:val="000D4EBF"/>
    <w:rsid w:val="000E2651"/>
    <w:rsid w:val="000E45BB"/>
    <w:rsid w:val="000E4D90"/>
    <w:rsid w:val="000E6AA3"/>
    <w:rsid w:val="000F2E59"/>
    <w:rsid w:val="000F374A"/>
    <w:rsid w:val="000F3F05"/>
    <w:rsid w:val="000F5402"/>
    <w:rsid w:val="000F59FC"/>
    <w:rsid w:val="000F5E57"/>
    <w:rsid w:val="00100D15"/>
    <w:rsid w:val="001013F5"/>
    <w:rsid w:val="00103A7D"/>
    <w:rsid w:val="001046EF"/>
    <w:rsid w:val="00104D17"/>
    <w:rsid w:val="00106215"/>
    <w:rsid w:val="00112853"/>
    <w:rsid w:val="001137D8"/>
    <w:rsid w:val="00113873"/>
    <w:rsid w:val="00114BC8"/>
    <w:rsid w:val="001173B0"/>
    <w:rsid w:val="00120177"/>
    <w:rsid w:val="00121CB4"/>
    <w:rsid w:val="00122002"/>
    <w:rsid w:val="001245CE"/>
    <w:rsid w:val="00124EE4"/>
    <w:rsid w:val="00125BE2"/>
    <w:rsid w:val="00125E31"/>
    <w:rsid w:val="001263A8"/>
    <w:rsid w:val="001268B1"/>
    <w:rsid w:val="00130576"/>
    <w:rsid w:val="001321DA"/>
    <w:rsid w:val="00133A32"/>
    <w:rsid w:val="00134CF3"/>
    <w:rsid w:val="00134D4C"/>
    <w:rsid w:val="00135067"/>
    <w:rsid w:val="001351D9"/>
    <w:rsid w:val="0013522E"/>
    <w:rsid w:val="00136A57"/>
    <w:rsid w:val="001401BB"/>
    <w:rsid w:val="00140CF1"/>
    <w:rsid w:val="001435D8"/>
    <w:rsid w:val="00143C35"/>
    <w:rsid w:val="00145230"/>
    <w:rsid w:val="00145AD4"/>
    <w:rsid w:val="00146611"/>
    <w:rsid w:val="00150403"/>
    <w:rsid w:val="00154103"/>
    <w:rsid w:val="001543A3"/>
    <w:rsid w:val="00154F03"/>
    <w:rsid w:val="00156BFC"/>
    <w:rsid w:val="00157A8D"/>
    <w:rsid w:val="001604F5"/>
    <w:rsid w:val="00160CE6"/>
    <w:rsid w:val="00161A78"/>
    <w:rsid w:val="00164134"/>
    <w:rsid w:val="00166022"/>
    <w:rsid w:val="00166A91"/>
    <w:rsid w:val="001701F3"/>
    <w:rsid w:val="00171646"/>
    <w:rsid w:val="00172ED3"/>
    <w:rsid w:val="00173E87"/>
    <w:rsid w:val="0017623C"/>
    <w:rsid w:val="001762D6"/>
    <w:rsid w:val="00177F04"/>
    <w:rsid w:val="00180EA3"/>
    <w:rsid w:val="00183F52"/>
    <w:rsid w:val="00185BC4"/>
    <w:rsid w:val="00187792"/>
    <w:rsid w:val="001931AB"/>
    <w:rsid w:val="00193CA7"/>
    <w:rsid w:val="00193E0D"/>
    <w:rsid w:val="001955BE"/>
    <w:rsid w:val="00196140"/>
    <w:rsid w:val="00196493"/>
    <w:rsid w:val="00196511"/>
    <w:rsid w:val="0019693E"/>
    <w:rsid w:val="00197E74"/>
    <w:rsid w:val="001A06E5"/>
    <w:rsid w:val="001A1BD8"/>
    <w:rsid w:val="001A2B94"/>
    <w:rsid w:val="001A3E4A"/>
    <w:rsid w:val="001A4596"/>
    <w:rsid w:val="001A5CA8"/>
    <w:rsid w:val="001B0FFE"/>
    <w:rsid w:val="001B4C81"/>
    <w:rsid w:val="001B653B"/>
    <w:rsid w:val="001B717A"/>
    <w:rsid w:val="001C088E"/>
    <w:rsid w:val="001C1176"/>
    <w:rsid w:val="001C1577"/>
    <w:rsid w:val="001C2E26"/>
    <w:rsid w:val="001C4332"/>
    <w:rsid w:val="001C4BA5"/>
    <w:rsid w:val="001C56BE"/>
    <w:rsid w:val="001C6A05"/>
    <w:rsid w:val="001C6D55"/>
    <w:rsid w:val="001D199C"/>
    <w:rsid w:val="001D1E38"/>
    <w:rsid w:val="001D1EAF"/>
    <w:rsid w:val="001D216D"/>
    <w:rsid w:val="001E13DC"/>
    <w:rsid w:val="001E13FA"/>
    <w:rsid w:val="001E1E2B"/>
    <w:rsid w:val="001E2B50"/>
    <w:rsid w:val="001E2C32"/>
    <w:rsid w:val="001E3A1F"/>
    <w:rsid w:val="001E3AC3"/>
    <w:rsid w:val="001E3EE7"/>
    <w:rsid w:val="001E4004"/>
    <w:rsid w:val="001E5305"/>
    <w:rsid w:val="001E5B3B"/>
    <w:rsid w:val="001E7196"/>
    <w:rsid w:val="001E7A91"/>
    <w:rsid w:val="001E7FCD"/>
    <w:rsid w:val="001F0D0D"/>
    <w:rsid w:val="001F13BE"/>
    <w:rsid w:val="001F1E6A"/>
    <w:rsid w:val="001F344F"/>
    <w:rsid w:val="001F4C31"/>
    <w:rsid w:val="001F51D4"/>
    <w:rsid w:val="001F62B3"/>
    <w:rsid w:val="001F6F73"/>
    <w:rsid w:val="001F745B"/>
    <w:rsid w:val="001F77AC"/>
    <w:rsid w:val="0020052C"/>
    <w:rsid w:val="002019B7"/>
    <w:rsid w:val="00202D68"/>
    <w:rsid w:val="0020535B"/>
    <w:rsid w:val="00206216"/>
    <w:rsid w:val="0020670C"/>
    <w:rsid w:val="00211F41"/>
    <w:rsid w:val="002149DC"/>
    <w:rsid w:val="00214A80"/>
    <w:rsid w:val="00215021"/>
    <w:rsid w:val="00215687"/>
    <w:rsid w:val="00216E5B"/>
    <w:rsid w:val="00221B18"/>
    <w:rsid w:val="00221D8A"/>
    <w:rsid w:val="00225704"/>
    <w:rsid w:val="00225911"/>
    <w:rsid w:val="002264D6"/>
    <w:rsid w:val="002271E7"/>
    <w:rsid w:val="00230535"/>
    <w:rsid w:val="00230886"/>
    <w:rsid w:val="00230D56"/>
    <w:rsid w:val="0023119A"/>
    <w:rsid w:val="002311A7"/>
    <w:rsid w:val="002332E5"/>
    <w:rsid w:val="00234735"/>
    <w:rsid w:val="00236721"/>
    <w:rsid w:val="00236AC4"/>
    <w:rsid w:val="0023721C"/>
    <w:rsid w:val="00237597"/>
    <w:rsid w:val="0024038E"/>
    <w:rsid w:val="0024177E"/>
    <w:rsid w:val="0024186F"/>
    <w:rsid w:val="00242021"/>
    <w:rsid w:val="00242E7A"/>
    <w:rsid w:val="00243BD0"/>
    <w:rsid w:val="002458A0"/>
    <w:rsid w:val="00245E6C"/>
    <w:rsid w:val="0024622E"/>
    <w:rsid w:val="00246D76"/>
    <w:rsid w:val="002473A1"/>
    <w:rsid w:val="002514E1"/>
    <w:rsid w:val="00251DCE"/>
    <w:rsid w:val="00253E4D"/>
    <w:rsid w:val="002549C0"/>
    <w:rsid w:val="002550D5"/>
    <w:rsid w:val="0025576C"/>
    <w:rsid w:val="0025652A"/>
    <w:rsid w:val="00256A73"/>
    <w:rsid w:val="00257A83"/>
    <w:rsid w:val="0026018F"/>
    <w:rsid w:val="002628B3"/>
    <w:rsid w:val="002635A3"/>
    <w:rsid w:val="00264B38"/>
    <w:rsid w:val="0026591A"/>
    <w:rsid w:val="00266D86"/>
    <w:rsid w:val="00270C22"/>
    <w:rsid w:val="00271251"/>
    <w:rsid w:val="002716CD"/>
    <w:rsid w:val="00271DE7"/>
    <w:rsid w:val="00272B74"/>
    <w:rsid w:val="00273BEF"/>
    <w:rsid w:val="00274376"/>
    <w:rsid w:val="00275FB8"/>
    <w:rsid w:val="0028051D"/>
    <w:rsid w:val="00281E3F"/>
    <w:rsid w:val="00283132"/>
    <w:rsid w:val="002835DE"/>
    <w:rsid w:val="00284694"/>
    <w:rsid w:val="002848AE"/>
    <w:rsid w:val="0028592B"/>
    <w:rsid w:val="002862DA"/>
    <w:rsid w:val="002877F0"/>
    <w:rsid w:val="00287CDE"/>
    <w:rsid w:val="0029113F"/>
    <w:rsid w:val="002912E8"/>
    <w:rsid w:val="0029151B"/>
    <w:rsid w:val="0029153D"/>
    <w:rsid w:val="00292790"/>
    <w:rsid w:val="00292AEB"/>
    <w:rsid w:val="00293B6E"/>
    <w:rsid w:val="00295AFB"/>
    <w:rsid w:val="00296255"/>
    <w:rsid w:val="002A18F2"/>
    <w:rsid w:val="002A3A6A"/>
    <w:rsid w:val="002A7319"/>
    <w:rsid w:val="002A74F3"/>
    <w:rsid w:val="002A7F27"/>
    <w:rsid w:val="002B0EB9"/>
    <w:rsid w:val="002B272F"/>
    <w:rsid w:val="002B2B32"/>
    <w:rsid w:val="002B6947"/>
    <w:rsid w:val="002B6A28"/>
    <w:rsid w:val="002B76C4"/>
    <w:rsid w:val="002B7A0F"/>
    <w:rsid w:val="002B7E04"/>
    <w:rsid w:val="002C3330"/>
    <w:rsid w:val="002C5A3C"/>
    <w:rsid w:val="002C7243"/>
    <w:rsid w:val="002C7286"/>
    <w:rsid w:val="002C7E29"/>
    <w:rsid w:val="002D100A"/>
    <w:rsid w:val="002D4BE1"/>
    <w:rsid w:val="002D4E56"/>
    <w:rsid w:val="002D4F9F"/>
    <w:rsid w:val="002D568F"/>
    <w:rsid w:val="002D60CB"/>
    <w:rsid w:val="002D758C"/>
    <w:rsid w:val="002D7D78"/>
    <w:rsid w:val="002E06BD"/>
    <w:rsid w:val="002E1C54"/>
    <w:rsid w:val="002E1F60"/>
    <w:rsid w:val="002E3834"/>
    <w:rsid w:val="002E3D47"/>
    <w:rsid w:val="002E4380"/>
    <w:rsid w:val="002E6546"/>
    <w:rsid w:val="002F130D"/>
    <w:rsid w:val="002F57A7"/>
    <w:rsid w:val="003007D3"/>
    <w:rsid w:val="00300FD3"/>
    <w:rsid w:val="003031DD"/>
    <w:rsid w:val="00304752"/>
    <w:rsid w:val="00307352"/>
    <w:rsid w:val="00307CB2"/>
    <w:rsid w:val="00307E09"/>
    <w:rsid w:val="00312774"/>
    <w:rsid w:val="0031329A"/>
    <w:rsid w:val="003167E4"/>
    <w:rsid w:val="00316AE2"/>
    <w:rsid w:val="00316D1F"/>
    <w:rsid w:val="0031775F"/>
    <w:rsid w:val="003179A9"/>
    <w:rsid w:val="0032196D"/>
    <w:rsid w:val="00322236"/>
    <w:rsid w:val="00322F4F"/>
    <w:rsid w:val="00323C75"/>
    <w:rsid w:val="00324EE1"/>
    <w:rsid w:val="00325A2A"/>
    <w:rsid w:val="00325D50"/>
    <w:rsid w:val="003271B7"/>
    <w:rsid w:val="0032737E"/>
    <w:rsid w:val="003279B5"/>
    <w:rsid w:val="00330379"/>
    <w:rsid w:val="00330F87"/>
    <w:rsid w:val="00332E4E"/>
    <w:rsid w:val="0033351F"/>
    <w:rsid w:val="00336FAA"/>
    <w:rsid w:val="00340434"/>
    <w:rsid w:val="00341775"/>
    <w:rsid w:val="00343BB2"/>
    <w:rsid w:val="00344629"/>
    <w:rsid w:val="0034494C"/>
    <w:rsid w:val="003475AE"/>
    <w:rsid w:val="00347D5B"/>
    <w:rsid w:val="0035041E"/>
    <w:rsid w:val="00350DC3"/>
    <w:rsid w:val="003513FD"/>
    <w:rsid w:val="00351B76"/>
    <w:rsid w:val="00352A40"/>
    <w:rsid w:val="00353329"/>
    <w:rsid w:val="00354762"/>
    <w:rsid w:val="00355C3A"/>
    <w:rsid w:val="00355F52"/>
    <w:rsid w:val="00356CBB"/>
    <w:rsid w:val="003571CA"/>
    <w:rsid w:val="00357483"/>
    <w:rsid w:val="00357AC1"/>
    <w:rsid w:val="00361A21"/>
    <w:rsid w:val="0036315F"/>
    <w:rsid w:val="003671BA"/>
    <w:rsid w:val="00370BD2"/>
    <w:rsid w:val="00370F73"/>
    <w:rsid w:val="003728B1"/>
    <w:rsid w:val="00373F99"/>
    <w:rsid w:val="003763FB"/>
    <w:rsid w:val="00377FE8"/>
    <w:rsid w:val="003812BD"/>
    <w:rsid w:val="00381D60"/>
    <w:rsid w:val="00383017"/>
    <w:rsid w:val="0038356F"/>
    <w:rsid w:val="003837F9"/>
    <w:rsid w:val="00384775"/>
    <w:rsid w:val="00384E9A"/>
    <w:rsid w:val="00384F37"/>
    <w:rsid w:val="003858C9"/>
    <w:rsid w:val="003860C5"/>
    <w:rsid w:val="003863E5"/>
    <w:rsid w:val="00386ECB"/>
    <w:rsid w:val="00386F2B"/>
    <w:rsid w:val="00387B04"/>
    <w:rsid w:val="00390F72"/>
    <w:rsid w:val="003918EB"/>
    <w:rsid w:val="003927A4"/>
    <w:rsid w:val="00393423"/>
    <w:rsid w:val="00393FF6"/>
    <w:rsid w:val="00394007"/>
    <w:rsid w:val="003956F5"/>
    <w:rsid w:val="0039597D"/>
    <w:rsid w:val="00396548"/>
    <w:rsid w:val="003972BC"/>
    <w:rsid w:val="00397361"/>
    <w:rsid w:val="003A0A4C"/>
    <w:rsid w:val="003A19DC"/>
    <w:rsid w:val="003A2D83"/>
    <w:rsid w:val="003A37E8"/>
    <w:rsid w:val="003A45C0"/>
    <w:rsid w:val="003A6749"/>
    <w:rsid w:val="003A6E1F"/>
    <w:rsid w:val="003B08B9"/>
    <w:rsid w:val="003B0AC7"/>
    <w:rsid w:val="003B4B50"/>
    <w:rsid w:val="003B52D3"/>
    <w:rsid w:val="003B5A57"/>
    <w:rsid w:val="003B66C4"/>
    <w:rsid w:val="003C1161"/>
    <w:rsid w:val="003C1223"/>
    <w:rsid w:val="003C2E48"/>
    <w:rsid w:val="003C2FD1"/>
    <w:rsid w:val="003C39F0"/>
    <w:rsid w:val="003C3F6F"/>
    <w:rsid w:val="003C4110"/>
    <w:rsid w:val="003C4FB5"/>
    <w:rsid w:val="003C52D0"/>
    <w:rsid w:val="003C557A"/>
    <w:rsid w:val="003C6B44"/>
    <w:rsid w:val="003C7533"/>
    <w:rsid w:val="003C7E96"/>
    <w:rsid w:val="003D0D5E"/>
    <w:rsid w:val="003D1599"/>
    <w:rsid w:val="003D26B8"/>
    <w:rsid w:val="003D394C"/>
    <w:rsid w:val="003D4FA2"/>
    <w:rsid w:val="003D5E34"/>
    <w:rsid w:val="003D7097"/>
    <w:rsid w:val="003D71A2"/>
    <w:rsid w:val="003D740F"/>
    <w:rsid w:val="003E1FC2"/>
    <w:rsid w:val="003E31BB"/>
    <w:rsid w:val="003E3334"/>
    <w:rsid w:val="003E37E4"/>
    <w:rsid w:val="003E3DB6"/>
    <w:rsid w:val="003E46A1"/>
    <w:rsid w:val="003E6183"/>
    <w:rsid w:val="003E7E84"/>
    <w:rsid w:val="003E7EAB"/>
    <w:rsid w:val="003F01D8"/>
    <w:rsid w:val="003F1090"/>
    <w:rsid w:val="003F2D0F"/>
    <w:rsid w:val="003F315B"/>
    <w:rsid w:val="003F5CC2"/>
    <w:rsid w:val="003F5CEF"/>
    <w:rsid w:val="003F6B10"/>
    <w:rsid w:val="00400050"/>
    <w:rsid w:val="00400AB9"/>
    <w:rsid w:val="00400E56"/>
    <w:rsid w:val="00403E76"/>
    <w:rsid w:val="00407500"/>
    <w:rsid w:val="00407D69"/>
    <w:rsid w:val="00410840"/>
    <w:rsid w:val="00410F28"/>
    <w:rsid w:val="00411CBF"/>
    <w:rsid w:val="0041488C"/>
    <w:rsid w:val="004151DD"/>
    <w:rsid w:val="00420013"/>
    <w:rsid w:val="004200AC"/>
    <w:rsid w:val="00420611"/>
    <w:rsid w:val="004206E5"/>
    <w:rsid w:val="00421017"/>
    <w:rsid w:val="00422676"/>
    <w:rsid w:val="00423648"/>
    <w:rsid w:val="00424439"/>
    <w:rsid w:val="00424467"/>
    <w:rsid w:val="00425A97"/>
    <w:rsid w:val="004262D5"/>
    <w:rsid w:val="004269A1"/>
    <w:rsid w:val="00427FCB"/>
    <w:rsid w:val="00431796"/>
    <w:rsid w:val="00434210"/>
    <w:rsid w:val="00435AAD"/>
    <w:rsid w:val="00435C95"/>
    <w:rsid w:val="00435FCA"/>
    <w:rsid w:val="00437348"/>
    <w:rsid w:val="004378E4"/>
    <w:rsid w:val="00437B26"/>
    <w:rsid w:val="00437C4A"/>
    <w:rsid w:val="00437C91"/>
    <w:rsid w:val="00440567"/>
    <w:rsid w:val="0044062C"/>
    <w:rsid w:val="00440A12"/>
    <w:rsid w:val="00440DDD"/>
    <w:rsid w:val="0044427A"/>
    <w:rsid w:val="004446B3"/>
    <w:rsid w:val="00444BCD"/>
    <w:rsid w:val="00444DD1"/>
    <w:rsid w:val="004451C7"/>
    <w:rsid w:val="004455FB"/>
    <w:rsid w:val="00446687"/>
    <w:rsid w:val="00447219"/>
    <w:rsid w:val="00447F49"/>
    <w:rsid w:val="00452E7C"/>
    <w:rsid w:val="00452EE6"/>
    <w:rsid w:val="00456A33"/>
    <w:rsid w:val="004615AC"/>
    <w:rsid w:val="004622EE"/>
    <w:rsid w:val="00463305"/>
    <w:rsid w:val="00464307"/>
    <w:rsid w:val="0046454D"/>
    <w:rsid w:val="00465D17"/>
    <w:rsid w:val="0047055B"/>
    <w:rsid w:val="00470BB3"/>
    <w:rsid w:val="0047153C"/>
    <w:rsid w:val="00472767"/>
    <w:rsid w:val="00475220"/>
    <w:rsid w:val="004756D2"/>
    <w:rsid w:val="00477EC8"/>
    <w:rsid w:val="0048087F"/>
    <w:rsid w:val="00482E72"/>
    <w:rsid w:val="00484373"/>
    <w:rsid w:val="00484420"/>
    <w:rsid w:val="004844B9"/>
    <w:rsid w:val="00484BEC"/>
    <w:rsid w:val="00486977"/>
    <w:rsid w:val="00486AB3"/>
    <w:rsid w:val="00487F73"/>
    <w:rsid w:val="00491381"/>
    <w:rsid w:val="004913E0"/>
    <w:rsid w:val="0049169C"/>
    <w:rsid w:val="004921A8"/>
    <w:rsid w:val="0049299D"/>
    <w:rsid w:val="00492F15"/>
    <w:rsid w:val="00493FB8"/>
    <w:rsid w:val="004949A0"/>
    <w:rsid w:val="0049508F"/>
    <w:rsid w:val="00495515"/>
    <w:rsid w:val="004960A8"/>
    <w:rsid w:val="00496866"/>
    <w:rsid w:val="00496944"/>
    <w:rsid w:val="004970CA"/>
    <w:rsid w:val="004A1769"/>
    <w:rsid w:val="004A1F12"/>
    <w:rsid w:val="004A2347"/>
    <w:rsid w:val="004A2524"/>
    <w:rsid w:val="004A2ED9"/>
    <w:rsid w:val="004A512C"/>
    <w:rsid w:val="004A5AC1"/>
    <w:rsid w:val="004A67B5"/>
    <w:rsid w:val="004A6DD9"/>
    <w:rsid w:val="004A79C6"/>
    <w:rsid w:val="004A7D70"/>
    <w:rsid w:val="004B05AE"/>
    <w:rsid w:val="004B05B6"/>
    <w:rsid w:val="004B1F05"/>
    <w:rsid w:val="004B35F0"/>
    <w:rsid w:val="004B3942"/>
    <w:rsid w:val="004B5620"/>
    <w:rsid w:val="004B5823"/>
    <w:rsid w:val="004B615B"/>
    <w:rsid w:val="004C1D29"/>
    <w:rsid w:val="004C325D"/>
    <w:rsid w:val="004C351F"/>
    <w:rsid w:val="004C3C4E"/>
    <w:rsid w:val="004C3CA4"/>
    <w:rsid w:val="004C4AF2"/>
    <w:rsid w:val="004C4EFF"/>
    <w:rsid w:val="004C642A"/>
    <w:rsid w:val="004D1C4B"/>
    <w:rsid w:val="004D237A"/>
    <w:rsid w:val="004D3AF4"/>
    <w:rsid w:val="004D48EA"/>
    <w:rsid w:val="004D574F"/>
    <w:rsid w:val="004D5E10"/>
    <w:rsid w:val="004D7114"/>
    <w:rsid w:val="004D7B53"/>
    <w:rsid w:val="004D7C92"/>
    <w:rsid w:val="004E3D81"/>
    <w:rsid w:val="004E4D7D"/>
    <w:rsid w:val="004E55DA"/>
    <w:rsid w:val="004E5A50"/>
    <w:rsid w:val="004E6545"/>
    <w:rsid w:val="004E6B52"/>
    <w:rsid w:val="004F06BB"/>
    <w:rsid w:val="004F0C4F"/>
    <w:rsid w:val="004F1CD4"/>
    <w:rsid w:val="004F2496"/>
    <w:rsid w:val="004F2D3D"/>
    <w:rsid w:val="004F310E"/>
    <w:rsid w:val="004F50D0"/>
    <w:rsid w:val="00500A0A"/>
    <w:rsid w:val="0050288D"/>
    <w:rsid w:val="00503F15"/>
    <w:rsid w:val="005042C8"/>
    <w:rsid w:val="005049D6"/>
    <w:rsid w:val="0050535E"/>
    <w:rsid w:val="005079AC"/>
    <w:rsid w:val="005102A2"/>
    <w:rsid w:val="0051037B"/>
    <w:rsid w:val="00511D2F"/>
    <w:rsid w:val="005137B2"/>
    <w:rsid w:val="00513F51"/>
    <w:rsid w:val="00514C30"/>
    <w:rsid w:val="00514F18"/>
    <w:rsid w:val="00515D78"/>
    <w:rsid w:val="00515DF8"/>
    <w:rsid w:val="0051675D"/>
    <w:rsid w:val="00517C50"/>
    <w:rsid w:val="005200B0"/>
    <w:rsid w:val="00520570"/>
    <w:rsid w:val="0052102C"/>
    <w:rsid w:val="005212A5"/>
    <w:rsid w:val="00521FB4"/>
    <w:rsid w:val="00523381"/>
    <w:rsid w:val="00523A71"/>
    <w:rsid w:val="00524866"/>
    <w:rsid w:val="00526174"/>
    <w:rsid w:val="005269A6"/>
    <w:rsid w:val="0052793E"/>
    <w:rsid w:val="005279DB"/>
    <w:rsid w:val="005306D0"/>
    <w:rsid w:val="00531EB5"/>
    <w:rsid w:val="00533DAF"/>
    <w:rsid w:val="0053505B"/>
    <w:rsid w:val="005378FA"/>
    <w:rsid w:val="00537D8A"/>
    <w:rsid w:val="0054377D"/>
    <w:rsid w:val="00543D04"/>
    <w:rsid w:val="00544176"/>
    <w:rsid w:val="00544540"/>
    <w:rsid w:val="00545652"/>
    <w:rsid w:val="005463E0"/>
    <w:rsid w:val="00550D23"/>
    <w:rsid w:val="00550E49"/>
    <w:rsid w:val="005513B8"/>
    <w:rsid w:val="00551A3B"/>
    <w:rsid w:val="00551F51"/>
    <w:rsid w:val="00552182"/>
    <w:rsid w:val="00552C2C"/>
    <w:rsid w:val="00553035"/>
    <w:rsid w:val="00553CE2"/>
    <w:rsid w:val="00554844"/>
    <w:rsid w:val="005567B3"/>
    <w:rsid w:val="005577B4"/>
    <w:rsid w:val="005577FA"/>
    <w:rsid w:val="00557B28"/>
    <w:rsid w:val="00562365"/>
    <w:rsid w:val="00564885"/>
    <w:rsid w:val="00564EB6"/>
    <w:rsid w:val="005665E6"/>
    <w:rsid w:val="00567631"/>
    <w:rsid w:val="00567BDE"/>
    <w:rsid w:val="0057046E"/>
    <w:rsid w:val="00570B20"/>
    <w:rsid w:val="00570B23"/>
    <w:rsid w:val="00570C73"/>
    <w:rsid w:val="00571DBF"/>
    <w:rsid w:val="00573DE9"/>
    <w:rsid w:val="005770DA"/>
    <w:rsid w:val="00577BF8"/>
    <w:rsid w:val="00580219"/>
    <w:rsid w:val="0058147C"/>
    <w:rsid w:val="00581E96"/>
    <w:rsid w:val="00583FFD"/>
    <w:rsid w:val="00590280"/>
    <w:rsid w:val="00590967"/>
    <w:rsid w:val="00591EEE"/>
    <w:rsid w:val="00595056"/>
    <w:rsid w:val="0059557B"/>
    <w:rsid w:val="005967D2"/>
    <w:rsid w:val="005A002D"/>
    <w:rsid w:val="005A1B8B"/>
    <w:rsid w:val="005A2421"/>
    <w:rsid w:val="005A25F5"/>
    <w:rsid w:val="005A6942"/>
    <w:rsid w:val="005A75EA"/>
    <w:rsid w:val="005A7E38"/>
    <w:rsid w:val="005B0866"/>
    <w:rsid w:val="005B098B"/>
    <w:rsid w:val="005B1903"/>
    <w:rsid w:val="005B4B6B"/>
    <w:rsid w:val="005B5736"/>
    <w:rsid w:val="005B594E"/>
    <w:rsid w:val="005B7A84"/>
    <w:rsid w:val="005B7E48"/>
    <w:rsid w:val="005C017E"/>
    <w:rsid w:val="005C0A29"/>
    <w:rsid w:val="005C1D9B"/>
    <w:rsid w:val="005C1F94"/>
    <w:rsid w:val="005C2909"/>
    <w:rsid w:val="005C2E25"/>
    <w:rsid w:val="005C68F2"/>
    <w:rsid w:val="005C7E98"/>
    <w:rsid w:val="005D0DC1"/>
    <w:rsid w:val="005D209B"/>
    <w:rsid w:val="005D2533"/>
    <w:rsid w:val="005D3B58"/>
    <w:rsid w:val="005D4669"/>
    <w:rsid w:val="005D48B6"/>
    <w:rsid w:val="005D58BA"/>
    <w:rsid w:val="005D680B"/>
    <w:rsid w:val="005D6EC7"/>
    <w:rsid w:val="005D72A5"/>
    <w:rsid w:val="005D760B"/>
    <w:rsid w:val="005E2629"/>
    <w:rsid w:val="005E3394"/>
    <w:rsid w:val="005E3F17"/>
    <w:rsid w:val="005E4A0A"/>
    <w:rsid w:val="005E53ED"/>
    <w:rsid w:val="005E7A88"/>
    <w:rsid w:val="005F0ADD"/>
    <w:rsid w:val="005F0B8E"/>
    <w:rsid w:val="005F0FB8"/>
    <w:rsid w:val="005F1322"/>
    <w:rsid w:val="005F1721"/>
    <w:rsid w:val="005F31AC"/>
    <w:rsid w:val="005F3528"/>
    <w:rsid w:val="005F4E01"/>
    <w:rsid w:val="005F5422"/>
    <w:rsid w:val="00600EB0"/>
    <w:rsid w:val="006017EB"/>
    <w:rsid w:val="00602698"/>
    <w:rsid w:val="00604401"/>
    <w:rsid w:val="0060698B"/>
    <w:rsid w:val="00610486"/>
    <w:rsid w:val="00610DC5"/>
    <w:rsid w:val="006124D0"/>
    <w:rsid w:val="00613192"/>
    <w:rsid w:val="006137A6"/>
    <w:rsid w:val="006148BC"/>
    <w:rsid w:val="00615988"/>
    <w:rsid w:val="006168C9"/>
    <w:rsid w:val="00616BEA"/>
    <w:rsid w:val="00616E61"/>
    <w:rsid w:val="006171B5"/>
    <w:rsid w:val="006179BD"/>
    <w:rsid w:val="00623467"/>
    <w:rsid w:val="006236D3"/>
    <w:rsid w:val="00623941"/>
    <w:rsid w:val="006253D9"/>
    <w:rsid w:val="00625DF9"/>
    <w:rsid w:val="00630D88"/>
    <w:rsid w:val="00632C05"/>
    <w:rsid w:val="00633629"/>
    <w:rsid w:val="006338E1"/>
    <w:rsid w:val="00635314"/>
    <w:rsid w:val="00635693"/>
    <w:rsid w:val="00640F33"/>
    <w:rsid w:val="006429F0"/>
    <w:rsid w:val="00643429"/>
    <w:rsid w:val="0064385B"/>
    <w:rsid w:val="00644971"/>
    <w:rsid w:val="00644DAA"/>
    <w:rsid w:val="00647671"/>
    <w:rsid w:val="00647C74"/>
    <w:rsid w:val="00647F8E"/>
    <w:rsid w:val="00647FE8"/>
    <w:rsid w:val="00650E86"/>
    <w:rsid w:val="006511EF"/>
    <w:rsid w:val="00651308"/>
    <w:rsid w:val="006539F1"/>
    <w:rsid w:val="0065581F"/>
    <w:rsid w:val="00655CE1"/>
    <w:rsid w:val="00657493"/>
    <w:rsid w:val="00660555"/>
    <w:rsid w:val="0066695D"/>
    <w:rsid w:val="006670E6"/>
    <w:rsid w:val="00670986"/>
    <w:rsid w:val="00670CF5"/>
    <w:rsid w:val="00670FF4"/>
    <w:rsid w:val="00672632"/>
    <w:rsid w:val="00673EBE"/>
    <w:rsid w:val="006772AC"/>
    <w:rsid w:val="00677B00"/>
    <w:rsid w:val="006813C4"/>
    <w:rsid w:val="00681987"/>
    <w:rsid w:val="00681D01"/>
    <w:rsid w:val="00682938"/>
    <w:rsid w:val="00684FCA"/>
    <w:rsid w:val="00687A5E"/>
    <w:rsid w:val="00687C3B"/>
    <w:rsid w:val="00691F04"/>
    <w:rsid w:val="0069306D"/>
    <w:rsid w:val="00696104"/>
    <w:rsid w:val="00696A8F"/>
    <w:rsid w:val="00696AB6"/>
    <w:rsid w:val="006979A5"/>
    <w:rsid w:val="006A17A5"/>
    <w:rsid w:val="006A29EA"/>
    <w:rsid w:val="006A37E6"/>
    <w:rsid w:val="006A3B8D"/>
    <w:rsid w:val="006A411D"/>
    <w:rsid w:val="006A4546"/>
    <w:rsid w:val="006A4DCB"/>
    <w:rsid w:val="006A552E"/>
    <w:rsid w:val="006A5626"/>
    <w:rsid w:val="006A7467"/>
    <w:rsid w:val="006B0B05"/>
    <w:rsid w:val="006B1DEA"/>
    <w:rsid w:val="006B21AF"/>
    <w:rsid w:val="006B2B57"/>
    <w:rsid w:val="006B4E81"/>
    <w:rsid w:val="006B63FF"/>
    <w:rsid w:val="006B6400"/>
    <w:rsid w:val="006B7578"/>
    <w:rsid w:val="006C1273"/>
    <w:rsid w:val="006C18B1"/>
    <w:rsid w:val="006C1B6A"/>
    <w:rsid w:val="006C1FCB"/>
    <w:rsid w:val="006C3F19"/>
    <w:rsid w:val="006C4392"/>
    <w:rsid w:val="006C5E52"/>
    <w:rsid w:val="006D00A2"/>
    <w:rsid w:val="006D0BF0"/>
    <w:rsid w:val="006D2A72"/>
    <w:rsid w:val="006D2F18"/>
    <w:rsid w:val="006D468B"/>
    <w:rsid w:val="006D4D88"/>
    <w:rsid w:val="006D6FF1"/>
    <w:rsid w:val="006E02BC"/>
    <w:rsid w:val="006E1AC7"/>
    <w:rsid w:val="006E2290"/>
    <w:rsid w:val="006E2EF2"/>
    <w:rsid w:val="006E2FEA"/>
    <w:rsid w:val="006E497A"/>
    <w:rsid w:val="006E5BC9"/>
    <w:rsid w:val="006E6603"/>
    <w:rsid w:val="006E69FE"/>
    <w:rsid w:val="006E7A92"/>
    <w:rsid w:val="006E7B0C"/>
    <w:rsid w:val="006F0407"/>
    <w:rsid w:val="006F10F2"/>
    <w:rsid w:val="006F16ED"/>
    <w:rsid w:val="006F20A7"/>
    <w:rsid w:val="006F3696"/>
    <w:rsid w:val="006F38E0"/>
    <w:rsid w:val="006F4C55"/>
    <w:rsid w:val="006F5343"/>
    <w:rsid w:val="00701789"/>
    <w:rsid w:val="00701E4C"/>
    <w:rsid w:val="00702253"/>
    <w:rsid w:val="00702419"/>
    <w:rsid w:val="00702984"/>
    <w:rsid w:val="0070318A"/>
    <w:rsid w:val="007032D2"/>
    <w:rsid w:val="00703A89"/>
    <w:rsid w:val="00704712"/>
    <w:rsid w:val="0071017C"/>
    <w:rsid w:val="0071141F"/>
    <w:rsid w:val="00712F37"/>
    <w:rsid w:val="0071388F"/>
    <w:rsid w:val="00714D10"/>
    <w:rsid w:val="00715617"/>
    <w:rsid w:val="007167D3"/>
    <w:rsid w:val="007201EB"/>
    <w:rsid w:val="0072142E"/>
    <w:rsid w:val="0072151B"/>
    <w:rsid w:val="0072154C"/>
    <w:rsid w:val="00722971"/>
    <w:rsid w:val="00722990"/>
    <w:rsid w:val="00724278"/>
    <w:rsid w:val="00724E65"/>
    <w:rsid w:val="007250A4"/>
    <w:rsid w:val="007250B7"/>
    <w:rsid w:val="007250E7"/>
    <w:rsid w:val="007251B8"/>
    <w:rsid w:val="0072523A"/>
    <w:rsid w:val="00725694"/>
    <w:rsid w:val="0072580B"/>
    <w:rsid w:val="00725D12"/>
    <w:rsid w:val="007271D4"/>
    <w:rsid w:val="00730921"/>
    <w:rsid w:val="007309EF"/>
    <w:rsid w:val="00733EB3"/>
    <w:rsid w:val="0073436B"/>
    <w:rsid w:val="00736974"/>
    <w:rsid w:val="00740B48"/>
    <w:rsid w:val="007416E7"/>
    <w:rsid w:val="00741E31"/>
    <w:rsid w:val="007421F6"/>
    <w:rsid w:val="0074336D"/>
    <w:rsid w:val="00744B0E"/>
    <w:rsid w:val="00744BEE"/>
    <w:rsid w:val="0074536D"/>
    <w:rsid w:val="0075068B"/>
    <w:rsid w:val="0075105D"/>
    <w:rsid w:val="0075407C"/>
    <w:rsid w:val="007547FE"/>
    <w:rsid w:val="007561EC"/>
    <w:rsid w:val="007627A5"/>
    <w:rsid w:val="00763025"/>
    <w:rsid w:val="007641BA"/>
    <w:rsid w:val="007641FB"/>
    <w:rsid w:val="0076476E"/>
    <w:rsid w:val="007660EE"/>
    <w:rsid w:val="00766EA7"/>
    <w:rsid w:val="00767C25"/>
    <w:rsid w:val="00770189"/>
    <w:rsid w:val="00770F4B"/>
    <w:rsid w:val="0077141C"/>
    <w:rsid w:val="00773EDA"/>
    <w:rsid w:val="00774BE9"/>
    <w:rsid w:val="00775F36"/>
    <w:rsid w:val="00777589"/>
    <w:rsid w:val="0077791C"/>
    <w:rsid w:val="00783818"/>
    <w:rsid w:val="007852D8"/>
    <w:rsid w:val="00786B8C"/>
    <w:rsid w:val="00787D84"/>
    <w:rsid w:val="007901F9"/>
    <w:rsid w:val="007903F1"/>
    <w:rsid w:val="00790412"/>
    <w:rsid w:val="00791060"/>
    <w:rsid w:val="00791582"/>
    <w:rsid w:val="00793EC8"/>
    <w:rsid w:val="007946E6"/>
    <w:rsid w:val="0079654A"/>
    <w:rsid w:val="00796A4E"/>
    <w:rsid w:val="00797CCA"/>
    <w:rsid w:val="007A0C9E"/>
    <w:rsid w:val="007A1CA0"/>
    <w:rsid w:val="007A6C0C"/>
    <w:rsid w:val="007A7049"/>
    <w:rsid w:val="007B0AA2"/>
    <w:rsid w:val="007B1D4F"/>
    <w:rsid w:val="007B3674"/>
    <w:rsid w:val="007B39FE"/>
    <w:rsid w:val="007B3C38"/>
    <w:rsid w:val="007B5ED9"/>
    <w:rsid w:val="007C0593"/>
    <w:rsid w:val="007C1125"/>
    <w:rsid w:val="007C240D"/>
    <w:rsid w:val="007C3EFE"/>
    <w:rsid w:val="007C5F51"/>
    <w:rsid w:val="007C66F8"/>
    <w:rsid w:val="007C74DD"/>
    <w:rsid w:val="007C765F"/>
    <w:rsid w:val="007D0056"/>
    <w:rsid w:val="007D0DBC"/>
    <w:rsid w:val="007D1BFB"/>
    <w:rsid w:val="007D285B"/>
    <w:rsid w:val="007D28E1"/>
    <w:rsid w:val="007D2A48"/>
    <w:rsid w:val="007D40EF"/>
    <w:rsid w:val="007D412F"/>
    <w:rsid w:val="007D6000"/>
    <w:rsid w:val="007E06F2"/>
    <w:rsid w:val="007E318D"/>
    <w:rsid w:val="007E37AE"/>
    <w:rsid w:val="007E5C52"/>
    <w:rsid w:val="007E63E4"/>
    <w:rsid w:val="007E7200"/>
    <w:rsid w:val="007E732C"/>
    <w:rsid w:val="007E76B8"/>
    <w:rsid w:val="007F06EB"/>
    <w:rsid w:val="007F137E"/>
    <w:rsid w:val="007F1638"/>
    <w:rsid w:val="007F1BF0"/>
    <w:rsid w:val="007F3184"/>
    <w:rsid w:val="007F3E8D"/>
    <w:rsid w:val="007F4174"/>
    <w:rsid w:val="007F55A6"/>
    <w:rsid w:val="007F6142"/>
    <w:rsid w:val="007F6762"/>
    <w:rsid w:val="007F76A6"/>
    <w:rsid w:val="00800012"/>
    <w:rsid w:val="00800B86"/>
    <w:rsid w:val="008021AE"/>
    <w:rsid w:val="00806077"/>
    <w:rsid w:val="0080622C"/>
    <w:rsid w:val="00810AD3"/>
    <w:rsid w:val="00815FE2"/>
    <w:rsid w:val="00816263"/>
    <w:rsid w:val="008174CD"/>
    <w:rsid w:val="00820034"/>
    <w:rsid w:val="008211E6"/>
    <w:rsid w:val="00823535"/>
    <w:rsid w:val="0082410E"/>
    <w:rsid w:val="0082531B"/>
    <w:rsid w:val="008257C0"/>
    <w:rsid w:val="008263D9"/>
    <w:rsid w:val="008265A0"/>
    <w:rsid w:val="008268EE"/>
    <w:rsid w:val="008306B4"/>
    <w:rsid w:val="00830D1B"/>
    <w:rsid w:val="008310C4"/>
    <w:rsid w:val="00835604"/>
    <w:rsid w:val="00836C8E"/>
    <w:rsid w:val="00836E3D"/>
    <w:rsid w:val="00837008"/>
    <w:rsid w:val="00840C4B"/>
    <w:rsid w:val="00841875"/>
    <w:rsid w:val="00841B0C"/>
    <w:rsid w:val="00841DBB"/>
    <w:rsid w:val="008435C1"/>
    <w:rsid w:val="00844A67"/>
    <w:rsid w:val="00845168"/>
    <w:rsid w:val="008462E3"/>
    <w:rsid w:val="008472A1"/>
    <w:rsid w:val="00850871"/>
    <w:rsid w:val="008515E9"/>
    <w:rsid w:val="00852144"/>
    <w:rsid w:val="00852E08"/>
    <w:rsid w:val="008536C6"/>
    <w:rsid w:val="00855BBA"/>
    <w:rsid w:val="00855C41"/>
    <w:rsid w:val="00855CD8"/>
    <w:rsid w:val="00856F09"/>
    <w:rsid w:val="008572F4"/>
    <w:rsid w:val="00860D15"/>
    <w:rsid w:val="008617ED"/>
    <w:rsid w:val="008621F7"/>
    <w:rsid w:val="00862487"/>
    <w:rsid w:val="00862D52"/>
    <w:rsid w:val="008637F4"/>
    <w:rsid w:val="00864D02"/>
    <w:rsid w:val="00865269"/>
    <w:rsid w:val="00866848"/>
    <w:rsid w:val="00866A53"/>
    <w:rsid w:val="00866CD6"/>
    <w:rsid w:val="00867079"/>
    <w:rsid w:val="00867411"/>
    <w:rsid w:val="00870B8C"/>
    <w:rsid w:val="0087195D"/>
    <w:rsid w:val="00872037"/>
    <w:rsid w:val="00873764"/>
    <w:rsid w:val="008748E1"/>
    <w:rsid w:val="00874CE1"/>
    <w:rsid w:val="00876883"/>
    <w:rsid w:val="008773EF"/>
    <w:rsid w:val="008776DE"/>
    <w:rsid w:val="00881AD8"/>
    <w:rsid w:val="00882625"/>
    <w:rsid w:val="00883DA0"/>
    <w:rsid w:val="00886673"/>
    <w:rsid w:val="00886B59"/>
    <w:rsid w:val="00890290"/>
    <w:rsid w:val="008904E4"/>
    <w:rsid w:val="00890586"/>
    <w:rsid w:val="00892400"/>
    <w:rsid w:val="00892671"/>
    <w:rsid w:val="008930D9"/>
    <w:rsid w:val="0089395C"/>
    <w:rsid w:val="00893CD9"/>
    <w:rsid w:val="00894CC4"/>
    <w:rsid w:val="008957BC"/>
    <w:rsid w:val="00897C42"/>
    <w:rsid w:val="008A0B6C"/>
    <w:rsid w:val="008A0BA8"/>
    <w:rsid w:val="008A2BD9"/>
    <w:rsid w:val="008A46D1"/>
    <w:rsid w:val="008A49F6"/>
    <w:rsid w:val="008A4B43"/>
    <w:rsid w:val="008A5142"/>
    <w:rsid w:val="008A5CCD"/>
    <w:rsid w:val="008A6077"/>
    <w:rsid w:val="008B0057"/>
    <w:rsid w:val="008B097A"/>
    <w:rsid w:val="008B0A5A"/>
    <w:rsid w:val="008B19D3"/>
    <w:rsid w:val="008B39F4"/>
    <w:rsid w:val="008B4651"/>
    <w:rsid w:val="008B5CBB"/>
    <w:rsid w:val="008C0ABA"/>
    <w:rsid w:val="008C0F84"/>
    <w:rsid w:val="008C17C3"/>
    <w:rsid w:val="008C1981"/>
    <w:rsid w:val="008C19EB"/>
    <w:rsid w:val="008C204D"/>
    <w:rsid w:val="008C3060"/>
    <w:rsid w:val="008C3CB7"/>
    <w:rsid w:val="008C53B7"/>
    <w:rsid w:val="008C666C"/>
    <w:rsid w:val="008C6E66"/>
    <w:rsid w:val="008C6FA1"/>
    <w:rsid w:val="008C79EF"/>
    <w:rsid w:val="008D08E3"/>
    <w:rsid w:val="008D1195"/>
    <w:rsid w:val="008D1C7E"/>
    <w:rsid w:val="008D1F4E"/>
    <w:rsid w:val="008D2D1C"/>
    <w:rsid w:val="008D3C1D"/>
    <w:rsid w:val="008D5096"/>
    <w:rsid w:val="008D57D0"/>
    <w:rsid w:val="008D6132"/>
    <w:rsid w:val="008D6C25"/>
    <w:rsid w:val="008D72B9"/>
    <w:rsid w:val="008D7C72"/>
    <w:rsid w:val="008E1A2A"/>
    <w:rsid w:val="008E1EF2"/>
    <w:rsid w:val="008E2743"/>
    <w:rsid w:val="008E3F9F"/>
    <w:rsid w:val="008E4F5F"/>
    <w:rsid w:val="008E5174"/>
    <w:rsid w:val="008E67AB"/>
    <w:rsid w:val="008E72BC"/>
    <w:rsid w:val="008E7480"/>
    <w:rsid w:val="008F1EA9"/>
    <w:rsid w:val="008F2705"/>
    <w:rsid w:val="008F4345"/>
    <w:rsid w:val="008F6610"/>
    <w:rsid w:val="008F7B98"/>
    <w:rsid w:val="00900372"/>
    <w:rsid w:val="009006FD"/>
    <w:rsid w:val="00900E43"/>
    <w:rsid w:val="00902A16"/>
    <w:rsid w:val="009032AF"/>
    <w:rsid w:val="00904B15"/>
    <w:rsid w:val="00904B24"/>
    <w:rsid w:val="009056E8"/>
    <w:rsid w:val="00905C4F"/>
    <w:rsid w:val="00905CDE"/>
    <w:rsid w:val="00912458"/>
    <w:rsid w:val="0091307F"/>
    <w:rsid w:val="0091321D"/>
    <w:rsid w:val="00913883"/>
    <w:rsid w:val="00913CE7"/>
    <w:rsid w:val="009149B6"/>
    <w:rsid w:val="009152E6"/>
    <w:rsid w:val="00921DC7"/>
    <w:rsid w:val="00922EB7"/>
    <w:rsid w:val="00923CBA"/>
    <w:rsid w:val="00924146"/>
    <w:rsid w:val="0092462E"/>
    <w:rsid w:val="009246B0"/>
    <w:rsid w:val="00925EAF"/>
    <w:rsid w:val="00926D16"/>
    <w:rsid w:val="009270EF"/>
    <w:rsid w:val="009278A8"/>
    <w:rsid w:val="0093126B"/>
    <w:rsid w:val="0093244C"/>
    <w:rsid w:val="00932514"/>
    <w:rsid w:val="00933902"/>
    <w:rsid w:val="00933BC4"/>
    <w:rsid w:val="00933CFA"/>
    <w:rsid w:val="0093454F"/>
    <w:rsid w:val="00935ACB"/>
    <w:rsid w:val="0093634A"/>
    <w:rsid w:val="00936A38"/>
    <w:rsid w:val="009442FD"/>
    <w:rsid w:val="00945138"/>
    <w:rsid w:val="00945B86"/>
    <w:rsid w:val="0094612E"/>
    <w:rsid w:val="009475B8"/>
    <w:rsid w:val="00950966"/>
    <w:rsid w:val="00951EB2"/>
    <w:rsid w:val="009541AB"/>
    <w:rsid w:val="00957CDF"/>
    <w:rsid w:val="00960111"/>
    <w:rsid w:val="00960E0E"/>
    <w:rsid w:val="00960EA1"/>
    <w:rsid w:val="0096378C"/>
    <w:rsid w:val="00964123"/>
    <w:rsid w:val="0096481A"/>
    <w:rsid w:val="00965D42"/>
    <w:rsid w:val="00966F89"/>
    <w:rsid w:val="0096721A"/>
    <w:rsid w:val="0097013E"/>
    <w:rsid w:val="00970F66"/>
    <w:rsid w:val="009743CA"/>
    <w:rsid w:val="00976632"/>
    <w:rsid w:val="00977957"/>
    <w:rsid w:val="00980C22"/>
    <w:rsid w:val="00981609"/>
    <w:rsid w:val="0098170A"/>
    <w:rsid w:val="00981823"/>
    <w:rsid w:val="00982623"/>
    <w:rsid w:val="00982D57"/>
    <w:rsid w:val="00984B30"/>
    <w:rsid w:val="00985619"/>
    <w:rsid w:val="00985A36"/>
    <w:rsid w:val="009866A2"/>
    <w:rsid w:val="00986C8D"/>
    <w:rsid w:val="00987D37"/>
    <w:rsid w:val="00987FA3"/>
    <w:rsid w:val="00990149"/>
    <w:rsid w:val="0099133C"/>
    <w:rsid w:val="009915FB"/>
    <w:rsid w:val="009916BB"/>
    <w:rsid w:val="0099178A"/>
    <w:rsid w:val="00991BD9"/>
    <w:rsid w:val="00991DF7"/>
    <w:rsid w:val="00992B31"/>
    <w:rsid w:val="00992E1E"/>
    <w:rsid w:val="00995DE9"/>
    <w:rsid w:val="009978ED"/>
    <w:rsid w:val="009A14FC"/>
    <w:rsid w:val="009A1C50"/>
    <w:rsid w:val="009A2B4A"/>
    <w:rsid w:val="009A2B9F"/>
    <w:rsid w:val="009A2D58"/>
    <w:rsid w:val="009A4E31"/>
    <w:rsid w:val="009A6934"/>
    <w:rsid w:val="009B0047"/>
    <w:rsid w:val="009B0AF4"/>
    <w:rsid w:val="009B1901"/>
    <w:rsid w:val="009B1ADB"/>
    <w:rsid w:val="009B24BA"/>
    <w:rsid w:val="009B3788"/>
    <w:rsid w:val="009B3DFC"/>
    <w:rsid w:val="009B43D6"/>
    <w:rsid w:val="009B446A"/>
    <w:rsid w:val="009B50F2"/>
    <w:rsid w:val="009C08DD"/>
    <w:rsid w:val="009C13DC"/>
    <w:rsid w:val="009C2595"/>
    <w:rsid w:val="009C2D18"/>
    <w:rsid w:val="009C348A"/>
    <w:rsid w:val="009C3E15"/>
    <w:rsid w:val="009C6D43"/>
    <w:rsid w:val="009C7EF1"/>
    <w:rsid w:val="009D0795"/>
    <w:rsid w:val="009D1226"/>
    <w:rsid w:val="009D39F3"/>
    <w:rsid w:val="009D3A24"/>
    <w:rsid w:val="009D6390"/>
    <w:rsid w:val="009D74AF"/>
    <w:rsid w:val="009D7B2E"/>
    <w:rsid w:val="009E0CD2"/>
    <w:rsid w:val="009E1E19"/>
    <w:rsid w:val="009E2952"/>
    <w:rsid w:val="009E2E07"/>
    <w:rsid w:val="009E33CB"/>
    <w:rsid w:val="009E3B45"/>
    <w:rsid w:val="009E4A33"/>
    <w:rsid w:val="009E6B49"/>
    <w:rsid w:val="009E6DF3"/>
    <w:rsid w:val="009E7066"/>
    <w:rsid w:val="009E7114"/>
    <w:rsid w:val="009E72A9"/>
    <w:rsid w:val="009F04B4"/>
    <w:rsid w:val="009F0953"/>
    <w:rsid w:val="009F2165"/>
    <w:rsid w:val="009F457D"/>
    <w:rsid w:val="009F475A"/>
    <w:rsid w:val="009F4B51"/>
    <w:rsid w:val="009F6AB5"/>
    <w:rsid w:val="009F71EC"/>
    <w:rsid w:val="009F7561"/>
    <w:rsid w:val="00A0027E"/>
    <w:rsid w:val="00A004F2"/>
    <w:rsid w:val="00A01191"/>
    <w:rsid w:val="00A01FD8"/>
    <w:rsid w:val="00A05342"/>
    <w:rsid w:val="00A070C4"/>
    <w:rsid w:val="00A10AEE"/>
    <w:rsid w:val="00A120DC"/>
    <w:rsid w:val="00A127C0"/>
    <w:rsid w:val="00A12DD9"/>
    <w:rsid w:val="00A13175"/>
    <w:rsid w:val="00A13490"/>
    <w:rsid w:val="00A17149"/>
    <w:rsid w:val="00A17E56"/>
    <w:rsid w:val="00A2020B"/>
    <w:rsid w:val="00A20435"/>
    <w:rsid w:val="00A2132D"/>
    <w:rsid w:val="00A221B3"/>
    <w:rsid w:val="00A22A3E"/>
    <w:rsid w:val="00A2502F"/>
    <w:rsid w:val="00A25B4C"/>
    <w:rsid w:val="00A2678B"/>
    <w:rsid w:val="00A2756A"/>
    <w:rsid w:val="00A304B5"/>
    <w:rsid w:val="00A354CF"/>
    <w:rsid w:val="00A355C6"/>
    <w:rsid w:val="00A3721E"/>
    <w:rsid w:val="00A44430"/>
    <w:rsid w:val="00A457C1"/>
    <w:rsid w:val="00A4658E"/>
    <w:rsid w:val="00A50164"/>
    <w:rsid w:val="00A503AE"/>
    <w:rsid w:val="00A503CC"/>
    <w:rsid w:val="00A50C3A"/>
    <w:rsid w:val="00A5147B"/>
    <w:rsid w:val="00A5452D"/>
    <w:rsid w:val="00A55E31"/>
    <w:rsid w:val="00A563F4"/>
    <w:rsid w:val="00A56AC0"/>
    <w:rsid w:val="00A57C9A"/>
    <w:rsid w:val="00A60B26"/>
    <w:rsid w:val="00A61E5D"/>
    <w:rsid w:val="00A623C3"/>
    <w:rsid w:val="00A62A10"/>
    <w:rsid w:val="00A62E50"/>
    <w:rsid w:val="00A63258"/>
    <w:rsid w:val="00A63C29"/>
    <w:rsid w:val="00A654E9"/>
    <w:rsid w:val="00A658E9"/>
    <w:rsid w:val="00A65C8A"/>
    <w:rsid w:val="00A666B0"/>
    <w:rsid w:val="00A66806"/>
    <w:rsid w:val="00A70245"/>
    <w:rsid w:val="00A72C64"/>
    <w:rsid w:val="00A75CC5"/>
    <w:rsid w:val="00A75D30"/>
    <w:rsid w:val="00A75FBF"/>
    <w:rsid w:val="00A800C9"/>
    <w:rsid w:val="00A81E6E"/>
    <w:rsid w:val="00A84677"/>
    <w:rsid w:val="00A84B3F"/>
    <w:rsid w:val="00A84CBC"/>
    <w:rsid w:val="00A85212"/>
    <w:rsid w:val="00A869B8"/>
    <w:rsid w:val="00A90D99"/>
    <w:rsid w:val="00A916C5"/>
    <w:rsid w:val="00A92416"/>
    <w:rsid w:val="00A92E8B"/>
    <w:rsid w:val="00A9408A"/>
    <w:rsid w:val="00A95C5A"/>
    <w:rsid w:val="00A96792"/>
    <w:rsid w:val="00A96B7C"/>
    <w:rsid w:val="00AA1FEF"/>
    <w:rsid w:val="00AA2B9E"/>
    <w:rsid w:val="00AA2DB9"/>
    <w:rsid w:val="00AA4EF8"/>
    <w:rsid w:val="00AA5015"/>
    <w:rsid w:val="00AA5A48"/>
    <w:rsid w:val="00AA6DF4"/>
    <w:rsid w:val="00AA7FEE"/>
    <w:rsid w:val="00AB14E6"/>
    <w:rsid w:val="00AB17D7"/>
    <w:rsid w:val="00AB1C38"/>
    <w:rsid w:val="00AB1E43"/>
    <w:rsid w:val="00AB2CC6"/>
    <w:rsid w:val="00AB3161"/>
    <w:rsid w:val="00AB337D"/>
    <w:rsid w:val="00AB3565"/>
    <w:rsid w:val="00AB3EC8"/>
    <w:rsid w:val="00AB4DE2"/>
    <w:rsid w:val="00AB6651"/>
    <w:rsid w:val="00AB710A"/>
    <w:rsid w:val="00AC2084"/>
    <w:rsid w:val="00AC2137"/>
    <w:rsid w:val="00AC2C21"/>
    <w:rsid w:val="00AC4035"/>
    <w:rsid w:val="00AC4109"/>
    <w:rsid w:val="00AC49BA"/>
    <w:rsid w:val="00AC5F3B"/>
    <w:rsid w:val="00AC67F0"/>
    <w:rsid w:val="00AC7365"/>
    <w:rsid w:val="00AD1156"/>
    <w:rsid w:val="00AD159E"/>
    <w:rsid w:val="00AD1E0E"/>
    <w:rsid w:val="00AD1EAA"/>
    <w:rsid w:val="00AD3E19"/>
    <w:rsid w:val="00AD5F98"/>
    <w:rsid w:val="00AD7FF0"/>
    <w:rsid w:val="00AE0A18"/>
    <w:rsid w:val="00AE15EB"/>
    <w:rsid w:val="00AE1675"/>
    <w:rsid w:val="00AE17F3"/>
    <w:rsid w:val="00AE3C3E"/>
    <w:rsid w:val="00AE41B0"/>
    <w:rsid w:val="00AE4CF6"/>
    <w:rsid w:val="00AE7AD6"/>
    <w:rsid w:val="00AF1056"/>
    <w:rsid w:val="00AF1220"/>
    <w:rsid w:val="00AF1320"/>
    <w:rsid w:val="00AF232E"/>
    <w:rsid w:val="00AF3DE8"/>
    <w:rsid w:val="00AF44BC"/>
    <w:rsid w:val="00AF5DC2"/>
    <w:rsid w:val="00AF5F73"/>
    <w:rsid w:val="00AF74E9"/>
    <w:rsid w:val="00B000F1"/>
    <w:rsid w:val="00B04065"/>
    <w:rsid w:val="00B0505B"/>
    <w:rsid w:val="00B067AC"/>
    <w:rsid w:val="00B0695F"/>
    <w:rsid w:val="00B06C55"/>
    <w:rsid w:val="00B1214F"/>
    <w:rsid w:val="00B12AF3"/>
    <w:rsid w:val="00B12C9C"/>
    <w:rsid w:val="00B13EC3"/>
    <w:rsid w:val="00B1437F"/>
    <w:rsid w:val="00B14DA9"/>
    <w:rsid w:val="00B17DA8"/>
    <w:rsid w:val="00B20149"/>
    <w:rsid w:val="00B204EA"/>
    <w:rsid w:val="00B2128F"/>
    <w:rsid w:val="00B218B6"/>
    <w:rsid w:val="00B23163"/>
    <w:rsid w:val="00B2430C"/>
    <w:rsid w:val="00B2526C"/>
    <w:rsid w:val="00B271A1"/>
    <w:rsid w:val="00B2726D"/>
    <w:rsid w:val="00B273D3"/>
    <w:rsid w:val="00B3172B"/>
    <w:rsid w:val="00B32788"/>
    <w:rsid w:val="00B32B21"/>
    <w:rsid w:val="00B32C32"/>
    <w:rsid w:val="00B330E9"/>
    <w:rsid w:val="00B3421E"/>
    <w:rsid w:val="00B34858"/>
    <w:rsid w:val="00B35ABE"/>
    <w:rsid w:val="00B369B1"/>
    <w:rsid w:val="00B3785A"/>
    <w:rsid w:val="00B37B44"/>
    <w:rsid w:val="00B40664"/>
    <w:rsid w:val="00B41502"/>
    <w:rsid w:val="00B41824"/>
    <w:rsid w:val="00B4196C"/>
    <w:rsid w:val="00B43C02"/>
    <w:rsid w:val="00B45B34"/>
    <w:rsid w:val="00B46226"/>
    <w:rsid w:val="00B4668D"/>
    <w:rsid w:val="00B476E0"/>
    <w:rsid w:val="00B47F18"/>
    <w:rsid w:val="00B500D7"/>
    <w:rsid w:val="00B50C62"/>
    <w:rsid w:val="00B51D08"/>
    <w:rsid w:val="00B545AA"/>
    <w:rsid w:val="00B555FD"/>
    <w:rsid w:val="00B5572E"/>
    <w:rsid w:val="00B5672C"/>
    <w:rsid w:val="00B56DA7"/>
    <w:rsid w:val="00B5704A"/>
    <w:rsid w:val="00B576B8"/>
    <w:rsid w:val="00B600F1"/>
    <w:rsid w:val="00B601F7"/>
    <w:rsid w:val="00B6096A"/>
    <w:rsid w:val="00B613DC"/>
    <w:rsid w:val="00B62BD3"/>
    <w:rsid w:val="00B63B31"/>
    <w:rsid w:val="00B6585C"/>
    <w:rsid w:val="00B660D0"/>
    <w:rsid w:val="00B6684B"/>
    <w:rsid w:val="00B7443F"/>
    <w:rsid w:val="00B765C2"/>
    <w:rsid w:val="00B76FAF"/>
    <w:rsid w:val="00B8023C"/>
    <w:rsid w:val="00B8270B"/>
    <w:rsid w:val="00B82F4B"/>
    <w:rsid w:val="00B83463"/>
    <w:rsid w:val="00B83E24"/>
    <w:rsid w:val="00B843F4"/>
    <w:rsid w:val="00B8508A"/>
    <w:rsid w:val="00B86949"/>
    <w:rsid w:val="00B9018C"/>
    <w:rsid w:val="00B91B0C"/>
    <w:rsid w:val="00B9212F"/>
    <w:rsid w:val="00B923A7"/>
    <w:rsid w:val="00B92629"/>
    <w:rsid w:val="00B9350D"/>
    <w:rsid w:val="00B95663"/>
    <w:rsid w:val="00B95F57"/>
    <w:rsid w:val="00B960EE"/>
    <w:rsid w:val="00B964E4"/>
    <w:rsid w:val="00B979A7"/>
    <w:rsid w:val="00BA0101"/>
    <w:rsid w:val="00BA2060"/>
    <w:rsid w:val="00BA289C"/>
    <w:rsid w:val="00BA454C"/>
    <w:rsid w:val="00BA6564"/>
    <w:rsid w:val="00BA6F9B"/>
    <w:rsid w:val="00BA7EF9"/>
    <w:rsid w:val="00BB0264"/>
    <w:rsid w:val="00BB08B7"/>
    <w:rsid w:val="00BB167F"/>
    <w:rsid w:val="00BB26F1"/>
    <w:rsid w:val="00BB2E52"/>
    <w:rsid w:val="00BB3398"/>
    <w:rsid w:val="00BB3E1E"/>
    <w:rsid w:val="00BB4AB2"/>
    <w:rsid w:val="00BB5576"/>
    <w:rsid w:val="00BC093D"/>
    <w:rsid w:val="00BC1106"/>
    <w:rsid w:val="00BC200E"/>
    <w:rsid w:val="00BC231B"/>
    <w:rsid w:val="00BC2D0F"/>
    <w:rsid w:val="00BC59A9"/>
    <w:rsid w:val="00BC6DD9"/>
    <w:rsid w:val="00BC76F0"/>
    <w:rsid w:val="00BD0614"/>
    <w:rsid w:val="00BD0A19"/>
    <w:rsid w:val="00BD2A63"/>
    <w:rsid w:val="00BD3FDC"/>
    <w:rsid w:val="00BD58B4"/>
    <w:rsid w:val="00BD59E9"/>
    <w:rsid w:val="00BD5B47"/>
    <w:rsid w:val="00BD5DC2"/>
    <w:rsid w:val="00BE0347"/>
    <w:rsid w:val="00BE118F"/>
    <w:rsid w:val="00BE15B1"/>
    <w:rsid w:val="00BE15E1"/>
    <w:rsid w:val="00BE27A3"/>
    <w:rsid w:val="00BE2D47"/>
    <w:rsid w:val="00BE4355"/>
    <w:rsid w:val="00BE6763"/>
    <w:rsid w:val="00BE7228"/>
    <w:rsid w:val="00BE753E"/>
    <w:rsid w:val="00BE7B35"/>
    <w:rsid w:val="00BF0D29"/>
    <w:rsid w:val="00BF38B8"/>
    <w:rsid w:val="00BF3D58"/>
    <w:rsid w:val="00BF5F42"/>
    <w:rsid w:val="00C00B66"/>
    <w:rsid w:val="00C01D02"/>
    <w:rsid w:val="00C0260D"/>
    <w:rsid w:val="00C04A7F"/>
    <w:rsid w:val="00C07AD5"/>
    <w:rsid w:val="00C1152E"/>
    <w:rsid w:val="00C12696"/>
    <w:rsid w:val="00C12978"/>
    <w:rsid w:val="00C13478"/>
    <w:rsid w:val="00C13D6A"/>
    <w:rsid w:val="00C13F79"/>
    <w:rsid w:val="00C157F9"/>
    <w:rsid w:val="00C173CD"/>
    <w:rsid w:val="00C17C5E"/>
    <w:rsid w:val="00C21893"/>
    <w:rsid w:val="00C22111"/>
    <w:rsid w:val="00C256AD"/>
    <w:rsid w:val="00C30218"/>
    <w:rsid w:val="00C30B52"/>
    <w:rsid w:val="00C318DF"/>
    <w:rsid w:val="00C31DF7"/>
    <w:rsid w:val="00C33DAD"/>
    <w:rsid w:val="00C34F90"/>
    <w:rsid w:val="00C3536F"/>
    <w:rsid w:val="00C4008E"/>
    <w:rsid w:val="00C413F6"/>
    <w:rsid w:val="00C41853"/>
    <w:rsid w:val="00C424CB"/>
    <w:rsid w:val="00C42AA2"/>
    <w:rsid w:val="00C44B90"/>
    <w:rsid w:val="00C44EB3"/>
    <w:rsid w:val="00C47F72"/>
    <w:rsid w:val="00C5040B"/>
    <w:rsid w:val="00C525C0"/>
    <w:rsid w:val="00C52E94"/>
    <w:rsid w:val="00C52F17"/>
    <w:rsid w:val="00C532E4"/>
    <w:rsid w:val="00C536BA"/>
    <w:rsid w:val="00C5380F"/>
    <w:rsid w:val="00C539C7"/>
    <w:rsid w:val="00C568D9"/>
    <w:rsid w:val="00C57301"/>
    <w:rsid w:val="00C574B7"/>
    <w:rsid w:val="00C5775B"/>
    <w:rsid w:val="00C577BF"/>
    <w:rsid w:val="00C61443"/>
    <w:rsid w:val="00C62B20"/>
    <w:rsid w:val="00C63BF1"/>
    <w:rsid w:val="00C66FFA"/>
    <w:rsid w:val="00C6762A"/>
    <w:rsid w:val="00C67A16"/>
    <w:rsid w:val="00C67F66"/>
    <w:rsid w:val="00C70081"/>
    <w:rsid w:val="00C7117B"/>
    <w:rsid w:val="00C77141"/>
    <w:rsid w:val="00C80C16"/>
    <w:rsid w:val="00C81F4E"/>
    <w:rsid w:val="00C83B09"/>
    <w:rsid w:val="00C8417C"/>
    <w:rsid w:val="00C86B07"/>
    <w:rsid w:val="00C87430"/>
    <w:rsid w:val="00C91577"/>
    <w:rsid w:val="00C92032"/>
    <w:rsid w:val="00C92E07"/>
    <w:rsid w:val="00C935BC"/>
    <w:rsid w:val="00C9448E"/>
    <w:rsid w:val="00C95267"/>
    <w:rsid w:val="00C955B2"/>
    <w:rsid w:val="00C97278"/>
    <w:rsid w:val="00CA0079"/>
    <w:rsid w:val="00CA10A1"/>
    <w:rsid w:val="00CA28E0"/>
    <w:rsid w:val="00CA2A78"/>
    <w:rsid w:val="00CA2AFF"/>
    <w:rsid w:val="00CA2E97"/>
    <w:rsid w:val="00CA3228"/>
    <w:rsid w:val="00CA4FA0"/>
    <w:rsid w:val="00CA6852"/>
    <w:rsid w:val="00CA69FE"/>
    <w:rsid w:val="00CA6DF0"/>
    <w:rsid w:val="00CB144F"/>
    <w:rsid w:val="00CB1B35"/>
    <w:rsid w:val="00CB1DD8"/>
    <w:rsid w:val="00CB2987"/>
    <w:rsid w:val="00CB2E6A"/>
    <w:rsid w:val="00CB30D1"/>
    <w:rsid w:val="00CB49F8"/>
    <w:rsid w:val="00CB4D68"/>
    <w:rsid w:val="00CB4E15"/>
    <w:rsid w:val="00CB5264"/>
    <w:rsid w:val="00CB5878"/>
    <w:rsid w:val="00CB730C"/>
    <w:rsid w:val="00CB7C73"/>
    <w:rsid w:val="00CB7DCE"/>
    <w:rsid w:val="00CC05AA"/>
    <w:rsid w:val="00CC2775"/>
    <w:rsid w:val="00CC2C6D"/>
    <w:rsid w:val="00CC2D6E"/>
    <w:rsid w:val="00CC4092"/>
    <w:rsid w:val="00CC437A"/>
    <w:rsid w:val="00CC670B"/>
    <w:rsid w:val="00CC6867"/>
    <w:rsid w:val="00CC6BC8"/>
    <w:rsid w:val="00CD075F"/>
    <w:rsid w:val="00CD0800"/>
    <w:rsid w:val="00CD156F"/>
    <w:rsid w:val="00CD2ED5"/>
    <w:rsid w:val="00CD4479"/>
    <w:rsid w:val="00CD4E13"/>
    <w:rsid w:val="00CD563F"/>
    <w:rsid w:val="00CD600A"/>
    <w:rsid w:val="00CD7D31"/>
    <w:rsid w:val="00CE013D"/>
    <w:rsid w:val="00CE09ED"/>
    <w:rsid w:val="00CE1E44"/>
    <w:rsid w:val="00CE2911"/>
    <w:rsid w:val="00CE29D3"/>
    <w:rsid w:val="00CE3912"/>
    <w:rsid w:val="00CE45AC"/>
    <w:rsid w:val="00CE4E80"/>
    <w:rsid w:val="00CE5FFB"/>
    <w:rsid w:val="00CE7584"/>
    <w:rsid w:val="00CE7F6E"/>
    <w:rsid w:val="00CF1A03"/>
    <w:rsid w:val="00CF2D8E"/>
    <w:rsid w:val="00CF4F42"/>
    <w:rsid w:val="00D00296"/>
    <w:rsid w:val="00D00AB6"/>
    <w:rsid w:val="00D024FF"/>
    <w:rsid w:val="00D03222"/>
    <w:rsid w:val="00D0524A"/>
    <w:rsid w:val="00D06C9F"/>
    <w:rsid w:val="00D134EB"/>
    <w:rsid w:val="00D14369"/>
    <w:rsid w:val="00D157A4"/>
    <w:rsid w:val="00D1655C"/>
    <w:rsid w:val="00D16707"/>
    <w:rsid w:val="00D16926"/>
    <w:rsid w:val="00D177F2"/>
    <w:rsid w:val="00D20D91"/>
    <w:rsid w:val="00D20DB0"/>
    <w:rsid w:val="00D22C19"/>
    <w:rsid w:val="00D25681"/>
    <w:rsid w:val="00D26E38"/>
    <w:rsid w:val="00D27FDC"/>
    <w:rsid w:val="00D31516"/>
    <w:rsid w:val="00D3208D"/>
    <w:rsid w:val="00D33B7C"/>
    <w:rsid w:val="00D36D93"/>
    <w:rsid w:val="00D371EE"/>
    <w:rsid w:val="00D37A6E"/>
    <w:rsid w:val="00D40203"/>
    <w:rsid w:val="00D442C8"/>
    <w:rsid w:val="00D44DE1"/>
    <w:rsid w:val="00D45092"/>
    <w:rsid w:val="00D45BE8"/>
    <w:rsid w:val="00D4638E"/>
    <w:rsid w:val="00D4642C"/>
    <w:rsid w:val="00D46994"/>
    <w:rsid w:val="00D469D7"/>
    <w:rsid w:val="00D46A24"/>
    <w:rsid w:val="00D46BBB"/>
    <w:rsid w:val="00D47D3F"/>
    <w:rsid w:val="00D5044A"/>
    <w:rsid w:val="00D50478"/>
    <w:rsid w:val="00D5061C"/>
    <w:rsid w:val="00D510C2"/>
    <w:rsid w:val="00D52D21"/>
    <w:rsid w:val="00D532D4"/>
    <w:rsid w:val="00D53615"/>
    <w:rsid w:val="00D53A72"/>
    <w:rsid w:val="00D54CA9"/>
    <w:rsid w:val="00D55CC0"/>
    <w:rsid w:val="00D55FA4"/>
    <w:rsid w:val="00D56176"/>
    <w:rsid w:val="00D56419"/>
    <w:rsid w:val="00D56CFE"/>
    <w:rsid w:val="00D62AFC"/>
    <w:rsid w:val="00D63482"/>
    <w:rsid w:val="00D6380C"/>
    <w:rsid w:val="00D63A26"/>
    <w:rsid w:val="00D63C98"/>
    <w:rsid w:val="00D640D5"/>
    <w:rsid w:val="00D645C2"/>
    <w:rsid w:val="00D6489B"/>
    <w:rsid w:val="00D656EC"/>
    <w:rsid w:val="00D65F8B"/>
    <w:rsid w:val="00D70A37"/>
    <w:rsid w:val="00D710FB"/>
    <w:rsid w:val="00D72480"/>
    <w:rsid w:val="00D75240"/>
    <w:rsid w:val="00D75F75"/>
    <w:rsid w:val="00D769D1"/>
    <w:rsid w:val="00D76A64"/>
    <w:rsid w:val="00D77D55"/>
    <w:rsid w:val="00D82B23"/>
    <w:rsid w:val="00D83256"/>
    <w:rsid w:val="00D8347A"/>
    <w:rsid w:val="00D8391E"/>
    <w:rsid w:val="00D850E8"/>
    <w:rsid w:val="00D85B8A"/>
    <w:rsid w:val="00D85FB5"/>
    <w:rsid w:val="00D86236"/>
    <w:rsid w:val="00D872E9"/>
    <w:rsid w:val="00D90BE2"/>
    <w:rsid w:val="00D92B24"/>
    <w:rsid w:val="00D92BF4"/>
    <w:rsid w:val="00D92D70"/>
    <w:rsid w:val="00D93188"/>
    <w:rsid w:val="00D94E8A"/>
    <w:rsid w:val="00D95212"/>
    <w:rsid w:val="00D9578E"/>
    <w:rsid w:val="00D95FD4"/>
    <w:rsid w:val="00D97098"/>
    <w:rsid w:val="00DA0375"/>
    <w:rsid w:val="00DA129A"/>
    <w:rsid w:val="00DA30FA"/>
    <w:rsid w:val="00DA475A"/>
    <w:rsid w:val="00DA631D"/>
    <w:rsid w:val="00DA7EC9"/>
    <w:rsid w:val="00DB18ED"/>
    <w:rsid w:val="00DB46BF"/>
    <w:rsid w:val="00DB4CAD"/>
    <w:rsid w:val="00DB51BF"/>
    <w:rsid w:val="00DB6C45"/>
    <w:rsid w:val="00DB701F"/>
    <w:rsid w:val="00DB721F"/>
    <w:rsid w:val="00DC05B7"/>
    <w:rsid w:val="00DC1AA4"/>
    <w:rsid w:val="00DC1ACD"/>
    <w:rsid w:val="00DC2899"/>
    <w:rsid w:val="00DC2E2F"/>
    <w:rsid w:val="00DC32DD"/>
    <w:rsid w:val="00DC3505"/>
    <w:rsid w:val="00DC3D61"/>
    <w:rsid w:val="00DC4297"/>
    <w:rsid w:val="00DC50BF"/>
    <w:rsid w:val="00DC5336"/>
    <w:rsid w:val="00DC5437"/>
    <w:rsid w:val="00DC67E2"/>
    <w:rsid w:val="00DC6F14"/>
    <w:rsid w:val="00DC6F44"/>
    <w:rsid w:val="00DD0362"/>
    <w:rsid w:val="00DD1C97"/>
    <w:rsid w:val="00DD242E"/>
    <w:rsid w:val="00DD2542"/>
    <w:rsid w:val="00DD262E"/>
    <w:rsid w:val="00DD57D3"/>
    <w:rsid w:val="00DD5990"/>
    <w:rsid w:val="00DD59C0"/>
    <w:rsid w:val="00DD6351"/>
    <w:rsid w:val="00DD66A0"/>
    <w:rsid w:val="00DE0E63"/>
    <w:rsid w:val="00DE2364"/>
    <w:rsid w:val="00DE2379"/>
    <w:rsid w:val="00DE4178"/>
    <w:rsid w:val="00DE4EEB"/>
    <w:rsid w:val="00DE72C5"/>
    <w:rsid w:val="00DF1BA6"/>
    <w:rsid w:val="00DF263A"/>
    <w:rsid w:val="00DF37E2"/>
    <w:rsid w:val="00DF3DD5"/>
    <w:rsid w:val="00DF42C8"/>
    <w:rsid w:val="00DF642E"/>
    <w:rsid w:val="00E00297"/>
    <w:rsid w:val="00E00B6E"/>
    <w:rsid w:val="00E01366"/>
    <w:rsid w:val="00E024A8"/>
    <w:rsid w:val="00E069B9"/>
    <w:rsid w:val="00E06F91"/>
    <w:rsid w:val="00E0735E"/>
    <w:rsid w:val="00E11B19"/>
    <w:rsid w:val="00E1257F"/>
    <w:rsid w:val="00E13669"/>
    <w:rsid w:val="00E15C5D"/>
    <w:rsid w:val="00E15D8A"/>
    <w:rsid w:val="00E1663C"/>
    <w:rsid w:val="00E16DC0"/>
    <w:rsid w:val="00E218CE"/>
    <w:rsid w:val="00E21F77"/>
    <w:rsid w:val="00E230A9"/>
    <w:rsid w:val="00E233FB"/>
    <w:rsid w:val="00E23463"/>
    <w:rsid w:val="00E27AB6"/>
    <w:rsid w:val="00E27B6D"/>
    <w:rsid w:val="00E32589"/>
    <w:rsid w:val="00E33FB8"/>
    <w:rsid w:val="00E348EB"/>
    <w:rsid w:val="00E34F80"/>
    <w:rsid w:val="00E355B9"/>
    <w:rsid w:val="00E35F9B"/>
    <w:rsid w:val="00E36A8D"/>
    <w:rsid w:val="00E36E41"/>
    <w:rsid w:val="00E37750"/>
    <w:rsid w:val="00E4050B"/>
    <w:rsid w:val="00E40AEF"/>
    <w:rsid w:val="00E43EA9"/>
    <w:rsid w:val="00E4456B"/>
    <w:rsid w:val="00E471B0"/>
    <w:rsid w:val="00E473AD"/>
    <w:rsid w:val="00E479B1"/>
    <w:rsid w:val="00E479C3"/>
    <w:rsid w:val="00E505C8"/>
    <w:rsid w:val="00E507A4"/>
    <w:rsid w:val="00E53859"/>
    <w:rsid w:val="00E54235"/>
    <w:rsid w:val="00E56D70"/>
    <w:rsid w:val="00E57BFD"/>
    <w:rsid w:val="00E57EA5"/>
    <w:rsid w:val="00E615ED"/>
    <w:rsid w:val="00E645DE"/>
    <w:rsid w:val="00E65CD8"/>
    <w:rsid w:val="00E664A0"/>
    <w:rsid w:val="00E66633"/>
    <w:rsid w:val="00E67707"/>
    <w:rsid w:val="00E707B6"/>
    <w:rsid w:val="00E73886"/>
    <w:rsid w:val="00E738DC"/>
    <w:rsid w:val="00E73996"/>
    <w:rsid w:val="00E73FC7"/>
    <w:rsid w:val="00E74429"/>
    <w:rsid w:val="00E7473C"/>
    <w:rsid w:val="00E755F7"/>
    <w:rsid w:val="00E768C8"/>
    <w:rsid w:val="00E773C8"/>
    <w:rsid w:val="00E776AB"/>
    <w:rsid w:val="00E776FA"/>
    <w:rsid w:val="00E812C1"/>
    <w:rsid w:val="00E82C1F"/>
    <w:rsid w:val="00E83C6D"/>
    <w:rsid w:val="00E84095"/>
    <w:rsid w:val="00E84F2C"/>
    <w:rsid w:val="00E861E9"/>
    <w:rsid w:val="00E87BAE"/>
    <w:rsid w:val="00E90F0E"/>
    <w:rsid w:val="00E9573E"/>
    <w:rsid w:val="00E95A76"/>
    <w:rsid w:val="00EA0531"/>
    <w:rsid w:val="00EA1A16"/>
    <w:rsid w:val="00EA1F05"/>
    <w:rsid w:val="00EA28AC"/>
    <w:rsid w:val="00EA28F2"/>
    <w:rsid w:val="00EA54BE"/>
    <w:rsid w:val="00EA5524"/>
    <w:rsid w:val="00EA5EFE"/>
    <w:rsid w:val="00EB0146"/>
    <w:rsid w:val="00EB0494"/>
    <w:rsid w:val="00EB068A"/>
    <w:rsid w:val="00EB12FB"/>
    <w:rsid w:val="00EB26B7"/>
    <w:rsid w:val="00EB2A70"/>
    <w:rsid w:val="00EB3984"/>
    <w:rsid w:val="00EB3BA7"/>
    <w:rsid w:val="00EB79C6"/>
    <w:rsid w:val="00EC0799"/>
    <w:rsid w:val="00EC097B"/>
    <w:rsid w:val="00EC0D24"/>
    <w:rsid w:val="00EC2003"/>
    <w:rsid w:val="00EC30F6"/>
    <w:rsid w:val="00EC310E"/>
    <w:rsid w:val="00EC4408"/>
    <w:rsid w:val="00EC6084"/>
    <w:rsid w:val="00EC637D"/>
    <w:rsid w:val="00EC6E08"/>
    <w:rsid w:val="00EC723D"/>
    <w:rsid w:val="00EC7F58"/>
    <w:rsid w:val="00ED0A50"/>
    <w:rsid w:val="00ED1196"/>
    <w:rsid w:val="00ED1DB3"/>
    <w:rsid w:val="00ED1F7B"/>
    <w:rsid w:val="00ED41F6"/>
    <w:rsid w:val="00ED5B2F"/>
    <w:rsid w:val="00EE06A6"/>
    <w:rsid w:val="00EE14C6"/>
    <w:rsid w:val="00EE1896"/>
    <w:rsid w:val="00EE290D"/>
    <w:rsid w:val="00EE2AF5"/>
    <w:rsid w:val="00EE2E91"/>
    <w:rsid w:val="00EE3ED8"/>
    <w:rsid w:val="00EE4F82"/>
    <w:rsid w:val="00EE5DC3"/>
    <w:rsid w:val="00EE7788"/>
    <w:rsid w:val="00EF02FC"/>
    <w:rsid w:val="00EF0774"/>
    <w:rsid w:val="00EF0790"/>
    <w:rsid w:val="00EF1080"/>
    <w:rsid w:val="00EF219E"/>
    <w:rsid w:val="00EF22E2"/>
    <w:rsid w:val="00EF356F"/>
    <w:rsid w:val="00EF4603"/>
    <w:rsid w:val="00EF4DA3"/>
    <w:rsid w:val="00EF6522"/>
    <w:rsid w:val="00EF7151"/>
    <w:rsid w:val="00F0185E"/>
    <w:rsid w:val="00F01AF7"/>
    <w:rsid w:val="00F01DEC"/>
    <w:rsid w:val="00F033A4"/>
    <w:rsid w:val="00F04BAD"/>
    <w:rsid w:val="00F04C0B"/>
    <w:rsid w:val="00F06701"/>
    <w:rsid w:val="00F06D9F"/>
    <w:rsid w:val="00F10981"/>
    <w:rsid w:val="00F11737"/>
    <w:rsid w:val="00F11D9E"/>
    <w:rsid w:val="00F13AE9"/>
    <w:rsid w:val="00F168EE"/>
    <w:rsid w:val="00F20161"/>
    <w:rsid w:val="00F22E02"/>
    <w:rsid w:val="00F236BA"/>
    <w:rsid w:val="00F24A41"/>
    <w:rsid w:val="00F24E00"/>
    <w:rsid w:val="00F257A8"/>
    <w:rsid w:val="00F2701A"/>
    <w:rsid w:val="00F30E39"/>
    <w:rsid w:val="00F31077"/>
    <w:rsid w:val="00F3177D"/>
    <w:rsid w:val="00F3273C"/>
    <w:rsid w:val="00F32F05"/>
    <w:rsid w:val="00F349BE"/>
    <w:rsid w:val="00F34B4B"/>
    <w:rsid w:val="00F35ADA"/>
    <w:rsid w:val="00F35C50"/>
    <w:rsid w:val="00F35FCA"/>
    <w:rsid w:val="00F374BB"/>
    <w:rsid w:val="00F37B63"/>
    <w:rsid w:val="00F401C6"/>
    <w:rsid w:val="00F4240A"/>
    <w:rsid w:val="00F42A96"/>
    <w:rsid w:val="00F433B4"/>
    <w:rsid w:val="00F439E6"/>
    <w:rsid w:val="00F46967"/>
    <w:rsid w:val="00F50585"/>
    <w:rsid w:val="00F50693"/>
    <w:rsid w:val="00F521B0"/>
    <w:rsid w:val="00F52BE9"/>
    <w:rsid w:val="00F52C15"/>
    <w:rsid w:val="00F61B6B"/>
    <w:rsid w:val="00F61D04"/>
    <w:rsid w:val="00F61D09"/>
    <w:rsid w:val="00F6303D"/>
    <w:rsid w:val="00F630FE"/>
    <w:rsid w:val="00F6514E"/>
    <w:rsid w:val="00F6520A"/>
    <w:rsid w:val="00F66CA9"/>
    <w:rsid w:val="00F66D34"/>
    <w:rsid w:val="00F6775A"/>
    <w:rsid w:val="00F70620"/>
    <w:rsid w:val="00F70DA9"/>
    <w:rsid w:val="00F70E7C"/>
    <w:rsid w:val="00F710F6"/>
    <w:rsid w:val="00F71A5C"/>
    <w:rsid w:val="00F71DC9"/>
    <w:rsid w:val="00F722E5"/>
    <w:rsid w:val="00F7277D"/>
    <w:rsid w:val="00F73896"/>
    <w:rsid w:val="00F73F9B"/>
    <w:rsid w:val="00F74C88"/>
    <w:rsid w:val="00F75607"/>
    <w:rsid w:val="00F76663"/>
    <w:rsid w:val="00F76799"/>
    <w:rsid w:val="00F76A36"/>
    <w:rsid w:val="00F802E5"/>
    <w:rsid w:val="00F805D0"/>
    <w:rsid w:val="00F80AF1"/>
    <w:rsid w:val="00F81494"/>
    <w:rsid w:val="00F821B0"/>
    <w:rsid w:val="00F82325"/>
    <w:rsid w:val="00F84EB3"/>
    <w:rsid w:val="00F8586E"/>
    <w:rsid w:val="00F85B79"/>
    <w:rsid w:val="00F86677"/>
    <w:rsid w:val="00F906D2"/>
    <w:rsid w:val="00F91911"/>
    <w:rsid w:val="00F94804"/>
    <w:rsid w:val="00F948A9"/>
    <w:rsid w:val="00F94D12"/>
    <w:rsid w:val="00F9570D"/>
    <w:rsid w:val="00F95C86"/>
    <w:rsid w:val="00F95E46"/>
    <w:rsid w:val="00F96327"/>
    <w:rsid w:val="00FA10A1"/>
    <w:rsid w:val="00FA1BA7"/>
    <w:rsid w:val="00FA2DBE"/>
    <w:rsid w:val="00FA2FE9"/>
    <w:rsid w:val="00FA3633"/>
    <w:rsid w:val="00FA3C02"/>
    <w:rsid w:val="00FA3E25"/>
    <w:rsid w:val="00FA4115"/>
    <w:rsid w:val="00FA4465"/>
    <w:rsid w:val="00FA5794"/>
    <w:rsid w:val="00FA64B2"/>
    <w:rsid w:val="00FA6810"/>
    <w:rsid w:val="00FA690C"/>
    <w:rsid w:val="00FA7269"/>
    <w:rsid w:val="00FA7878"/>
    <w:rsid w:val="00FB097D"/>
    <w:rsid w:val="00FB0CB1"/>
    <w:rsid w:val="00FB1712"/>
    <w:rsid w:val="00FB1826"/>
    <w:rsid w:val="00FB19E9"/>
    <w:rsid w:val="00FB2261"/>
    <w:rsid w:val="00FB406E"/>
    <w:rsid w:val="00FB455E"/>
    <w:rsid w:val="00FB489B"/>
    <w:rsid w:val="00FB4A50"/>
    <w:rsid w:val="00FB5E9E"/>
    <w:rsid w:val="00FC0F3C"/>
    <w:rsid w:val="00FC13E8"/>
    <w:rsid w:val="00FC2588"/>
    <w:rsid w:val="00FC2589"/>
    <w:rsid w:val="00FC2B59"/>
    <w:rsid w:val="00FC5D90"/>
    <w:rsid w:val="00FD0D9B"/>
    <w:rsid w:val="00FD27BE"/>
    <w:rsid w:val="00FD28EB"/>
    <w:rsid w:val="00FD3986"/>
    <w:rsid w:val="00FD4638"/>
    <w:rsid w:val="00FD4860"/>
    <w:rsid w:val="00FD5539"/>
    <w:rsid w:val="00FD7E23"/>
    <w:rsid w:val="00FE0C9E"/>
    <w:rsid w:val="00FE0EF3"/>
    <w:rsid w:val="00FE1F2D"/>
    <w:rsid w:val="00FE2207"/>
    <w:rsid w:val="00FE2E8E"/>
    <w:rsid w:val="00FE34F5"/>
    <w:rsid w:val="00FE4A4B"/>
    <w:rsid w:val="00FE576F"/>
    <w:rsid w:val="00FE5B4D"/>
    <w:rsid w:val="00FE5BEC"/>
    <w:rsid w:val="00FE6A4C"/>
    <w:rsid w:val="00FF0C0C"/>
    <w:rsid w:val="00FF1B09"/>
    <w:rsid w:val="00FF2039"/>
    <w:rsid w:val="00FF25CA"/>
    <w:rsid w:val="00FF32D0"/>
    <w:rsid w:val="00FF4091"/>
    <w:rsid w:val="00FF466A"/>
    <w:rsid w:val="00FF49C0"/>
    <w:rsid w:val="00FF6187"/>
    <w:rsid w:val="00FF6D5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3E31A53"/>
  <w15:chartTrackingRefBased/>
  <w15:docId w15:val="{A7A4555F-AEEE-4729-BF2A-BA19839E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Diagrama Diagrama Diagrama,Char,Diagrama, Diagrama Diagrama,Diagrama Diagrama, Diagrama, Diagrama Diagrama Diagrama,Char1,Diagrama1,Viršutinis kolontitulas, Char1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Diagrama Diagrama Diagrama Diagrama,Char Diagrama,Diagrama Diagrama1, Diagrama Diagrama Diagrama1,Diagrama Diagrama Diagrama1, Diagrama Diagrama1, Diagrama Diagrama Diagrama Diagrama,Char1 Diagrama,Diagrama1 Diagrama, Char1 Diagrama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E13FA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Pagrindiniotekstotrauka2Diagrama">
    <w:name w:val="Pagrindinio teksto įtrauka 2 Diagrama"/>
    <w:link w:val="Pagrindiniotekstotrauka2"/>
    <w:rsid w:val="00D5061C"/>
    <w:rPr>
      <w:sz w:val="24"/>
      <w:lang w:eastAsia="en-US"/>
    </w:rPr>
  </w:style>
  <w:style w:type="paragraph" w:customStyle="1" w:styleId="tajtip">
    <w:name w:val="taj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prastasis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rastasiniatinklio">
    <w:name w:val="Normal (Web)"/>
    <w:basedOn w:val="prastasis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customStyle="1" w:styleId="UnresolvedMention1">
    <w:name w:val="Unresolved Mention1"/>
    <w:uiPriority w:val="99"/>
    <w:semiHidden/>
    <w:unhideWhenUsed/>
    <w:rsid w:val="00F30E3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C2A3F"/>
    <w:rPr>
      <w:caps/>
      <w:sz w:val="24"/>
      <w:lang w:eastAsia="en-US"/>
    </w:rPr>
  </w:style>
  <w:style w:type="paragraph" w:customStyle="1" w:styleId="taltipfb">
    <w:name w:val="taltipfb"/>
    <w:basedOn w:val="prastasis"/>
    <w:rsid w:val="00702419"/>
    <w:pPr>
      <w:spacing w:after="150"/>
    </w:pPr>
    <w:rPr>
      <w:caps w:val="0"/>
      <w:szCs w:val="24"/>
      <w:lang w:eastAsia="lt-LT"/>
    </w:rPr>
  </w:style>
  <w:style w:type="paragraph" w:customStyle="1" w:styleId="Default">
    <w:name w:val="Default"/>
    <w:rsid w:val="00900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641BA"/>
    <w:rPr>
      <w:caps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748E1"/>
    <w:pPr>
      <w:spacing w:after="160" w:line="259" w:lineRule="auto"/>
      <w:ind w:left="720"/>
      <w:contextualSpacing/>
    </w:pPr>
    <w:rPr>
      <w:rFonts w:ascii="Calibri" w:eastAsia="Calibri" w:hAnsi="Calibri"/>
      <w:caps w:val="0"/>
      <w:sz w:val="22"/>
      <w:szCs w:val="22"/>
    </w:rPr>
  </w:style>
  <w:style w:type="character" w:customStyle="1" w:styleId="Antrat2Diagrama">
    <w:name w:val="Antraštė 2 Diagrama"/>
    <w:basedOn w:val="Numatytasispastraiposriftas"/>
    <w:link w:val="Antrat2"/>
    <w:rsid w:val="00FA4115"/>
    <w:rPr>
      <w:b/>
      <w:bCs/>
      <w:caps/>
      <w:sz w:val="24"/>
      <w:lang w:eastAsia="en-US"/>
    </w:rPr>
  </w:style>
  <w:style w:type="character" w:customStyle="1" w:styleId="FontStyle228">
    <w:name w:val="Font Style228"/>
    <w:rsid w:val="00FA4115"/>
    <w:rPr>
      <w:rFonts w:ascii="Times New Roman" w:hAnsi="Times New Roman" w:cs="Times New Roman" w:hint="default"/>
      <w:sz w:val="16"/>
      <w:szCs w:val="16"/>
    </w:rPr>
  </w:style>
  <w:style w:type="character" w:customStyle="1" w:styleId="normaltextrun1">
    <w:name w:val="normaltextrun1"/>
    <w:basedOn w:val="Numatytasispastraiposriftas"/>
    <w:rsid w:val="00FA4115"/>
  </w:style>
  <w:style w:type="paragraph" w:customStyle="1" w:styleId="paragraph">
    <w:name w:val="paragraph"/>
    <w:basedOn w:val="prastasis"/>
    <w:rsid w:val="00FA4115"/>
    <w:rPr>
      <w:caps w:val="0"/>
      <w:szCs w:val="24"/>
      <w:lang w:eastAsia="lt-LT"/>
    </w:rPr>
  </w:style>
  <w:style w:type="character" w:customStyle="1" w:styleId="eop">
    <w:name w:val="eop"/>
    <w:basedOn w:val="Numatytasispastraiposriftas"/>
    <w:rsid w:val="00FA4115"/>
  </w:style>
  <w:style w:type="character" w:customStyle="1" w:styleId="bold1">
    <w:name w:val="bold1"/>
    <w:basedOn w:val="Numatytasispastraiposriftas"/>
    <w:rsid w:val="00AC4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78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6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1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8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-seimas.lrs.lt/portal/legalAct/lt/TAP/17657641608e11eb9954cfa9b9131808?jfwid=twcznoc84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b40c5fc7e0ad1169128fec663feef53c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37863c8c69ad1e97077c99b8b4e5ffe7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66D22-85C3-4689-9AA1-F07898B5AC99}">
  <ds:schemaRefs>
    <ds:schemaRef ds:uri="http://www.w3.org/XML/1998/namespace"/>
    <ds:schemaRef ds:uri="http://schemas.microsoft.com/office/infopath/2007/PartnerControls"/>
    <ds:schemaRef ds:uri="1e667967-4867-4948-86ce-22661c346013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5A56AC0-127B-4927-8E52-C00E3F1B6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B753B-B8AE-4982-BFAA-E7498B7ECF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173A7A-FA9B-48E3-AF06-6E774F33A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tarnyb1.dot</Template>
  <TotalTime>1</TotalTime>
  <Pages>1</Pages>
  <Words>230</Words>
  <Characters>1861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ZUD</dc:creator>
  <cp:lastModifiedBy>Edita Karaliūtė</cp:lastModifiedBy>
  <cp:revision>2</cp:revision>
  <cp:lastPrinted>2020-02-03T11:28:00Z</cp:lastPrinted>
  <dcterms:created xsi:type="dcterms:W3CDTF">2021-04-07T11:31:00Z</dcterms:created>
  <dcterms:modified xsi:type="dcterms:W3CDTF">2021-04-07T11:31:00Z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