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7539D461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7539D45C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7539D49B" wp14:editId="7539D49C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39D45D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7539D45E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7539D45F" w14:textId="77777777"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7539D460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7539D463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D462" w14:textId="77777777" w:rsidR="00796197" w:rsidRDefault="00796197">
            <w:pPr>
              <w:pStyle w:val="TableContents"/>
            </w:pPr>
          </w:p>
        </w:tc>
      </w:tr>
      <w:tr w:rsidR="00796197" w14:paraId="7539D46A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D464" w14:textId="77777777" w:rsidR="00916521" w:rsidRDefault="00916521" w:rsidP="00916521">
            <w:pPr>
              <w:pStyle w:val="TableContents"/>
            </w:pPr>
            <w:r>
              <w:t>Švietimo, mokslo ir sporto ministerijai</w:t>
            </w:r>
          </w:p>
          <w:p w14:paraId="7539D465" w14:textId="77777777" w:rsidR="00796197" w:rsidRDefault="00796197" w:rsidP="00916521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D466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D467" w14:textId="77777777" w:rsidR="00796197" w:rsidRDefault="00F9430E" w:rsidP="003B2864">
            <w:pPr>
              <w:pStyle w:val="TableContents"/>
              <w:ind w:right="67"/>
            </w:pPr>
            <w:r>
              <w:t>202</w:t>
            </w:r>
            <w:r w:rsidR="006E143A">
              <w:t>1</w:t>
            </w:r>
            <w:r>
              <w:t>-</w:t>
            </w:r>
            <w:r w:rsidR="006E143A">
              <w:t>0</w:t>
            </w:r>
            <w:r w:rsidR="003B2864">
              <w:t>5</w:t>
            </w:r>
            <w:r>
              <w:t>-</w:t>
            </w:r>
          </w:p>
        </w:tc>
        <w:tc>
          <w:tcPr>
            <w:tcW w:w="565" w:type="dxa"/>
          </w:tcPr>
          <w:p w14:paraId="7539D468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7539D469" w14:textId="77777777" w:rsidR="00796197" w:rsidRDefault="00777BCD" w:rsidP="003B2864">
            <w:pPr>
              <w:pStyle w:val="TableContents"/>
              <w:ind w:right="67"/>
            </w:pPr>
            <w:r>
              <w:t>66-D8</w:t>
            </w:r>
            <w:r w:rsidR="00AD6869">
              <w:t>(E)</w:t>
            </w:r>
            <w:r>
              <w:t>-</w:t>
            </w:r>
          </w:p>
        </w:tc>
      </w:tr>
      <w:tr w:rsidR="00796197" w14:paraId="7539D470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D46B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D46C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D46D" w14:textId="77777777" w:rsidR="00796197" w:rsidRDefault="00916521" w:rsidP="002F4F3C">
            <w:pPr>
              <w:pStyle w:val="TableContents"/>
              <w:ind w:right="67"/>
            </w:pPr>
            <w:r>
              <w:t>2021-</w:t>
            </w:r>
            <w:r w:rsidR="002F4F3C">
              <w:t>05</w:t>
            </w:r>
            <w:r>
              <w:t>-</w:t>
            </w:r>
            <w:r w:rsidR="002F4F3C">
              <w:t>17</w:t>
            </w:r>
          </w:p>
        </w:tc>
        <w:tc>
          <w:tcPr>
            <w:tcW w:w="565" w:type="dxa"/>
          </w:tcPr>
          <w:p w14:paraId="7539D46E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7539D46F" w14:textId="77777777" w:rsidR="00796197" w:rsidRDefault="00916521" w:rsidP="002F4F3C">
            <w:pPr>
              <w:pStyle w:val="TableContents"/>
              <w:ind w:right="67"/>
            </w:pPr>
            <w:r>
              <w:t>SR-</w:t>
            </w:r>
            <w:r w:rsidR="002F4F3C">
              <w:t>2009</w:t>
            </w:r>
          </w:p>
        </w:tc>
      </w:tr>
      <w:tr w:rsidR="00796197" w14:paraId="7539D473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D471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D472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7539D475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D474" w14:textId="77777777" w:rsidR="00796197" w:rsidRPr="00497503" w:rsidRDefault="00C0633A" w:rsidP="00AE78C4">
            <w:pPr>
              <w:pStyle w:val="TableContents"/>
              <w:jc w:val="both"/>
              <w:rPr>
                <w:rFonts w:cs="Times New Roman"/>
                <w:b/>
                <w:bCs/>
              </w:rPr>
            </w:pPr>
            <w:r w:rsidRPr="00497503">
              <w:rPr>
                <w:rFonts w:cs="Times New Roman"/>
                <w:b/>
                <w:caps/>
              </w:rPr>
              <w:t xml:space="preserve">dėl </w:t>
            </w:r>
            <w:r w:rsidR="00497503" w:rsidRPr="00497503">
              <w:rPr>
                <w:rFonts w:cs="Times New Roman"/>
                <w:b/>
                <w:color w:val="000000"/>
              </w:rPr>
              <w:t xml:space="preserve">LIETUVOS RESPUBLIKOS VYRIAUSYBĖS </w:t>
            </w:r>
            <w:r w:rsidR="00AE78C4">
              <w:rPr>
                <w:rFonts w:cs="Times New Roman"/>
                <w:b/>
                <w:color w:val="000000"/>
              </w:rPr>
              <w:t>IŠVADOS PROJEKTO</w:t>
            </w:r>
            <w:r w:rsidR="00497503" w:rsidRPr="00497503">
              <w:rPr>
                <w:rFonts w:cs="Times New Roman"/>
                <w:b/>
                <w:color w:val="000000"/>
              </w:rPr>
              <w:t xml:space="preserve"> (21-</w:t>
            </w:r>
            <w:r w:rsidR="00AE78C4">
              <w:rPr>
                <w:b/>
                <w:noProof/>
              </w:rPr>
              <w:t>24849</w:t>
            </w:r>
            <w:r w:rsidR="00497503" w:rsidRPr="00497503">
              <w:rPr>
                <w:rFonts w:cs="Times New Roman"/>
                <w:b/>
                <w:color w:val="000000"/>
              </w:rPr>
              <w:t>)</w:t>
            </w:r>
          </w:p>
        </w:tc>
      </w:tr>
    </w:tbl>
    <w:p w14:paraId="7539D476" w14:textId="77777777" w:rsidR="00796197" w:rsidRDefault="00796197" w:rsidP="006C1F0A">
      <w:pPr>
        <w:pStyle w:val="Pagrindinistekstas"/>
        <w:ind w:firstLine="0"/>
      </w:pPr>
    </w:p>
    <w:p w14:paraId="7539D477" w14:textId="77777777" w:rsidR="00916521" w:rsidRDefault="00916521" w:rsidP="00916521">
      <w:pPr>
        <w:ind w:firstLine="567"/>
        <w:jc w:val="both"/>
        <w:rPr>
          <w:rFonts w:cs="Times New Roman"/>
        </w:rPr>
      </w:pPr>
      <w:r>
        <w:t xml:space="preserve">Aplinkos ministerija, išnagrinėjusi derinimui pateiktą </w:t>
      </w:r>
      <w:r w:rsidR="00251D07" w:rsidRPr="00966488">
        <w:t>Lietuvos Respublikos Vyriausybės nutarimo „D</w:t>
      </w:r>
      <w:r w:rsidR="00251D07" w:rsidRPr="00966488">
        <w:rPr>
          <w:bCs/>
        </w:rPr>
        <w:t>ėl L</w:t>
      </w:r>
      <w:r w:rsidR="00251D07" w:rsidRPr="00966488">
        <w:t>ietuvos Respublikos mokslo ir studijų įstatymo Nr. XI</w:t>
      </w:r>
      <w:r w:rsidR="00251D07" w:rsidRPr="00966488">
        <w:rPr>
          <w:bCs/>
          <w:shd w:val="clear" w:color="auto" w:fill="FFFFFF"/>
        </w:rPr>
        <w:t xml:space="preserve">-242 </w:t>
      </w:r>
      <w:r w:rsidR="00251D07" w:rsidRPr="00966488">
        <w:rPr>
          <w:bCs/>
          <w:color w:val="000000"/>
        </w:rPr>
        <w:t xml:space="preserve">81 straipsnio papildymo </w:t>
      </w:r>
      <w:r w:rsidR="00251D07" w:rsidRPr="00966488">
        <w:rPr>
          <w:bCs/>
        </w:rPr>
        <w:t xml:space="preserve">įstatymo projekto Nr. </w:t>
      </w:r>
      <w:r w:rsidR="00251D07" w:rsidRPr="00966488">
        <w:rPr>
          <w:bCs/>
          <w:iCs/>
        </w:rPr>
        <w:t>XIVP-202“ p</w:t>
      </w:r>
      <w:r w:rsidR="00251D07" w:rsidRPr="00966488">
        <w:t>rojektą</w:t>
      </w:r>
      <w:r w:rsidRPr="00CE5A24">
        <w:t>, informuoja, kad pagal kompetenciją pastabų ir pasiūlymų neturi.</w:t>
      </w:r>
    </w:p>
    <w:p w14:paraId="7539D478" w14:textId="77777777" w:rsidR="00A350B4" w:rsidRDefault="00A350B4" w:rsidP="00A350B4">
      <w:pPr>
        <w:jc w:val="both"/>
        <w:rPr>
          <w:rFonts w:cs="Times New Roman"/>
        </w:rPr>
      </w:pPr>
    </w:p>
    <w:p w14:paraId="7539D479" w14:textId="77777777" w:rsidR="00525EF1" w:rsidRDefault="00525EF1" w:rsidP="00592ED1">
      <w:pPr>
        <w:tabs>
          <w:tab w:val="left" w:pos="426"/>
        </w:tabs>
        <w:ind w:firstLine="567"/>
        <w:jc w:val="both"/>
      </w:pPr>
    </w:p>
    <w:p w14:paraId="7539D47A" w14:textId="77777777" w:rsidR="00525EF1" w:rsidRDefault="00525EF1" w:rsidP="00592ED1">
      <w:pPr>
        <w:tabs>
          <w:tab w:val="left" w:pos="426"/>
        </w:tabs>
        <w:ind w:firstLine="567"/>
        <w:jc w:val="both"/>
      </w:pPr>
    </w:p>
    <w:p w14:paraId="7539D47B" w14:textId="77777777" w:rsidR="00525EF1" w:rsidRDefault="00525EF1" w:rsidP="00592ED1">
      <w:pPr>
        <w:tabs>
          <w:tab w:val="left" w:pos="426"/>
        </w:tabs>
        <w:ind w:firstLine="567"/>
        <w:jc w:val="both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14:paraId="7539D47E" w14:textId="77777777" w:rsidTr="001A2EFE">
        <w:trPr>
          <w:trHeight w:val="340"/>
        </w:trPr>
        <w:tc>
          <w:tcPr>
            <w:tcW w:w="4817" w:type="dxa"/>
            <w:vAlign w:val="bottom"/>
          </w:tcPr>
          <w:p w14:paraId="7539D47C" w14:textId="77777777" w:rsidR="00796197" w:rsidRDefault="00796197" w:rsidP="00425066">
            <w:pPr>
              <w:pStyle w:val="TableContents"/>
            </w:pPr>
            <w:r>
              <w:t xml:space="preserve">Aplinkos </w:t>
            </w:r>
            <w:r w:rsidR="00F9430E">
              <w:t>viceministr</w:t>
            </w:r>
            <w:r w:rsidR="00425066">
              <w:t>as</w:t>
            </w:r>
          </w:p>
        </w:tc>
        <w:tc>
          <w:tcPr>
            <w:tcW w:w="4826" w:type="dxa"/>
            <w:vAlign w:val="bottom"/>
          </w:tcPr>
          <w:p w14:paraId="7539D47D" w14:textId="77777777" w:rsidR="00796197" w:rsidRDefault="00425066" w:rsidP="00F9430E">
            <w:pPr>
              <w:ind w:right="34"/>
              <w:jc w:val="right"/>
            </w:pPr>
            <w:r>
              <w:t>Danas Augutis</w:t>
            </w:r>
          </w:p>
        </w:tc>
      </w:tr>
    </w:tbl>
    <w:p w14:paraId="7539D47F" w14:textId="77777777" w:rsidR="00796197" w:rsidRDefault="00796197">
      <w:pPr>
        <w:pStyle w:val="Pagrindinistekstas"/>
      </w:pPr>
    </w:p>
    <w:p w14:paraId="7539D480" w14:textId="77777777" w:rsidR="00796197" w:rsidRDefault="00796197">
      <w:pPr>
        <w:pStyle w:val="Pagrindinistekstas"/>
      </w:pPr>
    </w:p>
    <w:p w14:paraId="7539D481" w14:textId="77777777" w:rsidR="00E528EC" w:rsidRDefault="00E528EC">
      <w:pPr>
        <w:pStyle w:val="Pagrindinistekstas"/>
      </w:pPr>
    </w:p>
    <w:p w14:paraId="7539D482" w14:textId="77777777" w:rsidR="00E528EC" w:rsidRDefault="00E528EC">
      <w:pPr>
        <w:pStyle w:val="Pagrindinistekstas"/>
      </w:pPr>
    </w:p>
    <w:p w14:paraId="7539D483" w14:textId="77777777" w:rsidR="00E64ADA" w:rsidRDefault="00E64ADA">
      <w:pPr>
        <w:pStyle w:val="Pagrindinistekstas"/>
      </w:pPr>
    </w:p>
    <w:p w14:paraId="7539D484" w14:textId="77777777" w:rsidR="00E64ADA" w:rsidRDefault="00E64ADA">
      <w:pPr>
        <w:pStyle w:val="Pagrindinistekstas"/>
      </w:pPr>
    </w:p>
    <w:p w14:paraId="7539D485" w14:textId="77777777" w:rsidR="00E64ADA" w:rsidRDefault="00E64ADA">
      <w:pPr>
        <w:pStyle w:val="Pagrindinistekstas"/>
      </w:pPr>
    </w:p>
    <w:p w14:paraId="7539D486" w14:textId="77777777" w:rsidR="00E64ADA" w:rsidRDefault="00E64ADA">
      <w:pPr>
        <w:pStyle w:val="Pagrindinistekstas"/>
      </w:pPr>
    </w:p>
    <w:p w14:paraId="7539D487" w14:textId="77777777" w:rsidR="00E64ADA" w:rsidRDefault="00E64ADA">
      <w:pPr>
        <w:pStyle w:val="Pagrindinistekstas"/>
      </w:pPr>
    </w:p>
    <w:p w14:paraId="7539D488" w14:textId="77777777" w:rsidR="00E64ADA" w:rsidRDefault="00E64ADA">
      <w:pPr>
        <w:pStyle w:val="Pagrindinistekstas"/>
      </w:pPr>
    </w:p>
    <w:p w14:paraId="7539D489" w14:textId="77777777" w:rsidR="00E64ADA" w:rsidRDefault="00E64ADA">
      <w:pPr>
        <w:pStyle w:val="Pagrindinistekstas"/>
      </w:pPr>
    </w:p>
    <w:p w14:paraId="7539D48A" w14:textId="77777777" w:rsidR="00E64ADA" w:rsidRDefault="00E64ADA">
      <w:pPr>
        <w:pStyle w:val="Pagrindinistekstas"/>
      </w:pPr>
    </w:p>
    <w:p w14:paraId="7539D48B" w14:textId="77777777" w:rsidR="00E64ADA" w:rsidRDefault="00E64ADA">
      <w:pPr>
        <w:pStyle w:val="Pagrindinistekstas"/>
      </w:pPr>
    </w:p>
    <w:p w14:paraId="7539D48C" w14:textId="77777777" w:rsidR="00E64ADA" w:rsidRDefault="00E64ADA">
      <w:pPr>
        <w:pStyle w:val="Pagrindinistekstas"/>
      </w:pPr>
    </w:p>
    <w:p w14:paraId="7539D48D" w14:textId="77777777" w:rsidR="00E64ADA" w:rsidRDefault="00E64ADA">
      <w:pPr>
        <w:pStyle w:val="Pagrindinistekstas"/>
      </w:pPr>
    </w:p>
    <w:p w14:paraId="7539D48E" w14:textId="77777777" w:rsidR="00E64ADA" w:rsidRDefault="00E64ADA">
      <w:pPr>
        <w:pStyle w:val="Pagrindinistekstas"/>
      </w:pPr>
    </w:p>
    <w:p w14:paraId="7539D48F" w14:textId="77777777" w:rsidR="00E64ADA" w:rsidRDefault="00E64ADA">
      <w:pPr>
        <w:pStyle w:val="Pagrindinistekstas"/>
      </w:pPr>
    </w:p>
    <w:p w14:paraId="7539D490" w14:textId="77777777" w:rsidR="00E64ADA" w:rsidRDefault="00E64ADA">
      <w:pPr>
        <w:pStyle w:val="Pagrindinistekstas"/>
      </w:pPr>
    </w:p>
    <w:p w14:paraId="7539D491" w14:textId="77777777" w:rsidR="00E64ADA" w:rsidRDefault="00E64ADA">
      <w:pPr>
        <w:pStyle w:val="Pagrindinistekstas"/>
      </w:pPr>
    </w:p>
    <w:p w14:paraId="7539D492" w14:textId="77777777" w:rsidR="00E64ADA" w:rsidRDefault="00E64ADA">
      <w:pPr>
        <w:pStyle w:val="Pagrindinistekstas"/>
      </w:pPr>
    </w:p>
    <w:p w14:paraId="7539D493" w14:textId="77777777" w:rsidR="00E64ADA" w:rsidRDefault="00E64ADA">
      <w:pPr>
        <w:pStyle w:val="Pagrindinistekstas"/>
      </w:pPr>
    </w:p>
    <w:p w14:paraId="7539D494" w14:textId="77777777" w:rsidR="00E64ADA" w:rsidRDefault="00E64ADA">
      <w:pPr>
        <w:pStyle w:val="Pagrindinistekstas"/>
      </w:pPr>
    </w:p>
    <w:p w14:paraId="7539D495" w14:textId="77777777" w:rsidR="00E64ADA" w:rsidRDefault="00E64ADA">
      <w:pPr>
        <w:pStyle w:val="Pagrindinistekstas"/>
      </w:pPr>
    </w:p>
    <w:p w14:paraId="7539D496" w14:textId="77777777" w:rsidR="00E528EC" w:rsidRDefault="00E528EC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14:paraId="7539D499" w14:textId="77777777">
        <w:trPr>
          <w:trHeight w:val="340"/>
        </w:trPr>
        <w:tc>
          <w:tcPr>
            <w:tcW w:w="9643" w:type="dxa"/>
          </w:tcPr>
          <w:p w14:paraId="7539D497" w14:textId="77777777" w:rsidR="00941A19" w:rsidRDefault="00941A19" w:rsidP="00941A19">
            <w:pPr>
              <w:pStyle w:val="Pagrindinistekstas"/>
              <w:ind w:firstLine="0"/>
            </w:pPr>
            <w:r>
              <w:t xml:space="preserve">V. Masaitienė, 8 695 74949, el. p. </w:t>
            </w:r>
            <w:r w:rsidRPr="00941A19">
              <w:t>vilija.masaitiene@am.lt</w:t>
            </w:r>
          </w:p>
          <w:p w14:paraId="7539D498" w14:textId="77777777" w:rsidR="00796197" w:rsidRDefault="00796197">
            <w:pPr>
              <w:pStyle w:val="TableContents"/>
            </w:pPr>
          </w:p>
        </w:tc>
      </w:tr>
    </w:tbl>
    <w:p w14:paraId="7539D49A" w14:textId="77777777" w:rsidR="00796197" w:rsidRDefault="00796197" w:rsidP="001A2EFE">
      <w:pPr>
        <w:pStyle w:val="Pagrindinistekstas"/>
        <w:ind w:firstLine="0"/>
      </w:pPr>
    </w:p>
    <w:sectPr w:rsidR="00796197" w:rsidSect="001A2EFE">
      <w:headerReference w:type="even" r:id="rId12"/>
      <w:headerReference w:type="default" r:id="rId13"/>
      <w:footerReference w:type="default" r:id="rId14"/>
      <w:footerReference w:type="first" r:id="rId15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560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D49F" w14:textId="77777777" w:rsidR="00C20611" w:rsidRDefault="00C20611">
      <w:r>
        <w:separator/>
      </w:r>
    </w:p>
  </w:endnote>
  <w:endnote w:type="continuationSeparator" w:id="0">
    <w:p w14:paraId="7539D4A0" w14:textId="77777777" w:rsidR="00C20611" w:rsidRDefault="00C2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"/>
    <w:charset w:val="BA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D4A5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7539D4A6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7539D4A7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7539D4A8" w14:textId="77777777" w:rsidR="00796197" w:rsidRDefault="00796197">
    <w:pPr>
      <w:pStyle w:val="Porat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 w:rsidR="00D12A9A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D12A9A">
      <w:rPr>
        <w:spacing w:val="16"/>
        <w:sz w:val="10"/>
        <w:lang w:val="en-US"/>
      </w:rPr>
      <w:fldChar w:fldCharType="separate"/>
    </w:r>
    <w:r w:rsidR="009C4AFE">
      <w:rPr>
        <w:noProof/>
        <w:spacing w:val="16"/>
        <w:sz w:val="10"/>
        <w:lang w:val="en-US"/>
      </w:rPr>
      <w:t>Dokumentas2</w:t>
    </w:r>
    <w:r w:rsidR="00D12A9A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D4A9" w14:textId="77777777" w:rsidR="00796197" w:rsidRPr="00796197" w:rsidRDefault="00E779A1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 wp14:anchorId="7539D4AA" wp14:editId="7539D4AB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D49D" w14:textId="77777777" w:rsidR="00C20611" w:rsidRDefault="00C20611">
      <w:r>
        <w:separator/>
      </w:r>
    </w:p>
  </w:footnote>
  <w:footnote w:type="continuationSeparator" w:id="0">
    <w:p w14:paraId="7539D49E" w14:textId="77777777" w:rsidR="00C20611" w:rsidRDefault="00C20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D4A1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39D4A2" w14:textId="77777777"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D4A3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4AD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539D4A4" w14:textId="77777777"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3BE92ABE"/>
    <w:multiLevelType w:val="hybridMultilevel"/>
    <w:tmpl w:val="CC707B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F6EB5"/>
    <w:multiLevelType w:val="hybridMultilevel"/>
    <w:tmpl w:val="0B168602"/>
    <w:lvl w:ilvl="0" w:tplc="A19A3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9A185D"/>
    <w:multiLevelType w:val="hybridMultilevel"/>
    <w:tmpl w:val="A5AAF8B0"/>
    <w:lvl w:ilvl="0" w:tplc="080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FE"/>
    <w:rsid w:val="0000219E"/>
    <w:rsid w:val="00027193"/>
    <w:rsid w:val="0004082F"/>
    <w:rsid w:val="00053B27"/>
    <w:rsid w:val="00063A17"/>
    <w:rsid w:val="0008098F"/>
    <w:rsid w:val="000B4816"/>
    <w:rsid w:val="000C40FE"/>
    <w:rsid w:val="000E5B6F"/>
    <w:rsid w:val="000F0828"/>
    <w:rsid w:val="000F3D9D"/>
    <w:rsid w:val="00121D30"/>
    <w:rsid w:val="00135375"/>
    <w:rsid w:val="00152C1F"/>
    <w:rsid w:val="00155D04"/>
    <w:rsid w:val="00175C41"/>
    <w:rsid w:val="00184C8C"/>
    <w:rsid w:val="001971D6"/>
    <w:rsid w:val="001A2EFE"/>
    <w:rsid w:val="001B224F"/>
    <w:rsid w:val="001D2977"/>
    <w:rsid w:val="001E0DF9"/>
    <w:rsid w:val="001F1873"/>
    <w:rsid w:val="001F45E0"/>
    <w:rsid w:val="001F4995"/>
    <w:rsid w:val="0020074F"/>
    <w:rsid w:val="00205479"/>
    <w:rsid w:val="0021575C"/>
    <w:rsid w:val="00223812"/>
    <w:rsid w:val="00251D07"/>
    <w:rsid w:val="00265B83"/>
    <w:rsid w:val="002741AF"/>
    <w:rsid w:val="002811B6"/>
    <w:rsid w:val="002824A1"/>
    <w:rsid w:val="00292187"/>
    <w:rsid w:val="002A0406"/>
    <w:rsid w:val="002A719F"/>
    <w:rsid w:val="002B7EAE"/>
    <w:rsid w:val="002C133B"/>
    <w:rsid w:val="002C31C0"/>
    <w:rsid w:val="002E1C57"/>
    <w:rsid w:val="002F11F4"/>
    <w:rsid w:val="002F357F"/>
    <w:rsid w:val="002F4F3C"/>
    <w:rsid w:val="003035F9"/>
    <w:rsid w:val="00304E72"/>
    <w:rsid w:val="0031296F"/>
    <w:rsid w:val="00313DF2"/>
    <w:rsid w:val="00342850"/>
    <w:rsid w:val="003728E1"/>
    <w:rsid w:val="003B2864"/>
    <w:rsid w:val="003C3DBF"/>
    <w:rsid w:val="003C54A5"/>
    <w:rsid w:val="003C6355"/>
    <w:rsid w:val="003D0D52"/>
    <w:rsid w:val="003D21BD"/>
    <w:rsid w:val="003D4BDC"/>
    <w:rsid w:val="003D6511"/>
    <w:rsid w:val="003D6683"/>
    <w:rsid w:val="003E7E97"/>
    <w:rsid w:val="003F73EE"/>
    <w:rsid w:val="00414833"/>
    <w:rsid w:val="00425066"/>
    <w:rsid w:val="00481645"/>
    <w:rsid w:val="00497503"/>
    <w:rsid w:val="004C3F2D"/>
    <w:rsid w:val="0051192D"/>
    <w:rsid w:val="00512C2B"/>
    <w:rsid w:val="00523699"/>
    <w:rsid w:val="00525EF1"/>
    <w:rsid w:val="0053170E"/>
    <w:rsid w:val="00567CD3"/>
    <w:rsid w:val="0058796C"/>
    <w:rsid w:val="00592ED1"/>
    <w:rsid w:val="005A2419"/>
    <w:rsid w:val="00634DF8"/>
    <w:rsid w:val="00645CC7"/>
    <w:rsid w:val="006776C5"/>
    <w:rsid w:val="00685889"/>
    <w:rsid w:val="006A7DFE"/>
    <w:rsid w:val="006C1F0A"/>
    <w:rsid w:val="006E143A"/>
    <w:rsid w:val="006F08D4"/>
    <w:rsid w:val="00725FF7"/>
    <w:rsid w:val="00731CEC"/>
    <w:rsid w:val="0074361D"/>
    <w:rsid w:val="00777BCD"/>
    <w:rsid w:val="0078222A"/>
    <w:rsid w:val="007831A7"/>
    <w:rsid w:val="00796197"/>
    <w:rsid w:val="007B2B87"/>
    <w:rsid w:val="007E1217"/>
    <w:rsid w:val="007E6B14"/>
    <w:rsid w:val="00831052"/>
    <w:rsid w:val="0086065B"/>
    <w:rsid w:val="00882860"/>
    <w:rsid w:val="00893A93"/>
    <w:rsid w:val="008D4264"/>
    <w:rsid w:val="009140AE"/>
    <w:rsid w:val="00916521"/>
    <w:rsid w:val="009210E7"/>
    <w:rsid w:val="00941A19"/>
    <w:rsid w:val="009529D5"/>
    <w:rsid w:val="0096068E"/>
    <w:rsid w:val="00966405"/>
    <w:rsid w:val="0099190C"/>
    <w:rsid w:val="009975B2"/>
    <w:rsid w:val="009B039D"/>
    <w:rsid w:val="009C4AFE"/>
    <w:rsid w:val="009E513F"/>
    <w:rsid w:val="00A15D3D"/>
    <w:rsid w:val="00A27E74"/>
    <w:rsid w:val="00A34BB2"/>
    <w:rsid w:val="00A350B4"/>
    <w:rsid w:val="00A552C1"/>
    <w:rsid w:val="00A65FD0"/>
    <w:rsid w:val="00A713A1"/>
    <w:rsid w:val="00A75E17"/>
    <w:rsid w:val="00A91582"/>
    <w:rsid w:val="00A93C31"/>
    <w:rsid w:val="00A94527"/>
    <w:rsid w:val="00AC2287"/>
    <w:rsid w:val="00AC4126"/>
    <w:rsid w:val="00AD3195"/>
    <w:rsid w:val="00AD6869"/>
    <w:rsid w:val="00AE3C8F"/>
    <w:rsid w:val="00AE78C4"/>
    <w:rsid w:val="00AF55D6"/>
    <w:rsid w:val="00B22512"/>
    <w:rsid w:val="00B71356"/>
    <w:rsid w:val="00B840EE"/>
    <w:rsid w:val="00B9467D"/>
    <w:rsid w:val="00B96905"/>
    <w:rsid w:val="00BC08A8"/>
    <w:rsid w:val="00BD06ED"/>
    <w:rsid w:val="00BF58B9"/>
    <w:rsid w:val="00C014D9"/>
    <w:rsid w:val="00C02D0C"/>
    <w:rsid w:val="00C035C6"/>
    <w:rsid w:val="00C0633A"/>
    <w:rsid w:val="00C20611"/>
    <w:rsid w:val="00C3135A"/>
    <w:rsid w:val="00C33E04"/>
    <w:rsid w:val="00C36C29"/>
    <w:rsid w:val="00C74037"/>
    <w:rsid w:val="00C76428"/>
    <w:rsid w:val="00C80E55"/>
    <w:rsid w:val="00C858CF"/>
    <w:rsid w:val="00CF2AD6"/>
    <w:rsid w:val="00D032CD"/>
    <w:rsid w:val="00D12A9A"/>
    <w:rsid w:val="00D95FA5"/>
    <w:rsid w:val="00DA08F7"/>
    <w:rsid w:val="00DB23FC"/>
    <w:rsid w:val="00DD601A"/>
    <w:rsid w:val="00DE1D44"/>
    <w:rsid w:val="00DE3408"/>
    <w:rsid w:val="00DE56FA"/>
    <w:rsid w:val="00E012A1"/>
    <w:rsid w:val="00E17024"/>
    <w:rsid w:val="00E43FBA"/>
    <w:rsid w:val="00E528EC"/>
    <w:rsid w:val="00E53452"/>
    <w:rsid w:val="00E64ADA"/>
    <w:rsid w:val="00E65C85"/>
    <w:rsid w:val="00E70367"/>
    <w:rsid w:val="00E779A1"/>
    <w:rsid w:val="00E82303"/>
    <w:rsid w:val="00EA0BD7"/>
    <w:rsid w:val="00EA23C2"/>
    <w:rsid w:val="00EB4F00"/>
    <w:rsid w:val="00EC756A"/>
    <w:rsid w:val="00EF00F3"/>
    <w:rsid w:val="00F20A95"/>
    <w:rsid w:val="00F31208"/>
    <w:rsid w:val="00F52153"/>
    <w:rsid w:val="00F63375"/>
    <w:rsid w:val="00F76E39"/>
    <w:rsid w:val="00F9430E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39D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link w:val="PagrindinistekstasDiagrama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PagrindinistekstasDiagrama">
    <w:name w:val="Pagrindinis tekstas Diagrama"/>
    <w:link w:val="Pagrindinistekstas"/>
    <w:rsid w:val="00F9430E"/>
    <w:rPr>
      <w:rFonts w:eastAsia="Andale Sans UI" w:cs="Tahoma"/>
      <w:sz w:val="24"/>
      <w:szCs w:val="24"/>
      <w:lang w:eastAsia="en-US" w:bidi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3D0D52"/>
    <w:pPr>
      <w:widowControl/>
      <w:suppressAutoHyphens w:val="0"/>
    </w:pPr>
    <w:rPr>
      <w:rFonts w:eastAsia="Times New Roman" w:cs="Times New Roman"/>
      <w:sz w:val="20"/>
      <w:szCs w:val="20"/>
      <w:lang w:val="en-US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0D52"/>
    <w:rPr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rsid w:val="003D0D52"/>
    <w:rPr>
      <w:rFonts w:cs="Times New Roman"/>
      <w:vertAlign w:val="superscript"/>
    </w:rPr>
  </w:style>
  <w:style w:type="paragraph" w:styleId="Sraopastraipa">
    <w:name w:val="List Paragraph"/>
    <w:basedOn w:val="prastasis"/>
    <w:uiPriority w:val="34"/>
    <w:qFormat/>
    <w:rsid w:val="006776C5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bidi="ar-SA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12C2B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12C2B"/>
    <w:rPr>
      <w:rFonts w:eastAsia="Andale Sans UI" w:cs="Tahoma"/>
      <w:lang w:eastAsia="en-US" w:bidi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12C2B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E56FA"/>
    <w:rPr>
      <w:color w:val="800080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C08A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C08A8"/>
    <w:rPr>
      <w:rFonts w:eastAsia="Andale Sans UI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ija.masaitiene\Downloads\AM_ras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Valdemar Jankovskij</DisplayName>
        <AccountId>33</AccountId>
        <AccountType/>
      </UserInfo>
      <UserInfo>
        <DisplayName>Vilija Masaitienė</DisplayName>
        <AccountId>161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8F7D630A-421A-4097-A7E0-EBD387E6A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B3E05-474B-4AFF-8763-2CB002D6B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93C576-6C71-4643-A2EB-0A403E7A92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4CE1A-2513-4537-BC3C-D1524F51C49D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AM_rastas.dotx</Template>
  <TotalTime>0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2021-06-13T10:26:00Z</dcterms:created>
  <dcterms:modified xsi:type="dcterms:W3CDTF">2021-06-13T10:26:00Z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Order">
    <vt:r8>47800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