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DF280" w14:textId="77777777" w:rsidR="00E22962" w:rsidRPr="004F085A" w:rsidRDefault="00E22962" w:rsidP="00E22962">
      <w:pPr>
        <w:jc w:val="center"/>
        <w:rPr>
          <w:rFonts w:ascii="Times New Roman" w:hAnsi="Times New Roman"/>
          <w:b/>
        </w:rPr>
      </w:pPr>
      <w:r>
        <w:rPr>
          <w:noProof/>
          <w:sz w:val="20"/>
        </w:rPr>
        <w:drawing>
          <wp:inline distT="0" distB="0" distL="0" distR="0" wp14:anchorId="2BCB62D3" wp14:editId="349B1424">
            <wp:extent cx="542925" cy="609600"/>
            <wp:effectExtent l="0" t="0" r="9525" b="0"/>
            <wp:docPr id="1" name="Picture 1" descr="kon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ur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D13AE" w14:textId="77777777" w:rsidR="00E22962" w:rsidRPr="004F085A" w:rsidRDefault="00E22962" w:rsidP="00E22962">
      <w:pPr>
        <w:jc w:val="center"/>
        <w:rPr>
          <w:rFonts w:ascii="Times New Roman" w:hAnsi="Times New Roman"/>
          <w:b/>
        </w:rPr>
      </w:pPr>
      <w:r w:rsidRPr="004F085A">
        <w:rPr>
          <w:rFonts w:ascii="Times New Roman" w:hAnsi="Times New Roman"/>
          <w:b/>
        </w:rPr>
        <w:t>ŠAKIŲ RAJONO SAVIVALDYBĖS</w:t>
      </w:r>
    </w:p>
    <w:p w14:paraId="3B58EBBA" w14:textId="77777777" w:rsidR="00E22962" w:rsidRPr="004F085A" w:rsidRDefault="00E22962" w:rsidP="00E22962">
      <w:pPr>
        <w:jc w:val="center"/>
        <w:rPr>
          <w:rFonts w:ascii="Times New Roman" w:hAnsi="Times New Roman"/>
          <w:b/>
        </w:rPr>
      </w:pPr>
      <w:r w:rsidRPr="004F085A">
        <w:rPr>
          <w:rFonts w:ascii="Times New Roman" w:hAnsi="Times New Roman"/>
          <w:b/>
        </w:rPr>
        <w:t>ADMINISTRACIJA</w:t>
      </w:r>
      <w:r w:rsidRPr="004F085A">
        <w:rPr>
          <w:rFonts w:ascii="Times New Roman" w:hAnsi="Times New Roman"/>
          <w:b/>
          <w:noProof/>
        </w:rPr>
        <w:t xml:space="preserve"> </w:t>
      </w:r>
    </w:p>
    <w:p w14:paraId="5D581F9A" w14:textId="77777777" w:rsidR="00E22962" w:rsidRPr="004F085A" w:rsidRDefault="00E22962" w:rsidP="00E22962">
      <w:pPr>
        <w:tabs>
          <w:tab w:val="left" w:pos="6804"/>
        </w:tabs>
        <w:rPr>
          <w:rFonts w:ascii="Times New Roman" w:hAnsi="Times New Roman"/>
          <w:b/>
          <w:sz w:val="28"/>
        </w:rPr>
      </w:pPr>
      <w:r w:rsidRPr="004F085A">
        <w:rPr>
          <w:rFonts w:ascii="Times New Roman" w:hAnsi="Times New Roman"/>
          <w:b/>
          <w:sz w:val="28"/>
        </w:rPr>
        <w:tab/>
        <w:t xml:space="preserve">   </w:t>
      </w:r>
    </w:p>
    <w:p w14:paraId="18C13967" w14:textId="77777777" w:rsidR="00E22962" w:rsidRPr="004F085A" w:rsidRDefault="00E22962" w:rsidP="00E22962">
      <w:pPr>
        <w:ind w:left="187"/>
        <w:rPr>
          <w:rFonts w:ascii="Times New Roman" w:hAnsi="Times New Roman"/>
        </w:rPr>
      </w:pPr>
    </w:p>
    <w:p w14:paraId="47C3F1D2" w14:textId="77777777" w:rsidR="00E22962" w:rsidRPr="00857A46" w:rsidRDefault="00E22962" w:rsidP="00E22962">
      <w:pPr>
        <w:rPr>
          <w:rFonts w:ascii="Times New Roman" w:hAnsi="Times New Roman"/>
        </w:rPr>
      </w:pPr>
    </w:p>
    <w:p w14:paraId="742672C1" w14:textId="790F7ECA" w:rsidR="006E2995" w:rsidRDefault="00E22962" w:rsidP="00E22962">
      <w:pPr>
        <w:rPr>
          <w:rFonts w:ascii="Times New Roman" w:hAnsi="Times New Roman"/>
        </w:rPr>
      </w:pPr>
      <w:r w:rsidRPr="00857A46">
        <w:rPr>
          <w:rFonts w:ascii="Times New Roman" w:hAnsi="Times New Roman"/>
        </w:rPr>
        <w:t xml:space="preserve">Lietuvos </w:t>
      </w:r>
      <w:r w:rsidR="006E2995">
        <w:rPr>
          <w:rFonts w:ascii="Times New Roman" w:hAnsi="Times New Roman"/>
        </w:rPr>
        <w:t>Respublikos</w:t>
      </w:r>
      <w:r w:rsidR="006E2995">
        <w:rPr>
          <w:rFonts w:ascii="Times New Roman" w:hAnsi="Times New Roman"/>
        </w:rPr>
        <w:tab/>
      </w:r>
      <w:r w:rsidR="006E2995">
        <w:rPr>
          <w:rFonts w:ascii="Times New Roman" w:hAnsi="Times New Roman"/>
        </w:rPr>
        <w:tab/>
      </w:r>
      <w:r w:rsidR="00AC5016">
        <w:rPr>
          <w:rFonts w:ascii="Times New Roman" w:hAnsi="Times New Roman"/>
        </w:rPr>
        <w:tab/>
      </w:r>
      <w:r w:rsidR="00AC5016">
        <w:rPr>
          <w:rFonts w:ascii="Times New Roman" w:hAnsi="Times New Roman"/>
        </w:rPr>
        <w:tab/>
        <w:t xml:space="preserve">   </w:t>
      </w:r>
      <w:r w:rsidR="006E2995">
        <w:rPr>
          <w:rFonts w:ascii="Times New Roman" w:hAnsi="Times New Roman"/>
        </w:rPr>
        <w:t>2020-</w:t>
      </w:r>
      <w:r w:rsidR="00293C1C">
        <w:rPr>
          <w:rFonts w:ascii="Times New Roman" w:hAnsi="Times New Roman"/>
        </w:rPr>
        <w:t>11</w:t>
      </w:r>
      <w:r w:rsidR="006E2995">
        <w:rPr>
          <w:rFonts w:ascii="Times New Roman" w:hAnsi="Times New Roman"/>
        </w:rPr>
        <w:t>-</w:t>
      </w:r>
      <w:r w:rsidR="00AC5016">
        <w:rPr>
          <w:rFonts w:ascii="Times New Roman" w:hAnsi="Times New Roman"/>
        </w:rPr>
        <w:t xml:space="preserve"> </w:t>
      </w:r>
      <w:r w:rsidR="006E2995">
        <w:rPr>
          <w:rFonts w:ascii="Times New Roman" w:hAnsi="Times New Roman"/>
        </w:rPr>
        <w:t xml:space="preserve"> </w:t>
      </w:r>
      <w:r w:rsidR="00AC5016">
        <w:rPr>
          <w:rFonts w:ascii="Times New Roman" w:hAnsi="Times New Roman"/>
        </w:rPr>
        <w:t xml:space="preserve"> </w:t>
      </w:r>
      <w:r w:rsidR="00F7004D">
        <w:rPr>
          <w:rFonts w:ascii="Times New Roman" w:hAnsi="Times New Roman"/>
        </w:rPr>
        <w:t xml:space="preserve"> </w:t>
      </w:r>
      <w:r w:rsidR="00AC5016">
        <w:rPr>
          <w:rFonts w:ascii="Times New Roman" w:hAnsi="Times New Roman"/>
        </w:rPr>
        <w:t xml:space="preserve"> </w:t>
      </w:r>
      <w:r w:rsidR="006E2995">
        <w:rPr>
          <w:rFonts w:ascii="Times New Roman" w:hAnsi="Times New Roman"/>
        </w:rPr>
        <w:t>Nr. S</w:t>
      </w:r>
      <w:r w:rsidR="00AC5016">
        <w:rPr>
          <w:rFonts w:ascii="Times New Roman" w:hAnsi="Times New Roman"/>
        </w:rPr>
        <w:t>E</w:t>
      </w:r>
      <w:r w:rsidR="006E2995">
        <w:rPr>
          <w:rFonts w:ascii="Times New Roman" w:hAnsi="Times New Roman"/>
        </w:rPr>
        <w:t>-</w:t>
      </w:r>
    </w:p>
    <w:p w14:paraId="00434EF6" w14:textId="1035A949" w:rsidR="00BC3232" w:rsidRDefault="00354182" w:rsidP="00E22962">
      <w:pPr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F7004D">
        <w:rPr>
          <w:rFonts w:ascii="Times New Roman" w:hAnsi="Times New Roman"/>
        </w:rPr>
        <w:t>inansų ministerijai</w:t>
      </w:r>
      <w:r w:rsidR="00E22962">
        <w:rPr>
          <w:rFonts w:ascii="Times New Roman" w:hAnsi="Times New Roman"/>
        </w:rPr>
        <w:tab/>
      </w:r>
      <w:r w:rsidR="00E22962" w:rsidRPr="00857A46">
        <w:rPr>
          <w:rFonts w:ascii="Times New Roman" w:hAnsi="Times New Roman"/>
        </w:rPr>
        <w:tab/>
      </w:r>
      <w:r w:rsidR="00BC3232">
        <w:rPr>
          <w:rFonts w:ascii="Times New Roman" w:hAnsi="Times New Roman"/>
        </w:rPr>
        <w:t xml:space="preserve"> </w:t>
      </w:r>
    </w:p>
    <w:p w14:paraId="5D033ED8" w14:textId="4B9F09D7" w:rsidR="00E22962" w:rsidRPr="00857A46" w:rsidRDefault="00F7004D" w:rsidP="00E22962">
      <w:pPr>
        <w:rPr>
          <w:rFonts w:ascii="Times New Roman" w:hAnsi="Times New Roman"/>
        </w:rPr>
      </w:pPr>
      <w:r>
        <w:rPr>
          <w:rFonts w:ascii="Times New Roman" w:hAnsi="Times New Roman"/>
        </w:rPr>
        <w:t>Lukiškių g. 2</w:t>
      </w:r>
      <w:r w:rsidR="00BC3232">
        <w:rPr>
          <w:rFonts w:ascii="Times New Roman" w:hAnsi="Times New Roman"/>
        </w:rPr>
        <w:tab/>
      </w:r>
      <w:r w:rsidR="00BC3232">
        <w:rPr>
          <w:rFonts w:ascii="Times New Roman" w:hAnsi="Times New Roman"/>
        </w:rPr>
        <w:tab/>
      </w:r>
      <w:r w:rsidR="00BC3232">
        <w:rPr>
          <w:rFonts w:ascii="Times New Roman" w:hAnsi="Times New Roman"/>
        </w:rPr>
        <w:tab/>
      </w:r>
    </w:p>
    <w:p w14:paraId="5F97C953" w14:textId="33CB9356" w:rsidR="00E22962" w:rsidRPr="00857A46" w:rsidRDefault="00AC5016" w:rsidP="00E22962">
      <w:pPr>
        <w:rPr>
          <w:rFonts w:ascii="Times New Roman" w:hAnsi="Times New Roman"/>
        </w:rPr>
      </w:pPr>
      <w:r>
        <w:rPr>
          <w:rFonts w:ascii="Times New Roman" w:hAnsi="Times New Roman"/>
        </w:rPr>
        <w:t>01</w:t>
      </w:r>
      <w:r w:rsidR="00F7004D">
        <w:rPr>
          <w:rFonts w:ascii="Times New Roman" w:hAnsi="Times New Roman"/>
        </w:rPr>
        <w:t>512</w:t>
      </w:r>
      <w:r>
        <w:rPr>
          <w:rFonts w:ascii="Times New Roman" w:hAnsi="Times New Roman"/>
        </w:rPr>
        <w:t xml:space="preserve"> </w:t>
      </w:r>
      <w:r w:rsidR="00E22962" w:rsidRPr="00857A46">
        <w:rPr>
          <w:rFonts w:ascii="Times New Roman" w:hAnsi="Times New Roman"/>
        </w:rPr>
        <w:t>Vilnius</w:t>
      </w:r>
    </w:p>
    <w:p w14:paraId="5D136DA3" w14:textId="77777777" w:rsidR="00E22962" w:rsidRPr="00857A46" w:rsidRDefault="00E22962" w:rsidP="00E22962">
      <w:pPr>
        <w:rPr>
          <w:rFonts w:ascii="Times New Roman" w:hAnsi="Times New Roman"/>
        </w:rPr>
      </w:pPr>
    </w:p>
    <w:p w14:paraId="4D61E30D" w14:textId="77777777" w:rsidR="00E22962" w:rsidRPr="00857A46" w:rsidRDefault="00E22962" w:rsidP="00E22962">
      <w:pPr>
        <w:rPr>
          <w:rFonts w:ascii="Times New Roman" w:hAnsi="Times New Roman"/>
        </w:rPr>
      </w:pPr>
    </w:p>
    <w:p w14:paraId="279813FC" w14:textId="34CB8C37" w:rsidR="00E22962" w:rsidRDefault="00E22962" w:rsidP="006E2995">
      <w:pPr>
        <w:outlineLvl w:val="0"/>
        <w:rPr>
          <w:rFonts w:ascii="Times New Roman" w:hAnsi="Times New Roman"/>
          <w:b/>
        </w:rPr>
      </w:pPr>
      <w:r w:rsidRPr="00857A46">
        <w:rPr>
          <w:rFonts w:ascii="Times New Roman" w:hAnsi="Times New Roman"/>
          <w:b/>
        </w:rPr>
        <w:t xml:space="preserve">DĖL </w:t>
      </w:r>
      <w:r w:rsidR="006E2995">
        <w:rPr>
          <w:rFonts w:ascii="Times New Roman" w:hAnsi="Times New Roman"/>
          <w:b/>
        </w:rPr>
        <w:t>INFORMACIJOS PATEIKIMO</w:t>
      </w:r>
    </w:p>
    <w:p w14:paraId="7FCEE13C" w14:textId="77777777" w:rsidR="00AC5016" w:rsidRDefault="00AC5016" w:rsidP="006E2995">
      <w:pPr>
        <w:outlineLvl w:val="0"/>
        <w:rPr>
          <w:rFonts w:ascii="Times New Roman" w:hAnsi="Times New Roman"/>
          <w:b/>
        </w:rPr>
      </w:pPr>
    </w:p>
    <w:p w14:paraId="56085B57" w14:textId="77777777" w:rsidR="006E2995" w:rsidRPr="00857A46" w:rsidRDefault="006E2995" w:rsidP="006E2995">
      <w:pPr>
        <w:outlineLvl w:val="0"/>
        <w:rPr>
          <w:rFonts w:ascii="Times New Roman" w:hAnsi="Times New Roman"/>
          <w:b/>
        </w:rPr>
      </w:pPr>
    </w:p>
    <w:p w14:paraId="104382E4" w14:textId="160CEA6F" w:rsidR="00E22962" w:rsidRDefault="00BC3232" w:rsidP="00AC5016">
      <w:pPr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E2995">
        <w:rPr>
          <w:rFonts w:ascii="Times New Roman" w:hAnsi="Times New Roman"/>
        </w:rPr>
        <w:t xml:space="preserve">Pateikiame informaciją </w:t>
      </w:r>
      <w:r w:rsidR="00F7004D">
        <w:rPr>
          <w:rFonts w:ascii="Times New Roman" w:hAnsi="Times New Roman"/>
        </w:rPr>
        <w:t xml:space="preserve">ir pateisinančius dokumentus apie savivaldybės administracijos patirtas išlaidas, susijusias su valstybės lygio ekstremaliosios situacijos dėl COVID-19 plitimo grėsmės likvidavimu.  </w:t>
      </w:r>
    </w:p>
    <w:p w14:paraId="5D1E66B7" w14:textId="65F5C37A" w:rsidR="00AC5016" w:rsidRDefault="006E2995" w:rsidP="00AC5016">
      <w:pPr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PRIDEDAMA. </w:t>
      </w:r>
      <w:r w:rsidR="00293C1C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</w:t>
      </w:r>
      <w:r w:rsidR="00AC5016">
        <w:rPr>
          <w:rFonts w:ascii="Times New Roman" w:hAnsi="Times New Roman"/>
        </w:rPr>
        <w:t>lapa</w:t>
      </w:r>
      <w:r w:rsidR="00F7004D">
        <w:rPr>
          <w:rFonts w:ascii="Times New Roman" w:hAnsi="Times New Roman"/>
        </w:rPr>
        <w:t>i</w:t>
      </w:r>
      <w:r w:rsidR="00AC5016">
        <w:rPr>
          <w:rFonts w:ascii="Times New Roman" w:hAnsi="Times New Roman"/>
        </w:rPr>
        <w:t>.</w:t>
      </w:r>
    </w:p>
    <w:p w14:paraId="09011E3A" w14:textId="77777777" w:rsidR="00E22962" w:rsidRPr="00857A46" w:rsidRDefault="00E22962" w:rsidP="00E22962">
      <w:pPr>
        <w:rPr>
          <w:rFonts w:ascii="Times New Roman" w:hAnsi="Times New Roman"/>
          <w:szCs w:val="24"/>
        </w:rPr>
      </w:pPr>
    </w:p>
    <w:p w14:paraId="0AF14FCB" w14:textId="62A21CF6" w:rsidR="00E22962" w:rsidRPr="00857A46" w:rsidRDefault="00AC5016" w:rsidP="00E2296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140613">
        <w:rPr>
          <w:rFonts w:ascii="Times New Roman" w:hAnsi="Times New Roman"/>
          <w:szCs w:val="24"/>
        </w:rPr>
        <w:t>Administracijos direktorius</w:t>
      </w:r>
      <w:r w:rsidR="00140613">
        <w:rPr>
          <w:rFonts w:ascii="Times New Roman" w:hAnsi="Times New Roman"/>
          <w:szCs w:val="24"/>
        </w:rPr>
        <w:tab/>
      </w:r>
      <w:r w:rsidR="00140613">
        <w:rPr>
          <w:rFonts w:ascii="Times New Roman" w:hAnsi="Times New Roman"/>
          <w:szCs w:val="24"/>
        </w:rPr>
        <w:tab/>
      </w:r>
      <w:r w:rsidR="00140613">
        <w:rPr>
          <w:rFonts w:ascii="Times New Roman" w:hAnsi="Times New Roman"/>
          <w:szCs w:val="24"/>
        </w:rPr>
        <w:tab/>
        <w:t xml:space="preserve">           Dainius Grincevičius</w:t>
      </w:r>
    </w:p>
    <w:p w14:paraId="7762FE86" w14:textId="77777777" w:rsidR="00E22962" w:rsidRPr="00857A46" w:rsidRDefault="00E22962" w:rsidP="00E22962">
      <w:pPr>
        <w:rPr>
          <w:rFonts w:ascii="Times New Roman" w:hAnsi="Times New Roman"/>
          <w:szCs w:val="24"/>
        </w:rPr>
      </w:pPr>
    </w:p>
    <w:p w14:paraId="50B40F6A" w14:textId="09C3AC56" w:rsidR="002C4AFC" w:rsidRDefault="002C4AFC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32B72321" w14:textId="36CB7232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35E8AD66" w14:textId="3A50F59A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4EEADCBA" w14:textId="2322A5DC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0341BE0B" w14:textId="0C246CAA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6C695FDE" w14:textId="218FBBA1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221DE116" w14:textId="6F50DB69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0BFE43DC" w14:textId="347DF403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5F06ED8E" w14:textId="27D451F4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1758D0AA" w14:textId="4549C720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3A68E766" w14:textId="6582068C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48422889" w14:textId="2D19FD64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3364C9BA" w14:textId="3C9BC142" w:rsid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</w:rPr>
      </w:pPr>
    </w:p>
    <w:p w14:paraId="3E51CEE7" w14:textId="2AE868B6" w:rsidR="00140613" w:rsidRPr="00140613" w:rsidRDefault="00140613" w:rsidP="00E6334C">
      <w:pPr>
        <w:tabs>
          <w:tab w:val="left" w:pos="1755"/>
        </w:tabs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</w:rPr>
        <w:t xml:space="preserve">E. Grigaitienė, </w:t>
      </w:r>
      <w:r w:rsidR="006F0E56">
        <w:rPr>
          <w:rFonts w:ascii="Times New Roman" w:hAnsi="Times New Roman"/>
          <w:szCs w:val="24"/>
        </w:rPr>
        <w:t xml:space="preserve">tel. </w:t>
      </w:r>
      <w:r>
        <w:rPr>
          <w:rFonts w:ascii="Times New Roman" w:hAnsi="Times New Roman"/>
          <w:szCs w:val="24"/>
        </w:rPr>
        <w:t xml:space="preserve">(8 345) 60755, </w:t>
      </w:r>
      <w:r w:rsidR="006F0E56">
        <w:rPr>
          <w:rFonts w:ascii="Times New Roman" w:hAnsi="Times New Roman"/>
          <w:szCs w:val="24"/>
        </w:rPr>
        <w:t xml:space="preserve">el. p. </w:t>
      </w:r>
      <w:proofErr w:type="spellStart"/>
      <w:r>
        <w:rPr>
          <w:rFonts w:ascii="Times New Roman" w:hAnsi="Times New Roman"/>
          <w:szCs w:val="24"/>
        </w:rPr>
        <w:t>egidija.grigaitiene</w:t>
      </w:r>
      <w:proofErr w:type="spellEnd"/>
      <w:r>
        <w:rPr>
          <w:rFonts w:ascii="Times New Roman" w:hAnsi="Times New Roman"/>
          <w:szCs w:val="24"/>
          <w:lang w:val="en-US"/>
        </w:rPr>
        <w:t>@sakiai.lt</w:t>
      </w:r>
    </w:p>
    <w:sectPr w:rsidR="00140613" w:rsidRPr="001406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567" w:footer="369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E5357" w14:textId="77777777" w:rsidR="00EF55C7" w:rsidRDefault="00EF55C7">
      <w:r>
        <w:separator/>
      </w:r>
    </w:p>
  </w:endnote>
  <w:endnote w:type="continuationSeparator" w:id="0">
    <w:p w14:paraId="27656591" w14:textId="77777777" w:rsidR="00EF55C7" w:rsidRDefault="00EF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FCC76" w14:textId="77777777" w:rsidR="00A84E51" w:rsidRDefault="00A84E5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0835C" w14:textId="77777777" w:rsidR="008614B0" w:rsidRPr="00DF21DD" w:rsidRDefault="002C235D" w:rsidP="008614B0">
    <w:pPr>
      <w:pStyle w:val="Porat"/>
      <w:pBdr>
        <w:top w:val="single" w:sz="12" w:space="1" w:color="auto"/>
      </w:pBdr>
      <w:jc w:val="center"/>
      <w:rPr>
        <w:rFonts w:ascii="Times New Roman" w:hAnsi="Times New Roman"/>
        <w:lang w:val="de-DE"/>
      </w:rPr>
    </w:pPr>
    <w:proofErr w:type="spellStart"/>
    <w:r w:rsidRPr="00DF21DD">
      <w:rPr>
        <w:rFonts w:ascii="Times New Roman" w:hAnsi="Times New Roman"/>
      </w:rPr>
      <w:t>B</w:t>
    </w:r>
    <w:r w:rsidR="00D2229D" w:rsidRPr="00DF21DD">
      <w:rPr>
        <w:rFonts w:ascii="Times New Roman" w:hAnsi="Times New Roman"/>
      </w:rPr>
      <w:t>iudžetinė</w:t>
    </w:r>
    <w:proofErr w:type="spellEnd"/>
    <w:r w:rsidR="00D2229D" w:rsidRPr="00DF21DD">
      <w:rPr>
        <w:rFonts w:ascii="Times New Roman" w:hAnsi="Times New Roman"/>
      </w:rPr>
      <w:t xml:space="preserve"> </w:t>
    </w:r>
    <w:proofErr w:type="spellStart"/>
    <w:r w:rsidR="00D2229D" w:rsidRPr="00DF21DD">
      <w:rPr>
        <w:rFonts w:ascii="Times New Roman" w:hAnsi="Times New Roman"/>
      </w:rPr>
      <w:t>įstaiga</w:t>
    </w:r>
    <w:proofErr w:type="spellEnd"/>
    <w:r w:rsidR="00D2229D" w:rsidRPr="00DF21DD">
      <w:rPr>
        <w:rFonts w:ascii="Times New Roman" w:hAnsi="Times New Roman"/>
      </w:rPr>
      <w:t xml:space="preserve">. </w:t>
    </w:r>
    <w:proofErr w:type="spellStart"/>
    <w:r w:rsidR="00D2229D" w:rsidRPr="00DF21DD">
      <w:rPr>
        <w:rFonts w:ascii="Times New Roman" w:hAnsi="Times New Roman"/>
        <w:lang w:val="de-DE"/>
      </w:rPr>
      <w:t>Bažnyčios</w:t>
    </w:r>
    <w:proofErr w:type="spellEnd"/>
    <w:r w:rsidR="00D2229D" w:rsidRPr="00DF21DD">
      <w:rPr>
        <w:rFonts w:ascii="Times New Roman" w:hAnsi="Times New Roman"/>
        <w:lang w:val="de-DE"/>
      </w:rPr>
      <w:t xml:space="preserve"> g. </w:t>
    </w:r>
    <w:r w:rsidR="00DF21DD">
      <w:rPr>
        <w:rFonts w:ascii="Times New Roman" w:hAnsi="Times New Roman"/>
        <w:lang w:val="de-DE"/>
      </w:rPr>
      <w:t xml:space="preserve">4, LT-71120 </w:t>
    </w:r>
    <w:proofErr w:type="spellStart"/>
    <w:r w:rsidR="00DF21DD">
      <w:rPr>
        <w:rFonts w:ascii="Times New Roman" w:hAnsi="Times New Roman"/>
        <w:lang w:val="de-DE"/>
      </w:rPr>
      <w:t>Šakiai</w:t>
    </w:r>
    <w:proofErr w:type="spellEnd"/>
    <w:r w:rsidR="00DF21DD">
      <w:rPr>
        <w:rFonts w:ascii="Times New Roman" w:hAnsi="Times New Roman"/>
        <w:lang w:val="de-DE"/>
      </w:rPr>
      <w:t>; tel.</w:t>
    </w:r>
    <w:r w:rsidR="00D2229D" w:rsidRPr="00DF21DD">
      <w:rPr>
        <w:rFonts w:ascii="Times New Roman" w:hAnsi="Times New Roman"/>
        <w:lang w:val="de-DE"/>
      </w:rPr>
      <w:t xml:space="preserve"> (8</w:t>
    </w:r>
    <w:r w:rsidR="00DF21DD" w:rsidRPr="00DF21DD">
      <w:rPr>
        <w:rFonts w:ascii="Times New Roman" w:hAnsi="Times New Roman"/>
        <w:lang w:val="de-DE"/>
      </w:rPr>
      <w:t> </w:t>
    </w:r>
    <w:r w:rsidR="00D2229D" w:rsidRPr="00DF21DD">
      <w:rPr>
        <w:rFonts w:ascii="Times New Roman" w:hAnsi="Times New Roman"/>
        <w:lang w:val="de-DE"/>
      </w:rPr>
      <w:t>3</w:t>
    </w:r>
    <w:r w:rsidR="008614B0" w:rsidRPr="00DF21DD">
      <w:rPr>
        <w:rFonts w:ascii="Times New Roman" w:hAnsi="Times New Roman"/>
        <w:lang w:val="de-DE"/>
      </w:rPr>
      <w:t>45</w:t>
    </w:r>
    <w:r w:rsidR="00DF21DD" w:rsidRPr="00DF21DD">
      <w:rPr>
        <w:rFonts w:ascii="Times New Roman" w:hAnsi="Times New Roman"/>
        <w:lang w:val="de-DE"/>
      </w:rPr>
      <w:t>) 6</w:t>
    </w:r>
    <w:r w:rsidR="008614B0" w:rsidRPr="00DF21DD">
      <w:rPr>
        <w:rFonts w:ascii="Times New Roman" w:hAnsi="Times New Roman"/>
        <w:lang w:val="de-DE"/>
      </w:rPr>
      <w:t>0</w:t>
    </w:r>
    <w:r w:rsidR="00DF21DD" w:rsidRPr="00DF21DD">
      <w:rPr>
        <w:rFonts w:ascii="Times New Roman" w:hAnsi="Times New Roman"/>
        <w:lang w:val="de-DE"/>
      </w:rPr>
      <w:t xml:space="preserve"> </w:t>
    </w:r>
    <w:r w:rsidR="00D2229D" w:rsidRPr="00DF21DD">
      <w:rPr>
        <w:rFonts w:ascii="Times New Roman" w:hAnsi="Times New Roman"/>
        <w:lang w:val="de-DE"/>
      </w:rPr>
      <w:t>7</w:t>
    </w:r>
    <w:r w:rsidR="008614B0" w:rsidRPr="00DF21DD">
      <w:rPr>
        <w:rFonts w:ascii="Times New Roman" w:hAnsi="Times New Roman"/>
        <w:lang w:val="de-DE"/>
      </w:rPr>
      <w:t xml:space="preserve">50, </w:t>
    </w:r>
  </w:p>
  <w:p w14:paraId="173C1E3E" w14:textId="77777777" w:rsidR="008614B0" w:rsidRPr="00DF21DD" w:rsidRDefault="008614B0" w:rsidP="008614B0">
    <w:pPr>
      <w:pStyle w:val="Porat"/>
      <w:pBdr>
        <w:top w:val="single" w:sz="12" w:space="1" w:color="auto"/>
      </w:pBdr>
      <w:jc w:val="center"/>
      <w:rPr>
        <w:rFonts w:ascii="Times New Roman" w:hAnsi="Times New Roman"/>
        <w:lang w:val="lt-LT"/>
      </w:rPr>
    </w:pPr>
    <w:proofErr w:type="spellStart"/>
    <w:r w:rsidRPr="00DF21DD">
      <w:rPr>
        <w:rFonts w:ascii="Times New Roman" w:hAnsi="Times New Roman"/>
        <w:lang w:val="de-DE"/>
      </w:rPr>
      <w:t>el</w:t>
    </w:r>
    <w:proofErr w:type="spellEnd"/>
    <w:r w:rsidRPr="00DF21DD">
      <w:rPr>
        <w:rFonts w:ascii="Times New Roman" w:hAnsi="Times New Roman"/>
        <w:lang w:val="de-DE"/>
      </w:rPr>
      <w:t xml:space="preserve">. p. </w:t>
    </w:r>
    <w:proofErr w:type="spellStart"/>
    <w:r w:rsidR="00D2229D" w:rsidRPr="00DF21DD">
      <w:rPr>
        <w:rFonts w:ascii="Times New Roman" w:hAnsi="Times New Roman"/>
        <w:lang w:val="de-DE"/>
      </w:rPr>
      <w:t>sav</w:t>
    </w:r>
    <w:r w:rsidR="002C235D" w:rsidRPr="00DF21DD">
      <w:rPr>
        <w:rFonts w:ascii="Times New Roman" w:hAnsi="Times New Roman"/>
        <w:lang w:val="de-DE"/>
      </w:rPr>
      <w:t>ivaldybe@sakiai</w:t>
    </w:r>
    <w:r w:rsidR="00D2229D" w:rsidRPr="00DF21DD">
      <w:rPr>
        <w:rFonts w:ascii="Times New Roman" w:hAnsi="Times New Roman"/>
        <w:lang w:val="de-DE"/>
      </w:rPr>
      <w:t>.lt</w:t>
    </w:r>
    <w:proofErr w:type="spellEnd"/>
    <w:r w:rsidR="00D2229D" w:rsidRPr="00DF21DD">
      <w:rPr>
        <w:rFonts w:ascii="Times New Roman" w:hAnsi="Times New Roman"/>
        <w:lang w:val="de-DE"/>
      </w:rPr>
      <w:t xml:space="preserve">; </w:t>
    </w:r>
    <w:hyperlink r:id="rId1" w:history="1">
      <w:r w:rsidRPr="00DF21DD">
        <w:rPr>
          <w:rStyle w:val="Hipersaitas"/>
          <w:rFonts w:ascii="Times New Roman" w:hAnsi="Times New Roman"/>
          <w:lang w:val="de-DE"/>
        </w:rPr>
        <w:t>http://www</w:t>
      </w:r>
      <w:r w:rsidRPr="00DF21DD">
        <w:rPr>
          <w:rStyle w:val="Hipersaitas"/>
          <w:rFonts w:ascii="Times New Roman" w:hAnsi="Times New Roman"/>
          <w:lang w:val="lt-LT"/>
        </w:rPr>
        <w:t>.</w:t>
      </w:r>
      <w:proofErr w:type="spellStart"/>
      <w:r w:rsidRPr="00DF21DD">
        <w:rPr>
          <w:rStyle w:val="Hipersaitas"/>
          <w:rFonts w:ascii="Times New Roman" w:hAnsi="Times New Roman"/>
          <w:lang w:val="lt-LT"/>
        </w:rPr>
        <w:t>sakiai.lt</w:t>
      </w:r>
      <w:proofErr w:type="spellEnd"/>
    </w:hyperlink>
    <w:r w:rsidR="00D2229D" w:rsidRPr="00DF21DD">
      <w:rPr>
        <w:rFonts w:ascii="Times New Roman" w:hAnsi="Times New Roman"/>
        <w:lang w:val="lt-LT"/>
      </w:rPr>
      <w:t>.</w:t>
    </w:r>
  </w:p>
  <w:p w14:paraId="7860DE61" w14:textId="77777777" w:rsidR="00D2229D" w:rsidRPr="00DF21DD" w:rsidRDefault="00D2229D" w:rsidP="008614B0">
    <w:pPr>
      <w:pStyle w:val="Porat"/>
      <w:pBdr>
        <w:top w:val="single" w:sz="12" w:space="1" w:color="auto"/>
      </w:pBdr>
      <w:jc w:val="center"/>
      <w:rPr>
        <w:rFonts w:ascii="Times New Roman" w:hAnsi="Times New Roman"/>
        <w:lang w:val="de-DE"/>
      </w:rPr>
    </w:pPr>
    <w:r w:rsidRPr="00DF21DD">
      <w:rPr>
        <w:rFonts w:ascii="Times New Roman" w:hAnsi="Times New Roman"/>
        <w:lang w:val="de-DE"/>
      </w:rPr>
      <w:t xml:space="preserve"> </w:t>
    </w:r>
    <w:proofErr w:type="spellStart"/>
    <w:r w:rsidRPr="00DF21DD">
      <w:rPr>
        <w:rFonts w:ascii="Times New Roman" w:hAnsi="Times New Roman"/>
        <w:lang w:val="de-DE"/>
      </w:rPr>
      <w:t>Duomenys</w:t>
    </w:r>
    <w:proofErr w:type="spellEnd"/>
    <w:r w:rsidRPr="00DF21DD">
      <w:rPr>
        <w:rFonts w:ascii="Times New Roman" w:hAnsi="Times New Roman"/>
        <w:lang w:val="de-DE"/>
      </w:rPr>
      <w:t xml:space="preserve"> </w:t>
    </w:r>
    <w:proofErr w:type="spellStart"/>
    <w:r w:rsidRPr="00DF21DD">
      <w:rPr>
        <w:rFonts w:ascii="Times New Roman" w:hAnsi="Times New Roman"/>
        <w:lang w:val="de-DE"/>
      </w:rPr>
      <w:t>kaupiami</w:t>
    </w:r>
    <w:proofErr w:type="spellEnd"/>
    <w:r w:rsidRPr="00DF21DD">
      <w:rPr>
        <w:rFonts w:ascii="Times New Roman" w:hAnsi="Times New Roman"/>
        <w:lang w:val="de-DE"/>
      </w:rPr>
      <w:t xml:space="preserve"> ir </w:t>
    </w:r>
    <w:proofErr w:type="spellStart"/>
    <w:r w:rsidRPr="00DF21DD">
      <w:rPr>
        <w:rFonts w:ascii="Times New Roman" w:hAnsi="Times New Roman"/>
        <w:lang w:val="de-DE"/>
      </w:rPr>
      <w:t>saugomi</w:t>
    </w:r>
    <w:proofErr w:type="spellEnd"/>
    <w:r w:rsidRPr="00DF21DD">
      <w:rPr>
        <w:rFonts w:ascii="Times New Roman" w:hAnsi="Times New Roman"/>
        <w:lang w:val="de-DE"/>
      </w:rPr>
      <w:t xml:space="preserve"> </w:t>
    </w:r>
    <w:proofErr w:type="spellStart"/>
    <w:r w:rsidRPr="00DF21DD">
      <w:rPr>
        <w:rFonts w:ascii="Times New Roman" w:hAnsi="Times New Roman"/>
        <w:lang w:val="de-DE"/>
      </w:rPr>
      <w:t>Juridini</w:t>
    </w:r>
    <w:proofErr w:type="spellEnd"/>
    <w:r w:rsidRPr="00DF21DD">
      <w:rPr>
        <w:rFonts w:ascii="Times New Roman" w:hAnsi="Times New Roman"/>
        <w:lang w:val="lt-LT"/>
      </w:rPr>
      <w:t xml:space="preserve">ų asmenų registre, </w:t>
    </w:r>
    <w:proofErr w:type="spellStart"/>
    <w:r w:rsidRPr="00DF21DD">
      <w:rPr>
        <w:rFonts w:ascii="Times New Roman" w:hAnsi="Times New Roman"/>
        <w:lang w:val="de-DE"/>
      </w:rPr>
      <w:t>kodas</w:t>
    </w:r>
    <w:proofErr w:type="spellEnd"/>
    <w:r w:rsidRPr="00DF21DD">
      <w:rPr>
        <w:rFonts w:ascii="Times New Roman" w:hAnsi="Times New Roman"/>
        <w:lang w:val="de-DE"/>
      </w:rPr>
      <w:t xml:space="preserve"> 188772814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C5C0E" w14:textId="77777777" w:rsidR="00A84E51" w:rsidRDefault="00A84E5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A9073" w14:textId="77777777" w:rsidR="00EF55C7" w:rsidRDefault="00EF55C7">
      <w:r>
        <w:separator/>
      </w:r>
    </w:p>
  </w:footnote>
  <w:footnote w:type="continuationSeparator" w:id="0">
    <w:p w14:paraId="472F65DF" w14:textId="77777777" w:rsidR="00EF55C7" w:rsidRDefault="00EF5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47475" w14:textId="77777777" w:rsidR="00A84E51" w:rsidRDefault="00A84E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3B8F4" w14:textId="77777777" w:rsidR="00D2229D" w:rsidRDefault="00D2229D">
    <w:r>
      <w:t xml:space="preserve">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D0386" w14:textId="77777777" w:rsidR="00A84E51" w:rsidRDefault="00A84E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B7ABA"/>
    <w:multiLevelType w:val="hybridMultilevel"/>
    <w:tmpl w:val="A086A180"/>
    <w:lvl w:ilvl="0" w:tplc="766A32E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81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0"/>
    <w:rsid w:val="000034E7"/>
    <w:rsid w:val="0004699B"/>
    <w:rsid w:val="00063E91"/>
    <w:rsid w:val="0009722D"/>
    <w:rsid w:val="000A39E5"/>
    <w:rsid w:val="000B7EC8"/>
    <w:rsid w:val="000C08C5"/>
    <w:rsid w:val="000D19CA"/>
    <w:rsid w:val="000D6E84"/>
    <w:rsid w:val="000F4579"/>
    <w:rsid w:val="0010248E"/>
    <w:rsid w:val="00103F96"/>
    <w:rsid w:val="00111BB7"/>
    <w:rsid w:val="001154E0"/>
    <w:rsid w:val="00140613"/>
    <w:rsid w:val="00151D8C"/>
    <w:rsid w:val="0018516A"/>
    <w:rsid w:val="001921DB"/>
    <w:rsid w:val="001966D5"/>
    <w:rsid w:val="001C37A1"/>
    <w:rsid w:val="00201550"/>
    <w:rsid w:val="0020336E"/>
    <w:rsid w:val="002510EE"/>
    <w:rsid w:val="0029358C"/>
    <w:rsid w:val="00293C1C"/>
    <w:rsid w:val="002A42C4"/>
    <w:rsid w:val="002A5E81"/>
    <w:rsid w:val="002A6899"/>
    <w:rsid w:val="002C235D"/>
    <w:rsid w:val="002C4AFC"/>
    <w:rsid w:val="002C56B3"/>
    <w:rsid w:val="002D6E24"/>
    <w:rsid w:val="0032243F"/>
    <w:rsid w:val="00331684"/>
    <w:rsid w:val="00354182"/>
    <w:rsid w:val="00360F7E"/>
    <w:rsid w:val="0038600A"/>
    <w:rsid w:val="003B0625"/>
    <w:rsid w:val="003B65AE"/>
    <w:rsid w:val="003D1081"/>
    <w:rsid w:val="004221C8"/>
    <w:rsid w:val="0044097B"/>
    <w:rsid w:val="00452264"/>
    <w:rsid w:val="0045717B"/>
    <w:rsid w:val="004571EA"/>
    <w:rsid w:val="0046385F"/>
    <w:rsid w:val="0046607F"/>
    <w:rsid w:val="00480D68"/>
    <w:rsid w:val="004C2478"/>
    <w:rsid w:val="004E1C56"/>
    <w:rsid w:val="005060D1"/>
    <w:rsid w:val="005353ED"/>
    <w:rsid w:val="00551A1A"/>
    <w:rsid w:val="00564D4D"/>
    <w:rsid w:val="00565276"/>
    <w:rsid w:val="00565F39"/>
    <w:rsid w:val="00581B51"/>
    <w:rsid w:val="00583213"/>
    <w:rsid w:val="00586A3A"/>
    <w:rsid w:val="005965F6"/>
    <w:rsid w:val="0066377E"/>
    <w:rsid w:val="006E2995"/>
    <w:rsid w:val="006F0E56"/>
    <w:rsid w:val="00746531"/>
    <w:rsid w:val="00782309"/>
    <w:rsid w:val="007D1FBA"/>
    <w:rsid w:val="007F57F1"/>
    <w:rsid w:val="00804ADF"/>
    <w:rsid w:val="0081072E"/>
    <w:rsid w:val="008111FC"/>
    <w:rsid w:val="008614B0"/>
    <w:rsid w:val="00876A91"/>
    <w:rsid w:val="008A0E84"/>
    <w:rsid w:val="008C30F6"/>
    <w:rsid w:val="008C70A1"/>
    <w:rsid w:val="008D6B6C"/>
    <w:rsid w:val="009069E6"/>
    <w:rsid w:val="00913911"/>
    <w:rsid w:val="00975F37"/>
    <w:rsid w:val="00995270"/>
    <w:rsid w:val="009C4BD6"/>
    <w:rsid w:val="009D11BD"/>
    <w:rsid w:val="00A11219"/>
    <w:rsid w:val="00A54F0C"/>
    <w:rsid w:val="00A747FC"/>
    <w:rsid w:val="00A80A1B"/>
    <w:rsid w:val="00A84E51"/>
    <w:rsid w:val="00A86793"/>
    <w:rsid w:val="00A91352"/>
    <w:rsid w:val="00A9366A"/>
    <w:rsid w:val="00AC5016"/>
    <w:rsid w:val="00AC62C8"/>
    <w:rsid w:val="00AD4503"/>
    <w:rsid w:val="00AD6F53"/>
    <w:rsid w:val="00AF645C"/>
    <w:rsid w:val="00B179AD"/>
    <w:rsid w:val="00B31758"/>
    <w:rsid w:val="00B366CC"/>
    <w:rsid w:val="00B4328F"/>
    <w:rsid w:val="00B46692"/>
    <w:rsid w:val="00BB7AF4"/>
    <w:rsid w:val="00BC08BD"/>
    <w:rsid w:val="00BC3232"/>
    <w:rsid w:val="00C375FF"/>
    <w:rsid w:val="00C4727F"/>
    <w:rsid w:val="00C71C3F"/>
    <w:rsid w:val="00C85CF6"/>
    <w:rsid w:val="00C95459"/>
    <w:rsid w:val="00CE1D1F"/>
    <w:rsid w:val="00D16980"/>
    <w:rsid w:val="00D2229D"/>
    <w:rsid w:val="00D444FE"/>
    <w:rsid w:val="00D50271"/>
    <w:rsid w:val="00D67A2E"/>
    <w:rsid w:val="00DA4FA4"/>
    <w:rsid w:val="00DB1DC9"/>
    <w:rsid w:val="00DD58F0"/>
    <w:rsid w:val="00DF21DD"/>
    <w:rsid w:val="00E22962"/>
    <w:rsid w:val="00E47247"/>
    <w:rsid w:val="00E57474"/>
    <w:rsid w:val="00E6334C"/>
    <w:rsid w:val="00ED4D65"/>
    <w:rsid w:val="00EE12F4"/>
    <w:rsid w:val="00EF55C7"/>
    <w:rsid w:val="00F21F8C"/>
    <w:rsid w:val="00F33AF5"/>
    <w:rsid w:val="00F365BC"/>
    <w:rsid w:val="00F57F39"/>
    <w:rsid w:val="00F672F5"/>
    <w:rsid w:val="00F7004D"/>
    <w:rsid w:val="00F763FB"/>
    <w:rsid w:val="00FB449E"/>
    <w:rsid w:val="00FD062B"/>
    <w:rsid w:val="00FD6B65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18B56F"/>
  <w15:chartTrackingRefBased/>
  <w15:docId w15:val="{23EEA978-DF50-40EF-A7C0-00528076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semiHidden/>
    <w:rPr>
      <w:sz w:val="20"/>
    </w:rPr>
  </w:style>
  <w:style w:type="character" w:styleId="Puslapioinaosnuoroda">
    <w:name w:val="footnote reference"/>
    <w:basedOn w:val="Numatytasispastraiposriftas"/>
    <w:semiHidden/>
    <w:rPr>
      <w:vertAlign w:val="superscrip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sz w:val="20"/>
      <w:lang w:val="en-US"/>
    </w:rPr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character" w:styleId="Hipersaitas">
    <w:name w:val="Hyperlink"/>
    <w:basedOn w:val="Numatytasispastraiposriftas"/>
    <w:rsid w:val="008614B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4328F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semiHidden/>
    <w:unhideWhenUsed/>
    <w:rsid w:val="0020336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0336E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2A42C4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rsid w:val="00E6334C"/>
    <w:rPr>
      <w:rFonts w:ascii="TimesLT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kiai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esktop\dokumentai\New%20folder\ADMINIST201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ADMINIST2015</Template>
  <TotalTime>3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ŠAKIU RAJONO SAVIVALDYBES</vt:lpstr>
      <vt:lpstr>ŠAKIU RAJONO SAVIVALDYBES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ŠAKIU RAJONO SAVIVALDYBES</dc:title>
  <dc:subject/>
  <dc:creator>Vartotojas</dc:creator>
  <cp:keywords/>
  <dc:description/>
  <cp:lastModifiedBy>Egidija Grigaitienė</cp:lastModifiedBy>
  <cp:revision>8</cp:revision>
  <cp:lastPrinted>2008-06-12T06:37:00Z</cp:lastPrinted>
  <dcterms:created xsi:type="dcterms:W3CDTF">2020-11-30T06:06:00Z</dcterms:created>
  <dcterms:modified xsi:type="dcterms:W3CDTF">2020-11-30T08:45:00Z</dcterms:modified>
</cp:coreProperties>
</file>