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8ED5" w14:textId="69F6ED22" w:rsidR="009639D4" w:rsidRPr="000C2051" w:rsidRDefault="00E91C1B" w:rsidP="00D40C9F">
      <w:pPr>
        <w:tabs>
          <w:tab w:val="left" w:pos="3385"/>
        </w:tabs>
        <w:rPr>
          <w:rFonts w:ascii="Times New Roman" w:hAnsi="Times New Roman"/>
          <w:sz w:val="24"/>
          <w:szCs w:val="24"/>
        </w:rPr>
      </w:pPr>
      <w:r w:rsidRPr="000C205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0" allowOverlap="1" wp14:anchorId="4ECA8F02" wp14:editId="4ECA8F03">
            <wp:simplePos x="0" y="0"/>
            <wp:positionH relativeFrom="column">
              <wp:posOffset>2668905</wp:posOffset>
            </wp:positionH>
            <wp:positionV relativeFrom="page">
              <wp:posOffset>731520</wp:posOffset>
            </wp:positionV>
            <wp:extent cx="535940" cy="640080"/>
            <wp:effectExtent l="0" t="0" r="0" b="7620"/>
            <wp:wrapTopAndBottom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912"/>
      </w:tblGrid>
      <w:tr w:rsidR="004D3CDC" w:rsidRPr="000C2051" w14:paraId="43CFD044" w14:textId="77777777" w:rsidTr="00E23D18">
        <w:tc>
          <w:tcPr>
            <w:tcW w:w="9525" w:type="dxa"/>
            <w:gridSpan w:val="2"/>
          </w:tcPr>
          <w:p w14:paraId="3CC675B6" w14:textId="77777777" w:rsidR="004D3CDC" w:rsidRPr="000C2051" w:rsidRDefault="004D3CDC" w:rsidP="004D3CDC">
            <w:pPr>
              <w:tabs>
                <w:tab w:val="left" w:pos="33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051">
              <w:rPr>
                <w:rFonts w:ascii="Times New Roman" w:hAnsi="Times New Roman"/>
                <w:b/>
                <w:sz w:val="24"/>
                <w:szCs w:val="24"/>
              </w:rPr>
              <w:t>LIETUVOS RESPUBLIKOS SPECIALIŲJŲ TYRIMŲ TARNYBA</w:t>
            </w:r>
          </w:p>
          <w:p w14:paraId="71C02922" w14:textId="77777777" w:rsidR="004D3CDC" w:rsidRPr="000C2051" w:rsidRDefault="004D3CDC" w:rsidP="004D3CDC">
            <w:pPr>
              <w:tabs>
                <w:tab w:val="left" w:pos="33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80DA9E" w14:textId="77777777" w:rsidR="00122AE8" w:rsidRPr="000C2051" w:rsidRDefault="00122AE8" w:rsidP="00122AE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20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Biudžetinė įstaiga, A. Jakšto g. 6, LT-01105 Vilnius, </w:t>
            </w:r>
          </w:p>
          <w:p w14:paraId="1B4FDDF4" w14:textId="196ACB52" w:rsidR="00122AE8" w:rsidRPr="000C2051" w:rsidRDefault="00122AE8" w:rsidP="00122AE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2051">
              <w:rPr>
                <w:rFonts w:ascii="Times New Roman" w:hAnsi="Times New Roman"/>
                <w:sz w:val="24"/>
                <w:szCs w:val="24"/>
                <w:lang w:eastAsia="en-US"/>
              </w:rPr>
              <w:t>tel. 8 706 63 335, el. p. dokumentai@stt.lt</w:t>
            </w:r>
          </w:p>
          <w:p w14:paraId="6202AB76" w14:textId="77777777" w:rsidR="00122AE8" w:rsidRPr="000C2051" w:rsidRDefault="00122AE8" w:rsidP="00122AE8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2051">
              <w:rPr>
                <w:rFonts w:ascii="Times New Roman" w:hAnsi="Times New Roman"/>
                <w:sz w:val="24"/>
                <w:szCs w:val="24"/>
                <w:lang w:eastAsia="en-US"/>
              </w:rPr>
              <w:t>Duomenys kaupiami ir saugomi Juridinių asmenų registre, kodas 188659948</w:t>
            </w:r>
          </w:p>
          <w:p w14:paraId="63FEDF77" w14:textId="4AD293A7" w:rsidR="004D3CDC" w:rsidRPr="000C2051" w:rsidRDefault="004D3CDC" w:rsidP="00AD65E0">
            <w:pPr>
              <w:tabs>
                <w:tab w:val="left" w:pos="33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2AE8" w:rsidRPr="000C2051" w14:paraId="140362B5" w14:textId="77777777" w:rsidTr="00E23D18">
        <w:tc>
          <w:tcPr>
            <w:tcW w:w="5613" w:type="dxa"/>
          </w:tcPr>
          <w:p w14:paraId="1AB061CD" w14:textId="7FFCD7EE" w:rsidR="005A3B7B" w:rsidRDefault="005A3B7B" w:rsidP="007F583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6A5A2C" w14:textId="55B4B197" w:rsidR="007F5832" w:rsidRPr="000C2051" w:rsidRDefault="007F5832" w:rsidP="007F5832">
            <w:pPr>
              <w:rPr>
                <w:rFonts w:ascii="Times New Roman" w:hAnsi="Times New Roman"/>
                <w:sz w:val="24"/>
                <w:szCs w:val="24"/>
              </w:rPr>
            </w:pPr>
            <w:r w:rsidRPr="000C2051">
              <w:rPr>
                <w:rFonts w:ascii="Times New Roman" w:hAnsi="Times New Roman"/>
                <w:sz w:val="24"/>
                <w:szCs w:val="24"/>
              </w:rPr>
              <w:t xml:space="preserve">Lietuvos Respublikos </w:t>
            </w:r>
            <w:r w:rsidR="00CA0191">
              <w:rPr>
                <w:rFonts w:ascii="Times New Roman" w:hAnsi="Times New Roman"/>
                <w:sz w:val="24"/>
                <w:szCs w:val="24"/>
              </w:rPr>
              <w:t>socialinės apsaugos ir darbo</w:t>
            </w:r>
            <w:r w:rsidR="002833A9" w:rsidRPr="000C2051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0C2051">
              <w:rPr>
                <w:rFonts w:ascii="Times New Roman" w:hAnsi="Times New Roman"/>
                <w:sz w:val="24"/>
                <w:szCs w:val="24"/>
              </w:rPr>
              <w:t>inisterijai</w:t>
            </w:r>
          </w:p>
          <w:p w14:paraId="5BB46258" w14:textId="288CA9DA" w:rsidR="003277CB" w:rsidRPr="000C2051" w:rsidRDefault="007F5832" w:rsidP="007F5832">
            <w:pPr>
              <w:rPr>
                <w:rFonts w:ascii="Times New Roman" w:hAnsi="Times New Roman"/>
                <w:sz w:val="24"/>
                <w:szCs w:val="24"/>
              </w:rPr>
            </w:pPr>
            <w:r w:rsidRPr="000C2051">
              <w:rPr>
                <w:rFonts w:ascii="Times New Roman" w:hAnsi="Times New Roman"/>
                <w:sz w:val="24"/>
                <w:szCs w:val="24"/>
              </w:rPr>
              <w:t>El. p</w:t>
            </w:r>
            <w:r w:rsidR="002833A9" w:rsidRPr="000C2051">
              <w:rPr>
                <w:rFonts w:ascii="Times New Roman" w:hAnsi="Times New Roman"/>
                <w:sz w:val="24"/>
                <w:szCs w:val="24"/>
              </w:rPr>
              <w:t>.</w:t>
            </w:r>
            <w:r w:rsidR="002833A9" w:rsidRPr="000C2051">
              <w:rPr>
                <w:sz w:val="24"/>
                <w:szCs w:val="24"/>
              </w:rPr>
              <w:t xml:space="preserve"> </w:t>
            </w:r>
            <w:r w:rsidR="00CA0191" w:rsidRPr="00CA0191">
              <w:rPr>
                <w:rFonts w:ascii="Times New Roman" w:hAnsi="Times New Roman"/>
                <w:sz w:val="24"/>
                <w:szCs w:val="24"/>
              </w:rPr>
              <w:t>post@socmin.lt</w:t>
            </w:r>
          </w:p>
          <w:p w14:paraId="61254F4B" w14:textId="77777777" w:rsidR="00122AE8" w:rsidRPr="000C2051" w:rsidRDefault="00122AE8" w:rsidP="00E23D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131C82" w14:textId="77777777" w:rsidR="00D60728" w:rsidRDefault="00D60728" w:rsidP="00E23D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11A285" w14:textId="77777777" w:rsidR="00041FED" w:rsidRPr="000C2051" w:rsidRDefault="00041FED" w:rsidP="00E23D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BA047" w14:textId="6D6CB2C5" w:rsidR="002833A9" w:rsidRPr="000C2051" w:rsidRDefault="002833A9" w:rsidP="00E23D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14:paraId="21BE5C33" w14:textId="77777777" w:rsidR="005A3B7B" w:rsidRDefault="0036535C" w:rsidP="00F526EC">
            <w:pPr>
              <w:tabs>
                <w:tab w:val="left" w:pos="3385"/>
              </w:tabs>
              <w:rPr>
                <w:rFonts w:ascii="Times New Roman" w:hAnsi="Times New Roman"/>
                <w:sz w:val="24"/>
                <w:szCs w:val="24"/>
              </w:rPr>
            </w:pPr>
            <w:r w:rsidRPr="000C2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3EA" w:rsidRPr="000C2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2DA23" w14:textId="6D7881F3" w:rsidR="008A67D7" w:rsidRPr="008A67D7" w:rsidRDefault="00727CED" w:rsidP="008A67D7">
            <w:pPr>
              <w:tabs>
                <w:tab w:val="left" w:pos="3385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2021-</w:t>
            </w:r>
            <w:r w:rsidR="008A67D7" w:rsidRPr="008A67D7">
              <w:rPr>
                <w:rFonts w:ascii="Times New Roman" w:hAnsi="Times New Roman"/>
                <w:szCs w:val="22"/>
              </w:rPr>
              <w:t xml:space="preserve">      </w:t>
            </w:r>
            <w:r>
              <w:rPr>
                <w:rFonts w:ascii="Times New Roman" w:hAnsi="Times New Roman"/>
                <w:szCs w:val="22"/>
              </w:rPr>
              <w:t xml:space="preserve">     </w:t>
            </w:r>
            <w:r w:rsidR="008A67D7" w:rsidRPr="008A67D7">
              <w:rPr>
                <w:rFonts w:ascii="Times New Roman" w:hAnsi="Times New Roman"/>
                <w:szCs w:val="22"/>
              </w:rPr>
              <w:t>Nr. 4-01-</w:t>
            </w:r>
          </w:p>
          <w:p w14:paraId="130077DF" w14:textId="37FFE260" w:rsidR="008F73EA" w:rsidRPr="00CA0191" w:rsidRDefault="008A67D7" w:rsidP="008A67D7">
            <w:pPr>
              <w:tabs>
                <w:tab w:val="left" w:pos="3385"/>
              </w:tabs>
              <w:rPr>
                <w:rFonts w:ascii="Times New Roman" w:hAnsi="Times New Roman"/>
                <w:szCs w:val="22"/>
              </w:rPr>
            </w:pPr>
            <w:r w:rsidRPr="008A67D7">
              <w:rPr>
                <w:rFonts w:ascii="Times New Roman" w:hAnsi="Times New Roman"/>
                <w:szCs w:val="22"/>
              </w:rPr>
              <w:t>Į 2021-</w:t>
            </w:r>
            <w:r>
              <w:rPr>
                <w:rFonts w:ascii="Times New Roman" w:hAnsi="Times New Roman"/>
                <w:szCs w:val="22"/>
              </w:rPr>
              <w:t>09-24</w:t>
            </w:r>
            <w:r w:rsidRPr="008A67D7">
              <w:rPr>
                <w:rFonts w:ascii="Times New Roman" w:hAnsi="Times New Roman"/>
                <w:szCs w:val="22"/>
              </w:rPr>
              <w:t xml:space="preserve">  Nr. (11.2E-53)STAP-533</w:t>
            </w:r>
          </w:p>
        </w:tc>
      </w:tr>
      <w:tr w:rsidR="004D3CDC" w:rsidRPr="000C2051" w14:paraId="43D322B1" w14:textId="77777777" w:rsidTr="00E23D18">
        <w:tc>
          <w:tcPr>
            <w:tcW w:w="9525" w:type="dxa"/>
            <w:gridSpan w:val="2"/>
          </w:tcPr>
          <w:p w14:paraId="314BCBB8" w14:textId="68C8847F" w:rsidR="004D3CDC" w:rsidRPr="000C2051" w:rsidRDefault="00122AE8" w:rsidP="00035A7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051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DĖL</w:t>
            </w:r>
            <w:r w:rsidR="00CA0191" w:rsidRPr="00CA0191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 LIETUVOS RESPUBLIKOS ĮSTATYMŲ PROJEKTŲ</w:t>
            </w:r>
          </w:p>
        </w:tc>
      </w:tr>
      <w:tr w:rsidR="00122AE8" w:rsidRPr="000C2051" w14:paraId="597DC7E4" w14:textId="77777777" w:rsidTr="00E23D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3DBA3" w14:textId="22DE4C55" w:rsidR="00122AE8" w:rsidRPr="000C2051" w:rsidRDefault="00122AE8" w:rsidP="00091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skyrius"/>
            <w:bookmarkEnd w:id="0"/>
          </w:p>
        </w:tc>
      </w:tr>
    </w:tbl>
    <w:p w14:paraId="49702C1B" w14:textId="3913BC5A" w:rsidR="00470597" w:rsidRDefault="003E4DFF" w:rsidP="00DD41EC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</w:t>
      </w:r>
      <w:r w:rsidR="00470597">
        <w:rPr>
          <w:rFonts w:ascii="Times New Roman" w:hAnsi="Times New Roman"/>
          <w:sz w:val="24"/>
          <w:szCs w:val="24"/>
        </w:rPr>
        <w:t>Respublikos Vyriausybės nutarimu</w:t>
      </w:r>
      <w:r>
        <w:rPr>
          <w:rFonts w:ascii="Times New Roman" w:hAnsi="Times New Roman"/>
          <w:sz w:val="24"/>
          <w:szCs w:val="24"/>
        </w:rPr>
        <w:t xml:space="preserve"> dėl </w:t>
      </w:r>
      <w:r w:rsidRPr="003E4DFF">
        <w:rPr>
          <w:rFonts w:ascii="Times New Roman" w:hAnsi="Times New Roman"/>
          <w:sz w:val="24"/>
          <w:szCs w:val="24"/>
        </w:rPr>
        <w:t xml:space="preserve">Lietuvos Respublikos darbo kodekso </w:t>
      </w:r>
      <w:r w:rsidR="00CB0B2A">
        <w:rPr>
          <w:rFonts w:ascii="Times New Roman" w:hAnsi="Times New Roman"/>
          <w:sz w:val="24"/>
          <w:szCs w:val="24"/>
        </w:rPr>
        <w:t xml:space="preserve">(toliau – DK) </w:t>
      </w:r>
      <w:r w:rsidRPr="003E4DFF">
        <w:rPr>
          <w:rFonts w:ascii="Times New Roman" w:hAnsi="Times New Roman"/>
          <w:sz w:val="24"/>
          <w:szCs w:val="24"/>
        </w:rPr>
        <w:t xml:space="preserve">2, 25, 26, 30, 36, 40, 44, 46, 47, 51, 52,  55, 57, 59, 721, 75,  79, 107, 113, 117, 126, 133, 134,  136, 137, 138, 169, 171 straipsnių ir priedo pakeitimo įstatymo, </w:t>
      </w:r>
      <w:r w:rsidR="00DD41EC" w:rsidRPr="00DD41EC">
        <w:rPr>
          <w:rFonts w:ascii="Times New Roman" w:hAnsi="Times New Roman"/>
          <w:sz w:val="24"/>
          <w:szCs w:val="24"/>
        </w:rPr>
        <w:t>Lietuvos Respublikos krašto apsaugos sistemos organizavimo ir karo tarnybos įstatymo Nr. VIII-723 21 straipsnio pakeitimo įstatymo, Lietuvos Respublikos prokuratūros  įstatymo Nr. I-599 20 straipsnio pakeitimo įstatymo, Lietuvos Respublikos specialiųjų tyrimų tarnybos</w:t>
      </w:r>
      <w:r w:rsidR="00DD41EC">
        <w:rPr>
          <w:rFonts w:ascii="Times New Roman" w:hAnsi="Times New Roman"/>
          <w:sz w:val="24"/>
          <w:szCs w:val="24"/>
        </w:rPr>
        <w:t xml:space="preserve"> (toliau – STT)</w:t>
      </w:r>
      <w:r w:rsidR="00DD41EC" w:rsidRPr="00DD41EC">
        <w:rPr>
          <w:rFonts w:ascii="Times New Roman" w:hAnsi="Times New Roman"/>
          <w:sz w:val="24"/>
          <w:szCs w:val="24"/>
        </w:rPr>
        <w:t xml:space="preserve"> įstatymo Nr. VIII-1649 </w:t>
      </w:r>
      <w:r w:rsidR="00DD41EC">
        <w:rPr>
          <w:rFonts w:ascii="Times New Roman" w:hAnsi="Times New Roman"/>
          <w:sz w:val="24"/>
          <w:szCs w:val="24"/>
        </w:rPr>
        <w:t>(toliau – S</w:t>
      </w:r>
      <w:r w:rsidR="00741D6D">
        <w:rPr>
          <w:rFonts w:ascii="Times New Roman" w:hAnsi="Times New Roman"/>
          <w:sz w:val="24"/>
          <w:szCs w:val="24"/>
        </w:rPr>
        <w:t>T</w:t>
      </w:r>
      <w:r w:rsidR="00DD41EC">
        <w:rPr>
          <w:rFonts w:ascii="Times New Roman" w:hAnsi="Times New Roman"/>
          <w:sz w:val="24"/>
          <w:szCs w:val="24"/>
        </w:rPr>
        <w:t xml:space="preserve">TĮ) </w:t>
      </w:r>
      <w:r w:rsidR="00DD41EC" w:rsidRPr="00DD41EC">
        <w:rPr>
          <w:rFonts w:ascii="Times New Roman" w:hAnsi="Times New Roman"/>
          <w:sz w:val="24"/>
          <w:szCs w:val="24"/>
        </w:rPr>
        <w:t>17 straipsnio pakeitimo įstatymo, Lietuvos Respublikos teismų  įstatymo Nr. I-480 44 straipsnio pakeitimo įstatymo, Lietuvos Respublikos žvalgybos  įstatymo Nr. VIII-1861 70 straipsnio pakeitimo įstatymo projektus</w:t>
      </w:r>
      <w:r w:rsidR="00C70418">
        <w:rPr>
          <w:rFonts w:ascii="Times New Roman" w:hAnsi="Times New Roman"/>
          <w:sz w:val="24"/>
          <w:szCs w:val="24"/>
        </w:rPr>
        <w:t xml:space="preserve"> (toliau – Projektai)</w:t>
      </w:r>
      <w:r w:rsidR="00DD41EC">
        <w:rPr>
          <w:rFonts w:ascii="Times New Roman" w:hAnsi="Times New Roman"/>
          <w:sz w:val="24"/>
          <w:szCs w:val="24"/>
        </w:rPr>
        <w:t>,</w:t>
      </w:r>
      <w:r w:rsidR="00470597">
        <w:rPr>
          <w:rFonts w:ascii="Times New Roman" w:hAnsi="Times New Roman"/>
          <w:sz w:val="24"/>
          <w:szCs w:val="24"/>
        </w:rPr>
        <w:t xml:space="preserve"> siūloma papildyti </w:t>
      </w:r>
      <w:r w:rsidR="00DD41EC">
        <w:rPr>
          <w:rFonts w:ascii="Times New Roman" w:hAnsi="Times New Roman"/>
          <w:sz w:val="24"/>
          <w:szCs w:val="24"/>
        </w:rPr>
        <w:t>STTĮ</w:t>
      </w:r>
      <w:r w:rsidR="00470597">
        <w:rPr>
          <w:rFonts w:ascii="Times New Roman" w:hAnsi="Times New Roman"/>
          <w:sz w:val="24"/>
          <w:szCs w:val="24"/>
        </w:rPr>
        <w:t xml:space="preserve"> 17 straipsnį 5 dalimi ir numatyti, jog  </w:t>
      </w:r>
      <w:r w:rsidR="00470597" w:rsidRPr="00E02684">
        <w:rPr>
          <w:rFonts w:ascii="Times New Roman" w:hAnsi="Times New Roman"/>
          <w:i/>
          <w:sz w:val="24"/>
          <w:szCs w:val="24"/>
        </w:rPr>
        <w:t>pareigūnas turi teisę būti informuotas apie darbo sąlygas pagal DK 44 straipsnio ir 107 straipsnio nuostatas.</w:t>
      </w:r>
      <w:r w:rsidR="00470597">
        <w:rPr>
          <w:rFonts w:ascii="Times New Roman" w:hAnsi="Times New Roman"/>
          <w:sz w:val="24"/>
          <w:szCs w:val="24"/>
        </w:rPr>
        <w:t xml:space="preserve"> </w:t>
      </w:r>
    </w:p>
    <w:p w14:paraId="134654EA" w14:textId="7AA7AAC7" w:rsidR="003E4DFF" w:rsidRDefault="00470597" w:rsidP="00F94740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B0B2A">
        <w:rPr>
          <w:rFonts w:ascii="Times New Roman" w:hAnsi="Times New Roman"/>
          <w:sz w:val="24"/>
          <w:szCs w:val="24"/>
        </w:rPr>
        <w:t xml:space="preserve">tkreipiame dėmesį, jog </w:t>
      </w:r>
      <w:r w:rsidR="00741D6D" w:rsidRPr="00741D6D">
        <w:rPr>
          <w:rFonts w:ascii="Times New Roman" w:hAnsi="Times New Roman"/>
          <w:sz w:val="24"/>
          <w:szCs w:val="24"/>
        </w:rPr>
        <w:t xml:space="preserve">STTĮ </w:t>
      </w:r>
      <w:r w:rsidR="00CB0B2A">
        <w:rPr>
          <w:rFonts w:ascii="Times New Roman" w:hAnsi="Times New Roman"/>
          <w:sz w:val="24"/>
          <w:szCs w:val="24"/>
        </w:rPr>
        <w:t xml:space="preserve">11 straipsnio 2 dalyje numatyta, jog </w:t>
      </w:r>
      <w:r w:rsidR="00747879">
        <w:rPr>
          <w:rFonts w:ascii="Times New Roman" w:hAnsi="Times New Roman"/>
          <w:sz w:val="24"/>
          <w:szCs w:val="24"/>
        </w:rPr>
        <w:t xml:space="preserve">STT </w:t>
      </w:r>
      <w:r w:rsidR="00CB0B2A" w:rsidRPr="00CB0B2A">
        <w:rPr>
          <w:rFonts w:ascii="Times New Roman" w:hAnsi="Times New Roman"/>
          <w:sz w:val="24"/>
          <w:szCs w:val="24"/>
        </w:rPr>
        <w:t xml:space="preserve">pareigūnų statusą reglamentuoja </w:t>
      </w:r>
      <w:r w:rsidR="00CB0B2A">
        <w:rPr>
          <w:rFonts w:ascii="Times New Roman" w:hAnsi="Times New Roman"/>
          <w:sz w:val="24"/>
          <w:szCs w:val="24"/>
        </w:rPr>
        <w:t>STTĮ,</w:t>
      </w:r>
      <w:r w:rsidR="00CB0B2A" w:rsidRPr="00CB0B2A">
        <w:rPr>
          <w:rFonts w:ascii="Times New Roman" w:hAnsi="Times New Roman"/>
          <w:sz w:val="24"/>
          <w:szCs w:val="24"/>
        </w:rPr>
        <w:t xml:space="preserve"> </w:t>
      </w:r>
      <w:r w:rsidR="00CB0B2A" w:rsidRPr="00F94740">
        <w:rPr>
          <w:rFonts w:ascii="Times New Roman" w:hAnsi="Times New Roman"/>
          <w:i/>
          <w:sz w:val="24"/>
          <w:szCs w:val="24"/>
        </w:rPr>
        <w:t>kiti teisės aktai gali būti taikomi tiek, kiek jų statuso ir socialinių garantijų nereglamentuoja STTĮ</w:t>
      </w:r>
      <w:r w:rsidR="00CB0B2A">
        <w:rPr>
          <w:rFonts w:ascii="Times New Roman" w:hAnsi="Times New Roman"/>
          <w:sz w:val="24"/>
          <w:szCs w:val="24"/>
        </w:rPr>
        <w:t xml:space="preserve">. </w:t>
      </w:r>
      <w:r w:rsidR="0091094D" w:rsidRPr="00F94740">
        <w:rPr>
          <w:rFonts w:ascii="Times New Roman" w:hAnsi="Times New Roman"/>
          <w:sz w:val="24"/>
          <w:szCs w:val="24"/>
        </w:rPr>
        <w:t xml:space="preserve">Mūsų vertinimu, </w:t>
      </w:r>
      <w:r w:rsidR="00F94740">
        <w:rPr>
          <w:rFonts w:ascii="Times New Roman" w:hAnsi="Times New Roman"/>
          <w:sz w:val="24"/>
          <w:szCs w:val="24"/>
        </w:rPr>
        <w:t>šiuo metu galiojantis teisini</w:t>
      </w:r>
      <w:r w:rsidR="00C70418">
        <w:rPr>
          <w:rFonts w:ascii="Times New Roman" w:hAnsi="Times New Roman"/>
          <w:sz w:val="24"/>
          <w:szCs w:val="24"/>
        </w:rPr>
        <w:t xml:space="preserve">s reglamentavimas apima Projektais </w:t>
      </w:r>
      <w:r w:rsidR="00F94740">
        <w:rPr>
          <w:rFonts w:ascii="Times New Roman" w:hAnsi="Times New Roman"/>
          <w:sz w:val="24"/>
          <w:szCs w:val="24"/>
        </w:rPr>
        <w:t xml:space="preserve">siūlomus pakeitimus, o taip pat ir </w:t>
      </w:r>
      <w:r w:rsidR="009049EA">
        <w:rPr>
          <w:rFonts w:ascii="Times New Roman" w:hAnsi="Times New Roman"/>
          <w:sz w:val="24"/>
          <w:szCs w:val="24"/>
        </w:rPr>
        <w:t xml:space="preserve">STT </w:t>
      </w:r>
      <w:r w:rsidR="0009124F">
        <w:rPr>
          <w:rFonts w:ascii="Times New Roman" w:hAnsi="Times New Roman"/>
          <w:sz w:val="24"/>
          <w:szCs w:val="24"/>
        </w:rPr>
        <w:t>prievolę informuoti pareigūnus</w:t>
      </w:r>
      <w:r w:rsidR="00F94740">
        <w:rPr>
          <w:rFonts w:ascii="Times New Roman" w:hAnsi="Times New Roman"/>
          <w:sz w:val="24"/>
          <w:szCs w:val="24"/>
        </w:rPr>
        <w:t xml:space="preserve"> apie darbo sąlygas pagal DK 44 ir 107 straipsnių nuostatas. Tokiu būdu</w:t>
      </w:r>
      <w:r w:rsidR="0091094D" w:rsidRPr="00F94740">
        <w:rPr>
          <w:rFonts w:ascii="Times New Roman" w:hAnsi="Times New Roman"/>
          <w:sz w:val="24"/>
          <w:szCs w:val="24"/>
        </w:rPr>
        <w:t xml:space="preserve"> </w:t>
      </w:r>
      <w:r w:rsidR="00FB151C">
        <w:rPr>
          <w:rFonts w:ascii="Times New Roman" w:hAnsi="Times New Roman"/>
          <w:sz w:val="24"/>
          <w:szCs w:val="24"/>
        </w:rPr>
        <w:t xml:space="preserve">teikiami </w:t>
      </w:r>
      <w:r w:rsidR="00C46E77" w:rsidRPr="00F94740">
        <w:rPr>
          <w:rFonts w:ascii="Times New Roman" w:hAnsi="Times New Roman"/>
          <w:sz w:val="24"/>
          <w:szCs w:val="24"/>
        </w:rPr>
        <w:t>STTĮ</w:t>
      </w:r>
      <w:r w:rsidR="003E4DFF" w:rsidRPr="00F94740">
        <w:rPr>
          <w:rFonts w:ascii="Times New Roman" w:hAnsi="Times New Roman"/>
          <w:sz w:val="24"/>
          <w:szCs w:val="24"/>
        </w:rPr>
        <w:t xml:space="preserve"> 17 straipsnio pakeitimai nėra būtini.</w:t>
      </w:r>
      <w:r w:rsidR="003E4DFF">
        <w:rPr>
          <w:rFonts w:ascii="Times New Roman" w:hAnsi="Times New Roman"/>
          <w:sz w:val="24"/>
          <w:szCs w:val="24"/>
        </w:rPr>
        <w:t xml:space="preserve"> </w:t>
      </w:r>
    </w:p>
    <w:p w14:paraId="0D651A43" w14:textId="4436A9E7" w:rsidR="00D142A1" w:rsidRDefault="00D142A1" w:rsidP="00F94740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Papildomai pažymime, jog STT 2021-07-21 raštu Nr. 4-01-5541 teikė </w:t>
      </w:r>
      <w:r w:rsidR="00233606">
        <w:rPr>
          <w:rFonts w:ascii="Times New Roman" w:hAnsi="Times New Roman"/>
          <w:sz w:val="24"/>
          <w:szCs w:val="24"/>
        </w:rPr>
        <w:t xml:space="preserve">Lietuvos Respublikos socialinės apsaugos ir darbo ministerijai </w:t>
      </w:r>
      <w:r>
        <w:rPr>
          <w:rFonts w:ascii="Times New Roman" w:hAnsi="Times New Roman"/>
          <w:sz w:val="24"/>
          <w:szCs w:val="24"/>
        </w:rPr>
        <w:t xml:space="preserve">pastabas dėl pateikto derinti </w:t>
      </w:r>
      <w:r w:rsidR="00DD41EC">
        <w:rPr>
          <w:rFonts w:ascii="Times New Roman" w:hAnsi="Times New Roman"/>
          <w:sz w:val="24"/>
          <w:szCs w:val="24"/>
        </w:rPr>
        <w:t xml:space="preserve">DK </w:t>
      </w:r>
      <w:r w:rsidRPr="00D142A1">
        <w:rPr>
          <w:rFonts w:ascii="Times New Roman" w:hAnsi="Times New Roman"/>
          <w:sz w:val="24"/>
          <w:szCs w:val="24"/>
        </w:rPr>
        <w:t>24, 25, 26, 30, 36, 40, 44, 46, 52, 59, 64, 107, 113, 131, 133, 134, 137, 206 straipsnių ir pr</w:t>
      </w:r>
      <w:r>
        <w:rPr>
          <w:rFonts w:ascii="Times New Roman" w:hAnsi="Times New Roman"/>
          <w:sz w:val="24"/>
          <w:szCs w:val="24"/>
        </w:rPr>
        <w:t xml:space="preserve">iedo pakeitimo įstatymo projekto, </w:t>
      </w:r>
      <w:r w:rsidRPr="00D142A1">
        <w:rPr>
          <w:rFonts w:ascii="Times New Roman" w:hAnsi="Times New Roman"/>
          <w:sz w:val="24"/>
          <w:szCs w:val="24"/>
        </w:rPr>
        <w:t>Lietuvos Respublikos ligos ir motinystės socialinio draudimo įstatymo Nr. IX-110 1, 5, 111, 19, 22, 23, 24 straipsnių pakeitimo ir Įstatymo papildymo priedu įstatymo projektu ir Lietuvos Respublikos lygių galimybių įstatymo Nr. IX-1836 2, 7 straipsnių ir priedo pakeitimo įstatymo</w:t>
      </w:r>
      <w:r>
        <w:rPr>
          <w:rFonts w:ascii="Times New Roman" w:hAnsi="Times New Roman"/>
          <w:sz w:val="24"/>
          <w:szCs w:val="24"/>
        </w:rPr>
        <w:t xml:space="preserve"> projekto. </w:t>
      </w:r>
    </w:p>
    <w:p w14:paraId="3E00B18D" w14:textId="1DD1BC6C" w:rsidR="009C5A54" w:rsidRDefault="00C73D59" w:rsidP="00F94740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</w:t>
      </w:r>
      <w:r w:rsidR="00D142A1">
        <w:rPr>
          <w:rFonts w:ascii="Times New Roman" w:hAnsi="Times New Roman"/>
          <w:sz w:val="24"/>
          <w:szCs w:val="24"/>
        </w:rPr>
        <w:t>ų pastabų ir pasiūlymų pagal kom</w:t>
      </w:r>
      <w:r>
        <w:rPr>
          <w:rFonts w:ascii="Times New Roman" w:hAnsi="Times New Roman"/>
          <w:sz w:val="24"/>
          <w:szCs w:val="24"/>
        </w:rPr>
        <w:t xml:space="preserve">petenciją neturime. </w:t>
      </w:r>
    </w:p>
    <w:p w14:paraId="0E2A479E" w14:textId="77777777" w:rsidR="00484881" w:rsidRPr="000C2051" w:rsidRDefault="00484881" w:rsidP="00771340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91A5D4" w14:textId="379F0674" w:rsidR="003C07DC" w:rsidRDefault="007579AB" w:rsidP="00771340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2051">
        <w:rPr>
          <w:rFonts w:ascii="Times New Roman" w:hAnsi="Times New Roman"/>
          <w:sz w:val="24"/>
          <w:szCs w:val="24"/>
        </w:rPr>
        <w:t>Direktori</w:t>
      </w:r>
      <w:r w:rsidR="000852EF" w:rsidRPr="000C2051">
        <w:rPr>
          <w:rFonts w:ascii="Times New Roman" w:hAnsi="Times New Roman"/>
          <w:sz w:val="24"/>
          <w:szCs w:val="24"/>
        </w:rPr>
        <w:t>aus pavaduotoja</w:t>
      </w:r>
      <w:r w:rsidR="007A26E3" w:rsidRPr="000C2051">
        <w:rPr>
          <w:rFonts w:ascii="Times New Roman" w:hAnsi="Times New Roman"/>
          <w:sz w:val="24"/>
          <w:szCs w:val="24"/>
        </w:rPr>
        <w:tab/>
      </w:r>
      <w:r w:rsidR="007A26E3" w:rsidRPr="000C2051">
        <w:rPr>
          <w:rFonts w:ascii="Times New Roman" w:hAnsi="Times New Roman"/>
          <w:sz w:val="24"/>
          <w:szCs w:val="24"/>
        </w:rPr>
        <w:tab/>
      </w:r>
      <w:r w:rsidR="007A26E3" w:rsidRPr="000C2051">
        <w:rPr>
          <w:rFonts w:ascii="Times New Roman" w:hAnsi="Times New Roman"/>
          <w:sz w:val="24"/>
          <w:szCs w:val="24"/>
        </w:rPr>
        <w:tab/>
      </w:r>
      <w:r w:rsidR="007A26E3" w:rsidRPr="000C2051">
        <w:rPr>
          <w:rFonts w:ascii="Times New Roman" w:hAnsi="Times New Roman"/>
          <w:sz w:val="24"/>
          <w:szCs w:val="24"/>
        </w:rPr>
        <w:tab/>
      </w:r>
      <w:r w:rsidR="007A26E3" w:rsidRPr="000C2051">
        <w:rPr>
          <w:rFonts w:ascii="Times New Roman" w:hAnsi="Times New Roman"/>
          <w:sz w:val="24"/>
          <w:szCs w:val="24"/>
        </w:rPr>
        <w:tab/>
      </w:r>
      <w:r w:rsidR="00233606">
        <w:rPr>
          <w:rFonts w:ascii="Times New Roman" w:hAnsi="Times New Roman"/>
          <w:sz w:val="24"/>
          <w:szCs w:val="24"/>
        </w:rPr>
        <w:t xml:space="preserve">       </w:t>
      </w:r>
      <w:r w:rsidR="007A26E3" w:rsidRPr="000C2051">
        <w:rPr>
          <w:rFonts w:ascii="Times New Roman" w:hAnsi="Times New Roman"/>
          <w:sz w:val="24"/>
          <w:szCs w:val="24"/>
        </w:rPr>
        <w:tab/>
      </w:r>
      <w:r w:rsidR="007A26E3" w:rsidRPr="000C2051">
        <w:rPr>
          <w:rFonts w:ascii="Times New Roman" w:hAnsi="Times New Roman"/>
          <w:sz w:val="24"/>
          <w:szCs w:val="24"/>
        </w:rPr>
        <w:tab/>
      </w:r>
      <w:r w:rsidR="000852EF" w:rsidRPr="000C2051">
        <w:rPr>
          <w:rFonts w:ascii="Times New Roman" w:hAnsi="Times New Roman"/>
          <w:sz w:val="24"/>
          <w:szCs w:val="24"/>
        </w:rPr>
        <w:t>Rūta Kaziliūnaitė</w:t>
      </w:r>
    </w:p>
    <w:p w14:paraId="79C642E6" w14:textId="77777777" w:rsidR="00F94740" w:rsidRDefault="00F94740" w:rsidP="00E23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7DC2BD" w14:textId="77777777" w:rsidR="00771340" w:rsidRDefault="00771340" w:rsidP="00E23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6CC5447" w14:textId="77777777" w:rsidR="00041FED" w:rsidRDefault="00041FED" w:rsidP="00E23D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ECA8F01" w14:textId="563B415B" w:rsidR="00E96425" w:rsidRPr="00F94740" w:rsidRDefault="003E4DFF" w:rsidP="00E23D18">
      <w:pPr>
        <w:spacing w:line="360" w:lineRule="auto"/>
        <w:jc w:val="both"/>
        <w:rPr>
          <w:rFonts w:ascii="Times New Roman" w:hAnsi="Times New Roman"/>
          <w:szCs w:val="22"/>
        </w:rPr>
      </w:pPr>
      <w:r w:rsidRPr="00F94740">
        <w:rPr>
          <w:rFonts w:ascii="Times New Roman" w:hAnsi="Times New Roman"/>
          <w:szCs w:val="22"/>
        </w:rPr>
        <w:t>Goda Kuznecovaitė</w:t>
      </w:r>
      <w:r w:rsidR="00E23D18" w:rsidRPr="00F94740">
        <w:rPr>
          <w:rFonts w:ascii="Times New Roman" w:hAnsi="Times New Roman"/>
          <w:szCs w:val="22"/>
        </w:rPr>
        <w:t xml:space="preserve">, </w:t>
      </w:r>
      <w:r w:rsidR="00774E67" w:rsidRPr="00774E67">
        <w:rPr>
          <w:rFonts w:ascii="Times New Roman" w:hAnsi="Times New Roman"/>
          <w:szCs w:val="22"/>
        </w:rPr>
        <w:t xml:space="preserve">tel. (8 </w:t>
      </w:r>
      <w:r w:rsidR="00774E67">
        <w:rPr>
          <w:rFonts w:ascii="Times New Roman" w:hAnsi="Times New Roman"/>
          <w:szCs w:val="22"/>
        </w:rPr>
        <w:t>663</w:t>
      </w:r>
      <w:r w:rsidR="00774E67" w:rsidRPr="00774E67">
        <w:rPr>
          <w:rFonts w:ascii="Times New Roman" w:hAnsi="Times New Roman"/>
          <w:szCs w:val="22"/>
        </w:rPr>
        <w:t xml:space="preserve">) </w:t>
      </w:r>
      <w:r w:rsidR="00774E67">
        <w:rPr>
          <w:rFonts w:ascii="Times New Roman" w:hAnsi="Times New Roman"/>
          <w:szCs w:val="22"/>
        </w:rPr>
        <w:t>14 029</w:t>
      </w:r>
      <w:r w:rsidR="00774E67" w:rsidRPr="00774E67">
        <w:rPr>
          <w:rFonts w:ascii="Times New Roman" w:hAnsi="Times New Roman"/>
          <w:szCs w:val="22"/>
        </w:rPr>
        <w:t xml:space="preserve">, </w:t>
      </w:r>
      <w:r w:rsidR="00E23D18" w:rsidRPr="00F94740">
        <w:rPr>
          <w:rFonts w:ascii="Times New Roman" w:hAnsi="Times New Roman"/>
          <w:szCs w:val="22"/>
        </w:rPr>
        <w:t xml:space="preserve">el. p. </w:t>
      </w:r>
      <w:r w:rsidRPr="00F94740">
        <w:rPr>
          <w:rFonts w:ascii="Times New Roman" w:hAnsi="Times New Roman"/>
          <w:szCs w:val="22"/>
        </w:rPr>
        <w:t>goda.kuznecovaite</w:t>
      </w:r>
      <w:r w:rsidR="00E23D18" w:rsidRPr="00F94740">
        <w:rPr>
          <w:rFonts w:ascii="Times New Roman" w:hAnsi="Times New Roman"/>
          <w:szCs w:val="22"/>
        </w:rPr>
        <w:t>@stt.lt</w:t>
      </w:r>
    </w:p>
    <w:sectPr w:rsidR="00E96425" w:rsidRPr="00F94740" w:rsidSect="00C73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80" w:bottom="1134" w:left="1418" w:header="720" w:footer="10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93C3" w14:textId="77777777" w:rsidR="00290B9E" w:rsidRDefault="00290B9E">
      <w:r>
        <w:separator/>
      </w:r>
    </w:p>
  </w:endnote>
  <w:endnote w:type="continuationSeparator" w:id="0">
    <w:p w14:paraId="2B707D94" w14:textId="77777777" w:rsidR="00290B9E" w:rsidRDefault="0029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8F0C" w14:textId="77777777" w:rsidR="000203E8" w:rsidRDefault="001576C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203E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CA8F0D" w14:textId="77777777" w:rsidR="000203E8" w:rsidRDefault="000203E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8F0E" w14:textId="77777777" w:rsidR="000203E8" w:rsidRDefault="000203E8">
    <w:pPr>
      <w:pStyle w:val="Porat"/>
      <w:tabs>
        <w:tab w:val="clear" w:pos="4153"/>
        <w:tab w:val="clear" w:pos="8306"/>
      </w:tabs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8F10" w14:textId="7C6BACC9" w:rsidR="000A401D" w:rsidRDefault="00122AE8" w:rsidP="00AD65E0">
    <w:pPr>
      <w:pStyle w:val="Porat"/>
      <w:tabs>
        <w:tab w:val="clear" w:pos="4153"/>
        <w:tab w:val="clear" w:pos="8306"/>
        <w:tab w:val="left" w:pos="6315"/>
        <w:tab w:val="left" w:pos="6720"/>
        <w:tab w:val="right" w:pos="9638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ab/>
    </w:r>
    <w:r w:rsidR="008B59B5">
      <w:rPr>
        <w:rFonts w:ascii="Times New Roman" w:hAnsi="Times New Roman"/>
        <w:sz w:val="18"/>
      </w:rPr>
      <w:tab/>
    </w:r>
    <w:r>
      <w:rPr>
        <w:rFonts w:ascii="Times New Roman" w:hAnsi="Times New Roman"/>
        <w:sz w:val="18"/>
      </w:rPr>
      <w:tab/>
    </w:r>
  </w:p>
  <w:p w14:paraId="4ECA8F13" w14:textId="77777777" w:rsidR="000203E8" w:rsidRPr="00536487" w:rsidRDefault="000203E8" w:rsidP="00DC6F6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3121" w14:textId="77777777" w:rsidR="00290B9E" w:rsidRDefault="00290B9E">
      <w:r>
        <w:separator/>
      </w:r>
    </w:p>
  </w:footnote>
  <w:footnote w:type="continuationSeparator" w:id="0">
    <w:p w14:paraId="0C5CA869" w14:textId="77777777" w:rsidR="00290B9E" w:rsidRDefault="0029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8F08" w14:textId="77777777" w:rsidR="000203E8" w:rsidRDefault="001576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203E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CA8F09" w14:textId="77777777" w:rsidR="000203E8" w:rsidRDefault="000203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8F0A" w14:textId="77777777" w:rsidR="000203E8" w:rsidRDefault="001576C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203E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1FE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ECA8F0B" w14:textId="77777777" w:rsidR="000203E8" w:rsidRDefault="000203E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8F0F" w14:textId="77777777" w:rsidR="000203E8" w:rsidRPr="008266F1" w:rsidRDefault="000203E8" w:rsidP="008266F1">
    <w:pPr>
      <w:pStyle w:val="Antrats"/>
      <w:jc w:val="center"/>
      <w:rPr>
        <w:b/>
      </w:rPr>
    </w:pPr>
    <w:r w:rsidRPr="008266F1">
      <w:rPr>
        <w:b/>
        <w:snapToGrid w:val="0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AE1"/>
    <w:multiLevelType w:val="multilevel"/>
    <w:tmpl w:val="282440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14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433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 w15:restartNumberingAfterBreak="0">
    <w:nsid w:val="06A06549"/>
    <w:multiLevelType w:val="hybridMultilevel"/>
    <w:tmpl w:val="0CFA2E7E"/>
    <w:lvl w:ilvl="0" w:tplc="B9DE16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C8228C"/>
    <w:multiLevelType w:val="hybridMultilevel"/>
    <w:tmpl w:val="8F44B470"/>
    <w:lvl w:ilvl="0" w:tplc="D10654F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6E5A66"/>
    <w:multiLevelType w:val="multilevel"/>
    <w:tmpl w:val="6D6E6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DF6359D"/>
    <w:multiLevelType w:val="multilevel"/>
    <w:tmpl w:val="237A42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FA0179F"/>
    <w:multiLevelType w:val="hybridMultilevel"/>
    <w:tmpl w:val="BE6822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04398"/>
    <w:multiLevelType w:val="hybridMultilevel"/>
    <w:tmpl w:val="D424FEC2"/>
    <w:lvl w:ilvl="0" w:tplc="3B9AD9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6968E5"/>
    <w:multiLevelType w:val="hybridMultilevel"/>
    <w:tmpl w:val="AA2E2A06"/>
    <w:lvl w:ilvl="0" w:tplc="03FAD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02844"/>
    <w:multiLevelType w:val="multilevel"/>
    <w:tmpl w:val="C960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2F7D1379"/>
    <w:multiLevelType w:val="multilevel"/>
    <w:tmpl w:val="C31A5B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1B406DE"/>
    <w:multiLevelType w:val="multilevel"/>
    <w:tmpl w:val="0A36F5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51F301D"/>
    <w:multiLevelType w:val="hybridMultilevel"/>
    <w:tmpl w:val="935E0FFC"/>
    <w:lvl w:ilvl="0" w:tplc="68D64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0268A4"/>
    <w:multiLevelType w:val="hybridMultilevel"/>
    <w:tmpl w:val="600C2CE6"/>
    <w:lvl w:ilvl="0" w:tplc="1ACA333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8D3268B"/>
    <w:multiLevelType w:val="hybridMultilevel"/>
    <w:tmpl w:val="A7888B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C3E68"/>
    <w:multiLevelType w:val="hybridMultilevel"/>
    <w:tmpl w:val="699E3A8A"/>
    <w:lvl w:ilvl="0" w:tplc="BFB88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5374DF"/>
    <w:multiLevelType w:val="hybridMultilevel"/>
    <w:tmpl w:val="72F0D22C"/>
    <w:lvl w:ilvl="0" w:tplc="19B82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027358"/>
    <w:multiLevelType w:val="hybridMultilevel"/>
    <w:tmpl w:val="3ADC5880"/>
    <w:lvl w:ilvl="0" w:tplc="2A6270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936580"/>
    <w:multiLevelType w:val="hybridMultilevel"/>
    <w:tmpl w:val="2B8E5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D0252"/>
    <w:multiLevelType w:val="multilevel"/>
    <w:tmpl w:val="730AE4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597650D4"/>
    <w:multiLevelType w:val="hybridMultilevel"/>
    <w:tmpl w:val="2586CDBE"/>
    <w:lvl w:ilvl="0" w:tplc="104CAE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4401A"/>
    <w:multiLevelType w:val="multilevel"/>
    <w:tmpl w:val="7DBAE7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620770FF"/>
    <w:multiLevelType w:val="hybridMultilevel"/>
    <w:tmpl w:val="F16A27E4"/>
    <w:lvl w:ilvl="0" w:tplc="C8DC2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384C5C"/>
    <w:multiLevelType w:val="multilevel"/>
    <w:tmpl w:val="0DB8B0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7462C75"/>
    <w:multiLevelType w:val="hybridMultilevel"/>
    <w:tmpl w:val="38D4945A"/>
    <w:lvl w:ilvl="0" w:tplc="54965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DF055F"/>
    <w:multiLevelType w:val="multilevel"/>
    <w:tmpl w:val="9E12B6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FF14882"/>
    <w:multiLevelType w:val="hybridMultilevel"/>
    <w:tmpl w:val="6EE23454"/>
    <w:lvl w:ilvl="0" w:tplc="C02E5A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293E11"/>
    <w:multiLevelType w:val="hybridMultilevel"/>
    <w:tmpl w:val="FC9469F2"/>
    <w:lvl w:ilvl="0" w:tplc="80E42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1D1A3F"/>
    <w:multiLevelType w:val="hybridMultilevel"/>
    <w:tmpl w:val="6FE6230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D55B3"/>
    <w:multiLevelType w:val="hybridMultilevel"/>
    <w:tmpl w:val="BFC0C260"/>
    <w:lvl w:ilvl="0" w:tplc="DD26A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0"/>
  </w:num>
  <w:num w:numId="5">
    <w:abstractNumId w:val="19"/>
  </w:num>
  <w:num w:numId="6">
    <w:abstractNumId w:val="13"/>
  </w:num>
  <w:num w:numId="7">
    <w:abstractNumId w:val="1"/>
  </w:num>
  <w:num w:numId="8">
    <w:abstractNumId w:val="26"/>
  </w:num>
  <w:num w:numId="9">
    <w:abstractNumId w:val="9"/>
  </w:num>
  <w:num w:numId="10">
    <w:abstractNumId w:val="3"/>
  </w:num>
  <w:num w:numId="11">
    <w:abstractNumId w:val="25"/>
  </w:num>
  <w:num w:numId="12">
    <w:abstractNumId w:val="20"/>
  </w:num>
  <w:num w:numId="13">
    <w:abstractNumId w:val="15"/>
  </w:num>
  <w:num w:numId="14">
    <w:abstractNumId w:val="16"/>
  </w:num>
  <w:num w:numId="15">
    <w:abstractNumId w:val="8"/>
  </w:num>
  <w:num w:numId="16">
    <w:abstractNumId w:val="28"/>
  </w:num>
  <w:num w:numId="17">
    <w:abstractNumId w:val="18"/>
  </w:num>
  <w:num w:numId="18">
    <w:abstractNumId w:val="14"/>
  </w:num>
  <w:num w:numId="19">
    <w:abstractNumId w:val="2"/>
  </w:num>
  <w:num w:numId="20">
    <w:abstractNumId w:val="7"/>
  </w:num>
  <w:num w:numId="21">
    <w:abstractNumId w:val="6"/>
  </w:num>
  <w:num w:numId="22">
    <w:abstractNumId w:val="23"/>
  </w:num>
  <w:num w:numId="23">
    <w:abstractNumId w:val="27"/>
  </w:num>
  <w:num w:numId="24">
    <w:abstractNumId w:val="24"/>
  </w:num>
  <w:num w:numId="25">
    <w:abstractNumId w:val="12"/>
  </w:num>
  <w:num w:numId="26">
    <w:abstractNumId w:val="10"/>
  </w:num>
  <w:num w:numId="27">
    <w:abstractNumId w:val="4"/>
  </w:num>
  <w:num w:numId="28">
    <w:abstractNumId w:val="22"/>
  </w:num>
  <w:num w:numId="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6C"/>
    <w:rsid w:val="000016F9"/>
    <w:rsid w:val="0000182E"/>
    <w:rsid w:val="000020ED"/>
    <w:rsid w:val="00003269"/>
    <w:rsid w:val="000032DF"/>
    <w:rsid w:val="00003C69"/>
    <w:rsid w:val="00004512"/>
    <w:rsid w:val="00004BA3"/>
    <w:rsid w:val="00005495"/>
    <w:rsid w:val="000066A1"/>
    <w:rsid w:val="0000763F"/>
    <w:rsid w:val="00007DFA"/>
    <w:rsid w:val="000110DD"/>
    <w:rsid w:val="00011795"/>
    <w:rsid w:val="00011D0D"/>
    <w:rsid w:val="000136CC"/>
    <w:rsid w:val="00014573"/>
    <w:rsid w:val="000147E2"/>
    <w:rsid w:val="000156A8"/>
    <w:rsid w:val="00016B85"/>
    <w:rsid w:val="0002038F"/>
    <w:rsid w:val="000203E8"/>
    <w:rsid w:val="00021600"/>
    <w:rsid w:val="0002351B"/>
    <w:rsid w:val="00023DB5"/>
    <w:rsid w:val="0002416D"/>
    <w:rsid w:val="00024AB7"/>
    <w:rsid w:val="00024D67"/>
    <w:rsid w:val="000254FF"/>
    <w:rsid w:val="00025A0E"/>
    <w:rsid w:val="00027273"/>
    <w:rsid w:val="00030FD6"/>
    <w:rsid w:val="00032303"/>
    <w:rsid w:val="00032945"/>
    <w:rsid w:val="000338AB"/>
    <w:rsid w:val="00033913"/>
    <w:rsid w:val="00034418"/>
    <w:rsid w:val="00034CD0"/>
    <w:rsid w:val="0003599D"/>
    <w:rsid w:val="00035A77"/>
    <w:rsid w:val="00037100"/>
    <w:rsid w:val="00037F28"/>
    <w:rsid w:val="00040C55"/>
    <w:rsid w:val="00041534"/>
    <w:rsid w:val="00041FED"/>
    <w:rsid w:val="00042541"/>
    <w:rsid w:val="000459D5"/>
    <w:rsid w:val="00047DA6"/>
    <w:rsid w:val="000506E9"/>
    <w:rsid w:val="00053744"/>
    <w:rsid w:val="00053778"/>
    <w:rsid w:val="00053F2D"/>
    <w:rsid w:val="0005473D"/>
    <w:rsid w:val="0005566C"/>
    <w:rsid w:val="000558A6"/>
    <w:rsid w:val="00055FE2"/>
    <w:rsid w:val="000560FD"/>
    <w:rsid w:val="00057318"/>
    <w:rsid w:val="00057E0A"/>
    <w:rsid w:val="00065F64"/>
    <w:rsid w:val="000672F8"/>
    <w:rsid w:val="00067CD3"/>
    <w:rsid w:val="00070291"/>
    <w:rsid w:val="00070BD9"/>
    <w:rsid w:val="0007285D"/>
    <w:rsid w:val="00073424"/>
    <w:rsid w:val="00073617"/>
    <w:rsid w:val="00074784"/>
    <w:rsid w:val="00074C86"/>
    <w:rsid w:val="00075642"/>
    <w:rsid w:val="00076289"/>
    <w:rsid w:val="000767A1"/>
    <w:rsid w:val="0007729D"/>
    <w:rsid w:val="00077FA1"/>
    <w:rsid w:val="00080699"/>
    <w:rsid w:val="00080B7B"/>
    <w:rsid w:val="000814F9"/>
    <w:rsid w:val="00081FB0"/>
    <w:rsid w:val="0008299A"/>
    <w:rsid w:val="000830CC"/>
    <w:rsid w:val="000834FA"/>
    <w:rsid w:val="00083BB1"/>
    <w:rsid w:val="000852EF"/>
    <w:rsid w:val="0008548C"/>
    <w:rsid w:val="00086462"/>
    <w:rsid w:val="000872D9"/>
    <w:rsid w:val="00087F30"/>
    <w:rsid w:val="000908D8"/>
    <w:rsid w:val="00090A36"/>
    <w:rsid w:val="00090F65"/>
    <w:rsid w:val="0009124F"/>
    <w:rsid w:val="000917D6"/>
    <w:rsid w:val="00092BA5"/>
    <w:rsid w:val="00093056"/>
    <w:rsid w:val="0009497A"/>
    <w:rsid w:val="00094BCF"/>
    <w:rsid w:val="00094DB3"/>
    <w:rsid w:val="0009542A"/>
    <w:rsid w:val="00096677"/>
    <w:rsid w:val="00096EF3"/>
    <w:rsid w:val="000970D2"/>
    <w:rsid w:val="000A017C"/>
    <w:rsid w:val="000A185A"/>
    <w:rsid w:val="000A1BC6"/>
    <w:rsid w:val="000A22CD"/>
    <w:rsid w:val="000A26A4"/>
    <w:rsid w:val="000A3589"/>
    <w:rsid w:val="000A388C"/>
    <w:rsid w:val="000A401D"/>
    <w:rsid w:val="000A4075"/>
    <w:rsid w:val="000A49E0"/>
    <w:rsid w:val="000A4DA6"/>
    <w:rsid w:val="000A502C"/>
    <w:rsid w:val="000A5FBB"/>
    <w:rsid w:val="000A7E7E"/>
    <w:rsid w:val="000B06CA"/>
    <w:rsid w:val="000B13B2"/>
    <w:rsid w:val="000B1D7B"/>
    <w:rsid w:val="000B29FC"/>
    <w:rsid w:val="000B3DF4"/>
    <w:rsid w:val="000B5623"/>
    <w:rsid w:val="000B68CA"/>
    <w:rsid w:val="000B6DEA"/>
    <w:rsid w:val="000C0908"/>
    <w:rsid w:val="000C1CCF"/>
    <w:rsid w:val="000C2051"/>
    <w:rsid w:val="000C2B30"/>
    <w:rsid w:val="000C4F7C"/>
    <w:rsid w:val="000C68DF"/>
    <w:rsid w:val="000C7236"/>
    <w:rsid w:val="000C7E0B"/>
    <w:rsid w:val="000C7E5B"/>
    <w:rsid w:val="000D0182"/>
    <w:rsid w:val="000D06A4"/>
    <w:rsid w:val="000D0C96"/>
    <w:rsid w:val="000D3255"/>
    <w:rsid w:val="000D3A14"/>
    <w:rsid w:val="000D3F1A"/>
    <w:rsid w:val="000D4220"/>
    <w:rsid w:val="000D60FF"/>
    <w:rsid w:val="000D640A"/>
    <w:rsid w:val="000D6B07"/>
    <w:rsid w:val="000D7035"/>
    <w:rsid w:val="000E05D7"/>
    <w:rsid w:val="000E060F"/>
    <w:rsid w:val="000E1306"/>
    <w:rsid w:val="000E4129"/>
    <w:rsid w:val="000E432D"/>
    <w:rsid w:val="000E4E01"/>
    <w:rsid w:val="000E4F1B"/>
    <w:rsid w:val="000F05AC"/>
    <w:rsid w:val="000F66D1"/>
    <w:rsid w:val="000F68B9"/>
    <w:rsid w:val="000F7375"/>
    <w:rsid w:val="000F7A50"/>
    <w:rsid w:val="000F7D0A"/>
    <w:rsid w:val="0010330A"/>
    <w:rsid w:val="001043B4"/>
    <w:rsid w:val="00104880"/>
    <w:rsid w:val="00104998"/>
    <w:rsid w:val="00105203"/>
    <w:rsid w:val="00106977"/>
    <w:rsid w:val="00107AAC"/>
    <w:rsid w:val="00107DFC"/>
    <w:rsid w:val="0011007E"/>
    <w:rsid w:val="00110923"/>
    <w:rsid w:val="00110B38"/>
    <w:rsid w:val="001115FC"/>
    <w:rsid w:val="001119E3"/>
    <w:rsid w:val="00111D0D"/>
    <w:rsid w:val="00112E32"/>
    <w:rsid w:val="001134BC"/>
    <w:rsid w:val="00113B4E"/>
    <w:rsid w:val="00114AA0"/>
    <w:rsid w:val="001155FC"/>
    <w:rsid w:val="00115BA4"/>
    <w:rsid w:val="0011742B"/>
    <w:rsid w:val="001174AC"/>
    <w:rsid w:val="00117A49"/>
    <w:rsid w:val="00120D58"/>
    <w:rsid w:val="00121ED5"/>
    <w:rsid w:val="00122AC5"/>
    <w:rsid w:val="00122AE8"/>
    <w:rsid w:val="001237F0"/>
    <w:rsid w:val="001239E8"/>
    <w:rsid w:val="00123F10"/>
    <w:rsid w:val="001256A6"/>
    <w:rsid w:val="00126C9E"/>
    <w:rsid w:val="00127003"/>
    <w:rsid w:val="00127980"/>
    <w:rsid w:val="001307B0"/>
    <w:rsid w:val="001310C2"/>
    <w:rsid w:val="00136414"/>
    <w:rsid w:val="0013674D"/>
    <w:rsid w:val="0013690E"/>
    <w:rsid w:val="00137928"/>
    <w:rsid w:val="00137D73"/>
    <w:rsid w:val="00137F4C"/>
    <w:rsid w:val="0014000F"/>
    <w:rsid w:val="001404A8"/>
    <w:rsid w:val="001423E1"/>
    <w:rsid w:val="00142D61"/>
    <w:rsid w:val="001430DF"/>
    <w:rsid w:val="0014425F"/>
    <w:rsid w:val="0014469A"/>
    <w:rsid w:val="00145957"/>
    <w:rsid w:val="001460E0"/>
    <w:rsid w:val="001476FD"/>
    <w:rsid w:val="00147911"/>
    <w:rsid w:val="00147BBF"/>
    <w:rsid w:val="0015027B"/>
    <w:rsid w:val="00151889"/>
    <w:rsid w:val="001522E6"/>
    <w:rsid w:val="00153502"/>
    <w:rsid w:val="0015389D"/>
    <w:rsid w:val="00155AF9"/>
    <w:rsid w:val="0015688B"/>
    <w:rsid w:val="001576C8"/>
    <w:rsid w:val="001577EC"/>
    <w:rsid w:val="00157FE0"/>
    <w:rsid w:val="00160C4B"/>
    <w:rsid w:val="00161236"/>
    <w:rsid w:val="001622ED"/>
    <w:rsid w:val="001632D0"/>
    <w:rsid w:val="0016346A"/>
    <w:rsid w:val="001639A7"/>
    <w:rsid w:val="00163F7F"/>
    <w:rsid w:val="0016431D"/>
    <w:rsid w:val="0016442C"/>
    <w:rsid w:val="00166648"/>
    <w:rsid w:val="00166710"/>
    <w:rsid w:val="00167370"/>
    <w:rsid w:val="00167F88"/>
    <w:rsid w:val="001711D2"/>
    <w:rsid w:val="001717A8"/>
    <w:rsid w:val="00172062"/>
    <w:rsid w:val="001720F0"/>
    <w:rsid w:val="00172952"/>
    <w:rsid w:val="00172ABA"/>
    <w:rsid w:val="00173945"/>
    <w:rsid w:val="0017524B"/>
    <w:rsid w:val="00175451"/>
    <w:rsid w:val="001756F1"/>
    <w:rsid w:val="00175C08"/>
    <w:rsid w:val="00175C3E"/>
    <w:rsid w:val="00176FD2"/>
    <w:rsid w:val="00177CB1"/>
    <w:rsid w:val="00181133"/>
    <w:rsid w:val="0018186F"/>
    <w:rsid w:val="00181E69"/>
    <w:rsid w:val="0018229C"/>
    <w:rsid w:val="001827C5"/>
    <w:rsid w:val="00182911"/>
    <w:rsid w:val="00182B92"/>
    <w:rsid w:val="0018537E"/>
    <w:rsid w:val="001859C0"/>
    <w:rsid w:val="00187902"/>
    <w:rsid w:val="00187AC9"/>
    <w:rsid w:val="0019056F"/>
    <w:rsid w:val="0019147E"/>
    <w:rsid w:val="0019167E"/>
    <w:rsid w:val="001925D8"/>
    <w:rsid w:val="00194AF1"/>
    <w:rsid w:val="0019550B"/>
    <w:rsid w:val="001956C7"/>
    <w:rsid w:val="001963C5"/>
    <w:rsid w:val="00196791"/>
    <w:rsid w:val="0019720A"/>
    <w:rsid w:val="001972AA"/>
    <w:rsid w:val="00197844"/>
    <w:rsid w:val="00197921"/>
    <w:rsid w:val="001A16EF"/>
    <w:rsid w:val="001A268A"/>
    <w:rsid w:val="001A2C09"/>
    <w:rsid w:val="001A3A70"/>
    <w:rsid w:val="001A4FDE"/>
    <w:rsid w:val="001A578A"/>
    <w:rsid w:val="001A6A0C"/>
    <w:rsid w:val="001A6C83"/>
    <w:rsid w:val="001A79A3"/>
    <w:rsid w:val="001B0792"/>
    <w:rsid w:val="001B0B3F"/>
    <w:rsid w:val="001B1ED2"/>
    <w:rsid w:val="001B3645"/>
    <w:rsid w:val="001B4D50"/>
    <w:rsid w:val="001B5805"/>
    <w:rsid w:val="001C0D52"/>
    <w:rsid w:val="001C286D"/>
    <w:rsid w:val="001C309F"/>
    <w:rsid w:val="001C32D7"/>
    <w:rsid w:val="001C3813"/>
    <w:rsid w:val="001C4CF1"/>
    <w:rsid w:val="001C71B6"/>
    <w:rsid w:val="001D1562"/>
    <w:rsid w:val="001D2829"/>
    <w:rsid w:val="001D35EC"/>
    <w:rsid w:val="001D37E8"/>
    <w:rsid w:val="001D62D0"/>
    <w:rsid w:val="001D6B89"/>
    <w:rsid w:val="001D71CF"/>
    <w:rsid w:val="001E07D1"/>
    <w:rsid w:val="001E0E73"/>
    <w:rsid w:val="001E1758"/>
    <w:rsid w:val="001E24BA"/>
    <w:rsid w:val="001E3BCD"/>
    <w:rsid w:val="001E3BFC"/>
    <w:rsid w:val="001E3D20"/>
    <w:rsid w:val="001E4321"/>
    <w:rsid w:val="001E58CF"/>
    <w:rsid w:val="001E5AD5"/>
    <w:rsid w:val="001E6493"/>
    <w:rsid w:val="001F1211"/>
    <w:rsid w:val="001F1390"/>
    <w:rsid w:val="001F1A3F"/>
    <w:rsid w:val="001F2267"/>
    <w:rsid w:val="001F479B"/>
    <w:rsid w:val="001F4A9E"/>
    <w:rsid w:val="001F53DB"/>
    <w:rsid w:val="001F66BA"/>
    <w:rsid w:val="001F6FAD"/>
    <w:rsid w:val="001F73A7"/>
    <w:rsid w:val="00200AD1"/>
    <w:rsid w:val="00200CD1"/>
    <w:rsid w:val="002013F9"/>
    <w:rsid w:val="002014F6"/>
    <w:rsid w:val="00202AF0"/>
    <w:rsid w:val="00203A6D"/>
    <w:rsid w:val="00204C21"/>
    <w:rsid w:val="00205188"/>
    <w:rsid w:val="0020589C"/>
    <w:rsid w:val="0020706B"/>
    <w:rsid w:val="00207B0C"/>
    <w:rsid w:val="00207DD8"/>
    <w:rsid w:val="00207F49"/>
    <w:rsid w:val="002107FF"/>
    <w:rsid w:val="00211740"/>
    <w:rsid w:val="00211ACE"/>
    <w:rsid w:val="002132A8"/>
    <w:rsid w:val="00213FD7"/>
    <w:rsid w:val="002159B4"/>
    <w:rsid w:val="00215EC8"/>
    <w:rsid w:val="00216631"/>
    <w:rsid w:val="002169AD"/>
    <w:rsid w:val="00217458"/>
    <w:rsid w:val="00220B7E"/>
    <w:rsid w:val="00220D76"/>
    <w:rsid w:val="00221BFE"/>
    <w:rsid w:val="00222673"/>
    <w:rsid w:val="00223346"/>
    <w:rsid w:val="00223652"/>
    <w:rsid w:val="00223ED0"/>
    <w:rsid w:val="00225838"/>
    <w:rsid w:val="002270AF"/>
    <w:rsid w:val="00230E1F"/>
    <w:rsid w:val="00233606"/>
    <w:rsid w:val="002336E5"/>
    <w:rsid w:val="00233B97"/>
    <w:rsid w:val="00234447"/>
    <w:rsid w:val="002359AE"/>
    <w:rsid w:val="00237355"/>
    <w:rsid w:val="00237EDD"/>
    <w:rsid w:val="00237F30"/>
    <w:rsid w:val="002428C7"/>
    <w:rsid w:val="002455A2"/>
    <w:rsid w:val="00245EFC"/>
    <w:rsid w:val="002470EF"/>
    <w:rsid w:val="0024710A"/>
    <w:rsid w:val="00250751"/>
    <w:rsid w:val="00250D43"/>
    <w:rsid w:val="00251171"/>
    <w:rsid w:val="00251682"/>
    <w:rsid w:val="00251E24"/>
    <w:rsid w:val="00252273"/>
    <w:rsid w:val="00254D00"/>
    <w:rsid w:val="00256A43"/>
    <w:rsid w:val="002630B5"/>
    <w:rsid w:val="002633B6"/>
    <w:rsid w:val="00263C30"/>
    <w:rsid w:val="0026437C"/>
    <w:rsid w:val="00264D6B"/>
    <w:rsid w:val="00266574"/>
    <w:rsid w:val="002666F5"/>
    <w:rsid w:val="002679AE"/>
    <w:rsid w:val="00267AEA"/>
    <w:rsid w:val="002715FD"/>
    <w:rsid w:val="00272E3E"/>
    <w:rsid w:val="002732BC"/>
    <w:rsid w:val="002737D7"/>
    <w:rsid w:val="00273F3E"/>
    <w:rsid w:val="002761F7"/>
    <w:rsid w:val="00276B46"/>
    <w:rsid w:val="00276EF7"/>
    <w:rsid w:val="00277308"/>
    <w:rsid w:val="00280715"/>
    <w:rsid w:val="002808BA"/>
    <w:rsid w:val="002808E1"/>
    <w:rsid w:val="00280963"/>
    <w:rsid w:val="002817D5"/>
    <w:rsid w:val="00281B3D"/>
    <w:rsid w:val="00281E40"/>
    <w:rsid w:val="002833A9"/>
    <w:rsid w:val="00284557"/>
    <w:rsid w:val="00284570"/>
    <w:rsid w:val="00284996"/>
    <w:rsid w:val="0028521A"/>
    <w:rsid w:val="00285531"/>
    <w:rsid w:val="00285555"/>
    <w:rsid w:val="00285BF9"/>
    <w:rsid w:val="00287486"/>
    <w:rsid w:val="0029011E"/>
    <w:rsid w:val="002904B4"/>
    <w:rsid w:val="00290B9E"/>
    <w:rsid w:val="00292218"/>
    <w:rsid w:val="002925D2"/>
    <w:rsid w:val="0029294F"/>
    <w:rsid w:val="00294978"/>
    <w:rsid w:val="0029538D"/>
    <w:rsid w:val="002954B2"/>
    <w:rsid w:val="002955C5"/>
    <w:rsid w:val="00295ACC"/>
    <w:rsid w:val="00295FB8"/>
    <w:rsid w:val="0029604E"/>
    <w:rsid w:val="00296C4F"/>
    <w:rsid w:val="002A0A6C"/>
    <w:rsid w:val="002A0AD2"/>
    <w:rsid w:val="002A1578"/>
    <w:rsid w:val="002A16A5"/>
    <w:rsid w:val="002A208F"/>
    <w:rsid w:val="002A4464"/>
    <w:rsid w:val="002A6E32"/>
    <w:rsid w:val="002B0F76"/>
    <w:rsid w:val="002B344C"/>
    <w:rsid w:val="002B4D54"/>
    <w:rsid w:val="002B5B6D"/>
    <w:rsid w:val="002B5ECD"/>
    <w:rsid w:val="002B634B"/>
    <w:rsid w:val="002B647C"/>
    <w:rsid w:val="002B69E5"/>
    <w:rsid w:val="002B72C2"/>
    <w:rsid w:val="002C08F7"/>
    <w:rsid w:val="002C12ED"/>
    <w:rsid w:val="002C2137"/>
    <w:rsid w:val="002C21C4"/>
    <w:rsid w:val="002C258D"/>
    <w:rsid w:val="002C337D"/>
    <w:rsid w:val="002C39FA"/>
    <w:rsid w:val="002C3BDD"/>
    <w:rsid w:val="002C3C58"/>
    <w:rsid w:val="002C49A6"/>
    <w:rsid w:val="002C7D1F"/>
    <w:rsid w:val="002D0277"/>
    <w:rsid w:val="002D06DC"/>
    <w:rsid w:val="002D1B81"/>
    <w:rsid w:val="002D1C0E"/>
    <w:rsid w:val="002D1F61"/>
    <w:rsid w:val="002D21C9"/>
    <w:rsid w:val="002D34BC"/>
    <w:rsid w:val="002D54D3"/>
    <w:rsid w:val="002D601C"/>
    <w:rsid w:val="002D63F4"/>
    <w:rsid w:val="002E0D47"/>
    <w:rsid w:val="002E113A"/>
    <w:rsid w:val="002E18AE"/>
    <w:rsid w:val="002E3787"/>
    <w:rsid w:val="002E4033"/>
    <w:rsid w:val="002E527B"/>
    <w:rsid w:val="002E57AD"/>
    <w:rsid w:val="002E5B80"/>
    <w:rsid w:val="002E6288"/>
    <w:rsid w:val="002E796E"/>
    <w:rsid w:val="002F06D1"/>
    <w:rsid w:val="002F14D1"/>
    <w:rsid w:val="002F1C65"/>
    <w:rsid w:val="002F29CA"/>
    <w:rsid w:val="002F5C7A"/>
    <w:rsid w:val="002F5FF1"/>
    <w:rsid w:val="002F6503"/>
    <w:rsid w:val="002F6A84"/>
    <w:rsid w:val="002F6B09"/>
    <w:rsid w:val="002F6BAD"/>
    <w:rsid w:val="002F7715"/>
    <w:rsid w:val="00300614"/>
    <w:rsid w:val="00300791"/>
    <w:rsid w:val="0030186F"/>
    <w:rsid w:val="003018D1"/>
    <w:rsid w:val="00301925"/>
    <w:rsid w:val="00301E52"/>
    <w:rsid w:val="00302DD7"/>
    <w:rsid w:val="00303107"/>
    <w:rsid w:val="003058C5"/>
    <w:rsid w:val="00307B1B"/>
    <w:rsid w:val="003103EF"/>
    <w:rsid w:val="003116F7"/>
    <w:rsid w:val="00313E28"/>
    <w:rsid w:val="00315611"/>
    <w:rsid w:val="003160A8"/>
    <w:rsid w:val="003169A6"/>
    <w:rsid w:val="00316AF6"/>
    <w:rsid w:val="00317002"/>
    <w:rsid w:val="0032083E"/>
    <w:rsid w:val="00321D8F"/>
    <w:rsid w:val="00322228"/>
    <w:rsid w:val="00323792"/>
    <w:rsid w:val="00323FA5"/>
    <w:rsid w:val="0032428F"/>
    <w:rsid w:val="00324417"/>
    <w:rsid w:val="003246CB"/>
    <w:rsid w:val="00324C44"/>
    <w:rsid w:val="00324FA6"/>
    <w:rsid w:val="0032502B"/>
    <w:rsid w:val="003254FC"/>
    <w:rsid w:val="0032616D"/>
    <w:rsid w:val="00326872"/>
    <w:rsid w:val="00326BA7"/>
    <w:rsid w:val="0032745E"/>
    <w:rsid w:val="0032747C"/>
    <w:rsid w:val="003277CB"/>
    <w:rsid w:val="00330ABF"/>
    <w:rsid w:val="00330ED7"/>
    <w:rsid w:val="003318B8"/>
    <w:rsid w:val="0033343C"/>
    <w:rsid w:val="00333B17"/>
    <w:rsid w:val="00335955"/>
    <w:rsid w:val="0033646A"/>
    <w:rsid w:val="00336FAF"/>
    <w:rsid w:val="0034179C"/>
    <w:rsid w:val="0034205D"/>
    <w:rsid w:val="0034252D"/>
    <w:rsid w:val="0034345C"/>
    <w:rsid w:val="003435FD"/>
    <w:rsid w:val="00343F0B"/>
    <w:rsid w:val="00347058"/>
    <w:rsid w:val="003473CC"/>
    <w:rsid w:val="003479E2"/>
    <w:rsid w:val="0035050F"/>
    <w:rsid w:val="0035092B"/>
    <w:rsid w:val="00350AB7"/>
    <w:rsid w:val="0035252F"/>
    <w:rsid w:val="003526D8"/>
    <w:rsid w:val="0035527E"/>
    <w:rsid w:val="0035782C"/>
    <w:rsid w:val="00357E8A"/>
    <w:rsid w:val="00357FAD"/>
    <w:rsid w:val="00360905"/>
    <w:rsid w:val="00361909"/>
    <w:rsid w:val="003625FF"/>
    <w:rsid w:val="0036335C"/>
    <w:rsid w:val="0036355E"/>
    <w:rsid w:val="00364407"/>
    <w:rsid w:val="00364F57"/>
    <w:rsid w:val="0036535C"/>
    <w:rsid w:val="00365AF4"/>
    <w:rsid w:val="00366433"/>
    <w:rsid w:val="00367735"/>
    <w:rsid w:val="00367A2D"/>
    <w:rsid w:val="00367ED5"/>
    <w:rsid w:val="003713EF"/>
    <w:rsid w:val="0037176E"/>
    <w:rsid w:val="0037288C"/>
    <w:rsid w:val="00374616"/>
    <w:rsid w:val="00374831"/>
    <w:rsid w:val="00374CF7"/>
    <w:rsid w:val="00375074"/>
    <w:rsid w:val="00376901"/>
    <w:rsid w:val="003769FE"/>
    <w:rsid w:val="00377589"/>
    <w:rsid w:val="00377C4A"/>
    <w:rsid w:val="00380F63"/>
    <w:rsid w:val="00385717"/>
    <w:rsid w:val="0038640F"/>
    <w:rsid w:val="0038691A"/>
    <w:rsid w:val="00386BEA"/>
    <w:rsid w:val="00387158"/>
    <w:rsid w:val="00387C50"/>
    <w:rsid w:val="00390699"/>
    <w:rsid w:val="00390E1B"/>
    <w:rsid w:val="00392FC7"/>
    <w:rsid w:val="003930AE"/>
    <w:rsid w:val="00393380"/>
    <w:rsid w:val="00394A3D"/>
    <w:rsid w:val="00396161"/>
    <w:rsid w:val="003961B2"/>
    <w:rsid w:val="0039627B"/>
    <w:rsid w:val="0039689E"/>
    <w:rsid w:val="00397BC3"/>
    <w:rsid w:val="00397E19"/>
    <w:rsid w:val="003A090F"/>
    <w:rsid w:val="003A0984"/>
    <w:rsid w:val="003A0B33"/>
    <w:rsid w:val="003A2C90"/>
    <w:rsid w:val="003A3905"/>
    <w:rsid w:val="003A4281"/>
    <w:rsid w:val="003A43B2"/>
    <w:rsid w:val="003A55D7"/>
    <w:rsid w:val="003A69D3"/>
    <w:rsid w:val="003A779F"/>
    <w:rsid w:val="003A78D6"/>
    <w:rsid w:val="003B01BA"/>
    <w:rsid w:val="003B0778"/>
    <w:rsid w:val="003B0D25"/>
    <w:rsid w:val="003B13AD"/>
    <w:rsid w:val="003B1789"/>
    <w:rsid w:val="003B2286"/>
    <w:rsid w:val="003B3127"/>
    <w:rsid w:val="003B3311"/>
    <w:rsid w:val="003B34FB"/>
    <w:rsid w:val="003B36A6"/>
    <w:rsid w:val="003B46CB"/>
    <w:rsid w:val="003B47CC"/>
    <w:rsid w:val="003B580C"/>
    <w:rsid w:val="003B59B3"/>
    <w:rsid w:val="003B5EF4"/>
    <w:rsid w:val="003B6F76"/>
    <w:rsid w:val="003B6FD3"/>
    <w:rsid w:val="003C07DC"/>
    <w:rsid w:val="003C131D"/>
    <w:rsid w:val="003C4227"/>
    <w:rsid w:val="003C4322"/>
    <w:rsid w:val="003C5303"/>
    <w:rsid w:val="003C7C38"/>
    <w:rsid w:val="003D17F2"/>
    <w:rsid w:val="003D2304"/>
    <w:rsid w:val="003D3426"/>
    <w:rsid w:val="003D428F"/>
    <w:rsid w:val="003D456D"/>
    <w:rsid w:val="003D5839"/>
    <w:rsid w:val="003D720F"/>
    <w:rsid w:val="003E0367"/>
    <w:rsid w:val="003E0FD5"/>
    <w:rsid w:val="003E175B"/>
    <w:rsid w:val="003E22B7"/>
    <w:rsid w:val="003E297D"/>
    <w:rsid w:val="003E299B"/>
    <w:rsid w:val="003E2A50"/>
    <w:rsid w:val="003E329A"/>
    <w:rsid w:val="003E4475"/>
    <w:rsid w:val="003E4CD5"/>
    <w:rsid w:val="003E4DFF"/>
    <w:rsid w:val="003E50F5"/>
    <w:rsid w:val="003E6701"/>
    <w:rsid w:val="003E69F5"/>
    <w:rsid w:val="003E6AC2"/>
    <w:rsid w:val="003F096D"/>
    <w:rsid w:val="003F0A30"/>
    <w:rsid w:val="003F192D"/>
    <w:rsid w:val="003F3A29"/>
    <w:rsid w:val="003F40D4"/>
    <w:rsid w:val="003F4811"/>
    <w:rsid w:val="003F59AA"/>
    <w:rsid w:val="003F7588"/>
    <w:rsid w:val="0040006E"/>
    <w:rsid w:val="0040029A"/>
    <w:rsid w:val="00401A0F"/>
    <w:rsid w:val="00401BA4"/>
    <w:rsid w:val="0040213D"/>
    <w:rsid w:val="004061F4"/>
    <w:rsid w:val="0040686A"/>
    <w:rsid w:val="00406BCD"/>
    <w:rsid w:val="00407BF3"/>
    <w:rsid w:val="00410834"/>
    <w:rsid w:val="004127FB"/>
    <w:rsid w:val="00412BEA"/>
    <w:rsid w:val="004133DA"/>
    <w:rsid w:val="00413460"/>
    <w:rsid w:val="00414FFD"/>
    <w:rsid w:val="00415389"/>
    <w:rsid w:val="004154F9"/>
    <w:rsid w:val="00415EC4"/>
    <w:rsid w:val="00415FBB"/>
    <w:rsid w:val="0041663C"/>
    <w:rsid w:val="0042074B"/>
    <w:rsid w:val="004211BB"/>
    <w:rsid w:val="00421AFC"/>
    <w:rsid w:val="00423924"/>
    <w:rsid w:val="00424484"/>
    <w:rsid w:val="00424897"/>
    <w:rsid w:val="0042640E"/>
    <w:rsid w:val="004267E0"/>
    <w:rsid w:val="00426ED2"/>
    <w:rsid w:val="0042719A"/>
    <w:rsid w:val="004320F0"/>
    <w:rsid w:val="00432647"/>
    <w:rsid w:val="004329F6"/>
    <w:rsid w:val="00434415"/>
    <w:rsid w:val="004346A3"/>
    <w:rsid w:val="004347AD"/>
    <w:rsid w:val="00434A49"/>
    <w:rsid w:val="00434CE9"/>
    <w:rsid w:val="00434FC6"/>
    <w:rsid w:val="00437111"/>
    <w:rsid w:val="00437137"/>
    <w:rsid w:val="00437686"/>
    <w:rsid w:val="004401D1"/>
    <w:rsid w:val="004414EA"/>
    <w:rsid w:val="00441524"/>
    <w:rsid w:val="0044166B"/>
    <w:rsid w:val="00441912"/>
    <w:rsid w:val="00441DE0"/>
    <w:rsid w:val="00442133"/>
    <w:rsid w:val="00443714"/>
    <w:rsid w:val="004444B1"/>
    <w:rsid w:val="00444708"/>
    <w:rsid w:val="004447AB"/>
    <w:rsid w:val="004449BC"/>
    <w:rsid w:val="00444CE6"/>
    <w:rsid w:val="00444DD9"/>
    <w:rsid w:val="00445127"/>
    <w:rsid w:val="00445C58"/>
    <w:rsid w:val="00445E78"/>
    <w:rsid w:val="00450F41"/>
    <w:rsid w:val="004518B5"/>
    <w:rsid w:val="00452103"/>
    <w:rsid w:val="0045265E"/>
    <w:rsid w:val="00453893"/>
    <w:rsid w:val="00455017"/>
    <w:rsid w:val="00455169"/>
    <w:rsid w:val="004569C7"/>
    <w:rsid w:val="00456C0F"/>
    <w:rsid w:val="00457555"/>
    <w:rsid w:val="00462216"/>
    <w:rsid w:val="0046275A"/>
    <w:rsid w:val="00463C86"/>
    <w:rsid w:val="004649A6"/>
    <w:rsid w:val="0046535C"/>
    <w:rsid w:val="00465532"/>
    <w:rsid w:val="00466AD8"/>
    <w:rsid w:val="0046706F"/>
    <w:rsid w:val="004670BC"/>
    <w:rsid w:val="00467E37"/>
    <w:rsid w:val="00470597"/>
    <w:rsid w:val="004709AE"/>
    <w:rsid w:val="00471F94"/>
    <w:rsid w:val="00473028"/>
    <w:rsid w:val="00474D0F"/>
    <w:rsid w:val="00475627"/>
    <w:rsid w:val="004817BE"/>
    <w:rsid w:val="00481D33"/>
    <w:rsid w:val="0048214A"/>
    <w:rsid w:val="00482477"/>
    <w:rsid w:val="00483CE8"/>
    <w:rsid w:val="00484881"/>
    <w:rsid w:val="00484A4E"/>
    <w:rsid w:val="00485619"/>
    <w:rsid w:val="00485E53"/>
    <w:rsid w:val="00485E58"/>
    <w:rsid w:val="004865AF"/>
    <w:rsid w:val="004905FF"/>
    <w:rsid w:val="00490879"/>
    <w:rsid w:val="0049122F"/>
    <w:rsid w:val="00491E24"/>
    <w:rsid w:val="00492EB5"/>
    <w:rsid w:val="004936D4"/>
    <w:rsid w:val="0049635E"/>
    <w:rsid w:val="004967FC"/>
    <w:rsid w:val="00497572"/>
    <w:rsid w:val="00497A3B"/>
    <w:rsid w:val="004A02E3"/>
    <w:rsid w:val="004A0548"/>
    <w:rsid w:val="004A4009"/>
    <w:rsid w:val="004A4D32"/>
    <w:rsid w:val="004A6629"/>
    <w:rsid w:val="004A675F"/>
    <w:rsid w:val="004A7151"/>
    <w:rsid w:val="004A753C"/>
    <w:rsid w:val="004A7811"/>
    <w:rsid w:val="004B1B13"/>
    <w:rsid w:val="004B1D31"/>
    <w:rsid w:val="004B2339"/>
    <w:rsid w:val="004B261B"/>
    <w:rsid w:val="004B48F1"/>
    <w:rsid w:val="004B5247"/>
    <w:rsid w:val="004B6450"/>
    <w:rsid w:val="004B7CF0"/>
    <w:rsid w:val="004C07EE"/>
    <w:rsid w:val="004C1E9E"/>
    <w:rsid w:val="004C2311"/>
    <w:rsid w:val="004C2633"/>
    <w:rsid w:val="004C2D09"/>
    <w:rsid w:val="004C3110"/>
    <w:rsid w:val="004C32DD"/>
    <w:rsid w:val="004C368A"/>
    <w:rsid w:val="004C4200"/>
    <w:rsid w:val="004C43A6"/>
    <w:rsid w:val="004C4A1B"/>
    <w:rsid w:val="004C5793"/>
    <w:rsid w:val="004C5F24"/>
    <w:rsid w:val="004C6173"/>
    <w:rsid w:val="004C6760"/>
    <w:rsid w:val="004D0360"/>
    <w:rsid w:val="004D16D0"/>
    <w:rsid w:val="004D1C81"/>
    <w:rsid w:val="004D2844"/>
    <w:rsid w:val="004D31D1"/>
    <w:rsid w:val="004D3CDC"/>
    <w:rsid w:val="004D3F40"/>
    <w:rsid w:val="004D4985"/>
    <w:rsid w:val="004D5221"/>
    <w:rsid w:val="004D575F"/>
    <w:rsid w:val="004E0448"/>
    <w:rsid w:val="004E1385"/>
    <w:rsid w:val="004E1DBF"/>
    <w:rsid w:val="004E2228"/>
    <w:rsid w:val="004E40DC"/>
    <w:rsid w:val="004E451C"/>
    <w:rsid w:val="004E4620"/>
    <w:rsid w:val="004E48B5"/>
    <w:rsid w:val="004E71E6"/>
    <w:rsid w:val="004E77C5"/>
    <w:rsid w:val="004E7B50"/>
    <w:rsid w:val="004F00BE"/>
    <w:rsid w:val="004F07DC"/>
    <w:rsid w:val="004F0F9E"/>
    <w:rsid w:val="004F2E05"/>
    <w:rsid w:val="004F4113"/>
    <w:rsid w:val="004F431F"/>
    <w:rsid w:val="004F4EA1"/>
    <w:rsid w:val="004F5991"/>
    <w:rsid w:val="004F6290"/>
    <w:rsid w:val="004F6A84"/>
    <w:rsid w:val="004F6FB6"/>
    <w:rsid w:val="00500448"/>
    <w:rsid w:val="00502466"/>
    <w:rsid w:val="0050246C"/>
    <w:rsid w:val="00502868"/>
    <w:rsid w:val="00505233"/>
    <w:rsid w:val="005059C1"/>
    <w:rsid w:val="00507227"/>
    <w:rsid w:val="005078F9"/>
    <w:rsid w:val="00507B20"/>
    <w:rsid w:val="00507BAF"/>
    <w:rsid w:val="00510A58"/>
    <w:rsid w:val="00510D0F"/>
    <w:rsid w:val="0051105E"/>
    <w:rsid w:val="0051207F"/>
    <w:rsid w:val="00512A20"/>
    <w:rsid w:val="00513CE4"/>
    <w:rsid w:val="005143DB"/>
    <w:rsid w:val="00514CFD"/>
    <w:rsid w:val="00516751"/>
    <w:rsid w:val="00517C8E"/>
    <w:rsid w:val="00521151"/>
    <w:rsid w:val="00521445"/>
    <w:rsid w:val="00521986"/>
    <w:rsid w:val="00522797"/>
    <w:rsid w:val="00522AA3"/>
    <w:rsid w:val="00522F8F"/>
    <w:rsid w:val="0052485A"/>
    <w:rsid w:val="005266E7"/>
    <w:rsid w:val="00526A6D"/>
    <w:rsid w:val="00527649"/>
    <w:rsid w:val="005300B4"/>
    <w:rsid w:val="005302F4"/>
    <w:rsid w:val="005318B5"/>
    <w:rsid w:val="00531AFD"/>
    <w:rsid w:val="00533B4D"/>
    <w:rsid w:val="0053421C"/>
    <w:rsid w:val="00534D46"/>
    <w:rsid w:val="00536487"/>
    <w:rsid w:val="00536E0C"/>
    <w:rsid w:val="0053744F"/>
    <w:rsid w:val="00542191"/>
    <w:rsid w:val="00544947"/>
    <w:rsid w:val="00545111"/>
    <w:rsid w:val="00545AD8"/>
    <w:rsid w:val="00545C96"/>
    <w:rsid w:val="00545E1B"/>
    <w:rsid w:val="00546637"/>
    <w:rsid w:val="0055242E"/>
    <w:rsid w:val="0055413C"/>
    <w:rsid w:val="00554322"/>
    <w:rsid w:val="00554C47"/>
    <w:rsid w:val="00556353"/>
    <w:rsid w:val="005573AF"/>
    <w:rsid w:val="005575B2"/>
    <w:rsid w:val="005578E8"/>
    <w:rsid w:val="00560779"/>
    <w:rsid w:val="005633E1"/>
    <w:rsid w:val="00564B0D"/>
    <w:rsid w:val="00564F4A"/>
    <w:rsid w:val="00564F5C"/>
    <w:rsid w:val="005660B2"/>
    <w:rsid w:val="005664B3"/>
    <w:rsid w:val="00566B8F"/>
    <w:rsid w:val="00567264"/>
    <w:rsid w:val="00567A0B"/>
    <w:rsid w:val="00571B10"/>
    <w:rsid w:val="00571DA1"/>
    <w:rsid w:val="0057211A"/>
    <w:rsid w:val="00572E1D"/>
    <w:rsid w:val="0057348C"/>
    <w:rsid w:val="0057388E"/>
    <w:rsid w:val="00573A29"/>
    <w:rsid w:val="0057430C"/>
    <w:rsid w:val="00574FFB"/>
    <w:rsid w:val="005754D5"/>
    <w:rsid w:val="00575B72"/>
    <w:rsid w:val="00575C41"/>
    <w:rsid w:val="00576385"/>
    <w:rsid w:val="005768D2"/>
    <w:rsid w:val="00576CF3"/>
    <w:rsid w:val="00577AE1"/>
    <w:rsid w:val="00577CDD"/>
    <w:rsid w:val="005810C8"/>
    <w:rsid w:val="00581ACB"/>
    <w:rsid w:val="00582ABE"/>
    <w:rsid w:val="005833AA"/>
    <w:rsid w:val="00583A4F"/>
    <w:rsid w:val="005849D0"/>
    <w:rsid w:val="00585577"/>
    <w:rsid w:val="00585C92"/>
    <w:rsid w:val="0058687C"/>
    <w:rsid w:val="005903E3"/>
    <w:rsid w:val="00590D87"/>
    <w:rsid w:val="00591467"/>
    <w:rsid w:val="0059215F"/>
    <w:rsid w:val="005937DD"/>
    <w:rsid w:val="00593E6E"/>
    <w:rsid w:val="005944C0"/>
    <w:rsid w:val="005946EC"/>
    <w:rsid w:val="00595F04"/>
    <w:rsid w:val="005960F8"/>
    <w:rsid w:val="00596387"/>
    <w:rsid w:val="005A0218"/>
    <w:rsid w:val="005A1784"/>
    <w:rsid w:val="005A180E"/>
    <w:rsid w:val="005A1ECF"/>
    <w:rsid w:val="005A26E2"/>
    <w:rsid w:val="005A2D00"/>
    <w:rsid w:val="005A2D60"/>
    <w:rsid w:val="005A2E2C"/>
    <w:rsid w:val="005A3732"/>
    <w:rsid w:val="005A3A71"/>
    <w:rsid w:val="005A3B7B"/>
    <w:rsid w:val="005A3D1B"/>
    <w:rsid w:val="005A4488"/>
    <w:rsid w:val="005A49A4"/>
    <w:rsid w:val="005A4FAE"/>
    <w:rsid w:val="005A591F"/>
    <w:rsid w:val="005A5F4F"/>
    <w:rsid w:val="005A6554"/>
    <w:rsid w:val="005A7A5D"/>
    <w:rsid w:val="005A7B78"/>
    <w:rsid w:val="005B158F"/>
    <w:rsid w:val="005B19DC"/>
    <w:rsid w:val="005B237B"/>
    <w:rsid w:val="005B2E53"/>
    <w:rsid w:val="005B3A37"/>
    <w:rsid w:val="005B64CE"/>
    <w:rsid w:val="005B669C"/>
    <w:rsid w:val="005B677A"/>
    <w:rsid w:val="005C2350"/>
    <w:rsid w:val="005C26F0"/>
    <w:rsid w:val="005C463C"/>
    <w:rsid w:val="005C50D2"/>
    <w:rsid w:val="005C5C30"/>
    <w:rsid w:val="005C6416"/>
    <w:rsid w:val="005C7653"/>
    <w:rsid w:val="005C78DD"/>
    <w:rsid w:val="005D0D33"/>
    <w:rsid w:val="005D15B5"/>
    <w:rsid w:val="005D1E77"/>
    <w:rsid w:val="005D21FB"/>
    <w:rsid w:val="005D2201"/>
    <w:rsid w:val="005D282E"/>
    <w:rsid w:val="005D2C86"/>
    <w:rsid w:val="005D34D6"/>
    <w:rsid w:val="005D372B"/>
    <w:rsid w:val="005D391B"/>
    <w:rsid w:val="005D3DA2"/>
    <w:rsid w:val="005D4107"/>
    <w:rsid w:val="005D4663"/>
    <w:rsid w:val="005D6425"/>
    <w:rsid w:val="005D6526"/>
    <w:rsid w:val="005D756C"/>
    <w:rsid w:val="005D7937"/>
    <w:rsid w:val="005E0F07"/>
    <w:rsid w:val="005E1219"/>
    <w:rsid w:val="005E1263"/>
    <w:rsid w:val="005E2087"/>
    <w:rsid w:val="005E20E8"/>
    <w:rsid w:val="005E223C"/>
    <w:rsid w:val="005E2B2B"/>
    <w:rsid w:val="005E3B4E"/>
    <w:rsid w:val="005E4B81"/>
    <w:rsid w:val="005E52E3"/>
    <w:rsid w:val="005E5500"/>
    <w:rsid w:val="005E55E6"/>
    <w:rsid w:val="005E6076"/>
    <w:rsid w:val="005E61C4"/>
    <w:rsid w:val="005E745A"/>
    <w:rsid w:val="005F22F6"/>
    <w:rsid w:val="005F2987"/>
    <w:rsid w:val="005F2BC0"/>
    <w:rsid w:val="005F5BED"/>
    <w:rsid w:val="005F5DC7"/>
    <w:rsid w:val="005F641E"/>
    <w:rsid w:val="005F6501"/>
    <w:rsid w:val="005F6C8D"/>
    <w:rsid w:val="005F7455"/>
    <w:rsid w:val="005F772E"/>
    <w:rsid w:val="0060269F"/>
    <w:rsid w:val="0060298B"/>
    <w:rsid w:val="00602D26"/>
    <w:rsid w:val="006034E9"/>
    <w:rsid w:val="006039F6"/>
    <w:rsid w:val="00603F43"/>
    <w:rsid w:val="00604EAD"/>
    <w:rsid w:val="006056B6"/>
    <w:rsid w:val="00606DC1"/>
    <w:rsid w:val="006073D3"/>
    <w:rsid w:val="00607C0C"/>
    <w:rsid w:val="00610C42"/>
    <w:rsid w:val="00610F53"/>
    <w:rsid w:val="00611065"/>
    <w:rsid w:val="00613367"/>
    <w:rsid w:val="006133D9"/>
    <w:rsid w:val="006144CA"/>
    <w:rsid w:val="006179D8"/>
    <w:rsid w:val="00617D00"/>
    <w:rsid w:val="00620B13"/>
    <w:rsid w:val="00620F41"/>
    <w:rsid w:val="00622715"/>
    <w:rsid w:val="006230DE"/>
    <w:rsid w:val="006235F3"/>
    <w:rsid w:val="0062392C"/>
    <w:rsid w:val="00625D25"/>
    <w:rsid w:val="0062664D"/>
    <w:rsid w:val="006269B3"/>
    <w:rsid w:val="00627B50"/>
    <w:rsid w:val="006314F8"/>
    <w:rsid w:val="006335BA"/>
    <w:rsid w:val="006337FF"/>
    <w:rsid w:val="00637AC3"/>
    <w:rsid w:val="00637FC4"/>
    <w:rsid w:val="0064254B"/>
    <w:rsid w:val="00642D36"/>
    <w:rsid w:val="00644400"/>
    <w:rsid w:val="00644E99"/>
    <w:rsid w:val="00645ABB"/>
    <w:rsid w:val="0064610F"/>
    <w:rsid w:val="006467BC"/>
    <w:rsid w:val="00646A3F"/>
    <w:rsid w:val="00647531"/>
    <w:rsid w:val="006502AE"/>
    <w:rsid w:val="00650FE0"/>
    <w:rsid w:val="006511B4"/>
    <w:rsid w:val="006522CB"/>
    <w:rsid w:val="0065268A"/>
    <w:rsid w:val="00653ECC"/>
    <w:rsid w:val="00655680"/>
    <w:rsid w:val="006569EF"/>
    <w:rsid w:val="006578F9"/>
    <w:rsid w:val="00660041"/>
    <w:rsid w:val="00660D71"/>
    <w:rsid w:val="00661142"/>
    <w:rsid w:val="00661BCA"/>
    <w:rsid w:val="006633CF"/>
    <w:rsid w:val="0066433E"/>
    <w:rsid w:val="0066470D"/>
    <w:rsid w:val="00664A6A"/>
    <w:rsid w:val="00664D1C"/>
    <w:rsid w:val="00665003"/>
    <w:rsid w:val="006654C0"/>
    <w:rsid w:val="0066599A"/>
    <w:rsid w:val="00665F03"/>
    <w:rsid w:val="0066646A"/>
    <w:rsid w:val="00667BAB"/>
    <w:rsid w:val="006709A1"/>
    <w:rsid w:val="00672163"/>
    <w:rsid w:val="00672444"/>
    <w:rsid w:val="006727B9"/>
    <w:rsid w:val="006728AC"/>
    <w:rsid w:val="00673269"/>
    <w:rsid w:val="00673C60"/>
    <w:rsid w:val="0067411E"/>
    <w:rsid w:val="00674943"/>
    <w:rsid w:val="00675145"/>
    <w:rsid w:val="00676169"/>
    <w:rsid w:val="006768E9"/>
    <w:rsid w:val="00680033"/>
    <w:rsid w:val="006807BE"/>
    <w:rsid w:val="00680F4E"/>
    <w:rsid w:val="0068115F"/>
    <w:rsid w:val="0068242F"/>
    <w:rsid w:val="00685339"/>
    <w:rsid w:val="0068759E"/>
    <w:rsid w:val="00690B1D"/>
    <w:rsid w:val="0069185F"/>
    <w:rsid w:val="00692E88"/>
    <w:rsid w:val="006941B5"/>
    <w:rsid w:val="00694266"/>
    <w:rsid w:val="00695FC2"/>
    <w:rsid w:val="0069636E"/>
    <w:rsid w:val="006A05AD"/>
    <w:rsid w:val="006A16B7"/>
    <w:rsid w:val="006A17A2"/>
    <w:rsid w:val="006A218C"/>
    <w:rsid w:val="006A29A1"/>
    <w:rsid w:val="006A37DA"/>
    <w:rsid w:val="006A389C"/>
    <w:rsid w:val="006A3ACE"/>
    <w:rsid w:val="006A3C83"/>
    <w:rsid w:val="006A454F"/>
    <w:rsid w:val="006A5198"/>
    <w:rsid w:val="006A5DF1"/>
    <w:rsid w:val="006A76A9"/>
    <w:rsid w:val="006A78ED"/>
    <w:rsid w:val="006B0780"/>
    <w:rsid w:val="006B1511"/>
    <w:rsid w:val="006B182A"/>
    <w:rsid w:val="006B1903"/>
    <w:rsid w:val="006B228F"/>
    <w:rsid w:val="006B2831"/>
    <w:rsid w:val="006B35CE"/>
    <w:rsid w:val="006B43C5"/>
    <w:rsid w:val="006B49A7"/>
    <w:rsid w:val="006B52C5"/>
    <w:rsid w:val="006B5A06"/>
    <w:rsid w:val="006B5ED0"/>
    <w:rsid w:val="006B71C9"/>
    <w:rsid w:val="006B742C"/>
    <w:rsid w:val="006B7701"/>
    <w:rsid w:val="006B7FC0"/>
    <w:rsid w:val="006C00BA"/>
    <w:rsid w:val="006C0979"/>
    <w:rsid w:val="006C1834"/>
    <w:rsid w:val="006C1FBD"/>
    <w:rsid w:val="006C1FCA"/>
    <w:rsid w:val="006C2621"/>
    <w:rsid w:val="006C2EB4"/>
    <w:rsid w:val="006C5A2B"/>
    <w:rsid w:val="006C5C88"/>
    <w:rsid w:val="006C5FBF"/>
    <w:rsid w:val="006C7807"/>
    <w:rsid w:val="006C7881"/>
    <w:rsid w:val="006C79DF"/>
    <w:rsid w:val="006D25C3"/>
    <w:rsid w:val="006D29B4"/>
    <w:rsid w:val="006D2B98"/>
    <w:rsid w:val="006D2DAA"/>
    <w:rsid w:val="006D2F14"/>
    <w:rsid w:val="006D30D3"/>
    <w:rsid w:val="006D3550"/>
    <w:rsid w:val="006D3E23"/>
    <w:rsid w:val="006D539A"/>
    <w:rsid w:val="006D5D82"/>
    <w:rsid w:val="006D666B"/>
    <w:rsid w:val="006D70EF"/>
    <w:rsid w:val="006D7DA7"/>
    <w:rsid w:val="006E0F09"/>
    <w:rsid w:val="006E0F53"/>
    <w:rsid w:val="006E1EBA"/>
    <w:rsid w:val="006E1FB9"/>
    <w:rsid w:val="006E277C"/>
    <w:rsid w:val="006E2ADE"/>
    <w:rsid w:val="006E4569"/>
    <w:rsid w:val="006E4622"/>
    <w:rsid w:val="006E4928"/>
    <w:rsid w:val="006E6529"/>
    <w:rsid w:val="006E7406"/>
    <w:rsid w:val="006F20CA"/>
    <w:rsid w:val="006F22D9"/>
    <w:rsid w:val="006F262A"/>
    <w:rsid w:val="006F2ADD"/>
    <w:rsid w:val="006F3374"/>
    <w:rsid w:val="006F34C1"/>
    <w:rsid w:val="006F39AF"/>
    <w:rsid w:val="006F3AAF"/>
    <w:rsid w:val="006F3F2A"/>
    <w:rsid w:val="006F5956"/>
    <w:rsid w:val="006F59DC"/>
    <w:rsid w:val="006F5D9D"/>
    <w:rsid w:val="006F6B98"/>
    <w:rsid w:val="007006B6"/>
    <w:rsid w:val="0070261E"/>
    <w:rsid w:val="00703B92"/>
    <w:rsid w:val="00704D59"/>
    <w:rsid w:val="00705111"/>
    <w:rsid w:val="0070637B"/>
    <w:rsid w:val="007101C2"/>
    <w:rsid w:val="00710EC2"/>
    <w:rsid w:val="00711255"/>
    <w:rsid w:val="00712E02"/>
    <w:rsid w:val="0071319F"/>
    <w:rsid w:val="0071371E"/>
    <w:rsid w:val="007156C8"/>
    <w:rsid w:val="00715AEA"/>
    <w:rsid w:val="00715CDB"/>
    <w:rsid w:val="00717463"/>
    <w:rsid w:val="00723121"/>
    <w:rsid w:val="00723A00"/>
    <w:rsid w:val="00724322"/>
    <w:rsid w:val="00725111"/>
    <w:rsid w:val="007254E3"/>
    <w:rsid w:val="00726F69"/>
    <w:rsid w:val="00727CED"/>
    <w:rsid w:val="00727E7D"/>
    <w:rsid w:val="00730565"/>
    <w:rsid w:val="0073152A"/>
    <w:rsid w:val="007321DB"/>
    <w:rsid w:val="007324FF"/>
    <w:rsid w:val="00733C1D"/>
    <w:rsid w:val="00734266"/>
    <w:rsid w:val="007352F4"/>
    <w:rsid w:val="0073723C"/>
    <w:rsid w:val="00740013"/>
    <w:rsid w:val="00740817"/>
    <w:rsid w:val="00741D5F"/>
    <w:rsid w:val="00741D6D"/>
    <w:rsid w:val="00742EEB"/>
    <w:rsid w:val="00747879"/>
    <w:rsid w:val="007479AF"/>
    <w:rsid w:val="00747E80"/>
    <w:rsid w:val="00750CA5"/>
    <w:rsid w:val="007510F5"/>
    <w:rsid w:val="0075214B"/>
    <w:rsid w:val="007525D3"/>
    <w:rsid w:val="007527C0"/>
    <w:rsid w:val="007529FF"/>
    <w:rsid w:val="0075482A"/>
    <w:rsid w:val="00754B25"/>
    <w:rsid w:val="00754D74"/>
    <w:rsid w:val="00756E92"/>
    <w:rsid w:val="007577CD"/>
    <w:rsid w:val="007579AB"/>
    <w:rsid w:val="00757A43"/>
    <w:rsid w:val="0076061F"/>
    <w:rsid w:val="007635E1"/>
    <w:rsid w:val="00764975"/>
    <w:rsid w:val="0076529B"/>
    <w:rsid w:val="00765509"/>
    <w:rsid w:val="007659FC"/>
    <w:rsid w:val="00765DFD"/>
    <w:rsid w:val="00767A32"/>
    <w:rsid w:val="00771340"/>
    <w:rsid w:val="00772FDE"/>
    <w:rsid w:val="00773CF6"/>
    <w:rsid w:val="007740FD"/>
    <w:rsid w:val="007745EA"/>
    <w:rsid w:val="00774E67"/>
    <w:rsid w:val="00774E8B"/>
    <w:rsid w:val="007755CA"/>
    <w:rsid w:val="00775930"/>
    <w:rsid w:val="007760D1"/>
    <w:rsid w:val="007765FC"/>
    <w:rsid w:val="00776959"/>
    <w:rsid w:val="00776A92"/>
    <w:rsid w:val="00776BB5"/>
    <w:rsid w:val="007779B8"/>
    <w:rsid w:val="00777AD9"/>
    <w:rsid w:val="007824D5"/>
    <w:rsid w:val="00782588"/>
    <w:rsid w:val="00782F69"/>
    <w:rsid w:val="00784250"/>
    <w:rsid w:val="00784CB4"/>
    <w:rsid w:val="00785043"/>
    <w:rsid w:val="0078693F"/>
    <w:rsid w:val="007871C9"/>
    <w:rsid w:val="00787F59"/>
    <w:rsid w:val="00790CAD"/>
    <w:rsid w:val="0079114F"/>
    <w:rsid w:val="00791EB1"/>
    <w:rsid w:val="00793946"/>
    <w:rsid w:val="00794A74"/>
    <w:rsid w:val="00794DE4"/>
    <w:rsid w:val="007955C1"/>
    <w:rsid w:val="007971A9"/>
    <w:rsid w:val="00797A24"/>
    <w:rsid w:val="00797EC0"/>
    <w:rsid w:val="007A0D19"/>
    <w:rsid w:val="007A1ED8"/>
    <w:rsid w:val="007A247B"/>
    <w:rsid w:val="007A26E3"/>
    <w:rsid w:val="007A4634"/>
    <w:rsid w:val="007A48D5"/>
    <w:rsid w:val="007A5181"/>
    <w:rsid w:val="007A6B13"/>
    <w:rsid w:val="007A73B5"/>
    <w:rsid w:val="007B1015"/>
    <w:rsid w:val="007B15D0"/>
    <w:rsid w:val="007B21DA"/>
    <w:rsid w:val="007B2E10"/>
    <w:rsid w:val="007B3D4E"/>
    <w:rsid w:val="007B4FDC"/>
    <w:rsid w:val="007B57CA"/>
    <w:rsid w:val="007B5D10"/>
    <w:rsid w:val="007B6595"/>
    <w:rsid w:val="007B6E26"/>
    <w:rsid w:val="007B7575"/>
    <w:rsid w:val="007C07DA"/>
    <w:rsid w:val="007C1093"/>
    <w:rsid w:val="007C24B4"/>
    <w:rsid w:val="007C2883"/>
    <w:rsid w:val="007C2ABD"/>
    <w:rsid w:val="007C2BBC"/>
    <w:rsid w:val="007C37CC"/>
    <w:rsid w:val="007C40E9"/>
    <w:rsid w:val="007C62D6"/>
    <w:rsid w:val="007C798F"/>
    <w:rsid w:val="007C79E2"/>
    <w:rsid w:val="007D1E73"/>
    <w:rsid w:val="007D23F6"/>
    <w:rsid w:val="007D367A"/>
    <w:rsid w:val="007D4154"/>
    <w:rsid w:val="007D4619"/>
    <w:rsid w:val="007D5660"/>
    <w:rsid w:val="007D6530"/>
    <w:rsid w:val="007E07DF"/>
    <w:rsid w:val="007E0D59"/>
    <w:rsid w:val="007E1498"/>
    <w:rsid w:val="007E1CF1"/>
    <w:rsid w:val="007E268C"/>
    <w:rsid w:val="007E3EBD"/>
    <w:rsid w:val="007E5AD5"/>
    <w:rsid w:val="007E661B"/>
    <w:rsid w:val="007E6BA2"/>
    <w:rsid w:val="007F1E18"/>
    <w:rsid w:val="007F21B7"/>
    <w:rsid w:val="007F2AD1"/>
    <w:rsid w:val="007F35BB"/>
    <w:rsid w:val="007F36CF"/>
    <w:rsid w:val="007F5832"/>
    <w:rsid w:val="007F717F"/>
    <w:rsid w:val="00800795"/>
    <w:rsid w:val="00801801"/>
    <w:rsid w:val="00802CDE"/>
    <w:rsid w:val="00803DB1"/>
    <w:rsid w:val="008053BB"/>
    <w:rsid w:val="00805E35"/>
    <w:rsid w:val="008065C7"/>
    <w:rsid w:val="00806C5A"/>
    <w:rsid w:val="00807D1D"/>
    <w:rsid w:val="00810847"/>
    <w:rsid w:val="00811613"/>
    <w:rsid w:val="00812C60"/>
    <w:rsid w:val="00813F81"/>
    <w:rsid w:val="00814796"/>
    <w:rsid w:val="00815723"/>
    <w:rsid w:val="00815A43"/>
    <w:rsid w:val="0081600B"/>
    <w:rsid w:val="00816B33"/>
    <w:rsid w:val="00816D93"/>
    <w:rsid w:val="00817FEC"/>
    <w:rsid w:val="008200A3"/>
    <w:rsid w:val="00821675"/>
    <w:rsid w:val="00821ECD"/>
    <w:rsid w:val="00823C46"/>
    <w:rsid w:val="008241E2"/>
    <w:rsid w:val="00824CAB"/>
    <w:rsid w:val="00824CD3"/>
    <w:rsid w:val="00825F18"/>
    <w:rsid w:val="008266F1"/>
    <w:rsid w:val="00827A66"/>
    <w:rsid w:val="00827D00"/>
    <w:rsid w:val="008307F7"/>
    <w:rsid w:val="00831475"/>
    <w:rsid w:val="00832982"/>
    <w:rsid w:val="008338D6"/>
    <w:rsid w:val="00835982"/>
    <w:rsid w:val="00836E9A"/>
    <w:rsid w:val="008378C7"/>
    <w:rsid w:val="008379F5"/>
    <w:rsid w:val="008418D0"/>
    <w:rsid w:val="00843226"/>
    <w:rsid w:val="008449E4"/>
    <w:rsid w:val="00844A9D"/>
    <w:rsid w:val="00845805"/>
    <w:rsid w:val="008458A5"/>
    <w:rsid w:val="008464CB"/>
    <w:rsid w:val="00846E2C"/>
    <w:rsid w:val="00850A06"/>
    <w:rsid w:val="0085241A"/>
    <w:rsid w:val="008528BD"/>
    <w:rsid w:val="00854220"/>
    <w:rsid w:val="008543E3"/>
    <w:rsid w:val="00854B6D"/>
    <w:rsid w:val="0085580D"/>
    <w:rsid w:val="00855CF0"/>
    <w:rsid w:val="00856DE1"/>
    <w:rsid w:val="00856EAE"/>
    <w:rsid w:val="0086066B"/>
    <w:rsid w:val="008621AC"/>
    <w:rsid w:val="008641BC"/>
    <w:rsid w:val="00865AD5"/>
    <w:rsid w:val="00867C0E"/>
    <w:rsid w:val="00867C8C"/>
    <w:rsid w:val="00867D4F"/>
    <w:rsid w:val="00870BCF"/>
    <w:rsid w:val="00872637"/>
    <w:rsid w:val="00872AA7"/>
    <w:rsid w:val="00873963"/>
    <w:rsid w:val="008740A5"/>
    <w:rsid w:val="00874C5E"/>
    <w:rsid w:val="00875268"/>
    <w:rsid w:val="00876A56"/>
    <w:rsid w:val="008773B2"/>
    <w:rsid w:val="00877CAA"/>
    <w:rsid w:val="00877CB6"/>
    <w:rsid w:val="00880F2A"/>
    <w:rsid w:val="00881525"/>
    <w:rsid w:val="00881A63"/>
    <w:rsid w:val="00882C87"/>
    <w:rsid w:val="00884830"/>
    <w:rsid w:val="00885CB0"/>
    <w:rsid w:val="00885DE1"/>
    <w:rsid w:val="00885F24"/>
    <w:rsid w:val="00887684"/>
    <w:rsid w:val="00887D72"/>
    <w:rsid w:val="008901F7"/>
    <w:rsid w:val="008907DA"/>
    <w:rsid w:val="008952B9"/>
    <w:rsid w:val="008953B7"/>
    <w:rsid w:val="00896705"/>
    <w:rsid w:val="0089686E"/>
    <w:rsid w:val="00897786"/>
    <w:rsid w:val="00897EF1"/>
    <w:rsid w:val="008A1D86"/>
    <w:rsid w:val="008A2F6A"/>
    <w:rsid w:val="008A3501"/>
    <w:rsid w:val="008A3F41"/>
    <w:rsid w:val="008A5EC6"/>
    <w:rsid w:val="008A61C8"/>
    <w:rsid w:val="008A6388"/>
    <w:rsid w:val="008A67D7"/>
    <w:rsid w:val="008A6A81"/>
    <w:rsid w:val="008A6FB0"/>
    <w:rsid w:val="008A7675"/>
    <w:rsid w:val="008A7774"/>
    <w:rsid w:val="008B1EF7"/>
    <w:rsid w:val="008B2943"/>
    <w:rsid w:val="008B4117"/>
    <w:rsid w:val="008B50A3"/>
    <w:rsid w:val="008B59B5"/>
    <w:rsid w:val="008B69A5"/>
    <w:rsid w:val="008B70D2"/>
    <w:rsid w:val="008C0521"/>
    <w:rsid w:val="008C1484"/>
    <w:rsid w:val="008C248D"/>
    <w:rsid w:val="008C2ADD"/>
    <w:rsid w:val="008C35C0"/>
    <w:rsid w:val="008C3C78"/>
    <w:rsid w:val="008C3DB9"/>
    <w:rsid w:val="008D0C59"/>
    <w:rsid w:val="008D1053"/>
    <w:rsid w:val="008D1706"/>
    <w:rsid w:val="008D3539"/>
    <w:rsid w:val="008D4B19"/>
    <w:rsid w:val="008D61D2"/>
    <w:rsid w:val="008E03A0"/>
    <w:rsid w:val="008E1A7F"/>
    <w:rsid w:val="008E1B73"/>
    <w:rsid w:val="008E23CE"/>
    <w:rsid w:val="008E23E0"/>
    <w:rsid w:val="008E42F1"/>
    <w:rsid w:val="008E4BF7"/>
    <w:rsid w:val="008E58DA"/>
    <w:rsid w:val="008E6C76"/>
    <w:rsid w:val="008E6CE2"/>
    <w:rsid w:val="008E7132"/>
    <w:rsid w:val="008E7201"/>
    <w:rsid w:val="008E7D50"/>
    <w:rsid w:val="008F02C7"/>
    <w:rsid w:val="008F0320"/>
    <w:rsid w:val="008F2007"/>
    <w:rsid w:val="008F2F67"/>
    <w:rsid w:val="008F3DC9"/>
    <w:rsid w:val="008F4C11"/>
    <w:rsid w:val="008F6A2B"/>
    <w:rsid w:val="008F73EA"/>
    <w:rsid w:val="0090027A"/>
    <w:rsid w:val="0090033A"/>
    <w:rsid w:val="00900E74"/>
    <w:rsid w:val="009017A5"/>
    <w:rsid w:val="00903970"/>
    <w:rsid w:val="009042DB"/>
    <w:rsid w:val="009049EA"/>
    <w:rsid w:val="00905D53"/>
    <w:rsid w:val="009069F1"/>
    <w:rsid w:val="00910030"/>
    <w:rsid w:val="00910270"/>
    <w:rsid w:val="0091094D"/>
    <w:rsid w:val="00911F8F"/>
    <w:rsid w:val="0091211C"/>
    <w:rsid w:val="00912DFF"/>
    <w:rsid w:val="00912EEF"/>
    <w:rsid w:val="00912F2F"/>
    <w:rsid w:val="00916249"/>
    <w:rsid w:val="0091657D"/>
    <w:rsid w:val="00920FAE"/>
    <w:rsid w:val="009217F6"/>
    <w:rsid w:val="00921ADA"/>
    <w:rsid w:val="00921C15"/>
    <w:rsid w:val="0092742A"/>
    <w:rsid w:val="00927B65"/>
    <w:rsid w:val="00927F2F"/>
    <w:rsid w:val="00927F68"/>
    <w:rsid w:val="00930219"/>
    <w:rsid w:val="00931CCC"/>
    <w:rsid w:val="00932316"/>
    <w:rsid w:val="00932966"/>
    <w:rsid w:val="00934990"/>
    <w:rsid w:val="00934DD4"/>
    <w:rsid w:val="00935255"/>
    <w:rsid w:val="00935B9F"/>
    <w:rsid w:val="0093771A"/>
    <w:rsid w:val="00937814"/>
    <w:rsid w:val="009379E8"/>
    <w:rsid w:val="00941528"/>
    <w:rsid w:val="00941A4F"/>
    <w:rsid w:val="009423BD"/>
    <w:rsid w:val="009425C4"/>
    <w:rsid w:val="00942C04"/>
    <w:rsid w:val="00942C64"/>
    <w:rsid w:val="00943AF2"/>
    <w:rsid w:val="00945B64"/>
    <w:rsid w:val="00946B4E"/>
    <w:rsid w:val="009471EA"/>
    <w:rsid w:val="009504F5"/>
    <w:rsid w:val="00950BD6"/>
    <w:rsid w:val="009510A0"/>
    <w:rsid w:val="00951411"/>
    <w:rsid w:val="009527C6"/>
    <w:rsid w:val="00954532"/>
    <w:rsid w:val="00955CF1"/>
    <w:rsid w:val="00955F96"/>
    <w:rsid w:val="00956A25"/>
    <w:rsid w:val="0096032F"/>
    <w:rsid w:val="00961239"/>
    <w:rsid w:val="009626E8"/>
    <w:rsid w:val="0096338E"/>
    <w:rsid w:val="009639D4"/>
    <w:rsid w:val="00963DAE"/>
    <w:rsid w:val="009643E9"/>
    <w:rsid w:val="00966C70"/>
    <w:rsid w:val="00967423"/>
    <w:rsid w:val="0097061D"/>
    <w:rsid w:val="00971B2A"/>
    <w:rsid w:val="00972914"/>
    <w:rsid w:val="00974B07"/>
    <w:rsid w:val="00975864"/>
    <w:rsid w:val="009767AB"/>
    <w:rsid w:val="00980919"/>
    <w:rsid w:val="009810CF"/>
    <w:rsid w:val="009811AA"/>
    <w:rsid w:val="009854EF"/>
    <w:rsid w:val="00985ECB"/>
    <w:rsid w:val="009864D9"/>
    <w:rsid w:val="00987AD8"/>
    <w:rsid w:val="009904D5"/>
    <w:rsid w:val="009915FC"/>
    <w:rsid w:val="00992BB0"/>
    <w:rsid w:val="00992C16"/>
    <w:rsid w:val="00993531"/>
    <w:rsid w:val="00993578"/>
    <w:rsid w:val="00994C50"/>
    <w:rsid w:val="00995675"/>
    <w:rsid w:val="009970E1"/>
    <w:rsid w:val="009972FA"/>
    <w:rsid w:val="009A01E0"/>
    <w:rsid w:val="009A0AD2"/>
    <w:rsid w:val="009A1575"/>
    <w:rsid w:val="009A2B86"/>
    <w:rsid w:val="009A3EC4"/>
    <w:rsid w:val="009A49A8"/>
    <w:rsid w:val="009A4C02"/>
    <w:rsid w:val="009A5ADE"/>
    <w:rsid w:val="009A5BF0"/>
    <w:rsid w:val="009B02B9"/>
    <w:rsid w:val="009B2DAA"/>
    <w:rsid w:val="009B51E7"/>
    <w:rsid w:val="009B61BD"/>
    <w:rsid w:val="009B7E95"/>
    <w:rsid w:val="009C001E"/>
    <w:rsid w:val="009C033C"/>
    <w:rsid w:val="009C1957"/>
    <w:rsid w:val="009C218C"/>
    <w:rsid w:val="009C475D"/>
    <w:rsid w:val="009C5A54"/>
    <w:rsid w:val="009C73A3"/>
    <w:rsid w:val="009C775F"/>
    <w:rsid w:val="009D0308"/>
    <w:rsid w:val="009D21AC"/>
    <w:rsid w:val="009D282A"/>
    <w:rsid w:val="009D307B"/>
    <w:rsid w:val="009D4FD3"/>
    <w:rsid w:val="009D5277"/>
    <w:rsid w:val="009E1E96"/>
    <w:rsid w:val="009E2154"/>
    <w:rsid w:val="009E3683"/>
    <w:rsid w:val="009E3E77"/>
    <w:rsid w:val="009E4283"/>
    <w:rsid w:val="009E713E"/>
    <w:rsid w:val="009E77CD"/>
    <w:rsid w:val="009E7EA5"/>
    <w:rsid w:val="009F019E"/>
    <w:rsid w:val="009F1642"/>
    <w:rsid w:val="009F337F"/>
    <w:rsid w:val="009F3EBF"/>
    <w:rsid w:val="009F4741"/>
    <w:rsid w:val="009F53CD"/>
    <w:rsid w:val="009F5C16"/>
    <w:rsid w:val="009F5FF8"/>
    <w:rsid w:val="009F630A"/>
    <w:rsid w:val="009F6479"/>
    <w:rsid w:val="009F6717"/>
    <w:rsid w:val="00A002FF"/>
    <w:rsid w:val="00A00B8D"/>
    <w:rsid w:val="00A01F03"/>
    <w:rsid w:val="00A02F52"/>
    <w:rsid w:val="00A037EA"/>
    <w:rsid w:val="00A0596B"/>
    <w:rsid w:val="00A05F78"/>
    <w:rsid w:val="00A062A8"/>
    <w:rsid w:val="00A11DC0"/>
    <w:rsid w:val="00A12DAA"/>
    <w:rsid w:val="00A13140"/>
    <w:rsid w:val="00A1314C"/>
    <w:rsid w:val="00A13289"/>
    <w:rsid w:val="00A13843"/>
    <w:rsid w:val="00A1394F"/>
    <w:rsid w:val="00A14AD1"/>
    <w:rsid w:val="00A14DBE"/>
    <w:rsid w:val="00A151BE"/>
    <w:rsid w:val="00A153ED"/>
    <w:rsid w:val="00A156F3"/>
    <w:rsid w:val="00A159D1"/>
    <w:rsid w:val="00A15B2D"/>
    <w:rsid w:val="00A16AFC"/>
    <w:rsid w:val="00A174F1"/>
    <w:rsid w:val="00A20A65"/>
    <w:rsid w:val="00A21B40"/>
    <w:rsid w:val="00A21EBF"/>
    <w:rsid w:val="00A22027"/>
    <w:rsid w:val="00A228D5"/>
    <w:rsid w:val="00A24182"/>
    <w:rsid w:val="00A25E73"/>
    <w:rsid w:val="00A26AAE"/>
    <w:rsid w:val="00A27DA5"/>
    <w:rsid w:val="00A30696"/>
    <w:rsid w:val="00A3169A"/>
    <w:rsid w:val="00A32B5E"/>
    <w:rsid w:val="00A341E8"/>
    <w:rsid w:val="00A3444D"/>
    <w:rsid w:val="00A34B6C"/>
    <w:rsid w:val="00A35907"/>
    <w:rsid w:val="00A35FB5"/>
    <w:rsid w:val="00A36921"/>
    <w:rsid w:val="00A3730B"/>
    <w:rsid w:val="00A374B3"/>
    <w:rsid w:val="00A375AF"/>
    <w:rsid w:val="00A37712"/>
    <w:rsid w:val="00A40394"/>
    <w:rsid w:val="00A40E84"/>
    <w:rsid w:val="00A40F4A"/>
    <w:rsid w:val="00A422BF"/>
    <w:rsid w:val="00A435B8"/>
    <w:rsid w:val="00A44AEE"/>
    <w:rsid w:val="00A45D1E"/>
    <w:rsid w:val="00A46164"/>
    <w:rsid w:val="00A46B66"/>
    <w:rsid w:val="00A46BC3"/>
    <w:rsid w:val="00A46DEB"/>
    <w:rsid w:val="00A50F71"/>
    <w:rsid w:val="00A515BD"/>
    <w:rsid w:val="00A52059"/>
    <w:rsid w:val="00A5344C"/>
    <w:rsid w:val="00A53EDB"/>
    <w:rsid w:val="00A543DF"/>
    <w:rsid w:val="00A54B2E"/>
    <w:rsid w:val="00A54CF7"/>
    <w:rsid w:val="00A5503F"/>
    <w:rsid w:val="00A55B5E"/>
    <w:rsid w:val="00A56F96"/>
    <w:rsid w:val="00A600A7"/>
    <w:rsid w:val="00A61C47"/>
    <w:rsid w:val="00A61D91"/>
    <w:rsid w:val="00A63457"/>
    <w:rsid w:val="00A6405F"/>
    <w:rsid w:val="00A6438B"/>
    <w:rsid w:val="00A64758"/>
    <w:rsid w:val="00A6485C"/>
    <w:rsid w:val="00A66186"/>
    <w:rsid w:val="00A66788"/>
    <w:rsid w:val="00A66956"/>
    <w:rsid w:val="00A66D89"/>
    <w:rsid w:val="00A67E52"/>
    <w:rsid w:val="00A67F11"/>
    <w:rsid w:val="00A70196"/>
    <w:rsid w:val="00A7019B"/>
    <w:rsid w:val="00A70290"/>
    <w:rsid w:val="00A704D3"/>
    <w:rsid w:val="00A712EA"/>
    <w:rsid w:val="00A74A3D"/>
    <w:rsid w:val="00A75734"/>
    <w:rsid w:val="00A75D5C"/>
    <w:rsid w:val="00A76275"/>
    <w:rsid w:val="00A81723"/>
    <w:rsid w:val="00A81AED"/>
    <w:rsid w:val="00A83C0E"/>
    <w:rsid w:val="00A847CB"/>
    <w:rsid w:val="00A85BEF"/>
    <w:rsid w:val="00A86D9C"/>
    <w:rsid w:val="00A87BE1"/>
    <w:rsid w:val="00A9020C"/>
    <w:rsid w:val="00A91795"/>
    <w:rsid w:val="00A93021"/>
    <w:rsid w:val="00A93B63"/>
    <w:rsid w:val="00A95C54"/>
    <w:rsid w:val="00A95DBB"/>
    <w:rsid w:val="00A9648E"/>
    <w:rsid w:val="00A97EEC"/>
    <w:rsid w:val="00AA05A7"/>
    <w:rsid w:val="00AA1A11"/>
    <w:rsid w:val="00AA2009"/>
    <w:rsid w:val="00AA27F0"/>
    <w:rsid w:val="00AA51BD"/>
    <w:rsid w:val="00AA5D03"/>
    <w:rsid w:val="00AA5EE5"/>
    <w:rsid w:val="00AB0857"/>
    <w:rsid w:val="00AB18A2"/>
    <w:rsid w:val="00AB271E"/>
    <w:rsid w:val="00AB2ACF"/>
    <w:rsid w:val="00AB38DD"/>
    <w:rsid w:val="00AB5675"/>
    <w:rsid w:val="00AB5E1D"/>
    <w:rsid w:val="00AC01E8"/>
    <w:rsid w:val="00AC2C57"/>
    <w:rsid w:val="00AC3910"/>
    <w:rsid w:val="00AC3E0E"/>
    <w:rsid w:val="00AC4A45"/>
    <w:rsid w:val="00AC4BAB"/>
    <w:rsid w:val="00AC5B47"/>
    <w:rsid w:val="00AC7A24"/>
    <w:rsid w:val="00AC7C09"/>
    <w:rsid w:val="00AD0803"/>
    <w:rsid w:val="00AD14B2"/>
    <w:rsid w:val="00AD1905"/>
    <w:rsid w:val="00AD298E"/>
    <w:rsid w:val="00AD3AB3"/>
    <w:rsid w:val="00AD4BDB"/>
    <w:rsid w:val="00AD4BF1"/>
    <w:rsid w:val="00AD581D"/>
    <w:rsid w:val="00AD5A78"/>
    <w:rsid w:val="00AD6254"/>
    <w:rsid w:val="00AD65E0"/>
    <w:rsid w:val="00AD725F"/>
    <w:rsid w:val="00AD75BB"/>
    <w:rsid w:val="00AE0ADD"/>
    <w:rsid w:val="00AE107C"/>
    <w:rsid w:val="00AE1AA6"/>
    <w:rsid w:val="00AE1C3B"/>
    <w:rsid w:val="00AE1CD6"/>
    <w:rsid w:val="00AE2462"/>
    <w:rsid w:val="00AE2490"/>
    <w:rsid w:val="00AE37FB"/>
    <w:rsid w:val="00AE4DC1"/>
    <w:rsid w:val="00AE54B4"/>
    <w:rsid w:val="00AE5A64"/>
    <w:rsid w:val="00AE5ABA"/>
    <w:rsid w:val="00AE61D4"/>
    <w:rsid w:val="00AE63B8"/>
    <w:rsid w:val="00AE6743"/>
    <w:rsid w:val="00AE686E"/>
    <w:rsid w:val="00AE7BDC"/>
    <w:rsid w:val="00AE7F45"/>
    <w:rsid w:val="00AF1CF3"/>
    <w:rsid w:val="00AF2E6D"/>
    <w:rsid w:val="00AF3065"/>
    <w:rsid w:val="00AF404F"/>
    <w:rsid w:val="00AF4069"/>
    <w:rsid w:val="00AF4CB0"/>
    <w:rsid w:val="00AF4DC4"/>
    <w:rsid w:val="00AF5554"/>
    <w:rsid w:val="00AF6B93"/>
    <w:rsid w:val="00AF6F47"/>
    <w:rsid w:val="00AF769F"/>
    <w:rsid w:val="00B0127C"/>
    <w:rsid w:val="00B03A7A"/>
    <w:rsid w:val="00B05A55"/>
    <w:rsid w:val="00B0645D"/>
    <w:rsid w:val="00B06573"/>
    <w:rsid w:val="00B067A6"/>
    <w:rsid w:val="00B06B0A"/>
    <w:rsid w:val="00B1073F"/>
    <w:rsid w:val="00B117EC"/>
    <w:rsid w:val="00B12DEF"/>
    <w:rsid w:val="00B1523F"/>
    <w:rsid w:val="00B16A3F"/>
    <w:rsid w:val="00B16B1F"/>
    <w:rsid w:val="00B2012A"/>
    <w:rsid w:val="00B20DAF"/>
    <w:rsid w:val="00B21224"/>
    <w:rsid w:val="00B213BA"/>
    <w:rsid w:val="00B2200E"/>
    <w:rsid w:val="00B22493"/>
    <w:rsid w:val="00B235EA"/>
    <w:rsid w:val="00B26B0E"/>
    <w:rsid w:val="00B2734C"/>
    <w:rsid w:val="00B27A3D"/>
    <w:rsid w:val="00B30144"/>
    <w:rsid w:val="00B305CE"/>
    <w:rsid w:val="00B32AE7"/>
    <w:rsid w:val="00B33AC1"/>
    <w:rsid w:val="00B342A6"/>
    <w:rsid w:val="00B347A7"/>
    <w:rsid w:val="00B35A88"/>
    <w:rsid w:val="00B35B2E"/>
    <w:rsid w:val="00B35FA4"/>
    <w:rsid w:val="00B37BB9"/>
    <w:rsid w:val="00B40818"/>
    <w:rsid w:val="00B41770"/>
    <w:rsid w:val="00B41C33"/>
    <w:rsid w:val="00B41F0F"/>
    <w:rsid w:val="00B4244D"/>
    <w:rsid w:val="00B42B4F"/>
    <w:rsid w:val="00B42FF8"/>
    <w:rsid w:val="00B4416D"/>
    <w:rsid w:val="00B4485B"/>
    <w:rsid w:val="00B46825"/>
    <w:rsid w:val="00B46B98"/>
    <w:rsid w:val="00B46DE9"/>
    <w:rsid w:val="00B46F76"/>
    <w:rsid w:val="00B47DD6"/>
    <w:rsid w:val="00B508D8"/>
    <w:rsid w:val="00B5177D"/>
    <w:rsid w:val="00B517C1"/>
    <w:rsid w:val="00B51DDA"/>
    <w:rsid w:val="00B53F06"/>
    <w:rsid w:val="00B569AE"/>
    <w:rsid w:val="00B56CC4"/>
    <w:rsid w:val="00B6166F"/>
    <w:rsid w:val="00B62B51"/>
    <w:rsid w:val="00B62E1A"/>
    <w:rsid w:val="00B62F9E"/>
    <w:rsid w:val="00B63932"/>
    <w:rsid w:val="00B6658A"/>
    <w:rsid w:val="00B6659A"/>
    <w:rsid w:val="00B704C8"/>
    <w:rsid w:val="00B710A0"/>
    <w:rsid w:val="00B71AFB"/>
    <w:rsid w:val="00B72C67"/>
    <w:rsid w:val="00B733F8"/>
    <w:rsid w:val="00B73A59"/>
    <w:rsid w:val="00B756E7"/>
    <w:rsid w:val="00B75E8A"/>
    <w:rsid w:val="00B7711C"/>
    <w:rsid w:val="00B773B1"/>
    <w:rsid w:val="00B81A19"/>
    <w:rsid w:val="00B820B6"/>
    <w:rsid w:val="00B825C3"/>
    <w:rsid w:val="00B82F04"/>
    <w:rsid w:val="00B83378"/>
    <w:rsid w:val="00B841C1"/>
    <w:rsid w:val="00B86D3F"/>
    <w:rsid w:val="00B90078"/>
    <w:rsid w:val="00B90348"/>
    <w:rsid w:val="00B9057B"/>
    <w:rsid w:val="00B9303D"/>
    <w:rsid w:val="00B93850"/>
    <w:rsid w:val="00B93E9B"/>
    <w:rsid w:val="00B93F54"/>
    <w:rsid w:val="00B94DF7"/>
    <w:rsid w:val="00B96E16"/>
    <w:rsid w:val="00B96F87"/>
    <w:rsid w:val="00B97CF0"/>
    <w:rsid w:val="00BA2068"/>
    <w:rsid w:val="00BA2745"/>
    <w:rsid w:val="00BA3E48"/>
    <w:rsid w:val="00BA3FBC"/>
    <w:rsid w:val="00BA4028"/>
    <w:rsid w:val="00BA46E3"/>
    <w:rsid w:val="00BA5159"/>
    <w:rsid w:val="00BA613F"/>
    <w:rsid w:val="00BA75E0"/>
    <w:rsid w:val="00BA7800"/>
    <w:rsid w:val="00BB1350"/>
    <w:rsid w:val="00BB15AC"/>
    <w:rsid w:val="00BB1BFD"/>
    <w:rsid w:val="00BB2061"/>
    <w:rsid w:val="00BB2C3C"/>
    <w:rsid w:val="00BB43EF"/>
    <w:rsid w:val="00BB5062"/>
    <w:rsid w:val="00BB57BB"/>
    <w:rsid w:val="00BB57EC"/>
    <w:rsid w:val="00BB763A"/>
    <w:rsid w:val="00BB77D6"/>
    <w:rsid w:val="00BC18FC"/>
    <w:rsid w:val="00BC1BCF"/>
    <w:rsid w:val="00BC3E1E"/>
    <w:rsid w:val="00BC4028"/>
    <w:rsid w:val="00BC4D3F"/>
    <w:rsid w:val="00BC7246"/>
    <w:rsid w:val="00BC7790"/>
    <w:rsid w:val="00BD0A2D"/>
    <w:rsid w:val="00BD23D7"/>
    <w:rsid w:val="00BD2590"/>
    <w:rsid w:val="00BD299D"/>
    <w:rsid w:val="00BD3B13"/>
    <w:rsid w:val="00BD3BE0"/>
    <w:rsid w:val="00BD6D55"/>
    <w:rsid w:val="00BD744F"/>
    <w:rsid w:val="00BE0BCC"/>
    <w:rsid w:val="00BE2F2F"/>
    <w:rsid w:val="00BE3CD4"/>
    <w:rsid w:val="00BE4F98"/>
    <w:rsid w:val="00BE5F8D"/>
    <w:rsid w:val="00BE68D0"/>
    <w:rsid w:val="00BF07E6"/>
    <w:rsid w:val="00BF0C96"/>
    <w:rsid w:val="00BF2AD1"/>
    <w:rsid w:val="00BF2C37"/>
    <w:rsid w:val="00C00639"/>
    <w:rsid w:val="00C017F5"/>
    <w:rsid w:val="00C01D8D"/>
    <w:rsid w:val="00C02A2E"/>
    <w:rsid w:val="00C03DDB"/>
    <w:rsid w:val="00C0556C"/>
    <w:rsid w:val="00C05591"/>
    <w:rsid w:val="00C0644F"/>
    <w:rsid w:val="00C0754B"/>
    <w:rsid w:val="00C07BD2"/>
    <w:rsid w:val="00C10739"/>
    <w:rsid w:val="00C1166F"/>
    <w:rsid w:val="00C135B0"/>
    <w:rsid w:val="00C15213"/>
    <w:rsid w:val="00C15814"/>
    <w:rsid w:val="00C16619"/>
    <w:rsid w:val="00C16BF9"/>
    <w:rsid w:val="00C209A7"/>
    <w:rsid w:val="00C21A7B"/>
    <w:rsid w:val="00C23C68"/>
    <w:rsid w:val="00C24710"/>
    <w:rsid w:val="00C24813"/>
    <w:rsid w:val="00C24ABA"/>
    <w:rsid w:val="00C25F66"/>
    <w:rsid w:val="00C27E6A"/>
    <w:rsid w:val="00C3059F"/>
    <w:rsid w:val="00C30840"/>
    <w:rsid w:val="00C335A9"/>
    <w:rsid w:val="00C340BC"/>
    <w:rsid w:val="00C34631"/>
    <w:rsid w:val="00C35B48"/>
    <w:rsid w:val="00C3787C"/>
    <w:rsid w:val="00C42306"/>
    <w:rsid w:val="00C42C55"/>
    <w:rsid w:val="00C43494"/>
    <w:rsid w:val="00C45196"/>
    <w:rsid w:val="00C466AB"/>
    <w:rsid w:val="00C46852"/>
    <w:rsid w:val="00C46E77"/>
    <w:rsid w:val="00C46E98"/>
    <w:rsid w:val="00C50210"/>
    <w:rsid w:val="00C502A8"/>
    <w:rsid w:val="00C509D1"/>
    <w:rsid w:val="00C50D03"/>
    <w:rsid w:val="00C519E1"/>
    <w:rsid w:val="00C527E3"/>
    <w:rsid w:val="00C52AB4"/>
    <w:rsid w:val="00C52E57"/>
    <w:rsid w:val="00C531E8"/>
    <w:rsid w:val="00C5443B"/>
    <w:rsid w:val="00C55B5D"/>
    <w:rsid w:val="00C5709B"/>
    <w:rsid w:val="00C57AD3"/>
    <w:rsid w:val="00C60B9A"/>
    <w:rsid w:val="00C60C4A"/>
    <w:rsid w:val="00C61A53"/>
    <w:rsid w:val="00C61C77"/>
    <w:rsid w:val="00C624D5"/>
    <w:rsid w:val="00C65B68"/>
    <w:rsid w:val="00C66105"/>
    <w:rsid w:val="00C664C5"/>
    <w:rsid w:val="00C67E4C"/>
    <w:rsid w:val="00C70418"/>
    <w:rsid w:val="00C7075C"/>
    <w:rsid w:val="00C719E7"/>
    <w:rsid w:val="00C71CCA"/>
    <w:rsid w:val="00C71E07"/>
    <w:rsid w:val="00C72ADD"/>
    <w:rsid w:val="00C73A63"/>
    <w:rsid w:val="00C73D59"/>
    <w:rsid w:val="00C74DC6"/>
    <w:rsid w:val="00C752BB"/>
    <w:rsid w:val="00C75884"/>
    <w:rsid w:val="00C76BE7"/>
    <w:rsid w:val="00C7714B"/>
    <w:rsid w:val="00C77237"/>
    <w:rsid w:val="00C77BAC"/>
    <w:rsid w:val="00C80529"/>
    <w:rsid w:val="00C816AC"/>
    <w:rsid w:val="00C81ECB"/>
    <w:rsid w:val="00C83BC2"/>
    <w:rsid w:val="00C83D09"/>
    <w:rsid w:val="00C84438"/>
    <w:rsid w:val="00C85F2F"/>
    <w:rsid w:val="00C863E3"/>
    <w:rsid w:val="00C87D31"/>
    <w:rsid w:val="00C90617"/>
    <w:rsid w:val="00C90629"/>
    <w:rsid w:val="00C921DE"/>
    <w:rsid w:val="00C926A2"/>
    <w:rsid w:val="00C9391E"/>
    <w:rsid w:val="00C94F5E"/>
    <w:rsid w:val="00C95490"/>
    <w:rsid w:val="00C9678A"/>
    <w:rsid w:val="00C97D86"/>
    <w:rsid w:val="00CA0191"/>
    <w:rsid w:val="00CA0E8E"/>
    <w:rsid w:val="00CA19B9"/>
    <w:rsid w:val="00CA3A89"/>
    <w:rsid w:val="00CA3EE6"/>
    <w:rsid w:val="00CA4658"/>
    <w:rsid w:val="00CA4D68"/>
    <w:rsid w:val="00CA50FC"/>
    <w:rsid w:val="00CA5F18"/>
    <w:rsid w:val="00CA6675"/>
    <w:rsid w:val="00CA6EBB"/>
    <w:rsid w:val="00CA7033"/>
    <w:rsid w:val="00CA7889"/>
    <w:rsid w:val="00CB02D3"/>
    <w:rsid w:val="00CB0433"/>
    <w:rsid w:val="00CB054E"/>
    <w:rsid w:val="00CB0B2A"/>
    <w:rsid w:val="00CB163A"/>
    <w:rsid w:val="00CB1BD2"/>
    <w:rsid w:val="00CB2249"/>
    <w:rsid w:val="00CB224B"/>
    <w:rsid w:val="00CB4B16"/>
    <w:rsid w:val="00CB5BCA"/>
    <w:rsid w:val="00CB6201"/>
    <w:rsid w:val="00CB7B50"/>
    <w:rsid w:val="00CC01B2"/>
    <w:rsid w:val="00CC0F5C"/>
    <w:rsid w:val="00CC19EB"/>
    <w:rsid w:val="00CC2FFE"/>
    <w:rsid w:val="00CC49AC"/>
    <w:rsid w:val="00CC73C3"/>
    <w:rsid w:val="00CD06E3"/>
    <w:rsid w:val="00CD13A6"/>
    <w:rsid w:val="00CD1735"/>
    <w:rsid w:val="00CD1A43"/>
    <w:rsid w:val="00CD1DC8"/>
    <w:rsid w:val="00CD1E51"/>
    <w:rsid w:val="00CD3CE1"/>
    <w:rsid w:val="00CD4788"/>
    <w:rsid w:val="00CD53D9"/>
    <w:rsid w:val="00CD5617"/>
    <w:rsid w:val="00CD565D"/>
    <w:rsid w:val="00CD65D6"/>
    <w:rsid w:val="00CD6A3B"/>
    <w:rsid w:val="00CE04A0"/>
    <w:rsid w:val="00CE1AA7"/>
    <w:rsid w:val="00CE2020"/>
    <w:rsid w:val="00CE25D4"/>
    <w:rsid w:val="00CE2983"/>
    <w:rsid w:val="00CE2D85"/>
    <w:rsid w:val="00CE315E"/>
    <w:rsid w:val="00CE66A8"/>
    <w:rsid w:val="00CE74B3"/>
    <w:rsid w:val="00CE7FB2"/>
    <w:rsid w:val="00CF2BA5"/>
    <w:rsid w:val="00CF2F0E"/>
    <w:rsid w:val="00CF3A1D"/>
    <w:rsid w:val="00CF3B55"/>
    <w:rsid w:val="00CF48EE"/>
    <w:rsid w:val="00CF5945"/>
    <w:rsid w:val="00CF66CB"/>
    <w:rsid w:val="00CF7531"/>
    <w:rsid w:val="00CF7C7D"/>
    <w:rsid w:val="00D00671"/>
    <w:rsid w:val="00D01405"/>
    <w:rsid w:val="00D0161A"/>
    <w:rsid w:val="00D017C7"/>
    <w:rsid w:val="00D02512"/>
    <w:rsid w:val="00D028DE"/>
    <w:rsid w:val="00D02CC6"/>
    <w:rsid w:val="00D03297"/>
    <w:rsid w:val="00D034EF"/>
    <w:rsid w:val="00D03FBF"/>
    <w:rsid w:val="00D041EC"/>
    <w:rsid w:val="00D045A5"/>
    <w:rsid w:val="00D05410"/>
    <w:rsid w:val="00D0614D"/>
    <w:rsid w:val="00D063C5"/>
    <w:rsid w:val="00D06795"/>
    <w:rsid w:val="00D06B90"/>
    <w:rsid w:val="00D06D24"/>
    <w:rsid w:val="00D06DC9"/>
    <w:rsid w:val="00D074FE"/>
    <w:rsid w:val="00D07DEF"/>
    <w:rsid w:val="00D1031F"/>
    <w:rsid w:val="00D10B5D"/>
    <w:rsid w:val="00D10DDB"/>
    <w:rsid w:val="00D11A25"/>
    <w:rsid w:val="00D1308B"/>
    <w:rsid w:val="00D13796"/>
    <w:rsid w:val="00D142A1"/>
    <w:rsid w:val="00D1479E"/>
    <w:rsid w:val="00D14AC2"/>
    <w:rsid w:val="00D14E53"/>
    <w:rsid w:val="00D162CE"/>
    <w:rsid w:val="00D17B24"/>
    <w:rsid w:val="00D17B6E"/>
    <w:rsid w:val="00D212F1"/>
    <w:rsid w:val="00D221A0"/>
    <w:rsid w:val="00D24DB0"/>
    <w:rsid w:val="00D24ED0"/>
    <w:rsid w:val="00D257A7"/>
    <w:rsid w:val="00D270BD"/>
    <w:rsid w:val="00D31BF4"/>
    <w:rsid w:val="00D33348"/>
    <w:rsid w:val="00D35884"/>
    <w:rsid w:val="00D374AB"/>
    <w:rsid w:val="00D37E12"/>
    <w:rsid w:val="00D37EDC"/>
    <w:rsid w:val="00D404F1"/>
    <w:rsid w:val="00D40C9F"/>
    <w:rsid w:val="00D4138F"/>
    <w:rsid w:val="00D416A0"/>
    <w:rsid w:val="00D41EDE"/>
    <w:rsid w:val="00D448FD"/>
    <w:rsid w:val="00D449B6"/>
    <w:rsid w:val="00D44BCA"/>
    <w:rsid w:val="00D44D59"/>
    <w:rsid w:val="00D4643A"/>
    <w:rsid w:val="00D474CC"/>
    <w:rsid w:val="00D47635"/>
    <w:rsid w:val="00D476A7"/>
    <w:rsid w:val="00D47EB2"/>
    <w:rsid w:val="00D50497"/>
    <w:rsid w:val="00D50974"/>
    <w:rsid w:val="00D51B45"/>
    <w:rsid w:val="00D52200"/>
    <w:rsid w:val="00D53125"/>
    <w:rsid w:val="00D5350A"/>
    <w:rsid w:val="00D548AF"/>
    <w:rsid w:val="00D54FE8"/>
    <w:rsid w:val="00D557E9"/>
    <w:rsid w:val="00D5581A"/>
    <w:rsid w:val="00D560E4"/>
    <w:rsid w:val="00D56621"/>
    <w:rsid w:val="00D57E27"/>
    <w:rsid w:val="00D6029B"/>
    <w:rsid w:val="00D60728"/>
    <w:rsid w:val="00D62E16"/>
    <w:rsid w:val="00D636D9"/>
    <w:rsid w:val="00D6512F"/>
    <w:rsid w:val="00D65324"/>
    <w:rsid w:val="00D6683F"/>
    <w:rsid w:val="00D66BB4"/>
    <w:rsid w:val="00D6712B"/>
    <w:rsid w:val="00D67843"/>
    <w:rsid w:val="00D7014E"/>
    <w:rsid w:val="00D703E9"/>
    <w:rsid w:val="00D724BC"/>
    <w:rsid w:val="00D75066"/>
    <w:rsid w:val="00D7547A"/>
    <w:rsid w:val="00D75685"/>
    <w:rsid w:val="00D75DEB"/>
    <w:rsid w:val="00D76F91"/>
    <w:rsid w:val="00D77179"/>
    <w:rsid w:val="00D778A5"/>
    <w:rsid w:val="00D77C76"/>
    <w:rsid w:val="00D8208F"/>
    <w:rsid w:val="00D82129"/>
    <w:rsid w:val="00D82653"/>
    <w:rsid w:val="00D82664"/>
    <w:rsid w:val="00D838FD"/>
    <w:rsid w:val="00D83AD3"/>
    <w:rsid w:val="00D84020"/>
    <w:rsid w:val="00D84463"/>
    <w:rsid w:val="00D858A4"/>
    <w:rsid w:val="00D86770"/>
    <w:rsid w:val="00D87010"/>
    <w:rsid w:val="00D87064"/>
    <w:rsid w:val="00D878F1"/>
    <w:rsid w:val="00D9035D"/>
    <w:rsid w:val="00D90D25"/>
    <w:rsid w:val="00D933A6"/>
    <w:rsid w:val="00D93D62"/>
    <w:rsid w:val="00D93DEB"/>
    <w:rsid w:val="00D9423C"/>
    <w:rsid w:val="00D945F2"/>
    <w:rsid w:val="00D95BAF"/>
    <w:rsid w:val="00D95D7F"/>
    <w:rsid w:val="00D973E9"/>
    <w:rsid w:val="00D97779"/>
    <w:rsid w:val="00DA3562"/>
    <w:rsid w:val="00DA3640"/>
    <w:rsid w:val="00DA4E50"/>
    <w:rsid w:val="00DA5ED8"/>
    <w:rsid w:val="00DA5FEC"/>
    <w:rsid w:val="00DA69E5"/>
    <w:rsid w:val="00DA6F85"/>
    <w:rsid w:val="00DA793C"/>
    <w:rsid w:val="00DA7C30"/>
    <w:rsid w:val="00DB0CC4"/>
    <w:rsid w:val="00DB202D"/>
    <w:rsid w:val="00DB26EA"/>
    <w:rsid w:val="00DB28ED"/>
    <w:rsid w:val="00DB32E1"/>
    <w:rsid w:val="00DB3FDD"/>
    <w:rsid w:val="00DB671C"/>
    <w:rsid w:val="00DC000D"/>
    <w:rsid w:val="00DC1A27"/>
    <w:rsid w:val="00DC27E6"/>
    <w:rsid w:val="00DC304D"/>
    <w:rsid w:val="00DC34E6"/>
    <w:rsid w:val="00DC352F"/>
    <w:rsid w:val="00DC3703"/>
    <w:rsid w:val="00DC4A14"/>
    <w:rsid w:val="00DC543C"/>
    <w:rsid w:val="00DC615C"/>
    <w:rsid w:val="00DC6F65"/>
    <w:rsid w:val="00DC7514"/>
    <w:rsid w:val="00DC7610"/>
    <w:rsid w:val="00DD0F62"/>
    <w:rsid w:val="00DD173A"/>
    <w:rsid w:val="00DD1FFC"/>
    <w:rsid w:val="00DD20E0"/>
    <w:rsid w:val="00DD41EC"/>
    <w:rsid w:val="00DD4ACD"/>
    <w:rsid w:val="00DD59C5"/>
    <w:rsid w:val="00DD6D14"/>
    <w:rsid w:val="00DE090A"/>
    <w:rsid w:val="00DE0EA1"/>
    <w:rsid w:val="00DE2CB5"/>
    <w:rsid w:val="00DE3068"/>
    <w:rsid w:val="00DE3593"/>
    <w:rsid w:val="00DE36FC"/>
    <w:rsid w:val="00DE4048"/>
    <w:rsid w:val="00DE4AFA"/>
    <w:rsid w:val="00DE5F09"/>
    <w:rsid w:val="00DE70F2"/>
    <w:rsid w:val="00DF14E0"/>
    <w:rsid w:val="00DF1B61"/>
    <w:rsid w:val="00DF2E6A"/>
    <w:rsid w:val="00DF5A2A"/>
    <w:rsid w:val="00DF6265"/>
    <w:rsid w:val="00E0107B"/>
    <w:rsid w:val="00E02684"/>
    <w:rsid w:val="00E05212"/>
    <w:rsid w:val="00E05B3C"/>
    <w:rsid w:val="00E05BEF"/>
    <w:rsid w:val="00E063E0"/>
    <w:rsid w:val="00E07086"/>
    <w:rsid w:val="00E07515"/>
    <w:rsid w:val="00E11AB8"/>
    <w:rsid w:val="00E11EEB"/>
    <w:rsid w:val="00E12771"/>
    <w:rsid w:val="00E1330A"/>
    <w:rsid w:val="00E14FCB"/>
    <w:rsid w:val="00E15D6C"/>
    <w:rsid w:val="00E15E76"/>
    <w:rsid w:val="00E1767F"/>
    <w:rsid w:val="00E17700"/>
    <w:rsid w:val="00E17F13"/>
    <w:rsid w:val="00E20030"/>
    <w:rsid w:val="00E206F6"/>
    <w:rsid w:val="00E21181"/>
    <w:rsid w:val="00E23991"/>
    <w:rsid w:val="00E23D18"/>
    <w:rsid w:val="00E247B7"/>
    <w:rsid w:val="00E25954"/>
    <w:rsid w:val="00E26816"/>
    <w:rsid w:val="00E2753A"/>
    <w:rsid w:val="00E3057B"/>
    <w:rsid w:val="00E30BB9"/>
    <w:rsid w:val="00E33991"/>
    <w:rsid w:val="00E33ECC"/>
    <w:rsid w:val="00E35A69"/>
    <w:rsid w:val="00E36D1A"/>
    <w:rsid w:val="00E407D8"/>
    <w:rsid w:val="00E429B1"/>
    <w:rsid w:val="00E42C69"/>
    <w:rsid w:val="00E42FF2"/>
    <w:rsid w:val="00E45291"/>
    <w:rsid w:val="00E45D2B"/>
    <w:rsid w:val="00E46CEA"/>
    <w:rsid w:val="00E525E5"/>
    <w:rsid w:val="00E53025"/>
    <w:rsid w:val="00E53BD4"/>
    <w:rsid w:val="00E565F3"/>
    <w:rsid w:val="00E56955"/>
    <w:rsid w:val="00E600BD"/>
    <w:rsid w:val="00E61338"/>
    <w:rsid w:val="00E615F4"/>
    <w:rsid w:val="00E63097"/>
    <w:rsid w:val="00E63533"/>
    <w:rsid w:val="00E63EAD"/>
    <w:rsid w:val="00E64F15"/>
    <w:rsid w:val="00E659FF"/>
    <w:rsid w:val="00E660D6"/>
    <w:rsid w:val="00E66C46"/>
    <w:rsid w:val="00E66DC1"/>
    <w:rsid w:val="00E6765F"/>
    <w:rsid w:val="00E6786E"/>
    <w:rsid w:val="00E67E30"/>
    <w:rsid w:val="00E67F56"/>
    <w:rsid w:val="00E70256"/>
    <w:rsid w:val="00E70280"/>
    <w:rsid w:val="00E715F3"/>
    <w:rsid w:val="00E74373"/>
    <w:rsid w:val="00E74FE3"/>
    <w:rsid w:val="00E765EA"/>
    <w:rsid w:val="00E77DB4"/>
    <w:rsid w:val="00E8099E"/>
    <w:rsid w:val="00E80DD6"/>
    <w:rsid w:val="00E846E2"/>
    <w:rsid w:val="00E84741"/>
    <w:rsid w:val="00E855E6"/>
    <w:rsid w:val="00E904F0"/>
    <w:rsid w:val="00E90679"/>
    <w:rsid w:val="00E91591"/>
    <w:rsid w:val="00E91C1B"/>
    <w:rsid w:val="00E92EE7"/>
    <w:rsid w:val="00E93207"/>
    <w:rsid w:val="00E935AC"/>
    <w:rsid w:val="00E948B1"/>
    <w:rsid w:val="00E94D8A"/>
    <w:rsid w:val="00E96425"/>
    <w:rsid w:val="00E96C44"/>
    <w:rsid w:val="00E96F76"/>
    <w:rsid w:val="00EA18CB"/>
    <w:rsid w:val="00EA2CFA"/>
    <w:rsid w:val="00EA2EEA"/>
    <w:rsid w:val="00EA317A"/>
    <w:rsid w:val="00EA37FA"/>
    <w:rsid w:val="00EA7510"/>
    <w:rsid w:val="00EA7519"/>
    <w:rsid w:val="00EA793D"/>
    <w:rsid w:val="00EA7EAD"/>
    <w:rsid w:val="00EB1C6E"/>
    <w:rsid w:val="00EB2BE7"/>
    <w:rsid w:val="00EB44F5"/>
    <w:rsid w:val="00EB4EF9"/>
    <w:rsid w:val="00EB6661"/>
    <w:rsid w:val="00EB7991"/>
    <w:rsid w:val="00EB7E55"/>
    <w:rsid w:val="00EC022F"/>
    <w:rsid w:val="00EC09B3"/>
    <w:rsid w:val="00EC0D4C"/>
    <w:rsid w:val="00EC1917"/>
    <w:rsid w:val="00EC36A4"/>
    <w:rsid w:val="00EC3E12"/>
    <w:rsid w:val="00EC4A4B"/>
    <w:rsid w:val="00EC5345"/>
    <w:rsid w:val="00EC541F"/>
    <w:rsid w:val="00EC55C4"/>
    <w:rsid w:val="00EC5925"/>
    <w:rsid w:val="00EC5F92"/>
    <w:rsid w:val="00EC62E1"/>
    <w:rsid w:val="00EC7306"/>
    <w:rsid w:val="00ED07F9"/>
    <w:rsid w:val="00ED1BE4"/>
    <w:rsid w:val="00ED293E"/>
    <w:rsid w:val="00ED3DA4"/>
    <w:rsid w:val="00ED3E8D"/>
    <w:rsid w:val="00ED5A37"/>
    <w:rsid w:val="00ED5A41"/>
    <w:rsid w:val="00ED7066"/>
    <w:rsid w:val="00ED71AB"/>
    <w:rsid w:val="00ED744E"/>
    <w:rsid w:val="00EE0119"/>
    <w:rsid w:val="00EE0513"/>
    <w:rsid w:val="00EE0B1E"/>
    <w:rsid w:val="00EE1F6E"/>
    <w:rsid w:val="00EE4108"/>
    <w:rsid w:val="00EE4A2F"/>
    <w:rsid w:val="00EE6E75"/>
    <w:rsid w:val="00EE7932"/>
    <w:rsid w:val="00EF38E7"/>
    <w:rsid w:val="00EF3E70"/>
    <w:rsid w:val="00EF45A0"/>
    <w:rsid w:val="00EF491A"/>
    <w:rsid w:val="00EF67FE"/>
    <w:rsid w:val="00EF73BF"/>
    <w:rsid w:val="00F00627"/>
    <w:rsid w:val="00F01991"/>
    <w:rsid w:val="00F05E4D"/>
    <w:rsid w:val="00F0693F"/>
    <w:rsid w:val="00F0721B"/>
    <w:rsid w:val="00F07B4F"/>
    <w:rsid w:val="00F10175"/>
    <w:rsid w:val="00F129D9"/>
    <w:rsid w:val="00F13289"/>
    <w:rsid w:val="00F14123"/>
    <w:rsid w:val="00F143D0"/>
    <w:rsid w:val="00F14409"/>
    <w:rsid w:val="00F14E17"/>
    <w:rsid w:val="00F155B9"/>
    <w:rsid w:val="00F15D46"/>
    <w:rsid w:val="00F16FCA"/>
    <w:rsid w:val="00F20961"/>
    <w:rsid w:val="00F21080"/>
    <w:rsid w:val="00F211FF"/>
    <w:rsid w:val="00F216E7"/>
    <w:rsid w:val="00F222D6"/>
    <w:rsid w:val="00F22737"/>
    <w:rsid w:val="00F2379A"/>
    <w:rsid w:val="00F23CCC"/>
    <w:rsid w:val="00F252B6"/>
    <w:rsid w:val="00F254B5"/>
    <w:rsid w:val="00F3016D"/>
    <w:rsid w:val="00F30E6F"/>
    <w:rsid w:val="00F31382"/>
    <w:rsid w:val="00F32690"/>
    <w:rsid w:val="00F32B7B"/>
    <w:rsid w:val="00F33061"/>
    <w:rsid w:val="00F338F2"/>
    <w:rsid w:val="00F34226"/>
    <w:rsid w:val="00F34D7E"/>
    <w:rsid w:val="00F3532A"/>
    <w:rsid w:val="00F35C37"/>
    <w:rsid w:val="00F3606F"/>
    <w:rsid w:val="00F36E62"/>
    <w:rsid w:val="00F3756F"/>
    <w:rsid w:val="00F4005D"/>
    <w:rsid w:val="00F40AB6"/>
    <w:rsid w:val="00F4155C"/>
    <w:rsid w:val="00F42E83"/>
    <w:rsid w:val="00F437F4"/>
    <w:rsid w:val="00F4563A"/>
    <w:rsid w:val="00F459CC"/>
    <w:rsid w:val="00F47B90"/>
    <w:rsid w:val="00F5014F"/>
    <w:rsid w:val="00F526EC"/>
    <w:rsid w:val="00F52E09"/>
    <w:rsid w:val="00F53331"/>
    <w:rsid w:val="00F53637"/>
    <w:rsid w:val="00F53CA6"/>
    <w:rsid w:val="00F5563E"/>
    <w:rsid w:val="00F55B22"/>
    <w:rsid w:val="00F56555"/>
    <w:rsid w:val="00F56CF8"/>
    <w:rsid w:val="00F57146"/>
    <w:rsid w:val="00F57B59"/>
    <w:rsid w:val="00F601A1"/>
    <w:rsid w:val="00F61D36"/>
    <w:rsid w:val="00F65004"/>
    <w:rsid w:val="00F65D60"/>
    <w:rsid w:val="00F65DBB"/>
    <w:rsid w:val="00F66CD8"/>
    <w:rsid w:val="00F6731D"/>
    <w:rsid w:val="00F6777D"/>
    <w:rsid w:val="00F67F12"/>
    <w:rsid w:val="00F70439"/>
    <w:rsid w:val="00F707F1"/>
    <w:rsid w:val="00F70A3A"/>
    <w:rsid w:val="00F70B89"/>
    <w:rsid w:val="00F70DF7"/>
    <w:rsid w:val="00F72FDC"/>
    <w:rsid w:val="00F73116"/>
    <w:rsid w:val="00F73AA1"/>
    <w:rsid w:val="00F73C97"/>
    <w:rsid w:val="00F73D7D"/>
    <w:rsid w:val="00F74175"/>
    <w:rsid w:val="00F749AB"/>
    <w:rsid w:val="00F7595C"/>
    <w:rsid w:val="00F77074"/>
    <w:rsid w:val="00F772F2"/>
    <w:rsid w:val="00F81243"/>
    <w:rsid w:val="00F81529"/>
    <w:rsid w:val="00F83C66"/>
    <w:rsid w:val="00F84DB9"/>
    <w:rsid w:val="00F8529A"/>
    <w:rsid w:val="00F8765B"/>
    <w:rsid w:val="00F9077A"/>
    <w:rsid w:val="00F90F59"/>
    <w:rsid w:val="00F91132"/>
    <w:rsid w:val="00F9281C"/>
    <w:rsid w:val="00F940A6"/>
    <w:rsid w:val="00F94740"/>
    <w:rsid w:val="00F954BD"/>
    <w:rsid w:val="00F97363"/>
    <w:rsid w:val="00F97877"/>
    <w:rsid w:val="00FA13E5"/>
    <w:rsid w:val="00FA2B5E"/>
    <w:rsid w:val="00FA3027"/>
    <w:rsid w:val="00FA3119"/>
    <w:rsid w:val="00FA3582"/>
    <w:rsid w:val="00FA38EA"/>
    <w:rsid w:val="00FA3941"/>
    <w:rsid w:val="00FA3FD7"/>
    <w:rsid w:val="00FA462A"/>
    <w:rsid w:val="00FA4E6B"/>
    <w:rsid w:val="00FA53F6"/>
    <w:rsid w:val="00FA59CC"/>
    <w:rsid w:val="00FA6A6C"/>
    <w:rsid w:val="00FB096C"/>
    <w:rsid w:val="00FB151C"/>
    <w:rsid w:val="00FB16CD"/>
    <w:rsid w:val="00FB54CF"/>
    <w:rsid w:val="00FB5606"/>
    <w:rsid w:val="00FB5DB1"/>
    <w:rsid w:val="00FB612E"/>
    <w:rsid w:val="00FC0007"/>
    <w:rsid w:val="00FC0704"/>
    <w:rsid w:val="00FC1909"/>
    <w:rsid w:val="00FC2B7A"/>
    <w:rsid w:val="00FC3183"/>
    <w:rsid w:val="00FC5A8A"/>
    <w:rsid w:val="00FC5D46"/>
    <w:rsid w:val="00FC634A"/>
    <w:rsid w:val="00FC63C5"/>
    <w:rsid w:val="00FD32FF"/>
    <w:rsid w:val="00FD330D"/>
    <w:rsid w:val="00FD384E"/>
    <w:rsid w:val="00FD3B3E"/>
    <w:rsid w:val="00FD4741"/>
    <w:rsid w:val="00FD4CAC"/>
    <w:rsid w:val="00FD4E56"/>
    <w:rsid w:val="00FD5208"/>
    <w:rsid w:val="00FD6028"/>
    <w:rsid w:val="00FD630E"/>
    <w:rsid w:val="00FD6615"/>
    <w:rsid w:val="00FE05EA"/>
    <w:rsid w:val="00FE0A81"/>
    <w:rsid w:val="00FE0CD3"/>
    <w:rsid w:val="00FE11DD"/>
    <w:rsid w:val="00FE1B1E"/>
    <w:rsid w:val="00FE2AE0"/>
    <w:rsid w:val="00FE2D05"/>
    <w:rsid w:val="00FE2D76"/>
    <w:rsid w:val="00FE38DC"/>
    <w:rsid w:val="00FE3D47"/>
    <w:rsid w:val="00FE45D5"/>
    <w:rsid w:val="00FE46DB"/>
    <w:rsid w:val="00FE4C37"/>
    <w:rsid w:val="00FE52E9"/>
    <w:rsid w:val="00FE688F"/>
    <w:rsid w:val="00FE6ACD"/>
    <w:rsid w:val="00FF057A"/>
    <w:rsid w:val="00FF48D8"/>
    <w:rsid w:val="00FF4DD1"/>
    <w:rsid w:val="00FF529B"/>
    <w:rsid w:val="00FF5575"/>
    <w:rsid w:val="00FF6087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A8ED3"/>
  <w15:docId w15:val="{89BC2476-246E-4E6C-9C42-7C1473AD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2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tabs>
        <w:tab w:val="left" w:pos="720"/>
      </w:tabs>
      <w:ind w:left="720" w:hanging="720"/>
      <w:jc w:val="both"/>
    </w:pPr>
  </w:style>
  <w:style w:type="paragraph" w:styleId="Pagrindiniotekstotrauka3">
    <w:name w:val="Body Text Indent 3"/>
    <w:basedOn w:val="prastasis"/>
    <w:pPr>
      <w:ind w:firstLine="720"/>
      <w:jc w:val="both"/>
    </w:pPr>
  </w:style>
  <w:style w:type="paragraph" w:styleId="Pagrindinistekstas3">
    <w:name w:val="Body Text 3"/>
    <w:basedOn w:val="prastasis"/>
    <w:pPr>
      <w:jc w:val="both"/>
    </w:pPr>
    <w:rPr>
      <w:rFonts w:ascii="Times New Roman" w:hAnsi="Times New Roman"/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53421C"/>
    <w:rPr>
      <w:color w:val="0000FF"/>
      <w:u w:val="single"/>
    </w:rPr>
  </w:style>
  <w:style w:type="paragraph" w:styleId="Debesliotekstas">
    <w:name w:val="Balloon Text"/>
    <w:basedOn w:val="prastasis"/>
    <w:semiHidden/>
    <w:rsid w:val="006467BC"/>
    <w:rPr>
      <w:rFonts w:ascii="Tahoma" w:hAnsi="Tahoma"/>
      <w:sz w:val="16"/>
      <w:szCs w:val="16"/>
    </w:rPr>
  </w:style>
  <w:style w:type="character" w:styleId="Komentaronuoroda">
    <w:name w:val="annotation reference"/>
    <w:rsid w:val="006C79DF"/>
    <w:rPr>
      <w:sz w:val="16"/>
      <w:szCs w:val="16"/>
    </w:rPr>
  </w:style>
  <w:style w:type="paragraph" w:styleId="Komentarotekstas">
    <w:name w:val="annotation text"/>
    <w:basedOn w:val="prastasis"/>
    <w:semiHidden/>
    <w:rsid w:val="006C79DF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6C79DF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B2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0B29FC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rsid w:val="008418D0"/>
    <w:rPr>
      <w:rFonts w:ascii="Times New Roman" w:hAnsi="Times New Roman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418D0"/>
  </w:style>
  <w:style w:type="character" w:styleId="Puslapioinaosnuoroda">
    <w:name w:val="footnote reference"/>
    <w:uiPriority w:val="99"/>
    <w:rsid w:val="008418D0"/>
    <w:rPr>
      <w:vertAlign w:val="superscript"/>
    </w:rPr>
  </w:style>
  <w:style w:type="character" w:styleId="Grietas">
    <w:name w:val="Strong"/>
    <w:uiPriority w:val="22"/>
    <w:qFormat/>
    <w:rsid w:val="008418D0"/>
    <w:rPr>
      <w:b/>
      <w:bCs/>
    </w:rPr>
  </w:style>
  <w:style w:type="paragraph" w:styleId="Sraopastraipa">
    <w:name w:val="List Paragraph"/>
    <w:basedOn w:val="prastasis"/>
    <w:uiPriority w:val="34"/>
    <w:qFormat/>
    <w:rsid w:val="00C61C7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">
    <w:name w:val="bodytext"/>
    <w:basedOn w:val="prastasis"/>
    <w:rsid w:val="009C00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4A675F"/>
    <w:rPr>
      <w:rFonts w:ascii="TimesLT" w:hAnsi="TimesLT"/>
      <w:sz w:val="22"/>
    </w:rPr>
  </w:style>
  <w:style w:type="paragraph" w:customStyle="1" w:styleId="Hyperlink1">
    <w:name w:val="Hyperlink1"/>
    <w:basedOn w:val="prastasis"/>
    <w:rsid w:val="00575B7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0B5623"/>
  </w:style>
  <w:style w:type="table" w:styleId="Lentelstinklelis">
    <w:name w:val="Table Grid"/>
    <w:basedOn w:val="prastojilentel"/>
    <w:uiPriority w:val="59"/>
    <w:unhideWhenUsed/>
    <w:rsid w:val="004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B42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Aivaras/My%20Documents/darbas/blankai/STT%20herbinis%20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555D-0646-41EB-AB07-9933203A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STT herbinis blankas</Template>
  <TotalTime>1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SPECIALIŲJŲ TYRIMŲ TARNYBA</vt:lpstr>
      <vt:lpstr>LIETUVOS RESPUBLIKOS SPECIALIŲJŲ TYRIMŲ TARNYBA</vt:lpstr>
    </vt:vector>
  </TitlesOfParts>
  <Company>stt</Company>
  <LinksUpToDate>false</LinksUpToDate>
  <CharactersWithSpaces>2674</CharactersWithSpaces>
  <SharedDoc>false</SharedDoc>
  <HLinks>
    <vt:vector size="12" baseType="variant">
      <vt:variant>
        <vt:i4>7536728</vt:i4>
      </vt:variant>
      <vt:variant>
        <vt:i4>0</vt:i4>
      </vt:variant>
      <vt:variant>
        <vt:i4>0</vt:i4>
      </vt:variant>
      <vt:variant>
        <vt:i4>5</vt:i4>
      </vt:variant>
      <vt:variant>
        <vt:lpwstr>mailto:laraga@lrs.lt</vt:lpwstr>
      </vt:variant>
      <vt:variant>
        <vt:lpwstr/>
      </vt:variant>
      <vt:variant>
        <vt:i4>917540</vt:i4>
      </vt:variant>
      <vt:variant>
        <vt:i4>7</vt:i4>
      </vt:variant>
      <vt:variant>
        <vt:i4>0</vt:i4>
      </vt:variant>
      <vt:variant>
        <vt:i4>5</vt:i4>
      </vt:variant>
      <vt:variant>
        <vt:lpwstr>mailto:stt@stt.lt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2021-10-12T11:40:00Z</dcterms:created>
  <dc:creator>STT</dc:creator>
  <cp:lastModifiedBy>Rūta Juršaitė</cp:lastModifiedBy>
  <cp:lastPrinted>2018-10-31T09:16:00Z</cp:lastPrinted>
  <dcterms:modified xsi:type="dcterms:W3CDTF">2021-10-12T11:40:00Z</dcterms:modified>
  <cp:revision>2</cp:revision>
  <dc:title>LIETUVOS RESPUBLIKOS SPECIALIŲJŲ TYRIMŲ TARNYBA</dc:title>
</cp:coreProperties>
</file>