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E4CF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5B32D368" w14:textId="77777777" w:rsidR="00676E45" w:rsidRDefault="00676E45">
      <w:pPr>
        <w:jc w:val="center"/>
      </w:pPr>
    </w:p>
    <w:p w14:paraId="47E52083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513A61F4" wp14:editId="47CCB112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D125D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42564C48" w14:textId="77777777" w:rsidR="00676E45" w:rsidRDefault="00676E45">
      <w:pPr>
        <w:jc w:val="center"/>
      </w:pPr>
    </w:p>
    <w:p w14:paraId="03B93F7A" w14:textId="77777777" w:rsidR="00676E45" w:rsidRDefault="00676E45">
      <w:pPr>
        <w:jc w:val="center"/>
      </w:pPr>
    </w:p>
    <w:p w14:paraId="74C4CC36" w14:textId="77777777" w:rsidR="00676E45" w:rsidRDefault="00676E45">
      <w:pPr>
        <w:jc w:val="center"/>
      </w:pPr>
    </w:p>
    <w:p w14:paraId="3CDB29DB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0B4407" w:rsidRPr="000B4407" w14:paraId="2938F28C" w14:textId="77777777" w:rsidTr="00F24EC4">
        <w:tc>
          <w:tcPr>
            <w:tcW w:w="4927" w:type="dxa"/>
          </w:tcPr>
          <w:p w14:paraId="3EE18250" w14:textId="77777777" w:rsidR="00676E45" w:rsidRPr="000B4407" w:rsidRDefault="00085AE8">
            <w:permStart w:id="1368066980" w:edGrp="everyone"/>
            <w:r w:rsidRPr="000B4407">
              <w:rPr>
                <w:bCs/>
                <w:szCs w:val="24"/>
              </w:rPr>
              <w:t>Socialinės apsaugos ir darbo ministerijai</w:t>
            </w:r>
            <w:r w:rsidRPr="000B4407">
              <w:t xml:space="preserve"> </w:t>
            </w:r>
          </w:p>
        </w:tc>
        <w:tc>
          <w:tcPr>
            <w:tcW w:w="4820" w:type="dxa"/>
          </w:tcPr>
          <w:p w14:paraId="6C51030A" w14:textId="77777777" w:rsidR="00085AE8" w:rsidRPr="000B4407" w:rsidRDefault="00085AE8"/>
          <w:p w14:paraId="7AEE7783" w14:textId="77777777" w:rsidR="00676E45" w:rsidRPr="000B4407" w:rsidRDefault="00676E45">
            <w:r w:rsidRPr="000B4407">
              <w:t xml:space="preserve">Į  </w:t>
            </w:r>
            <w:r w:rsidR="00085AE8" w:rsidRPr="000B4407">
              <w:t>2021-0</w:t>
            </w:r>
            <w:r w:rsidR="000B4407" w:rsidRPr="000B4407">
              <w:t>7</w:t>
            </w:r>
            <w:r w:rsidR="00085AE8" w:rsidRPr="000B4407">
              <w:t>-</w:t>
            </w:r>
            <w:r w:rsidR="000B4407" w:rsidRPr="000B4407">
              <w:t>30</w:t>
            </w:r>
            <w:r w:rsidR="00085AE8" w:rsidRPr="000B4407">
              <w:t xml:space="preserve"> Nr.(11.</w:t>
            </w:r>
            <w:r w:rsidR="000B4407" w:rsidRPr="000B4407">
              <w:t>10Mr</w:t>
            </w:r>
            <w:r w:rsidR="00085AE8" w:rsidRPr="000B4407">
              <w:t>-53)STAP-</w:t>
            </w:r>
            <w:r w:rsidR="000B4407" w:rsidRPr="000B4407">
              <w:t>451</w:t>
            </w:r>
            <w:r w:rsidRPr="000B4407">
              <w:t xml:space="preserve"> </w:t>
            </w:r>
          </w:p>
          <w:p w14:paraId="296BD78D" w14:textId="77777777" w:rsidR="00676E45" w:rsidRPr="000B4407" w:rsidRDefault="00676E45"/>
        </w:tc>
      </w:tr>
      <w:tr w:rsidR="00C612D0" w:rsidRPr="00DF7CFB" w14:paraId="70809F42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08BDB2CA" w14:textId="77777777" w:rsidR="00C612D0" w:rsidRPr="00DF7CFB" w:rsidRDefault="00C612D0" w:rsidP="00144A3E">
            <w:pPr>
              <w:rPr>
                <w:b/>
              </w:rPr>
            </w:pPr>
            <w:r w:rsidRPr="00DF7CFB">
              <w:rPr>
                <w:b/>
              </w:rPr>
              <w:t>DĖL</w:t>
            </w:r>
            <w:r w:rsidR="00085AE8" w:rsidRPr="00DF7CFB">
              <w:rPr>
                <w:b/>
                <w:caps/>
              </w:rPr>
              <w:t xml:space="preserve"> lietuvos respublikos teisėjų atlyginimų įstatymo nr. x-</w:t>
            </w:r>
            <w:r w:rsidR="002E6B62" w:rsidRPr="00DF7CFB">
              <w:rPr>
                <w:b/>
                <w:caps/>
              </w:rPr>
              <w:t xml:space="preserve">1771 </w:t>
            </w:r>
            <w:r w:rsidR="00085AE8" w:rsidRPr="00DF7CFB">
              <w:rPr>
                <w:b/>
                <w:caps/>
              </w:rPr>
              <w:t>pakeitimo įstatymo projekto</w:t>
            </w:r>
          </w:p>
        </w:tc>
      </w:tr>
    </w:tbl>
    <w:p w14:paraId="116AA9CE" w14:textId="77777777" w:rsidR="00676E45" w:rsidRPr="00DF7CFB" w:rsidRDefault="00676E45">
      <w:pPr>
        <w:jc w:val="center"/>
      </w:pPr>
    </w:p>
    <w:p w14:paraId="4400FD02" w14:textId="77777777" w:rsidR="00085AE8" w:rsidRDefault="00085AE8" w:rsidP="00634701">
      <w:pPr>
        <w:spacing w:line="360" w:lineRule="auto"/>
        <w:ind w:firstLine="709"/>
        <w:jc w:val="both"/>
        <w:rPr>
          <w:szCs w:val="24"/>
        </w:rPr>
      </w:pPr>
      <w:r w:rsidRPr="00DF7CFB">
        <w:t xml:space="preserve">Finansų ministerija išnagrinėjo </w:t>
      </w:r>
      <w:r w:rsidR="00634701">
        <w:t>Lietuvos Respublikos s</w:t>
      </w:r>
      <w:r w:rsidRPr="00DF7CFB">
        <w:rPr>
          <w:bCs/>
          <w:szCs w:val="24"/>
        </w:rPr>
        <w:t xml:space="preserve">ocialinės apsaugos ir </w:t>
      </w:r>
      <w:r w:rsidR="00DF56EF" w:rsidRPr="00DF7CFB">
        <w:rPr>
          <w:bCs/>
          <w:szCs w:val="24"/>
        </w:rPr>
        <w:t>darbo ministerijos</w:t>
      </w:r>
      <w:r w:rsidRPr="00DF7CFB">
        <w:t xml:space="preserve"> pateiktą derinti</w:t>
      </w:r>
      <w:r w:rsidRPr="00DF7CFB">
        <w:rPr>
          <w:bCs/>
          <w:szCs w:val="24"/>
        </w:rPr>
        <w:t xml:space="preserve"> </w:t>
      </w:r>
      <w:r w:rsidRPr="00DF7CFB">
        <w:rPr>
          <w:szCs w:val="24"/>
        </w:rPr>
        <w:t xml:space="preserve">Lietuvos Respublikos teisėjų atlyginimų įstatymo Nr. X-1771 pakeitimo įstatymo projektą ir </w:t>
      </w:r>
      <w:r w:rsidR="002E6B62" w:rsidRPr="00DF7CFB">
        <w:rPr>
          <w:szCs w:val="24"/>
        </w:rPr>
        <w:t xml:space="preserve">informuoja, kad pastabų </w:t>
      </w:r>
      <w:r w:rsidR="00634701">
        <w:rPr>
          <w:szCs w:val="24"/>
        </w:rPr>
        <w:t>ir pasiūlymų neturi</w:t>
      </w:r>
      <w:r w:rsidR="002E6B62" w:rsidRPr="00DF7CFB">
        <w:rPr>
          <w:szCs w:val="24"/>
        </w:rPr>
        <w:t>.</w:t>
      </w:r>
    </w:p>
    <w:p w14:paraId="74F6FFE7" w14:textId="77777777" w:rsidR="00987E6A" w:rsidRDefault="00987E6A" w:rsidP="00634701">
      <w:pPr>
        <w:spacing w:line="360" w:lineRule="auto"/>
        <w:ind w:firstLine="720"/>
        <w:jc w:val="both"/>
        <w:rPr>
          <w:szCs w:val="24"/>
        </w:rPr>
      </w:pPr>
    </w:p>
    <w:p w14:paraId="42C43A60" w14:textId="77777777" w:rsidR="00987E6A" w:rsidRDefault="00987E6A" w:rsidP="006B699A">
      <w:pPr>
        <w:ind w:firstLine="720"/>
        <w:jc w:val="both"/>
        <w:rPr>
          <w:szCs w:val="24"/>
        </w:rPr>
      </w:pPr>
    </w:p>
    <w:p w14:paraId="7D005FA5" w14:textId="77777777" w:rsidR="00987E6A" w:rsidRDefault="00987E6A" w:rsidP="006B699A">
      <w:pPr>
        <w:ind w:firstLine="720"/>
        <w:jc w:val="both"/>
        <w:rPr>
          <w:szCs w:val="24"/>
        </w:rPr>
      </w:pPr>
    </w:p>
    <w:p w14:paraId="126236EE" w14:textId="77777777" w:rsidR="00987E6A" w:rsidRDefault="00987E6A" w:rsidP="006B699A">
      <w:pPr>
        <w:ind w:firstLine="720"/>
        <w:jc w:val="both"/>
        <w:rPr>
          <w:szCs w:val="24"/>
        </w:rPr>
      </w:pPr>
    </w:p>
    <w:p w14:paraId="5CE1F0D9" w14:textId="77777777" w:rsidR="00987E6A" w:rsidRDefault="00987E6A" w:rsidP="006B699A">
      <w:pPr>
        <w:ind w:firstLine="720"/>
        <w:jc w:val="both"/>
        <w:rPr>
          <w:szCs w:val="24"/>
        </w:rPr>
      </w:pPr>
    </w:p>
    <w:p w14:paraId="62E18AFF" w14:textId="77777777" w:rsidR="00703810" w:rsidRDefault="00703810" w:rsidP="006B699A">
      <w:pPr>
        <w:ind w:firstLine="720"/>
        <w:jc w:val="both"/>
        <w:rPr>
          <w:szCs w:val="24"/>
        </w:rPr>
      </w:pPr>
    </w:p>
    <w:p w14:paraId="019E547F" w14:textId="77777777" w:rsidR="00703810" w:rsidRDefault="00703810" w:rsidP="006B699A">
      <w:pPr>
        <w:ind w:firstLine="720"/>
        <w:jc w:val="both"/>
        <w:rPr>
          <w:szCs w:val="24"/>
        </w:rPr>
      </w:pPr>
    </w:p>
    <w:p w14:paraId="321C4948" w14:textId="77777777" w:rsidR="00703810" w:rsidRDefault="00703810" w:rsidP="006B699A">
      <w:pPr>
        <w:ind w:firstLine="720"/>
        <w:jc w:val="both"/>
        <w:rPr>
          <w:szCs w:val="24"/>
        </w:rPr>
      </w:pPr>
    </w:p>
    <w:p w14:paraId="02340B07" w14:textId="77777777" w:rsidR="00703810" w:rsidRDefault="00703810" w:rsidP="006B699A">
      <w:pPr>
        <w:ind w:firstLine="720"/>
        <w:jc w:val="both"/>
        <w:rPr>
          <w:szCs w:val="24"/>
        </w:rPr>
      </w:pPr>
    </w:p>
    <w:p w14:paraId="2197CF8B" w14:textId="77777777" w:rsidR="00703810" w:rsidRDefault="00703810" w:rsidP="006B699A">
      <w:pPr>
        <w:ind w:firstLine="720"/>
        <w:jc w:val="both"/>
        <w:rPr>
          <w:szCs w:val="24"/>
        </w:rPr>
      </w:pPr>
    </w:p>
    <w:p w14:paraId="5801C7F9" w14:textId="77777777" w:rsidR="00703810" w:rsidRDefault="00703810" w:rsidP="006B699A">
      <w:pPr>
        <w:ind w:firstLine="720"/>
        <w:jc w:val="both"/>
        <w:rPr>
          <w:szCs w:val="24"/>
        </w:rPr>
      </w:pPr>
    </w:p>
    <w:p w14:paraId="576184B1" w14:textId="77777777" w:rsidR="00703810" w:rsidRDefault="00703810" w:rsidP="006B699A">
      <w:pPr>
        <w:ind w:firstLine="720"/>
        <w:jc w:val="both"/>
        <w:rPr>
          <w:szCs w:val="24"/>
        </w:rPr>
      </w:pPr>
    </w:p>
    <w:p w14:paraId="532C6BBE" w14:textId="77777777" w:rsidR="00703810" w:rsidRDefault="00703810" w:rsidP="006B699A">
      <w:pPr>
        <w:ind w:firstLine="720"/>
        <w:jc w:val="both"/>
        <w:rPr>
          <w:szCs w:val="24"/>
        </w:rPr>
      </w:pPr>
    </w:p>
    <w:p w14:paraId="6A2E3203" w14:textId="77777777" w:rsidR="00703810" w:rsidRDefault="00703810" w:rsidP="006B699A">
      <w:pPr>
        <w:ind w:firstLine="720"/>
        <w:jc w:val="both"/>
        <w:rPr>
          <w:szCs w:val="24"/>
        </w:rPr>
      </w:pPr>
    </w:p>
    <w:p w14:paraId="09417CB4" w14:textId="77777777" w:rsidR="00703810" w:rsidRDefault="00703810" w:rsidP="006B699A">
      <w:pPr>
        <w:ind w:firstLine="720"/>
        <w:jc w:val="both"/>
        <w:rPr>
          <w:szCs w:val="24"/>
        </w:rPr>
      </w:pPr>
    </w:p>
    <w:p w14:paraId="3059B02D" w14:textId="77777777" w:rsidR="00703810" w:rsidRDefault="00703810" w:rsidP="006B699A">
      <w:pPr>
        <w:ind w:firstLine="720"/>
        <w:jc w:val="both"/>
        <w:rPr>
          <w:szCs w:val="24"/>
        </w:rPr>
      </w:pPr>
    </w:p>
    <w:p w14:paraId="7BC87D52" w14:textId="77777777" w:rsidR="00703810" w:rsidRDefault="00703810" w:rsidP="006B699A">
      <w:pPr>
        <w:ind w:firstLine="720"/>
        <w:jc w:val="both"/>
        <w:rPr>
          <w:szCs w:val="24"/>
        </w:rPr>
      </w:pPr>
    </w:p>
    <w:p w14:paraId="557C9DDC" w14:textId="77777777" w:rsidR="00634701" w:rsidRDefault="00634701" w:rsidP="006B699A">
      <w:pPr>
        <w:ind w:firstLine="720"/>
        <w:jc w:val="both"/>
        <w:rPr>
          <w:szCs w:val="24"/>
        </w:rPr>
      </w:pPr>
    </w:p>
    <w:p w14:paraId="28C0F07E" w14:textId="77777777" w:rsidR="00634701" w:rsidRDefault="00634701" w:rsidP="006B699A">
      <w:pPr>
        <w:ind w:firstLine="720"/>
        <w:jc w:val="both"/>
        <w:rPr>
          <w:szCs w:val="24"/>
        </w:rPr>
      </w:pPr>
    </w:p>
    <w:p w14:paraId="0CD6D703" w14:textId="77777777" w:rsidR="00634701" w:rsidRDefault="00634701" w:rsidP="006B699A">
      <w:pPr>
        <w:ind w:firstLine="720"/>
        <w:jc w:val="both"/>
        <w:rPr>
          <w:szCs w:val="24"/>
        </w:rPr>
      </w:pPr>
    </w:p>
    <w:p w14:paraId="29033B46" w14:textId="77777777" w:rsidR="00634701" w:rsidRDefault="00634701" w:rsidP="006B699A">
      <w:pPr>
        <w:ind w:firstLine="720"/>
        <w:jc w:val="both"/>
        <w:rPr>
          <w:szCs w:val="24"/>
        </w:rPr>
      </w:pPr>
    </w:p>
    <w:p w14:paraId="7C05B435" w14:textId="77777777" w:rsidR="00634701" w:rsidRDefault="00634701" w:rsidP="006B699A">
      <w:pPr>
        <w:ind w:firstLine="720"/>
        <w:jc w:val="both"/>
        <w:rPr>
          <w:szCs w:val="24"/>
        </w:rPr>
      </w:pPr>
    </w:p>
    <w:p w14:paraId="01DF55E9" w14:textId="77777777" w:rsidR="00987E6A" w:rsidRDefault="00987E6A" w:rsidP="006B699A">
      <w:pPr>
        <w:ind w:firstLine="720"/>
        <w:jc w:val="both"/>
        <w:rPr>
          <w:szCs w:val="24"/>
        </w:rPr>
      </w:pPr>
    </w:p>
    <w:p w14:paraId="6FEF7A79" w14:textId="77777777" w:rsidR="00085AE8" w:rsidRPr="00A31481" w:rsidRDefault="00085AE8" w:rsidP="00085AE8">
      <w:pPr>
        <w:ind w:firstLine="720"/>
        <w:rPr>
          <w:sz w:val="20"/>
        </w:rPr>
      </w:pPr>
      <w:r w:rsidRPr="00A31481">
        <w:rPr>
          <w:sz w:val="20"/>
        </w:rPr>
        <w:t xml:space="preserve">L. </w:t>
      </w:r>
      <w:proofErr w:type="spellStart"/>
      <w:r w:rsidRPr="00A31481">
        <w:rPr>
          <w:sz w:val="20"/>
        </w:rPr>
        <w:t>Mangevičienė</w:t>
      </w:r>
      <w:proofErr w:type="spellEnd"/>
      <w:r w:rsidRPr="00A31481">
        <w:rPr>
          <w:sz w:val="20"/>
        </w:rPr>
        <w:t xml:space="preserve">, tel. 239 01119, el. p. </w:t>
      </w:r>
      <w:hyperlink r:id="rId13" w:history="1">
        <w:r w:rsidRPr="00A31481">
          <w:rPr>
            <w:rStyle w:val="Hipersaitas"/>
            <w:color w:val="auto"/>
            <w:sz w:val="20"/>
          </w:rPr>
          <w:t>laimute.mangeviciene@finmin.lt</w:t>
        </w:r>
      </w:hyperlink>
      <w:permEnd w:id="1368066980"/>
    </w:p>
    <w:sectPr w:rsidR="00085AE8" w:rsidRPr="00A31481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1BF87" w14:textId="77777777" w:rsidR="00567D1C" w:rsidRDefault="00567D1C">
      <w:r>
        <w:separator/>
      </w:r>
    </w:p>
  </w:endnote>
  <w:endnote w:type="continuationSeparator" w:id="0">
    <w:p w14:paraId="7B92C578" w14:textId="77777777" w:rsidR="00567D1C" w:rsidRDefault="0056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E8D46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085AE8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1D2C23CF" w14:textId="77777777">
      <w:tc>
        <w:tcPr>
          <w:tcW w:w="3119" w:type="dxa"/>
        </w:tcPr>
        <w:p w14:paraId="400E9C68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0B9323CA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26D0C657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3255B5CC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0FB22363" w14:textId="77777777">
      <w:tc>
        <w:tcPr>
          <w:tcW w:w="3119" w:type="dxa"/>
        </w:tcPr>
        <w:p w14:paraId="416687BA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1571C80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4912BB9C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6EB4231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40044922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ED8B3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085AE8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7B0C3486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3E5A0E2D" w14:textId="77777777">
      <w:tc>
        <w:tcPr>
          <w:tcW w:w="3215" w:type="dxa"/>
        </w:tcPr>
        <w:p w14:paraId="1E47EF4B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48B3D867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3681BE30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2A69F7F4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0AB5B3FA" w14:textId="77777777">
      <w:tc>
        <w:tcPr>
          <w:tcW w:w="3215" w:type="dxa"/>
        </w:tcPr>
        <w:p w14:paraId="1FDEB994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3E822574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21E39FF2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347BC15C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77C63138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3F3BC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A327B" w14:textId="77777777" w:rsidR="00567D1C" w:rsidRDefault="00567D1C">
      <w:r>
        <w:separator/>
      </w:r>
    </w:p>
  </w:footnote>
  <w:footnote w:type="continuationSeparator" w:id="0">
    <w:p w14:paraId="06CD3376" w14:textId="77777777" w:rsidR="00567D1C" w:rsidRDefault="0056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6096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A423E13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2A65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87E6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D2A63A0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58DE9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E8"/>
    <w:rsid w:val="00025B3D"/>
    <w:rsid w:val="0006460C"/>
    <w:rsid w:val="00066BC1"/>
    <w:rsid w:val="00076760"/>
    <w:rsid w:val="00085AE8"/>
    <w:rsid w:val="000969A4"/>
    <w:rsid w:val="000B4407"/>
    <w:rsid w:val="000C2A5F"/>
    <w:rsid w:val="000E6336"/>
    <w:rsid w:val="000E66F2"/>
    <w:rsid w:val="000F0C57"/>
    <w:rsid w:val="00106272"/>
    <w:rsid w:val="001303BC"/>
    <w:rsid w:val="00144A3E"/>
    <w:rsid w:val="001A1D75"/>
    <w:rsid w:val="001B25B8"/>
    <w:rsid w:val="002149E0"/>
    <w:rsid w:val="00214CDC"/>
    <w:rsid w:val="00215B65"/>
    <w:rsid w:val="00233B39"/>
    <w:rsid w:val="0025434A"/>
    <w:rsid w:val="00296713"/>
    <w:rsid w:val="002E6B62"/>
    <w:rsid w:val="002F325D"/>
    <w:rsid w:val="00317D73"/>
    <w:rsid w:val="00390EEB"/>
    <w:rsid w:val="003D7384"/>
    <w:rsid w:val="00463CCB"/>
    <w:rsid w:val="00471A03"/>
    <w:rsid w:val="004856BF"/>
    <w:rsid w:val="004F04DF"/>
    <w:rsid w:val="004F1AE4"/>
    <w:rsid w:val="00501784"/>
    <w:rsid w:val="005318E3"/>
    <w:rsid w:val="00567D1C"/>
    <w:rsid w:val="00596243"/>
    <w:rsid w:val="00597071"/>
    <w:rsid w:val="005D31A9"/>
    <w:rsid w:val="005F7A8D"/>
    <w:rsid w:val="00607612"/>
    <w:rsid w:val="006305CD"/>
    <w:rsid w:val="00634701"/>
    <w:rsid w:val="00647747"/>
    <w:rsid w:val="006752A0"/>
    <w:rsid w:val="00676E45"/>
    <w:rsid w:val="006B699A"/>
    <w:rsid w:val="006E7756"/>
    <w:rsid w:val="00703810"/>
    <w:rsid w:val="00722653"/>
    <w:rsid w:val="00732BE0"/>
    <w:rsid w:val="00741C12"/>
    <w:rsid w:val="00756B8B"/>
    <w:rsid w:val="00775CB5"/>
    <w:rsid w:val="007A71C3"/>
    <w:rsid w:val="007B1827"/>
    <w:rsid w:val="007D3DD9"/>
    <w:rsid w:val="0080493D"/>
    <w:rsid w:val="008151E8"/>
    <w:rsid w:val="008361AA"/>
    <w:rsid w:val="008732B1"/>
    <w:rsid w:val="00876588"/>
    <w:rsid w:val="008E3B85"/>
    <w:rsid w:val="0096013A"/>
    <w:rsid w:val="0097564F"/>
    <w:rsid w:val="00986E96"/>
    <w:rsid w:val="00987E6A"/>
    <w:rsid w:val="009D7311"/>
    <w:rsid w:val="009E6D44"/>
    <w:rsid w:val="00AE35C4"/>
    <w:rsid w:val="00B62CC5"/>
    <w:rsid w:val="00BD3865"/>
    <w:rsid w:val="00C230C2"/>
    <w:rsid w:val="00C42950"/>
    <w:rsid w:val="00C612D0"/>
    <w:rsid w:val="00C937F8"/>
    <w:rsid w:val="00CA6BA9"/>
    <w:rsid w:val="00CA7055"/>
    <w:rsid w:val="00CF662A"/>
    <w:rsid w:val="00D925FB"/>
    <w:rsid w:val="00D93B4D"/>
    <w:rsid w:val="00DA6D32"/>
    <w:rsid w:val="00DC308E"/>
    <w:rsid w:val="00DF56EF"/>
    <w:rsid w:val="00DF7CFB"/>
    <w:rsid w:val="00E43B49"/>
    <w:rsid w:val="00F23A6E"/>
    <w:rsid w:val="00F24EC4"/>
    <w:rsid w:val="00F51100"/>
    <w:rsid w:val="00F64FDA"/>
    <w:rsid w:val="00F66332"/>
    <w:rsid w:val="00F82BF7"/>
    <w:rsid w:val="00F93329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3B009"/>
  <w15:docId w15:val="{5CFBE103-064A-474F-921E-4CBB77EF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085AE8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85AE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85AE8"/>
    <w:rPr>
      <w:sz w:val="24"/>
    </w:rPr>
  </w:style>
  <w:style w:type="paragraph" w:customStyle="1" w:styleId="Tekstas">
    <w:name w:val="Tekstas"/>
    <w:basedOn w:val="prastasis"/>
    <w:rsid w:val="00C937F8"/>
    <w:pPr>
      <w:spacing w:before="40" w:after="40"/>
      <w:ind w:right="40" w:firstLine="1247"/>
      <w:jc w:val="both"/>
    </w:pPr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2.xml"
                 Type="http://schemas.openxmlformats.org/officeDocument/2006/relationships/footer"/>
   <Relationship Id="rId13" Target="mailto:laimute.mangeviciene@finmin.lt" TargetMode="External"
                 Type="http://schemas.openxmlformats.org/officeDocument/2006/relationships/hyperlink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m:/BLANKAI/DOT_FOR.97/FIRMINIAI_2021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F666D-6982-4905-8C4C-CC06426D6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1</TotalTime>
  <Pages>1</Pages>
  <Words>409</Words>
  <Characters>234</Characters>
  <Application>Microsoft Office Word</Application>
  <DocSecurity>8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2021-08-17T06:05:00Z</dcterms:created>
  <dc:creator>Laimutė Mangevičiene</dc:creator>
  <cp:lastModifiedBy>Agnė Nakčerienė</cp:lastModifiedBy>
  <cp:lastPrinted>2017-02-13T14:05:00Z</cp:lastPrinted>
  <dcterms:modified xsi:type="dcterms:W3CDTF">2021-08-17T06:05:00Z</dcterms:modified>
  <cp:revision>2</cp:revision>
</cp:coreProperties>
</file>