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865C7" w14:textId="77777777" w:rsidR="001934A6" w:rsidRPr="00097D16" w:rsidRDefault="004D66C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097D16">
        <w:rPr>
          <w:rFonts w:ascii="Times New Roman" w:hAnsi="Times New Roman"/>
          <w:b/>
          <w:sz w:val="24"/>
          <w:szCs w:val="24"/>
        </w:rPr>
        <w:t xml:space="preserve">          </w:t>
      </w:r>
      <w:r w:rsidR="001934A6" w:rsidRPr="00097D16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097D16">
        <w:rPr>
          <w:rFonts w:ascii="Times New Roman" w:hAnsi="Times New Roman"/>
          <w:b/>
          <w:sz w:val="24"/>
          <w:szCs w:val="24"/>
        </w:rPr>
        <w:t>A</w:t>
      </w:r>
    </w:p>
    <w:p w14:paraId="3A556932" w14:textId="77777777" w:rsidR="00132F4E" w:rsidRPr="00097D16" w:rsidRDefault="00051ECE" w:rsidP="00562D27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D16">
        <w:rPr>
          <w:rFonts w:ascii="Times New Roman" w:hAnsi="Times New Roman"/>
          <w:b/>
          <w:sz w:val="24"/>
        </w:rPr>
        <w:t xml:space="preserve">EKONOMIKOS </w:t>
      </w:r>
      <w:r w:rsidR="00125364" w:rsidRPr="00097D16">
        <w:rPr>
          <w:rFonts w:ascii="Times New Roman" w:hAnsi="Times New Roman"/>
          <w:b/>
          <w:sz w:val="24"/>
        </w:rPr>
        <w:t>POLITIKOS GRUPĖ</w:t>
      </w:r>
    </w:p>
    <w:p w14:paraId="79B17E33" w14:textId="77777777" w:rsidR="00553DF3" w:rsidRPr="00097D16" w:rsidRDefault="00BD12BB" w:rsidP="001934A6">
      <w:pPr>
        <w:pStyle w:val="Antraste"/>
        <w:spacing w:line="360" w:lineRule="auto"/>
      </w:pPr>
      <w:r w:rsidRPr="00097D16">
        <w:t>PAŽYMA</w:t>
      </w:r>
    </w:p>
    <w:p w14:paraId="29435EF8" w14:textId="77777777" w:rsidR="00F12739" w:rsidRPr="00097D16" w:rsidRDefault="00F12739" w:rsidP="00DE342F">
      <w:pPr>
        <w:pStyle w:val="Antraste"/>
        <w:rPr>
          <w:szCs w:val="24"/>
        </w:rPr>
      </w:pPr>
      <w:bookmarkStart w:id="0" w:name="_Hlk67557998"/>
      <w:r w:rsidRPr="00097D16">
        <w:rPr>
          <w:szCs w:val="24"/>
        </w:rPr>
        <w:t>Dėl Lietuvos Respublikos Vyriausybės</w:t>
      </w:r>
      <w:r w:rsidR="00D57AC3" w:rsidRPr="00097D16">
        <w:rPr>
          <w:szCs w:val="24"/>
        </w:rPr>
        <w:t xml:space="preserve"> nutarimo </w:t>
      </w:r>
      <w:r w:rsidRPr="00097D16">
        <w:rPr>
          <w:szCs w:val="24"/>
        </w:rPr>
        <w:t>„Dėl</w:t>
      </w:r>
      <w:r w:rsidR="00D57AC3" w:rsidRPr="00097D16">
        <w:rPr>
          <w:szCs w:val="24"/>
        </w:rPr>
        <w:t xml:space="preserve"> </w:t>
      </w:r>
      <w:r w:rsidR="00654462" w:rsidRPr="00097D16">
        <w:rPr>
          <w:szCs w:val="24"/>
        </w:rPr>
        <w:t>lėšų skyrimo</w:t>
      </w:r>
      <w:r w:rsidR="00241953">
        <w:rPr>
          <w:szCs w:val="24"/>
        </w:rPr>
        <w:t xml:space="preserve"> iš lietuvos respublikos vyriausybės rezervo</w:t>
      </w:r>
      <w:r w:rsidR="00D57AC3" w:rsidRPr="00097D16">
        <w:rPr>
          <w:szCs w:val="24"/>
        </w:rPr>
        <w:t xml:space="preserve">“ </w:t>
      </w:r>
      <w:r w:rsidRPr="00097D16">
        <w:rPr>
          <w:szCs w:val="24"/>
        </w:rPr>
        <w:t>projekto</w:t>
      </w:r>
    </w:p>
    <w:bookmarkEnd w:id="0"/>
    <w:p w14:paraId="189F0E10" w14:textId="0A0F5364" w:rsidR="00DE342F" w:rsidRPr="00097D16" w:rsidRDefault="00F12739" w:rsidP="00DE342F">
      <w:pPr>
        <w:pStyle w:val="Preformatted"/>
        <w:jc w:val="center"/>
        <w:rPr>
          <w:rFonts w:ascii="Times New Roman" w:hAnsi="Times New Roman"/>
          <w:b/>
          <w:sz w:val="24"/>
        </w:rPr>
      </w:pPr>
      <w:r w:rsidRPr="00097D16">
        <w:rPr>
          <w:rFonts w:ascii="Times New Roman" w:hAnsi="Times New Roman"/>
          <w:b/>
          <w:sz w:val="24"/>
        </w:rPr>
        <w:t xml:space="preserve"> </w:t>
      </w:r>
      <w:r w:rsidR="00B8285B" w:rsidRPr="00097D16">
        <w:rPr>
          <w:rFonts w:ascii="Times New Roman" w:hAnsi="Times New Roman"/>
          <w:b/>
          <w:sz w:val="24"/>
        </w:rPr>
        <w:t xml:space="preserve">(TAP NR. </w:t>
      </w:r>
      <w:r w:rsidR="00E741D3">
        <w:rPr>
          <w:rFonts w:ascii="Times New Roman" w:hAnsi="Times New Roman"/>
          <w:b/>
          <w:sz w:val="24"/>
        </w:rPr>
        <w:t>2</w:t>
      </w:r>
      <w:r w:rsidR="006F34D6">
        <w:rPr>
          <w:rFonts w:ascii="Times New Roman" w:hAnsi="Times New Roman"/>
          <w:b/>
          <w:sz w:val="24"/>
        </w:rPr>
        <w:t>1</w:t>
      </w:r>
      <w:r w:rsidR="00B8285B" w:rsidRPr="00097D16">
        <w:rPr>
          <w:rFonts w:ascii="Times New Roman" w:hAnsi="Times New Roman"/>
          <w:b/>
          <w:sz w:val="24"/>
        </w:rPr>
        <w:t>-</w:t>
      </w:r>
      <w:r w:rsidR="002064BD">
        <w:rPr>
          <w:rFonts w:ascii="Times New Roman" w:hAnsi="Times New Roman"/>
          <w:b/>
          <w:sz w:val="24"/>
        </w:rPr>
        <w:t>1</w:t>
      </w:r>
      <w:r w:rsidR="00155C96">
        <w:rPr>
          <w:rFonts w:ascii="Times New Roman" w:hAnsi="Times New Roman"/>
          <w:b/>
          <w:sz w:val="24"/>
        </w:rPr>
        <w:t>619</w:t>
      </w:r>
      <w:r w:rsidR="00AF2989" w:rsidRPr="00097D16">
        <w:rPr>
          <w:rFonts w:ascii="Times New Roman" w:hAnsi="Times New Roman"/>
          <w:b/>
          <w:sz w:val="24"/>
        </w:rPr>
        <w:t>) (</w:t>
      </w:r>
      <w:r w:rsidR="00AA7213" w:rsidRPr="00097D16">
        <w:rPr>
          <w:rFonts w:ascii="Times New Roman" w:hAnsi="Times New Roman"/>
          <w:b/>
          <w:sz w:val="24"/>
        </w:rPr>
        <w:t>TAIS NR.</w:t>
      </w:r>
      <w:r w:rsidR="00107B62" w:rsidRPr="00097D16">
        <w:rPr>
          <w:rFonts w:ascii="Times New Roman" w:hAnsi="Times New Roman"/>
          <w:b/>
          <w:sz w:val="24"/>
        </w:rPr>
        <w:t xml:space="preserve"> </w:t>
      </w:r>
      <w:r w:rsidR="008337D4" w:rsidRPr="008337D4">
        <w:rPr>
          <w:rFonts w:ascii="Times New Roman" w:hAnsi="Times New Roman"/>
          <w:b/>
          <w:bCs/>
          <w:sz w:val="24"/>
          <w:szCs w:val="24"/>
        </w:rPr>
        <w:t>21-32030</w:t>
      </w:r>
      <w:r w:rsidR="00CA0988" w:rsidRPr="00097D16">
        <w:rPr>
          <w:rFonts w:ascii="Times New Roman" w:hAnsi="Times New Roman"/>
          <w:b/>
          <w:sz w:val="24"/>
        </w:rPr>
        <w:t>)</w:t>
      </w:r>
    </w:p>
    <w:p w14:paraId="28EB379B" w14:textId="77777777" w:rsidR="00FF61CE" w:rsidRPr="00097D16" w:rsidRDefault="00DE342F" w:rsidP="007E2320">
      <w:pPr>
        <w:pStyle w:val="Preformatted"/>
        <w:rPr>
          <w:rFonts w:ascii="Times New Roman" w:hAnsi="Times New Roman"/>
          <w:b/>
          <w:sz w:val="24"/>
        </w:rPr>
      </w:pPr>
      <w:r w:rsidRPr="00097D16">
        <w:rPr>
          <w:rFonts w:ascii="Times New Roman" w:hAnsi="Times New Roman"/>
          <w:b/>
          <w:sz w:val="24"/>
        </w:rPr>
        <w:t xml:space="preserve"> 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97D16" w:rsidRPr="00097D16" w14:paraId="232439D7" w14:textId="77777777" w:rsidTr="00F94D25">
        <w:tc>
          <w:tcPr>
            <w:tcW w:w="4536" w:type="dxa"/>
          </w:tcPr>
          <w:p w14:paraId="62C10D33" w14:textId="77777777" w:rsidR="00F94D25" w:rsidRPr="00097D16" w:rsidRDefault="007C2ED4" w:rsidP="00EA08A9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097D16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3FCBBE8E" w14:textId="77777777" w:rsidR="006B0916" w:rsidRPr="00097D16" w:rsidRDefault="008F31A4" w:rsidP="00163748">
      <w:pPr>
        <w:spacing w:line="360" w:lineRule="auto"/>
        <w:jc w:val="center"/>
      </w:pPr>
      <w:r w:rsidRPr="00097D16">
        <w:t>Vilnius</w:t>
      </w:r>
    </w:p>
    <w:p w14:paraId="065A1213" w14:textId="77777777" w:rsidR="006B0916" w:rsidRPr="00284A0C" w:rsidRDefault="00D57AC3" w:rsidP="006464F5">
      <w:pPr>
        <w:pStyle w:val="Sraopastraipa"/>
        <w:ind w:left="0"/>
        <w:rPr>
          <w:b/>
          <w:bCs/>
          <w:szCs w:val="24"/>
        </w:rPr>
      </w:pPr>
      <w:r w:rsidRPr="00284A0C">
        <w:rPr>
          <w:b/>
          <w:bCs/>
          <w:szCs w:val="24"/>
        </w:rPr>
        <w:t>Projekto</w:t>
      </w:r>
      <w:r w:rsidR="006B0916" w:rsidRPr="00284A0C">
        <w:rPr>
          <w:b/>
          <w:bCs/>
          <w:szCs w:val="24"/>
        </w:rPr>
        <w:t xml:space="preserve"> rengėjas: </w:t>
      </w:r>
      <w:r w:rsidR="00B72AEF" w:rsidRPr="00284A0C">
        <w:rPr>
          <w:szCs w:val="24"/>
        </w:rPr>
        <w:t>Finansų ministerija</w:t>
      </w:r>
      <w:r w:rsidR="006B0916" w:rsidRPr="00284A0C">
        <w:rPr>
          <w:szCs w:val="24"/>
        </w:rPr>
        <w:t>.</w:t>
      </w:r>
    </w:p>
    <w:p w14:paraId="48741721" w14:textId="77777777" w:rsidR="006B0916" w:rsidRPr="00284A0C" w:rsidRDefault="006B0916" w:rsidP="006464F5">
      <w:pPr>
        <w:contextualSpacing/>
        <w:rPr>
          <w:b/>
          <w:bCs/>
          <w:szCs w:val="24"/>
        </w:rPr>
      </w:pPr>
    </w:p>
    <w:p w14:paraId="6058CA85" w14:textId="4D434156" w:rsidR="006464F5" w:rsidRPr="00284A0C" w:rsidRDefault="00D57AC3" w:rsidP="006464F5">
      <w:pPr>
        <w:contextualSpacing/>
        <w:rPr>
          <w:color w:val="000000"/>
          <w:szCs w:val="24"/>
          <w:lang w:eastAsia="lt-LT"/>
        </w:rPr>
      </w:pPr>
      <w:r w:rsidRPr="00284A0C">
        <w:rPr>
          <w:b/>
          <w:bCs/>
          <w:szCs w:val="24"/>
        </w:rPr>
        <w:t>Projekto</w:t>
      </w:r>
      <w:r w:rsidR="006B0916" w:rsidRPr="00284A0C">
        <w:rPr>
          <w:b/>
          <w:bCs/>
          <w:szCs w:val="24"/>
        </w:rPr>
        <w:t xml:space="preserve"> tikslas:</w:t>
      </w:r>
      <w:r w:rsidR="00FC5FFE" w:rsidRPr="00284A0C">
        <w:rPr>
          <w:b/>
          <w:bCs/>
          <w:szCs w:val="24"/>
        </w:rPr>
        <w:t xml:space="preserve"> </w:t>
      </w:r>
      <w:r w:rsidR="006B29C3" w:rsidRPr="00284A0C">
        <w:rPr>
          <w:szCs w:val="24"/>
        </w:rPr>
        <w:t>siūloma</w:t>
      </w:r>
      <w:r w:rsidR="006B29C3" w:rsidRPr="00284A0C">
        <w:rPr>
          <w:b/>
          <w:bCs/>
          <w:szCs w:val="24"/>
        </w:rPr>
        <w:t xml:space="preserve"> </w:t>
      </w:r>
      <w:r w:rsidR="006B29C3" w:rsidRPr="00284A0C">
        <w:rPr>
          <w:color w:val="000000"/>
          <w:szCs w:val="24"/>
          <w:lang w:eastAsia="lt-LT"/>
        </w:rPr>
        <w:t xml:space="preserve">skirti iš Vyriausybės </w:t>
      </w:r>
      <w:r w:rsidR="002064BD">
        <w:rPr>
          <w:color w:val="000000"/>
          <w:szCs w:val="24"/>
          <w:lang w:eastAsia="lt-LT"/>
        </w:rPr>
        <w:t xml:space="preserve">rezervo </w:t>
      </w:r>
      <w:r w:rsidR="00BB7511" w:rsidRPr="00D77607">
        <w:rPr>
          <w:szCs w:val="24"/>
        </w:rPr>
        <w:t>žymių Lietuvos visuomenės veikėjų laidotuvių išlaidoms padengti</w:t>
      </w:r>
      <w:r w:rsidR="00BB7511" w:rsidRPr="00284A0C">
        <w:rPr>
          <w:color w:val="000000"/>
          <w:szCs w:val="24"/>
          <w:lang w:eastAsia="lt-LT"/>
        </w:rPr>
        <w:t xml:space="preserve"> </w:t>
      </w:r>
      <w:r w:rsidR="00562376" w:rsidRPr="00284A0C">
        <w:rPr>
          <w:color w:val="000000"/>
          <w:szCs w:val="24"/>
          <w:lang w:eastAsia="lt-LT"/>
        </w:rPr>
        <w:t xml:space="preserve">iš viso </w:t>
      </w:r>
      <w:r w:rsidR="000E36C7">
        <w:rPr>
          <w:color w:val="000000"/>
          <w:szCs w:val="24"/>
          <w:lang w:val="en-GB" w:eastAsia="lt-LT"/>
        </w:rPr>
        <w:t xml:space="preserve">23 637 </w:t>
      </w:r>
      <w:r w:rsidR="00562376" w:rsidRPr="00284A0C">
        <w:rPr>
          <w:color w:val="000000"/>
          <w:szCs w:val="24"/>
          <w:lang w:eastAsia="lt-LT"/>
        </w:rPr>
        <w:t>eur</w:t>
      </w:r>
      <w:r w:rsidR="002064BD">
        <w:rPr>
          <w:color w:val="000000"/>
          <w:szCs w:val="24"/>
          <w:lang w:eastAsia="lt-LT"/>
        </w:rPr>
        <w:t>us</w:t>
      </w:r>
      <w:r w:rsidR="00562376" w:rsidRPr="00284A0C">
        <w:rPr>
          <w:color w:val="000000"/>
          <w:szCs w:val="24"/>
          <w:lang w:eastAsia="lt-LT"/>
        </w:rPr>
        <w:t>.</w:t>
      </w:r>
    </w:p>
    <w:p w14:paraId="3EF99F74" w14:textId="123397F2" w:rsidR="006B29C3" w:rsidRPr="00284A0C" w:rsidRDefault="00562376" w:rsidP="006464F5">
      <w:pPr>
        <w:contextualSpacing/>
        <w:rPr>
          <w:color w:val="000000"/>
          <w:szCs w:val="24"/>
          <w:lang w:eastAsia="lt-LT"/>
        </w:rPr>
      </w:pPr>
      <w:r w:rsidRPr="00284A0C">
        <w:rPr>
          <w:color w:val="000000"/>
          <w:szCs w:val="24"/>
          <w:lang w:eastAsia="lt-LT"/>
        </w:rPr>
        <w:t xml:space="preserve"> </w:t>
      </w:r>
    </w:p>
    <w:p w14:paraId="39DAC6C3" w14:textId="1497E5F1" w:rsidR="00CD5A11" w:rsidRDefault="00290B0A" w:rsidP="00155C96">
      <w:pPr>
        <w:keepNext/>
        <w:spacing w:before="100" w:beforeAutospacing="1" w:after="100" w:afterAutospacing="1"/>
        <w:contextualSpacing/>
        <w:rPr>
          <w:color w:val="000000"/>
          <w:szCs w:val="24"/>
          <w:lang w:eastAsia="lt-LT"/>
        </w:rPr>
      </w:pPr>
      <w:r w:rsidRPr="00284A0C">
        <w:rPr>
          <w:b/>
          <w:bCs/>
          <w:szCs w:val="24"/>
        </w:rPr>
        <w:t>Dabartinė situacija:</w:t>
      </w:r>
      <w:r w:rsidR="00FC5FFE" w:rsidRPr="00284A0C">
        <w:rPr>
          <w:b/>
          <w:bCs/>
          <w:szCs w:val="24"/>
        </w:rPr>
        <w:t xml:space="preserve"> </w:t>
      </w:r>
      <w:r w:rsidR="001D0168" w:rsidRPr="009C30DB">
        <w:rPr>
          <w:szCs w:val="24"/>
        </w:rPr>
        <w:t>Kultūros ministerija ir Seimo kanceliarija</w:t>
      </w:r>
      <w:r w:rsidR="00843006" w:rsidRPr="009C30DB">
        <w:rPr>
          <w:szCs w:val="24"/>
        </w:rPr>
        <w:t>,</w:t>
      </w:r>
      <w:r w:rsidR="00843006">
        <w:rPr>
          <w:b/>
          <w:bCs/>
          <w:szCs w:val="24"/>
        </w:rPr>
        <w:t xml:space="preserve"> </w:t>
      </w:r>
      <w:r w:rsidR="00F04A13">
        <w:t>a</w:t>
      </w:r>
      <w:r w:rsidR="00F04A13" w:rsidRPr="0013597A">
        <w:t>tsižvelgiant į Žymių Lietuvos visuomenės veikėjų ir pagal Lietuvos Respublikos įstatymus valstybės lėšomis laidojamų asmenų laidojimo išlaidų dengimo taisykles</w:t>
      </w:r>
      <w:r w:rsidR="00FC6DAD">
        <w:t>,</w:t>
      </w:r>
      <w:r w:rsidR="001D0168">
        <w:rPr>
          <w:b/>
          <w:bCs/>
          <w:szCs w:val="24"/>
        </w:rPr>
        <w:t xml:space="preserve"> </w:t>
      </w:r>
      <w:r w:rsidR="001D0168" w:rsidRPr="009C30DB">
        <w:rPr>
          <w:szCs w:val="24"/>
        </w:rPr>
        <w:t xml:space="preserve">prašo Finansų ministerijos </w:t>
      </w:r>
      <w:r w:rsidR="00843006" w:rsidRPr="009C30DB">
        <w:rPr>
          <w:szCs w:val="24"/>
        </w:rPr>
        <w:t>skirti lėšų</w:t>
      </w:r>
      <w:r w:rsidR="00843006">
        <w:rPr>
          <w:b/>
          <w:bCs/>
          <w:szCs w:val="24"/>
        </w:rPr>
        <w:t xml:space="preserve"> </w:t>
      </w:r>
      <w:r w:rsidR="009C30DB" w:rsidRPr="00D77607">
        <w:rPr>
          <w:szCs w:val="24"/>
        </w:rPr>
        <w:t>žymių Lietuvos visuomenės veikėjų laidotuvių išlaidoms padengti</w:t>
      </w:r>
      <w:r w:rsidR="009C30DB">
        <w:rPr>
          <w:szCs w:val="24"/>
        </w:rPr>
        <w:t>.</w:t>
      </w:r>
    </w:p>
    <w:p w14:paraId="54D8C37B" w14:textId="77777777" w:rsidR="002064BD" w:rsidRPr="00562376" w:rsidRDefault="002064BD" w:rsidP="006464F5">
      <w:pPr>
        <w:keepNext/>
        <w:spacing w:before="100" w:beforeAutospacing="1" w:after="100" w:afterAutospacing="1"/>
        <w:contextualSpacing/>
        <w:rPr>
          <w:szCs w:val="24"/>
        </w:rPr>
      </w:pPr>
    </w:p>
    <w:p w14:paraId="3D0FBB6F" w14:textId="0815E5F2" w:rsidR="00763105" w:rsidRDefault="003C1E27" w:rsidP="00155C96">
      <w:pPr>
        <w:rPr>
          <w:color w:val="000000"/>
          <w:szCs w:val="24"/>
          <w:lang w:eastAsia="lt-LT"/>
        </w:rPr>
      </w:pPr>
      <w:r w:rsidRPr="00CD5A11">
        <w:rPr>
          <w:b/>
          <w:bCs/>
          <w:szCs w:val="24"/>
        </w:rPr>
        <w:t>Projekto esmė</w:t>
      </w:r>
      <w:r w:rsidR="005248C4" w:rsidRPr="00CD5A11">
        <w:rPr>
          <w:b/>
          <w:bCs/>
          <w:szCs w:val="24"/>
        </w:rPr>
        <w:t xml:space="preserve">: </w:t>
      </w:r>
      <w:r w:rsidR="00302720" w:rsidRPr="00284A0C">
        <w:rPr>
          <w:szCs w:val="24"/>
        </w:rPr>
        <w:t>siūloma</w:t>
      </w:r>
      <w:r w:rsidR="00302720" w:rsidRPr="00284A0C">
        <w:rPr>
          <w:b/>
          <w:bCs/>
          <w:szCs w:val="24"/>
        </w:rPr>
        <w:t xml:space="preserve"> </w:t>
      </w:r>
      <w:r w:rsidR="00302720" w:rsidRPr="00284A0C">
        <w:rPr>
          <w:color w:val="000000"/>
          <w:szCs w:val="24"/>
          <w:lang w:eastAsia="lt-LT"/>
        </w:rPr>
        <w:t xml:space="preserve">skirti iš Vyriausybės </w:t>
      </w:r>
      <w:r w:rsidR="00302720">
        <w:rPr>
          <w:color w:val="000000"/>
          <w:szCs w:val="24"/>
          <w:lang w:eastAsia="lt-LT"/>
        </w:rPr>
        <w:t xml:space="preserve">rezervo </w:t>
      </w:r>
      <w:r w:rsidR="00302720" w:rsidRPr="00D77607">
        <w:rPr>
          <w:szCs w:val="24"/>
        </w:rPr>
        <w:t>žymių Lietuvos visuomenės veikėjų laidotuvių išlaidoms padengti</w:t>
      </w:r>
      <w:r w:rsidR="00302720" w:rsidRPr="00284A0C">
        <w:rPr>
          <w:color w:val="000000"/>
          <w:szCs w:val="24"/>
          <w:lang w:eastAsia="lt-LT"/>
        </w:rPr>
        <w:t xml:space="preserve"> iš viso </w:t>
      </w:r>
      <w:r w:rsidR="00302720">
        <w:rPr>
          <w:color w:val="000000"/>
          <w:szCs w:val="24"/>
          <w:lang w:val="en-GB" w:eastAsia="lt-LT"/>
        </w:rPr>
        <w:t xml:space="preserve">23 637 </w:t>
      </w:r>
      <w:r w:rsidR="00302720" w:rsidRPr="00284A0C">
        <w:rPr>
          <w:color w:val="000000"/>
          <w:szCs w:val="24"/>
          <w:lang w:eastAsia="lt-LT"/>
        </w:rPr>
        <w:t>eur</w:t>
      </w:r>
      <w:r w:rsidR="00302720">
        <w:rPr>
          <w:color w:val="000000"/>
          <w:szCs w:val="24"/>
          <w:lang w:eastAsia="lt-LT"/>
        </w:rPr>
        <w:t>us:</w:t>
      </w:r>
    </w:p>
    <w:p w14:paraId="4B2331AE" w14:textId="77470A19" w:rsidR="00302720" w:rsidRPr="000716E3" w:rsidRDefault="0049775B" w:rsidP="000716E3">
      <w:pPr>
        <w:pStyle w:val="Sraopastraipa"/>
        <w:numPr>
          <w:ilvl w:val="0"/>
          <w:numId w:val="33"/>
        </w:numPr>
        <w:rPr>
          <w:szCs w:val="24"/>
        </w:rPr>
      </w:pPr>
      <w:r>
        <w:t>Kultūros ministerijai – 14 037 eurus</w:t>
      </w:r>
      <w:r w:rsidR="0091376C">
        <w:t>.</w:t>
      </w:r>
      <w:r w:rsidR="0055588A">
        <w:t xml:space="preserve"> </w:t>
      </w:r>
      <w:r w:rsidR="0091376C" w:rsidRPr="000716E3">
        <w:rPr>
          <w:color w:val="000000"/>
          <w:szCs w:val="24"/>
          <w:lang w:eastAsia="lt-LT"/>
        </w:rPr>
        <w:t>F</w:t>
      </w:r>
      <w:r w:rsidR="004337FE" w:rsidRPr="000716E3">
        <w:rPr>
          <w:szCs w:val="24"/>
        </w:rPr>
        <w:t xml:space="preserve">otografo, Vyriausybės kultūros ir meno premijos ir Lietuvos nacionalinės kultūros ir meno premijos laureato Romualdo Rakausko; </w:t>
      </w:r>
      <w:r w:rsidR="00315ACC" w:rsidRPr="000716E3">
        <w:rPr>
          <w:szCs w:val="24"/>
        </w:rPr>
        <w:t xml:space="preserve">kompozitoriaus, Lietuvos nacionalinės kultūros ir meno premijos laureato Bronislovo Vaidučio Kutavičiaus; </w:t>
      </w:r>
      <w:r w:rsidR="0017150D" w:rsidRPr="000716E3">
        <w:rPr>
          <w:szCs w:val="24"/>
        </w:rPr>
        <w:t xml:space="preserve">menininko, Vyriausybės kultūros ir meno premijos ir Lietuvos nacionalinės kultūros ir meno premijos laureato Leonardo Gutausko; </w:t>
      </w:r>
      <w:r w:rsidR="007B1DF5" w:rsidRPr="000716E3">
        <w:rPr>
          <w:szCs w:val="24"/>
        </w:rPr>
        <w:t xml:space="preserve">dailininkės, vitražistės, Vyriausybės kultūros ir meno premijos laureatės Gintautėlės Laimutės Baginskienės; </w:t>
      </w:r>
      <w:r w:rsidR="005266BB" w:rsidRPr="000716E3">
        <w:rPr>
          <w:color w:val="000000"/>
          <w:szCs w:val="24"/>
          <w:lang w:eastAsia="lt-LT"/>
        </w:rPr>
        <w:t>r</w:t>
      </w:r>
      <w:r w:rsidR="005266BB" w:rsidRPr="000716E3">
        <w:rPr>
          <w:color w:val="000000"/>
          <w:szCs w:val="24"/>
        </w:rPr>
        <w:t>ašytojo, publicisto, Lietuvos rašytojų sąjungos nario Jono Mačiukevičiaus</w:t>
      </w:r>
      <w:r w:rsidR="00923601" w:rsidRPr="000716E3">
        <w:rPr>
          <w:color w:val="000000"/>
          <w:szCs w:val="24"/>
        </w:rPr>
        <w:t xml:space="preserve"> </w:t>
      </w:r>
      <w:r w:rsidR="00923601" w:rsidRPr="000716E3">
        <w:rPr>
          <w:szCs w:val="24"/>
        </w:rPr>
        <w:t>laidotuvių išlaidoms padengti</w:t>
      </w:r>
      <w:r w:rsidR="00BB029D" w:rsidRPr="000716E3">
        <w:rPr>
          <w:szCs w:val="24"/>
        </w:rPr>
        <w:t>;</w:t>
      </w:r>
    </w:p>
    <w:p w14:paraId="7B5B60D5" w14:textId="0B6A3A52" w:rsidR="00BB029D" w:rsidRPr="00763105" w:rsidRDefault="00BB029D" w:rsidP="000716E3">
      <w:pPr>
        <w:pStyle w:val="Sraopastraipa"/>
        <w:numPr>
          <w:ilvl w:val="0"/>
          <w:numId w:val="33"/>
        </w:numPr>
      </w:pPr>
      <w:r w:rsidRPr="000716E3">
        <w:rPr>
          <w:szCs w:val="24"/>
        </w:rPr>
        <w:t xml:space="preserve">Seimo kanceliarijai – 9 600 eurus. </w:t>
      </w:r>
      <w:r w:rsidR="00B46F53" w:rsidRPr="000716E3">
        <w:rPr>
          <w:szCs w:val="24"/>
        </w:rPr>
        <w:t xml:space="preserve">Lietuvos Nepriklausomybės Akto signataro Kazimiero Motiekos; </w:t>
      </w:r>
      <w:r w:rsidR="000716E3" w:rsidRPr="000716E3">
        <w:rPr>
          <w:szCs w:val="24"/>
        </w:rPr>
        <w:t xml:space="preserve">Lietuvos Nepriklausomybės Akto signataro </w:t>
      </w:r>
      <w:r w:rsidR="000716E3" w:rsidRPr="000716E3">
        <w:rPr>
          <w:rFonts w:ascii="&amp;quot" w:hAnsi="&amp;quot"/>
          <w:color w:val="000000"/>
          <w:szCs w:val="24"/>
          <w:lang w:eastAsia="lt-LT"/>
        </w:rPr>
        <w:t xml:space="preserve">Vytauto Kolesnikovo </w:t>
      </w:r>
      <w:r w:rsidR="000716E3" w:rsidRPr="000716E3">
        <w:rPr>
          <w:szCs w:val="24"/>
        </w:rPr>
        <w:t>laidotuvių išlaidoms padengti.</w:t>
      </w:r>
    </w:p>
    <w:p w14:paraId="7D9E901A" w14:textId="77777777" w:rsidR="00763105" w:rsidRPr="00CD5A11" w:rsidRDefault="00763105" w:rsidP="00CD5A11">
      <w:pPr>
        <w:pStyle w:val="Default"/>
        <w:jc w:val="both"/>
      </w:pPr>
    </w:p>
    <w:p w14:paraId="187302F4" w14:textId="7D612BA3" w:rsidR="004B0352" w:rsidRDefault="00A151AF" w:rsidP="004B0352">
      <w:pPr>
        <w:rPr>
          <w:szCs w:val="24"/>
        </w:rPr>
      </w:pPr>
      <w:r w:rsidRPr="004B0352">
        <w:rPr>
          <w:b/>
          <w:bCs/>
          <w:szCs w:val="24"/>
        </w:rPr>
        <w:t>Derinimas:</w:t>
      </w:r>
      <w:r w:rsidR="00FC5FFE" w:rsidRPr="004B0352">
        <w:rPr>
          <w:szCs w:val="24"/>
        </w:rPr>
        <w:t xml:space="preserve"> </w:t>
      </w:r>
      <w:r w:rsidR="000F2F66" w:rsidRPr="0013597A">
        <w:rPr>
          <w:szCs w:val="24"/>
        </w:rPr>
        <w:t>projektas paskelbtas Seimo kanceliarijos teisės aktų informacinėje sistemoje</w:t>
      </w:r>
      <w:r w:rsidR="000F2F66">
        <w:rPr>
          <w:szCs w:val="24"/>
        </w:rPr>
        <w:t>.</w:t>
      </w:r>
      <w:r w:rsidR="00955D50">
        <w:rPr>
          <w:szCs w:val="24"/>
        </w:rPr>
        <w:t xml:space="preserve"> </w:t>
      </w:r>
    </w:p>
    <w:p w14:paraId="13D3F7BD" w14:textId="3139E52F" w:rsidR="00955D50" w:rsidRPr="006E2A9C" w:rsidRDefault="00955D50" w:rsidP="004B0352">
      <w:pPr>
        <w:rPr>
          <w:bCs/>
          <w:szCs w:val="24"/>
        </w:rPr>
      </w:pPr>
      <w:r>
        <w:rPr>
          <w:szCs w:val="24"/>
        </w:rPr>
        <w:t>Vyriausybės kanceliarijos Teisės grupė projektui pastabų ir siūlymų neturi.</w:t>
      </w:r>
    </w:p>
    <w:p w14:paraId="0F44F846" w14:textId="77777777" w:rsidR="00672167" w:rsidRPr="0065769D" w:rsidRDefault="00672167" w:rsidP="006B0916">
      <w:pPr>
        <w:rPr>
          <w:bCs/>
          <w:color w:val="FF0000"/>
          <w:szCs w:val="24"/>
        </w:rPr>
      </w:pPr>
    </w:p>
    <w:p w14:paraId="63F560A8" w14:textId="61487032" w:rsidR="00672167" w:rsidRPr="004B0352" w:rsidRDefault="006B0916" w:rsidP="006B0916">
      <w:pPr>
        <w:rPr>
          <w:b/>
          <w:bCs/>
          <w:szCs w:val="24"/>
        </w:rPr>
      </w:pPr>
      <w:r w:rsidRPr="004B0352">
        <w:rPr>
          <w:b/>
          <w:bCs/>
          <w:szCs w:val="24"/>
        </w:rPr>
        <w:t>Atitikimas Vyriausybės programai:</w:t>
      </w:r>
      <w:r w:rsidR="000F1AFD" w:rsidRPr="004B0352">
        <w:rPr>
          <w:b/>
          <w:bCs/>
          <w:szCs w:val="24"/>
        </w:rPr>
        <w:t xml:space="preserve"> </w:t>
      </w:r>
      <w:r w:rsidR="000F1AFD" w:rsidRPr="004B0352">
        <w:rPr>
          <w:szCs w:val="24"/>
        </w:rPr>
        <w:t>p</w:t>
      </w:r>
      <w:r w:rsidR="00672167" w:rsidRPr="004B0352">
        <w:rPr>
          <w:szCs w:val="24"/>
        </w:rPr>
        <w:t>rojektas</w:t>
      </w:r>
      <w:r w:rsidR="003016C9" w:rsidRPr="004B0352">
        <w:rPr>
          <w:szCs w:val="24"/>
        </w:rPr>
        <w:t xml:space="preserve"> </w:t>
      </w:r>
      <w:r w:rsidR="006F34D6">
        <w:rPr>
          <w:szCs w:val="24"/>
        </w:rPr>
        <w:t>neprieštarauja</w:t>
      </w:r>
      <w:r w:rsidR="003016C9" w:rsidRPr="004B0352">
        <w:rPr>
          <w:szCs w:val="24"/>
        </w:rPr>
        <w:t xml:space="preserve"> Vyriausybės programos nuostatų </w:t>
      </w:r>
      <w:r w:rsidR="006F34D6">
        <w:rPr>
          <w:szCs w:val="24"/>
        </w:rPr>
        <w:t>įgyvendinimui</w:t>
      </w:r>
      <w:r w:rsidR="00672167" w:rsidRPr="004B0352">
        <w:rPr>
          <w:szCs w:val="24"/>
        </w:rPr>
        <w:t>.</w:t>
      </w:r>
    </w:p>
    <w:p w14:paraId="5789F4F5" w14:textId="77777777" w:rsidR="00D40743" w:rsidRPr="0065769D" w:rsidRDefault="00D40743" w:rsidP="00A12799">
      <w:pPr>
        <w:rPr>
          <w:b/>
          <w:bCs/>
          <w:color w:val="FF0000"/>
          <w:szCs w:val="24"/>
        </w:rPr>
      </w:pPr>
    </w:p>
    <w:p w14:paraId="6287325E" w14:textId="151A1072" w:rsidR="001D31CA" w:rsidRPr="004B0352" w:rsidRDefault="00D40743" w:rsidP="00946E0F">
      <w:pPr>
        <w:rPr>
          <w:color w:val="FF0000"/>
        </w:rPr>
      </w:pPr>
      <w:r w:rsidRPr="004B0352">
        <w:rPr>
          <w:b/>
          <w:bCs/>
          <w:szCs w:val="24"/>
        </w:rPr>
        <w:t>Dalykinio vertinimo išvada:</w:t>
      </w:r>
      <w:r w:rsidR="000F1AFD" w:rsidRPr="004B0352">
        <w:rPr>
          <w:b/>
          <w:bCs/>
          <w:szCs w:val="24"/>
        </w:rPr>
        <w:t xml:space="preserve"> </w:t>
      </w:r>
      <w:r w:rsidR="004B0352" w:rsidRPr="006E2A9C">
        <w:rPr>
          <w:bCs/>
          <w:szCs w:val="24"/>
        </w:rPr>
        <w:t xml:space="preserve">siūloma projektą svarstyti Vyriausybės posėdžio </w:t>
      </w:r>
      <w:r w:rsidR="00763105">
        <w:rPr>
          <w:b/>
          <w:bCs/>
          <w:szCs w:val="24"/>
        </w:rPr>
        <w:t>A</w:t>
      </w:r>
      <w:r w:rsidR="004B0352" w:rsidRPr="006E2A9C">
        <w:rPr>
          <w:bCs/>
          <w:szCs w:val="24"/>
        </w:rPr>
        <w:t xml:space="preserve"> dalyje</w:t>
      </w:r>
      <w:r w:rsidR="001626A4">
        <w:rPr>
          <w:bCs/>
          <w:szCs w:val="24"/>
        </w:rPr>
        <w:t>.</w:t>
      </w:r>
    </w:p>
    <w:p w14:paraId="4CFAC0EE" w14:textId="4BF8996F" w:rsidR="00276781" w:rsidRDefault="00276781" w:rsidP="00EF3FC5"/>
    <w:p w14:paraId="1B2303D4" w14:textId="0089F642" w:rsidR="00D31EB2" w:rsidRDefault="00D31EB2" w:rsidP="00EF3FC5">
      <w:pPr>
        <w:rPr>
          <w:szCs w:val="24"/>
        </w:rPr>
      </w:pPr>
    </w:p>
    <w:p w14:paraId="47B8E112" w14:textId="77777777" w:rsidR="00C5468A" w:rsidRDefault="00C5468A" w:rsidP="00EF3FC5">
      <w:pPr>
        <w:rPr>
          <w:szCs w:val="24"/>
        </w:rPr>
      </w:pPr>
    </w:p>
    <w:p w14:paraId="4AC85622" w14:textId="77777777" w:rsidR="00121647" w:rsidRPr="004354B1" w:rsidRDefault="00051ECE" w:rsidP="004354B1">
      <w:pPr>
        <w:tabs>
          <w:tab w:val="left" w:pos="7088"/>
        </w:tabs>
        <w:spacing w:line="360" w:lineRule="auto"/>
        <w:contextualSpacing/>
      </w:pPr>
      <w:r>
        <w:t>Ekonomikos p</w:t>
      </w:r>
      <w:r w:rsidR="00A70AFC">
        <w:t>olitikos grupės</w:t>
      </w:r>
      <w:r w:rsidR="00CB2F1E">
        <w:t xml:space="preserve"> patarėjas</w:t>
      </w:r>
      <w:r w:rsidR="009E704D" w:rsidRPr="004354B1">
        <w:tab/>
        <w:t>Tautvydas Brazdžiūnas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21647" w:rsidRPr="004823B1" w14:paraId="6368784F" w14:textId="77777777" w:rsidTr="000D65D9">
        <w:tc>
          <w:tcPr>
            <w:tcW w:w="9854" w:type="dxa"/>
          </w:tcPr>
          <w:p w14:paraId="029D30DE" w14:textId="77777777" w:rsidR="00121647" w:rsidRPr="004823B1" w:rsidRDefault="007C2ED4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Tautvydas Brazdžiūnas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+37070663807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tautvydas.brazdziunas@lrv.lt</w:t>
                </w:r>
              </w:sdtContent>
            </w:sdt>
          </w:p>
        </w:tc>
      </w:tr>
    </w:tbl>
    <w:p w14:paraId="39DC495E" w14:textId="77777777"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A12799">
      <w:headerReference w:type="default" r:id="rId8"/>
      <w:footnotePr>
        <w:pos w:val="beneathText"/>
      </w:footnotePr>
      <w:pgSz w:w="11907" w:h="16840" w:code="9"/>
      <w:pgMar w:top="567" w:right="567" w:bottom="851" w:left="85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74C02" w14:textId="77777777" w:rsidR="007C2ED4" w:rsidRDefault="007C2ED4">
      <w:r>
        <w:separator/>
      </w:r>
    </w:p>
  </w:endnote>
  <w:endnote w:type="continuationSeparator" w:id="0">
    <w:p w14:paraId="1B327A82" w14:textId="77777777" w:rsidR="007C2ED4" w:rsidRDefault="007C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EE037" w14:textId="77777777" w:rsidR="007C2ED4" w:rsidRDefault="007C2ED4">
      <w:r>
        <w:separator/>
      </w:r>
    </w:p>
  </w:footnote>
  <w:footnote w:type="continuationSeparator" w:id="0">
    <w:p w14:paraId="39BEA93B" w14:textId="77777777" w:rsidR="007C2ED4" w:rsidRDefault="007C2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76F58" w14:textId="77777777"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276781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4D93"/>
    <w:multiLevelType w:val="hybridMultilevel"/>
    <w:tmpl w:val="6C5A24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C51EE"/>
    <w:multiLevelType w:val="hybridMultilevel"/>
    <w:tmpl w:val="DE8C3C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555A"/>
    <w:multiLevelType w:val="hybridMultilevel"/>
    <w:tmpl w:val="4F0CEF2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387917"/>
    <w:multiLevelType w:val="hybridMultilevel"/>
    <w:tmpl w:val="823EE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44F44"/>
    <w:multiLevelType w:val="hybridMultilevel"/>
    <w:tmpl w:val="674669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A2547"/>
    <w:multiLevelType w:val="hybridMultilevel"/>
    <w:tmpl w:val="A614D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63B5"/>
    <w:multiLevelType w:val="hybridMultilevel"/>
    <w:tmpl w:val="CB6C9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1535C"/>
    <w:multiLevelType w:val="hybridMultilevel"/>
    <w:tmpl w:val="4A1C65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44226"/>
    <w:multiLevelType w:val="hybridMultilevel"/>
    <w:tmpl w:val="0012E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60C1B"/>
    <w:multiLevelType w:val="hybridMultilevel"/>
    <w:tmpl w:val="1756B8C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C17FE2"/>
    <w:multiLevelType w:val="hybridMultilevel"/>
    <w:tmpl w:val="A418C8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F6D82"/>
    <w:multiLevelType w:val="hybridMultilevel"/>
    <w:tmpl w:val="B372B0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010BE"/>
    <w:multiLevelType w:val="hybridMultilevel"/>
    <w:tmpl w:val="DABE43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043BF"/>
    <w:multiLevelType w:val="hybridMultilevel"/>
    <w:tmpl w:val="55F063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E7910"/>
    <w:multiLevelType w:val="hybridMultilevel"/>
    <w:tmpl w:val="768AF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A33B5"/>
    <w:multiLevelType w:val="hybridMultilevel"/>
    <w:tmpl w:val="C03C7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46344"/>
    <w:multiLevelType w:val="hybridMultilevel"/>
    <w:tmpl w:val="062C02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F1A06"/>
    <w:multiLevelType w:val="hybridMultilevel"/>
    <w:tmpl w:val="F73C74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9789A"/>
    <w:multiLevelType w:val="hybridMultilevel"/>
    <w:tmpl w:val="22A2FF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15B9A"/>
    <w:multiLevelType w:val="hybridMultilevel"/>
    <w:tmpl w:val="CD9C7E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31280"/>
    <w:multiLevelType w:val="hybridMultilevel"/>
    <w:tmpl w:val="EFBCA4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B2B0A"/>
    <w:multiLevelType w:val="hybridMultilevel"/>
    <w:tmpl w:val="A942C6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71848"/>
    <w:multiLevelType w:val="hybridMultilevel"/>
    <w:tmpl w:val="89BC59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A0B0D"/>
    <w:multiLevelType w:val="hybridMultilevel"/>
    <w:tmpl w:val="37F4F5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B072D"/>
    <w:multiLevelType w:val="hybridMultilevel"/>
    <w:tmpl w:val="0C4030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C3908"/>
    <w:multiLevelType w:val="hybridMultilevel"/>
    <w:tmpl w:val="284C31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E4809"/>
    <w:multiLevelType w:val="hybridMultilevel"/>
    <w:tmpl w:val="69C41B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71502"/>
    <w:multiLevelType w:val="hybridMultilevel"/>
    <w:tmpl w:val="25A0B3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52B6D"/>
    <w:multiLevelType w:val="hybridMultilevel"/>
    <w:tmpl w:val="7BFE2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03FB8"/>
    <w:multiLevelType w:val="hybridMultilevel"/>
    <w:tmpl w:val="6AA24B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02F2A"/>
    <w:multiLevelType w:val="hybridMultilevel"/>
    <w:tmpl w:val="5AD29C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84AE2"/>
    <w:multiLevelType w:val="hybridMultilevel"/>
    <w:tmpl w:val="E74E36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57157"/>
    <w:multiLevelType w:val="hybridMultilevel"/>
    <w:tmpl w:val="D402FF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19"/>
  </w:num>
  <w:num w:numId="4">
    <w:abstractNumId w:val="12"/>
  </w:num>
  <w:num w:numId="5">
    <w:abstractNumId w:val="26"/>
  </w:num>
  <w:num w:numId="6">
    <w:abstractNumId w:val="32"/>
  </w:num>
  <w:num w:numId="7">
    <w:abstractNumId w:val="21"/>
  </w:num>
  <w:num w:numId="8">
    <w:abstractNumId w:val="13"/>
  </w:num>
  <w:num w:numId="9">
    <w:abstractNumId w:val="10"/>
  </w:num>
  <w:num w:numId="10">
    <w:abstractNumId w:val="4"/>
  </w:num>
  <w:num w:numId="11">
    <w:abstractNumId w:val="25"/>
  </w:num>
  <w:num w:numId="12">
    <w:abstractNumId w:val="11"/>
  </w:num>
  <w:num w:numId="13">
    <w:abstractNumId w:val="24"/>
  </w:num>
  <w:num w:numId="14">
    <w:abstractNumId w:val="29"/>
  </w:num>
  <w:num w:numId="15">
    <w:abstractNumId w:val="5"/>
  </w:num>
  <w:num w:numId="16">
    <w:abstractNumId w:val="3"/>
  </w:num>
  <w:num w:numId="17">
    <w:abstractNumId w:val="18"/>
  </w:num>
  <w:num w:numId="18">
    <w:abstractNumId w:val="27"/>
  </w:num>
  <w:num w:numId="19">
    <w:abstractNumId w:val="31"/>
  </w:num>
  <w:num w:numId="20">
    <w:abstractNumId w:val="2"/>
  </w:num>
  <w:num w:numId="21">
    <w:abstractNumId w:val="14"/>
  </w:num>
  <w:num w:numId="22">
    <w:abstractNumId w:val="22"/>
  </w:num>
  <w:num w:numId="23">
    <w:abstractNumId w:val="16"/>
  </w:num>
  <w:num w:numId="24">
    <w:abstractNumId w:val="8"/>
  </w:num>
  <w:num w:numId="25">
    <w:abstractNumId w:val="6"/>
  </w:num>
  <w:num w:numId="26">
    <w:abstractNumId w:val="15"/>
  </w:num>
  <w:num w:numId="27">
    <w:abstractNumId w:val="20"/>
  </w:num>
  <w:num w:numId="28">
    <w:abstractNumId w:val="0"/>
  </w:num>
  <w:num w:numId="29">
    <w:abstractNumId w:val="9"/>
  </w:num>
  <w:num w:numId="30">
    <w:abstractNumId w:val="23"/>
  </w:num>
  <w:num w:numId="31">
    <w:abstractNumId w:val="7"/>
  </w:num>
  <w:num w:numId="32">
    <w:abstractNumId w:val="17"/>
  </w:num>
  <w:num w:numId="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372"/>
    <w:rsid w:val="00004500"/>
    <w:rsid w:val="00007A3F"/>
    <w:rsid w:val="00010A4F"/>
    <w:rsid w:val="00012912"/>
    <w:rsid w:val="000154CD"/>
    <w:rsid w:val="00015A86"/>
    <w:rsid w:val="00017538"/>
    <w:rsid w:val="00017C0B"/>
    <w:rsid w:val="00035F5C"/>
    <w:rsid w:val="000442FC"/>
    <w:rsid w:val="000445FF"/>
    <w:rsid w:val="00046623"/>
    <w:rsid w:val="00051ECE"/>
    <w:rsid w:val="00054AB3"/>
    <w:rsid w:val="00055773"/>
    <w:rsid w:val="000575BD"/>
    <w:rsid w:val="000575D7"/>
    <w:rsid w:val="000619B6"/>
    <w:rsid w:val="00061F0C"/>
    <w:rsid w:val="00062339"/>
    <w:rsid w:val="000634F4"/>
    <w:rsid w:val="00066681"/>
    <w:rsid w:val="00070130"/>
    <w:rsid w:val="000701B2"/>
    <w:rsid w:val="000716E3"/>
    <w:rsid w:val="000729BC"/>
    <w:rsid w:val="00074665"/>
    <w:rsid w:val="000765FA"/>
    <w:rsid w:val="00081E3C"/>
    <w:rsid w:val="000836B0"/>
    <w:rsid w:val="00086A63"/>
    <w:rsid w:val="0008766A"/>
    <w:rsid w:val="00091672"/>
    <w:rsid w:val="000950BC"/>
    <w:rsid w:val="00095390"/>
    <w:rsid w:val="000953E4"/>
    <w:rsid w:val="000975E6"/>
    <w:rsid w:val="00097D16"/>
    <w:rsid w:val="000A1AC5"/>
    <w:rsid w:val="000A6EEF"/>
    <w:rsid w:val="000B00CB"/>
    <w:rsid w:val="000B080B"/>
    <w:rsid w:val="000B1E66"/>
    <w:rsid w:val="000B341E"/>
    <w:rsid w:val="000C1447"/>
    <w:rsid w:val="000C354D"/>
    <w:rsid w:val="000C45D2"/>
    <w:rsid w:val="000C4846"/>
    <w:rsid w:val="000C4D8D"/>
    <w:rsid w:val="000C7A03"/>
    <w:rsid w:val="000D223F"/>
    <w:rsid w:val="000D6264"/>
    <w:rsid w:val="000E0C44"/>
    <w:rsid w:val="000E13D2"/>
    <w:rsid w:val="000E303B"/>
    <w:rsid w:val="000E3104"/>
    <w:rsid w:val="000E36C7"/>
    <w:rsid w:val="000E6140"/>
    <w:rsid w:val="000F1884"/>
    <w:rsid w:val="000F1AFD"/>
    <w:rsid w:val="000F1D9C"/>
    <w:rsid w:val="000F275A"/>
    <w:rsid w:val="000F2F66"/>
    <w:rsid w:val="000F4F4B"/>
    <w:rsid w:val="000F64A0"/>
    <w:rsid w:val="0010053B"/>
    <w:rsid w:val="00101476"/>
    <w:rsid w:val="001049E1"/>
    <w:rsid w:val="00104DD4"/>
    <w:rsid w:val="001065AD"/>
    <w:rsid w:val="00107648"/>
    <w:rsid w:val="00107B62"/>
    <w:rsid w:val="00110C0F"/>
    <w:rsid w:val="00121647"/>
    <w:rsid w:val="001241F3"/>
    <w:rsid w:val="00125364"/>
    <w:rsid w:val="00127AF0"/>
    <w:rsid w:val="0013184B"/>
    <w:rsid w:val="00132F4E"/>
    <w:rsid w:val="001344D6"/>
    <w:rsid w:val="00134D7B"/>
    <w:rsid w:val="00135334"/>
    <w:rsid w:val="0013564D"/>
    <w:rsid w:val="00142995"/>
    <w:rsid w:val="00143E63"/>
    <w:rsid w:val="00143E83"/>
    <w:rsid w:val="00147CE9"/>
    <w:rsid w:val="00151EC5"/>
    <w:rsid w:val="001542EC"/>
    <w:rsid w:val="001553DB"/>
    <w:rsid w:val="00155C96"/>
    <w:rsid w:val="00155E38"/>
    <w:rsid w:val="0016026C"/>
    <w:rsid w:val="001610ED"/>
    <w:rsid w:val="001626A4"/>
    <w:rsid w:val="00163748"/>
    <w:rsid w:val="00164BB7"/>
    <w:rsid w:val="00167B99"/>
    <w:rsid w:val="0017150D"/>
    <w:rsid w:val="001738D1"/>
    <w:rsid w:val="0017476A"/>
    <w:rsid w:val="001767AC"/>
    <w:rsid w:val="00177DFE"/>
    <w:rsid w:val="00180EC9"/>
    <w:rsid w:val="00183115"/>
    <w:rsid w:val="00183CB6"/>
    <w:rsid w:val="00185F9D"/>
    <w:rsid w:val="00187EFC"/>
    <w:rsid w:val="00190902"/>
    <w:rsid w:val="00191F54"/>
    <w:rsid w:val="001934A6"/>
    <w:rsid w:val="0019766F"/>
    <w:rsid w:val="00197862"/>
    <w:rsid w:val="001A0AD6"/>
    <w:rsid w:val="001A29AF"/>
    <w:rsid w:val="001A48AF"/>
    <w:rsid w:val="001A610C"/>
    <w:rsid w:val="001A7BA6"/>
    <w:rsid w:val="001A7C02"/>
    <w:rsid w:val="001B0447"/>
    <w:rsid w:val="001B2569"/>
    <w:rsid w:val="001B40E1"/>
    <w:rsid w:val="001B48BD"/>
    <w:rsid w:val="001B59DD"/>
    <w:rsid w:val="001C1429"/>
    <w:rsid w:val="001C5060"/>
    <w:rsid w:val="001C5B11"/>
    <w:rsid w:val="001C678A"/>
    <w:rsid w:val="001D0168"/>
    <w:rsid w:val="001D1C85"/>
    <w:rsid w:val="001D31CA"/>
    <w:rsid w:val="001D3D43"/>
    <w:rsid w:val="001D49BF"/>
    <w:rsid w:val="001D6E89"/>
    <w:rsid w:val="001D7EE9"/>
    <w:rsid w:val="001E0FE5"/>
    <w:rsid w:val="001E27BA"/>
    <w:rsid w:val="001E3D87"/>
    <w:rsid w:val="001E4DCD"/>
    <w:rsid w:val="001E5C47"/>
    <w:rsid w:val="001E605C"/>
    <w:rsid w:val="001F1330"/>
    <w:rsid w:val="001F410B"/>
    <w:rsid w:val="002021E3"/>
    <w:rsid w:val="00203D45"/>
    <w:rsid w:val="00203EC0"/>
    <w:rsid w:val="00204371"/>
    <w:rsid w:val="0020625C"/>
    <w:rsid w:val="002064BD"/>
    <w:rsid w:val="00206FC9"/>
    <w:rsid w:val="0021050E"/>
    <w:rsid w:val="0021089F"/>
    <w:rsid w:val="00210C4E"/>
    <w:rsid w:val="002131AB"/>
    <w:rsid w:val="00220951"/>
    <w:rsid w:val="00223566"/>
    <w:rsid w:val="002257BC"/>
    <w:rsid w:val="00227E72"/>
    <w:rsid w:val="0023113C"/>
    <w:rsid w:val="002348AE"/>
    <w:rsid w:val="00235101"/>
    <w:rsid w:val="002360C8"/>
    <w:rsid w:val="00237858"/>
    <w:rsid w:val="00237DC6"/>
    <w:rsid w:val="002407E8"/>
    <w:rsid w:val="00241953"/>
    <w:rsid w:val="00246408"/>
    <w:rsid w:val="00247304"/>
    <w:rsid w:val="002475DC"/>
    <w:rsid w:val="00250686"/>
    <w:rsid w:val="00250B35"/>
    <w:rsid w:val="00251A36"/>
    <w:rsid w:val="00264282"/>
    <w:rsid w:val="0026515E"/>
    <w:rsid w:val="0027038F"/>
    <w:rsid w:val="002718ED"/>
    <w:rsid w:val="00271C2D"/>
    <w:rsid w:val="0027473B"/>
    <w:rsid w:val="00276781"/>
    <w:rsid w:val="00280094"/>
    <w:rsid w:val="00281CF4"/>
    <w:rsid w:val="00281EDC"/>
    <w:rsid w:val="00283DE1"/>
    <w:rsid w:val="00284A0C"/>
    <w:rsid w:val="002872FF"/>
    <w:rsid w:val="00290B0A"/>
    <w:rsid w:val="0029517F"/>
    <w:rsid w:val="002956CD"/>
    <w:rsid w:val="00297F16"/>
    <w:rsid w:val="002A5442"/>
    <w:rsid w:val="002B234B"/>
    <w:rsid w:val="002B2659"/>
    <w:rsid w:val="002B3C41"/>
    <w:rsid w:val="002B4650"/>
    <w:rsid w:val="002C039B"/>
    <w:rsid w:val="002C251C"/>
    <w:rsid w:val="002C5F26"/>
    <w:rsid w:val="002C7662"/>
    <w:rsid w:val="002D0CE8"/>
    <w:rsid w:val="002D2622"/>
    <w:rsid w:val="002D3CB1"/>
    <w:rsid w:val="002D593B"/>
    <w:rsid w:val="002E4496"/>
    <w:rsid w:val="002E4E85"/>
    <w:rsid w:val="002E530E"/>
    <w:rsid w:val="002E5846"/>
    <w:rsid w:val="002E5CB0"/>
    <w:rsid w:val="002F2C97"/>
    <w:rsid w:val="002F56CC"/>
    <w:rsid w:val="002F5B5F"/>
    <w:rsid w:val="002F6E48"/>
    <w:rsid w:val="00301111"/>
    <w:rsid w:val="003016C9"/>
    <w:rsid w:val="0030202B"/>
    <w:rsid w:val="00302720"/>
    <w:rsid w:val="00303C1A"/>
    <w:rsid w:val="0031317A"/>
    <w:rsid w:val="00314F63"/>
    <w:rsid w:val="00315ACC"/>
    <w:rsid w:val="003172E1"/>
    <w:rsid w:val="003176C7"/>
    <w:rsid w:val="00317B6A"/>
    <w:rsid w:val="00317F2C"/>
    <w:rsid w:val="00322487"/>
    <w:rsid w:val="00322CBB"/>
    <w:rsid w:val="00322FC7"/>
    <w:rsid w:val="00326C4D"/>
    <w:rsid w:val="003277C8"/>
    <w:rsid w:val="003278FE"/>
    <w:rsid w:val="003306E1"/>
    <w:rsid w:val="00331392"/>
    <w:rsid w:val="0033285D"/>
    <w:rsid w:val="003407ED"/>
    <w:rsid w:val="00341583"/>
    <w:rsid w:val="00342118"/>
    <w:rsid w:val="003428D4"/>
    <w:rsid w:val="00342D38"/>
    <w:rsid w:val="00343C06"/>
    <w:rsid w:val="00345351"/>
    <w:rsid w:val="003474E2"/>
    <w:rsid w:val="0034750E"/>
    <w:rsid w:val="00350AA1"/>
    <w:rsid w:val="00351DAB"/>
    <w:rsid w:val="00354DA7"/>
    <w:rsid w:val="00355B0F"/>
    <w:rsid w:val="003631FF"/>
    <w:rsid w:val="003633D3"/>
    <w:rsid w:val="003639C7"/>
    <w:rsid w:val="00364214"/>
    <w:rsid w:val="0036567D"/>
    <w:rsid w:val="0036663F"/>
    <w:rsid w:val="003675E4"/>
    <w:rsid w:val="00367EEA"/>
    <w:rsid w:val="00372613"/>
    <w:rsid w:val="0037278E"/>
    <w:rsid w:val="00373853"/>
    <w:rsid w:val="00374CF2"/>
    <w:rsid w:val="00376B17"/>
    <w:rsid w:val="00376FF6"/>
    <w:rsid w:val="00377F8B"/>
    <w:rsid w:val="003804A5"/>
    <w:rsid w:val="003821C9"/>
    <w:rsid w:val="00384CE6"/>
    <w:rsid w:val="00390380"/>
    <w:rsid w:val="00390926"/>
    <w:rsid w:val="00390BB6"/>
    <w:rsid w:val="0039193C"/>
    <w:rsid w:val="00393E38"/>
    <w:rsid w:val="003958B8"/>
    <w:rsid w:val="003A085D"/>
    <w:rsid w:val="003A0AA7"/>
    <w:rsid w:val="003A0D35"/>
    <w:rsid w:val="003A3F2D"/>
    <w:rsid w:val="003A4066"/>
    <w:rsid w:val="003A4155"/>
    <w:rsid w:val="003A7398"/>
    <w:rsid w:val="003B37AC"/>
    <w:rsid w:val="003B5D99"/>
    <w:rsid w:val="003B62DC"/>
    <w:rsid w:val="003B6702"/>
    <w:rsid w:val="003B7661"/>
    <w:rsid w:val="003C0B9A"/>
    <w:rsid w:val="003C12E8"/>
    <w:rsid w:val="003C1E27"/>
    <w:rsid w:val="003C38E3"/>
    <w:rsid w:val="003C52CD"/>
    <w:rsid w:val="003C78A9"/>
    <w:rsid w:val="003D1385"/>
    <w:rsid w:val="003D1861"/>
    <w:rsid w:val="003D1D35"/>
    <w:rsid w:val="003D1FB4"/>
    <w:rsid w:val="003D336C"/>
    <w:rsid w:val="003D3E04"/>
    <w:rsid w:val="003D4FBC"/>
    <w:rsid w:val="003E0054"/>
    <w:rsid w:val="003E082B"/>
    <w:rsid w:val="003E16E5"/>
    <w:rsid w:val="003E2F08"/>
    <w:rsid w:val="003F0026"/>
    <w:rsid w:val="003F011B"/>
    <w:rsid w:val="003F121D"/>
    <w:rsid w:val="003F387E"/>
    <w:rsid w:val="003F5096"/>
    <w:rsid w:val="003F6481"/>
    <w:rsid w:val="003F741E"/>
    <w:rsid w:val="003F7512"/>
    <w:rsid w:val="00400ABD"/>
    <w:rsid w:val="00400D40"/>
    <w:rsid w:val="00403DEB"/>
    <w:rsid w:val="00404899"/>
    <w:rsid w:val="00405478"/>
    <w:rsid w:val="00407AF1"/>
    <w:rsid w:val="0041163E"/>
    <w:rsid w:val="00413158"/>
    <w:rsid w:val="00414B21"/>
    <w:rsid w:val="00415125"/>
    <w:rsid w:val="00416443"/>
    <w:rsid w:val="0041794F"/>
    <w:rsid w:val="0042094E"/>
    <w:rsid w:val="00421BC2"/>
    <w:rsid w:val="004237D1"/>
    <w:rsid w:val="00424645"/>
    <w:rsid w:val="00425CE9"/>
    <w:rsid w:val="004305F7"/>
    <w:rsid w:val="00430C41"/>
    <w:rsid w:val="004316E0"/>
    <w:rsid w:val="00431904"/>
    <w:rsid w:val="004330AF"/>
    <w:rsid w:val="004337FE"/>
    <w:rsid w:val="00434303"/>
    <w:rsid w:val="004354B1"/>
    <w:rsid w:val="00435E7B"/>
    <w:rsid w:val="0043764B"/>
    <w:rsid w:val="00437E43"/>
    <w:rsid w:val="00440D70"/>
    <w:rsid w:val="00441EAE"/>
    <w:rsid w:val="004504C8"/>
    <w:rsid w:val="00451070"/>
    <w:rsid w:val="00451F8F"/>
    <w:rsid w:val="004541FA"/>
    <w:rsid w:val="00456600"/>
    <w:rsid w:val="00456683"/>
    <w:rsid w:val="00457E75"/>
    <w:rsid w:val="00460A10"/>
    <w:rsid w:val="00461225"/>
    <w:rsid w:val="00470947"/>
    <w:rsid w:val="00473B73"/>
    <w:rsid w:val="00475514"/>
    <w:rsid w:val="00475F52"/>
    <w:rsid w:val="00476B0C"/>
    <w:rsid w:val="00477D9F"/>
    <w:rsid w:val="00481AFA"/>
    <w:rsid w:val="004848BF"/>
    <w:rsid w:val="00493416"/>
    <w:rsid w:val="00495D5E"/>
    <w:rsid w:val="00497198"/>
    <w:rsid w:val="00497433"/>
    <w:rsid w:val="0049775B"/>
    <w:rsid w:val="004A3FA9"/>
    <w:rsid w:val="004A59C4"/>
    <w:rsid w:val="004A6E9B"/>
    <w:rsid w:val="004A7A26"/>
    <w:rsid w:val="004A7F40"/>
    <w:rsid w:val="004A7FC6"/>
    <w:rsid w:val="004B0352"/>
    <w:rsid w:val="004B0A30"/>
    <w:rsid w:val="004B15DF"/>
    <w:rsid w:val="004B15E2"/>
    <w:rsid w:val="004B3CD7"/>
    <w:rsid w:val="004B5AAE"/>
    <w:rsid w:val="004B5E76"/>
    <w:rsid w:val="004B6609"/>
    <w:rsid w:val="004B6791"/>
    <w:rsid w:val="004C0A02"/>
    <w:rsid w:val="004C4771"/>
    <w:rsid w:val="004C5587"/>
    <w:rsid w:val="004C683D"/>
    <w:rsid w:val="004D0069"/>
    <w:rsid w:val="004D392F"/>
    <w:rsid w:val="004D5AC2"/>
    <w:rsid w:val="004D66C6"/>
    <w:rsid w:val="004E1888"/>
    <w:rsid w:val="004E270E"/>
    <w:rsid w:val="004E2941"/>
    <w:rsid w:val="004E2A19"/>
    <w:rsid w:val="004E3835"/>
    <w:rsid w:val="004E3977"/>
    <w:rsid w:val="004E3CF9"/>
    <w:rsid w:val="004E4C59"/>
    <w:rsid w:val="004E5285"/>
    <w:rsid w:val="004F0B5C"/>
    <w:rsid w:val="004F335C"/>
    <w:rsid w:val="004F4A51"/>
    <w:rsid w:val="004F50B8"/>
    <w:rsid w:val="004F61B3"/>
    <w:rsid w:val="004F6AA1"/>
    <w:rsid w:val="004F6E81"/>
    <w:rsid w:val="00500D1E"/>
    <w:rsid w:val="00501D28"/>
    <w:rsid w:val="00502E49"/>
    <w:rsid w:val="005059CB"/>
    <w:rsid w:val="00506EEF"/>
    <w:rsid w:val="00514C86"/>
    <w:rsid w:val="00516434"/>
    <w:rsid w:val="00520A23"/>
    <w:rsid w:val="00524880"/>
    <w:rsid w:val="005248C4"/>
    <w:rsid w:val="0052602F"/>
    <w:rsid w:val="005266BB"/>
    <w:rsid w:val="0052680A"/>
    <w:rsid w:val="005303A4"/>
    <w:rsid w:val="005340EC"/>
    <w:rsid w:val="00535D8F"/>
    <w:rsid w:val="005413DF"/>
    <w:rsid w:val="00541775"/>
    <w:rsid w:val="00541E00"/>
    <w:rsid w:val="00543DF2"/>
    <w:rsid w:val="00545DB5"/>
    <w:rsid w:val="00550194"/>
    <w:rsid w:val="00550FA5"/>
    <w:rsid w:val="00551F96"/>
    <w:rsid w:val="00553DF3"/>
    <w:rsid w:val="0055588A"/>
    <w:rsid w:val="00555A7C"/>
    <w:rsid w:val="00562376"/>
    <w:rsid w:val="005623AC"/>
    <w:rsid w:val="0056281A"/>
    <w:rsid w:val="00562D27"/>
    <w:rsid w:val="00563E43"/>
    <w:rsid w:val="00570844"/>
    <w:rsid w:val="00571221"/>
    <w:rsid w:val="0058478D"/>
    <w:rsid w:val="00587D6F"/>
    <w:rsid w:val="00595E42"/>
    <w:rsid w:val="005A01FD"/>
    <w:rsid w:val="005A07AE"/>
    <w:rsid w:val="005A0B6E"/>
    <w:rsid w:val="005A0B71"/>
    <w:rsid w:val="005A1073"/>
    <w:rsid w:val="005A512E"/>
    <w:rsid w:val="005A7846"/>
    <w:rsid w:val="005B4B86"/>
    <w:rsid w:val="005B7D5E"/>
    <w:rsid w:val="005C0EDC"/>
    <w:rsid w:val="005C5715"/>
    <w:rsid w:val="005D188B"/>
    <w:rsid w:val="005D481A"/>
    <w:rsid w:val="005E0E19"/>
    <w:rsid w:val="005E201E"/>
    <w:rsid w:val="005E31AB"/>
    <w:rsid w:val="005E3605"/>
    <w:rsid w:val="005E375F"/>
    <w:rsid w:val="005E3D3E"/>
    <w:rsid w:val="005E5186"/>
    <w:rsid w:val="005E5E45"/>
    <w:rsid w:val="005E642E"/>
    <w:rsid w:val="005E67BB"/>
    <w:rsid w:val="005F204E"/>
    <w:rsid w:val="005F2DB0"/>
    <w:rsid w:val="005F2EA4"/>
    <w:rsid w:val="005F7924"/>
    <w:rsid w:val="00601661"/>
    <w:rsid w:val="006019E9"/>
    <w:rsid w:val="006043DE"/>
    <w:rsid w:val="00606F55"/>
    <w:rsid w:val="0061057A"/>
    <w:rsid w:val="00611E7E"/>
    <w:rsid w:val="006122BD"/>
    <w:rsid w:val="006132BC"/>
    <w:rsid w:val="006135D0"/>
    <w:rsid w:val="00613880"/>
    <w:rsid w:val="00615188"/>
    <w:rsid w:val="006151DF"/>
    <w:rsid w:val="00620713"/>
    <w:rsid w:val="00620F4B"/>
    <w:rsid w:val="00622705"/>
    <w:rsid w:val="00622DCC"/>
    <w:rsid w:val="0063279F"/>
    <w:rsid w:val="00633677"/>
    <w:rsid w:val="00634BD5"/>
    <w:rsid w:val="00637BEF"/>
    <w:rsid w:val="006412C0"/>
    <w:rsid w:val="00641FD5"/>
    <w:rsid w:val="00642112"/>
    <w:rsid w:val="006439CA"/>
    <w:rsid w:val="006464F5"/>
    <w:rsid w:val="00647E22"/>
    <w:rsid w:val="0065247D"/>
    <w:rsid w:val="0065299A"/>
    <w:rsid w:val="00652BB6"/>
    <w:rsid w:val="006534FE"/>
    <w:rsid w:val="00653F01"/>
    <w:rsid w:val="00654462"/>
    <w:rsid w:val="00654871"/>
    <w:rsid w:val="0065567A"/>
    <w:rsid w:val="0065769D"/>
    <w:rsid w:val="00661635"/>
    <w:rsid w:val="00662513"/>
    <w:rsid w:val="00662C9B"/>
    <w:rsid w:val="00663A76"/>
    <w:rsid w:val="00667DE5"/>
    <w:rsid w:val="00671082"/>
    <w:rsid w:val="00672167"/>
    <w:rsid w:val="006737F2"/>
    <w:rsid w:val="006805FB"/>
    <w:rsid w:val="00680EA1"/>
    <w:rsid w:val="00684BFA"/>
    <w:rsid w:val="006866E4"/>
    <w:rsid w:val="00687627"/>
    <w:rsid w:val="00690623"/>
    <w:rsid w:val="0069223B"/>
    <w:rsid w:val="006924A3"/>
    <w:rsid w:val="006927EF"/>
    <w:rsid w:val="006942CD"/>
    <w:rsid w:val="0069435F"/>
    <w:rsid w:val="006A0190"/>
    <w:rsid w:val="006A0376"/>
    <w:rsid w:val="006A0526"/>
    <w:rsid w:val="006A0E5E"/>
    <w:rsid w:val="006A18D8"/>
    <w:rsid w:val="006A3A73"/>
    <w:rsid w:val="006A3BDB"/>
    <w:rsid w:val="006A5785"/>
    <w:rsid w:val="006A7699"/>
    <w:rsid w:val="006B0916"/>
    <w:rsid w:val="006B19EE"/>
    <w:rsid w:val="006B29C3"/>
    <w:rsid w:val="006B4979"/>
    <w:rsid w:val="006B57ED"/>
    <w:rsid w:val="006B5806"/>
    <w:rsid w:val="006B5B79"/>
    <w:rsid w:val="006B7527"/>
    <w:rsid w:val="006C077C"/>
    <w:rsid w:val="006C2A33"/>
    <w:rsid w:val="006C2F02"/>
    <w:rsid w:val="006C42CF"/>
    <w:rsid w:val="006C5130"/>
    <w:rsid w:val="006C650A"/>
    <w:rsid w:val="006C67C5"/>
    <w:rsid w:val="006D358D"/>
    <w:rsid w:val="006D3A52"/>
    <w:rsid w:val="006D5B37"/>
    <w:rsid w:val="006E1C26"/>
    <w:rsid w:val="006E2A9C"/>
    <w:rsid w:val="006E327E"/>
    <w:rsid w:val="006F0444"/>
    <w:rsid w:val="006F1998"/>
    <w:rsid w:val="006F2516"/>
    <w:rsid w:val="006F258A"/>
    <w:rsid w:val="006F34D6"/>
    <w:rsid w:val="006F691C"/>
    <w:rsid w:val="007036EA"/>
    <w:rsid w:val="00703876"/>
    <w:rsid w:val="00706454"/>
    <w:rsid w:val="00707062"/>
    <w:rsid w:val="007122F7"/>
    <w:rsid w:val="00715E5C"/>
    <w:rsid w:val="0071714F"/>
    <w:rsid w:val="00722354"/>
    <w:rsid w:val="00724A5B"/>
    <w:rsid w:val="007312B5"/>
    <w:rsid w:val="007335AB"/>
    <w:rsid w:val="0073699F"/>
    <w:rsid w:val="00737B78"/>
    <w:rsid w:val="00740A7C"/>
    <w:rsid w:val="00740EA8"/>
    <w:rsid w:val="007410FF"/>
    <w:rsid w:val="00741F0E"/>
    <w:rsid w:val="00742138"/>
    <w:rsid w:val="00745FEF"/>
    <w:rsid w:val="0075036F"/>
    <w:rsid w:val="00752CFE"/>
    <w:rsid w:val="00756436"/>
    <w:rsid w:val="00757A6A"/>
    <w:rsid w:val="00760720"/>
    <w:rsid w:val="007613DC"/>
    <w:rsid w:val="00763105"/>
    <w:rsid w:val="00767B80"/>
    <w:rsid w:val="00772BB6"/>
    <w:rsid w:val="00773201"/>
    <w:rsid w:val="007738DD"/>
    <w:rsid w:val="0077462C"/>
    <w:rsid w:val="007809DF"/>
    <w:rsid w:val="00781B28"/>
    <w:rsid w:val="00786170"/>
    <w:rsid w:val="00795C9E"/>
    <w:rsid w:val="00795FB3"/>
    <w:rsid w:val="0079782A"/>
    <w:rsid w:val="007A1560"/>
    <w:rsid w:val="007A2BCC"/>
    <w:rsid w:val="007A4635"/>
    <w:rsid w:val="007A4DCB"/>
    <w:rsid w:val="007A5095"/>
    <w:rsid w:val="007A5C84"/>
    <w:rsid w:val="007B0D5C"/>
    <w:rsid w:val="007B1DF5"/>
    <w:rsid w:val="007B4A6C"/>
    <w:rsid w:val="007C0B17"/>
    <w:rsid w:val="007C1504"/>
    <w:rsid w:val="007C2852"/>
    <w:rsid w:val="007C2ED4"/>
    <w:rsid w:val="007C3884"/>
    <w:rsid w:val="007C3C44"/>
    <w:rsid w:val="007C5C24"/>
    <w:rsid w:val="007C659E"/>
    <w:rsid w:val="007D023C"/>
    <w:rsid w:val="007D4827"/>
    <w:rsid w:val="007E13AD"/>
    <w:rsid w:val="007E2320"/>
    <w:rsid w:val="007E3129"/>
    <w:rsid w:val="007E3431"/>
    <w:rsid w:val="007F16FF"/>
    <w:rsid w:val="007F6B7B"/>
    <w:rsid w:val="008001A5"/>
    <w:rsid w:val="0080053D"/>
    <w:rsid w:val="00802198"/>
    <w:rsid w:val="00802E3C"/>
    <w:rsid w:val="00803B4F"/>
    <w:rsid w:val="008060B6"/>
    <w:rsid w:val="0080639D"/>
    <w:rsid w:val="00810E52"/>
    <w:rsid w:val="008147AE"/>
    <w:rsid w:val="00815673"/>
    <w:rsid w:val="00815D79"/>
    <w:rsid w:val="008209E3"/>
    <w:rsid w:val="008241FE"/>
    <w:rsid w:val="00827D9F"/>
    <w:rsid w:val="00827E24"/>
    <w:rsid w:val="008303B9"/>
    <w:rsid w:val="00830AF7"/>
    <w:rsid w:val="00830F49"/>
    <w:rsid w:val="008337D4"/>
    <w:rsid w:val="00840BA0"/>
    <w:rsid w:val="00843006"/>
    <w:rsid w:val="00843F66"/>
    <w:rsid w:val="00844055"/>
    <w:rsid w:val="00846121"/>
    <w:rsid w:val="00846168"/>
    <w:rsid w:val="00846EC4"/>
    <w:rsid w:val="00851F1B"/>
    <w:rsid w:val="00861DA0"/>
    <w:rsid w:val="00861FC6"/>
    <w:rsid w:val="00863250"/>
    <w:rsid w:val="008634ED"/>
    <w:rsid w:val="0086486D"/>
    <w:rsid w:val="00864AC7"/>
    <w:rsid w:val="00864C04"/>
    <w:rsid w:val="0086703B"/>
    <w:rsid w:val="008705DA"/>
    <w:rsid w:val="00870EC1"/>
    <w:rsid w:val="00871A48"/>
    <w:rsid w:val="0087402B"/>
    <w:rsid w:val="008748C0"/>
    <w:rsid w:val="00876801"/>
    <w:rsid w:val="00876FBC"/>
    <w:rsid w:val="00887945"/>
    <w:rsid w:val="00890744"/>
    <w:rsid w:val="008912CC"/>
    <w:rsid w:val="008926F7"/>
    <w:rsid w:val="00896803"/>
    <w:rsid w:val="00896FC2"/>
    <w:rsid w:val="008A2DA3"/>
    <w:rsid w:val="008A4562"/>
    <w:rsid w:val="008A79F5"/>
    <w:rsid w:val="008B1740"/>
    <w:rsid w:val="008B26B6"/>
    <w:rsid w:val="008B3203"/>
    <w:rsid w:val="008C0400"/>
    <w:rsid w:val="008C13C0"/>
    <w:rsid w:val="008C2FB6"/>
    <w:rsid w:val="008C32F3"/>
    <w:rsid w:val="008C44C2"/>
    <w:rsid w:val="008C7E12"/>
    <w:rsid w:val="008D0A3A"/>
    <w:rsid w:val="008D4DEB"/>
    <w:rsid w:val="008D527F"/>
    <w:rsid w:val="008D53D7"/>
    <w:rsid w:val="008D744E"/>
    <w:rsid w:val="008E1061"/>
    <w:rsid w:val="008E27A7"/>
    <w:rsid w:val="008E6610"/>
    <w:rsid w:val="008E712A"/>
    <w:rsid w:val="008E78CF"/>
    <w:rsid w:val="008F0C05"/>
    <w:rsid w:val="008F31A4"/>
    <w:rsid w:val="008F4C8E"/>
    <w:rsid w:val="008F5884"/>
    <w:rsid w:val="008F6383"/>
    <w:rsid w:val="008F779C"/>
    <w:rsid w:val="00900FFE"/>
    <w:rsid w:val="00902FE9"/>
    <w:rsid w:val="009031B7"/>
    <w:rsid w:val="009033E3"/>
    <w:rsid w:val="00904B95"/>
    <w:rsid w:val="00906634"/>
    <w:rsid w:val="00910D20"/>
    <w:rsid w:val="00911A51"/>
    <w:rsid w:val="00911EE1"/>
    <w:rsid w:val="009135F7"/>
    <w:rsid w:val="0091376C"/>
    <w:rsid w:val="00913D04"/>
    <w:rsid w:val="00914774"/>
    <w:rsid w:val="0091553E"/>
    <w:rsid w:val="009163A7"/>
    <w:rsid w:val="0091759E"/>
    <w:rsid w:val="009211F5"/>
    <w:rsid w:val="00923601"/>
    <w:rsid w:val="0092444F"/>
    <w:rsid w:val="00926468"/>
    <w:rsid w:val="0092731F"/>
    <w:rsid w:val="009316D6"/>
    <w:rsid w:val="00932080"/>
    <w:rsid w:val="00937B91"/>
    <w:rsid w:val="00940225"/>
    <w:rsid w:val="009422D0"/>
    <w:rsid w:val="00942D75"/>
    <w:rsid w:val="009442E0"/>
    <w:rsid w:val="00944991"/>
    <w:rsid w:val="0094514D"/>
    <w:rsid w:val="00946E0F"/>
    <w:rsid w:val="0094747D"/>
    <w:rsid w:val="00952DDC"/>
    <w:rsid w:val="00954283"/>
    <w:rsid w:val="00955D50"/>
    <w:rsid w:val="00957CD8"/>
    <w:rsid w:val="0096491C"/>
    <w:rsid w:val="00967567"/>
    <w:rsid w:val="009717B4"/>
    <w:rsid w:val="00971808"/>
    <w:rsid w:val="00972392"/>
    <w:rsid w:val="009727C5"/>
    <w:rsid w:val="00973371"/>
    <w:rsid w:val="00980FD1"/>
    <w:rsid w:val="009810C2"/>
    <w:rsid w:val="009814CE"/>
    <w:rsid w:val="009833F1"/>
    <w:rsid w:val="0098492B"/>
    <w:rsid w:val="00986590"/>
    <w:rsid w:val="00986699"/>
    <w:rsid w:val="009907E0"/>
    <w:rsid w:val="00991EE8"/>
    <w:rsid w:val="0099450C"/>
    <w:rsid w:val="00996659"/>
    <w:rsid w:val="00997F9F"/>
    <w:rsid w:val="009A0BA9"/>
    <w:rsid w:val="009A1E1D"/>
    <w:rsid w:val="009A414A"/>
    <w:rsid w:val="009A56DB"/>
    <w:rsid w:val="009A7A0B"/>
    <w:rsid w:val="009B3EFC"/>
    <w:rsid w:val="009B63F9"/>
    <w:rsid w:val="009B654A"/>
    <w:rsid w:val="009B66D5"/>
    <w:rsid w:val="009B6E97"/>
    <w:rsid w:val="009B76AB"/>
    <w:rsid w:val="009C1C62"/>
    <w:rsid w:val="009C30DB"/>
    <w:rsid w:val="009C4CB2"/>
    <w:rsid w:val="009D3366"/>
    <w:rsid w:val="009E449D"/>
    <w:rsid w:val="009E4E85"/>
    <w:rsid w:val="009E704D"/>
    <w:rsid w:val="009F4A70"/>
    <w:rsid w:val="009F7E4D"/>
    <w:rsid w:val="00A01CFB"/>
    <w:rsid w:val="00A041CB"/>
    <w:rsid w:val="00A0515D"/>
    <w:rsid w:val="00A05A0A"/>
    <w:rsid w:val="00A07219"/>
    <w:rsid w:val="00A07970"/>
    <w:rsid w:val="00A11AC4"/>
    <w:rsid w:val="00A12799"/>
    <w:rsid w:val="00A151AF"/>
    <w:rsid w:val="00A1536A"/>
    <w:rsid w:val="00A15F01"/>
    <w:rsid w:val="00A20477"/>
    <w:rsid w:val="00A20CE0"/>
    <w:rsid w:val="00A21578"/>
    <w:rsid w:val="00A22B79"/>
    <w:rsid w:val="00A240B4"/>
    <w:rsid w:val="00A255B8"/>
    <w:rsid w:val="00A30D42"/>
    <w:rsid w:val="00A31C21"/>
    <w:rsid w:val="00A325E4"/>
    <w:rsid w:val="00A34898"/>
    <w:rsid w:val="00A34AA9"/>
    <w:rsid w:val="00A35362"/>
    <w:rsid w:val="00A35CC2"/>
    <w:rsid w:val="00A37B79"/>
    <w:rsid w:val="00A37F03"/>
    <w:rsid w:val="00A407DD"/>
    <w:rsid w:val="00A40A4B"/>
    <w:rsid w:val="00A40D69"/>
    <w:rsid w:val="00A43E48"/>
    <w:rsid w:val="00A44C77"/>
    <w:rsid w:val="00A44E3F"/>
    <w:rsid w:val="00A45939"/>
    <w:rsid w:val="00A46A37"/>
    <w:rsid w:val="00A4756B"/>
    <w:rsid w:val="00A52A5D"/>
    <w:rsid w:val="00A551FF"/>
    <w:rsid w:val="00A57C9E"/>
    <w:rsid w:val="00A6053A"/>
    <w:rsid w:val="00A608C5"/>
    <w:rsid w:val="00A63CE9"/>
    <w:rsid w:val="00A6739A"/>
    <w:rsid w:val="00A7075B"/>
    <w:rsid w:val="00A707F3"/>
    <w:rsid w:val="00A70998"/>
    <w:rsid w:val="00A70AFC"/>
    <w:rsid w:val="00A7153E"/>
    <w:rsid w:val="00A71FAC"/>
    <w:rsid w:val="00A72B3E"/>
    <w:rsid w:val="00A735F2"/>
    <w:rsid w:val="00A736B3"/>
    <w:rsid w:val="00A80789"/>
    <w:rsid w:val="00A80D1D"/>
    <w:rsid w:val="00A83DE4"/>
    <w:rsid w:val="00A84A30"/>
    <w:rsid w:val="00A91F46"/>
    <w:rsid w:val="00A9688E"/>
    <w:rsid w:val="00A9705E"/>
    <w:rsid w:val="00A97494"/>
    <w:rsid w:val="00AA303B"/>
    <w:rsid w:val="00AA35EC"/>
    <w:rsid w:val="00AA3671"/>
    <w:rsid w:val="00AA6C45"/>
    <w:rsid w:val="00AA7213"/>
    <w:rsid w:val="00AA7C2D"/>
    <w:rsid w:val="00AB2D50"/>
    <w:rsid w:val="00AB7190"/>
    <w:rsid w:val="00AC0A67"/>
    <w:rsid w:val="00AC680A"/>
    <w:rsid w:val="00AD31CE"/>
    <w:rsid w:val="00AD367A"/>
    <w:rsid w:val="00AD53FE"/>
    <w:rsid w:val="00AD7CC8"/>
    <w:rsid w:val="00AE7605"/>
    <w:rsid w:val="00AE7746"/>
    <w:rsid w:val="00AE7C1B"/>
    <w:rsid w:val="00AF0075"/>
    <w:rsid w:val="00AF23F6"/>
    <w:rsid w:val="00AF28DA"/>
    <w:rsid w:val="00AF2989"/>
    <w:rsid w:val="00AF2AFA"/>
    <w:rsid w:val="00AF368E"/>
    <w:rsid w:val="00AF42D8"/>
    <w:rsid w:val="00AF648F"/>
    <w:rsid w:val="00B00199"/>
    <w:rsid w:val="00B0271B"/>
    <w:rsid w:val="00B06545"/>
    <w:rsid w:val="00B07C3E"/>
    <w:rsid w:val="00B11E40"/>
    <w:rsid w:val="00B13719"/>
    <w:rsid w:val="00B1583F"/>
    <w:rsid w:val="00B171D5"/>
    <w:rsid w:val="00B20291"/>
    <w:rsid w:val="00B2143D"/>
    <w:rsid w:val="00B22CBE"/>
    <w:rsid w:val="00B232DD"/>
    <w:rsid w:val="00B2382E"/>
    <w:rsid w:val="00B23BBA"/>
    <w:rsid w:val="00B25B91"/>
    <w:rsid w:val="00B263BB"/>
    <w:rsid w:val="00B27CB6"/>
    <w:rsid w:val="00B3095D"/>
    <w:rsid w:val="00B316DE"/>
    <w:rsid w:val="00B317F3"/>
    <w:rsid w:val="00B32679"/>
    <w:rsid w:val="00B33EAC"/>
    <w:rsid w:val="00B34BC3"/>
    <w:rsid w:val="00B35035"/>
    <w:rsid w:val="00B37554"/>
    <w:rsid w:val="00B37D86"/>
    <w:rsid w:val="00B4285B"/>
    <w:rsid w:val="00B42A34"/>
    <w:rsid w:val="00B43774"/>
    <w:rsid w:val="00B43B87"/>
    <w:rsid w:val="00B43DFD"/>
    <w:rsid w:val="00B456DD"/>
    <w:rsid w:val="00B46F53"/>
    <w:rsid w:val="00B51642"/>
    <w:rsid w:val="00B57573"/>
    <w:rsid w:val="00B62522"/>
    <w:rsid w:val="00B630B4"/>
    <w:rsid w:val="00B651D5"/>
    <w:rsid w:val="00B7200C"/>
    <w:rsid w:val="00B72AEF"/>
    <w:rsid w:val="00B75895"/>
    <w:rsid w:val="00B760A0"/>
    <w:rsid w:val="00B76CEB"/>
    <w:rsid w:val="00B827E8"/>
    <w:rsid w:val="00B8285B"/>
    <w:rsid w:val="00B8423D"/>
    <w:rsid w:val="00B847F9"/>
    <w:rsid w:val="00B84EC7"/>
    <w:rsid w:val="00B858E9"/>
    <w:rsid w:val="00B86C6F"/>
    <w:rsid w:val="00B86DE8"/>
    <w:rsid w:val="00B87007"/>
    <w:rsid w:val="00B91219"/>
    <w:rsid w:val="00B96F6D"/>
    <w:rsid w:val="00BA199E"/>
    <w:rsid w:val="00BA4792"/>
    <w:rsid w:val="00BA4C23"/>
    <w:rsid w:val="00BA519F"/>
    <w:rsid w:val="00BA62F2"/>
    <w:rsid w:val="00BA63DD"/>
    <w:rsid w:val="00BA7466"/>
    <w:rsid w:val="00BB029D"/>
    <w:rsid w:val="00BB0387"/>
    <w:rsid w:val="00BB42B1"/>
    <w:rsid w:val="00BB5B0C"/>
    <w:rsid w:val="00BB72C7"/>
    <w:rsid w:val="00BB7511"/>
    <w:rsid w:val="00BC0A83"/>
    <w:rsid w:val="00BC0F89"/>
    <w:rsid w:val="00BD12BB"/>
    <w:rsid w:val="00BD3BC9"/>
    <w:rsid w:val="00BD4DEC"/>
    <w:rsid w:val="00BD6018"/>
    <w:rsid w:val="00BD6DF4"/>
    <w:rsid w:val="00BD7E06"/>
    <w:rsid w:val="00BE0A20"/>
    <w:rsid w:val="00BE1945"/>
    <w:rsid w:val="00BE2F57"/>
    <w:rsid w:val="00BE3442"/>
    <w:rsid w:val="00BE58C8"/>
    <w:rsid w:val="00BF0576"/>
    <w:rsid w:val="00BF30A1"/>
    <w:rsid w:val="00C01A41"/>
    <w:rsid w:val="00C0266A"/>
    <w:rsid w:val="00C10372"/>
    <w:rsid w:val="00C10F2E"/>
    <w:rsid w:val="00C1100A"/>
    <w:rsid w:val="00C12F26"/>
    <w:rsid w:val="00C165FA"/>
    <w:rsid w:val="00C17980"/>
    <w:rsid w:val="00C17A6A"/>
    <w:rsid w:val="00C17EB7"/>
    <w:rsid w:val="00C204EB"/>
    <w:rsid w:val="00C2480A"/>
    <w:rsid w:val="00C24E41"/>
    <w:rsid w:val="00C25253"/>
    <w:rsid w:val="00C31F2C"/>
    <w:rsid w:val="00C32926"/>
    <w:rsid w:val="00C33780"/>
    <w:rsid w:val="00C44607"/>
    <w:rsid w:val="00C511D5"/>
    <w:rsid w:val="00C5468A"/>
    <w:rsid w:val="00C54F35"/>
    <w:rsid w:val="00C554A5"/>
    <w:rsid w:val="00C6126E"/>
    <w:rsid w:val="00C65EE0"/>
    <w:rsid w:val="00C66B96"/>
    <w:rsid w:val="00C679B4"/>
    <w:rsid w:val="00C72E43"/>
    <w:rsid w:val="00C7491A"/>
    <w:rsid w:val="00C7499D"/>
    <w:rsid w:val="00C779F1"/>
    <w:rsid w:val="00C82061"/>
    <w:rsid w:val="00C871B0"/>
    <w:rsid w:val="00C905BA"/>
    <w:rsid w:val="00C94D77"/>
    <w:rsid w:val="00C97517"/>
    <w:rsid w:val="00CA0988"/>
    <w:rsid w:val="00CB00D7"/>
    <w:rsid w:val="00CB0DF8"/>
    <w:rsid w:val="00CB2F1E"/>
    <w:rsid w:val="00CB36A5"/>
    <w:rsid w:val="00CB5698"/>
    <w:rsid w:val="00CB6B08"/>
    <w:rsid w:val="00CB7013"/>
    <w:rsid w:val="00CB79D2"/>
    <w:rsid w:val="00CC55F8"/>
    <w:rsid w:val="00CC5A69"/>
    <w:rsid w:val="00CC6EE9"/>
    <w:rsid w:val="00CD1554"/>
    <w:rsid w:val="00CD3BAB"/>
    <w:rsid w:val="00CD5A11"/>
    <w:rsid w:val="00CD5D57"/>
    <w:rsid w:val="00CD7BF1"/>
    <w:rsid w:val="00CE279C"/>
    <w:rsid w:val="00CE3ECF"/>
    <w:rsid w:val="00CE4A73"/>
    <w:rsid w:val="00CF001B"/>
    <w:rsid w:val="00CF094E"/>
    <w:rsid w:val="00CF2302"/>
    <w:rsid w:val="00CF344D"/>
    <w:rsid w:val="00D01081"/>
    <w:rsid w:val="00D01976"/>
    <w:rsid w:val="00D02EDF"/>
    <w:rsid w:val="00D03D54"/>
    <w:rsid w:val="00D0431D"/>
    <w:rsid w:val="00D04548"/>
    <w:rsid w:val="00D0647C"/>
    <w:rsid w:val="00D06E83"/>
    <w:rsid w:val="00D1030E"/>
    <w:rsid w:val="00D10606"/>
    <w:rsid w:val="00D12897"/>
    <w:rsid w:val="00D13A84"/>
    <w:rsid w:val="00D155CC"/>
    <w:rsid w:val="00D17DBE"/>
    <w:rsid w:val="00D20191"/>
    <w:rsid w:val="00D217B7"/>
    <w:rsid w:val="00D2671F"/>
    <w:rsid w:val="00D31EB2"/>
    <w:rsid w:val="00D330B1"/>
    <w:rsid w:val="00D33B70"/>
    <w:rsid w:val="00D36DC7"/>
    <w:rsid w:val="00D37E55"/>
    <w:rsid w:val="00D40743"/>
    <w:rsid w:val="00D441AB"/>
    <w:rsid w:val="00D47AC3"/>
    <w:rsid w:val="00D47F4F"/>
    <w:rsid w:val="00D52700"/>
    <w:rsid w:val="00D530B0"/>
    <w:rsid w:val="00D53145"/>
    <w:rsid w:val="00D55F73"/>
    <w:rsid w:val="00D57AC3"/>
    <w:rsid w:val="00D61F94"/>
    <w:rsid w:val="00D6683E"/>
    <w:rsid w:val="00D67D24"/>
    <w:rsid w:val="00D71FA9"/>
    <w:rsid w:val="00D72E97"/>
    <w:rsid w:val="00D746EF"/>
    <w:rsid w:val="00D84FFD"/>
    <w:rsid w:val="00D8530C"/>
    <w:rsid w:val="00D87DAC"/>
    <w:rsid w:val="00D902A4"/>
    <w:rsid w:val="00D93B3B"/>
    <w:rsid w:val="00D95BCC"/>
    <w:rsid w:val="00D962B3"/>
    <w:rsid w:val="00D96729"/>
    <w:rsid w:val="00DA022E"/>
    <w:rsid w:val="00DA1E9A"/>
    <w:rsid w:val="00DA2161"/>
    <w:rsid w:val="00DA3829"/>
    <w:rsid w:val="00DA5FBB"/>
    <w:rsid w:val="00DB0309"/>
    <w:rsid w:val="00DB0D08"/>
    <w:rsid w:val="00DB1F88"/>
    <w:rsid w:val="00DB2883"/>
    <w:rsid w:val="00DB2D4A"/>
    <w:rsid w:val="00DB351B"/>
    <w:rsid w:val="00DC0FD8"/>
    <w:rsid w:val="00DC17A2"/>
    <w:rsid w:val="00DC3302"/>
    <w:rsid w:val="00DC644A"/>
    <w:rsid w:val="00DC64BA"/>
    <w:rsid w:val="00DC6A09"/>
    <w:rsid w:val="00DC6F49"/>
    <w:rsid w:val="00DC7BDC"/>
    <w:rsid w:val="00DD07F5"/>
    <w:rsid w:val="00DD25B6"/>
    <w:rsid w:val="00DD2E95"/>
    <w:rsid w:val="00DD42E0"/>
    <w:rsid w:val="00DD4B88"/>
    <w:rsid w:val="00DD5E17"/>
    <w:rsid w:val="00DE0DC1"/>
    <w:rsid w:val="00DE1F24"/>
    <w:rsid w:val="00DE2954"/>
    <w:rsid w:val="00DE342F"/>
    <w:rsid w:val="00DE47C3"/>
    <w:rsid w:val="00DE5D6E"/>
    <w:rsid w:val="00DE74B7"/>
    <w:rsid w:val="00DE7D29"/>
    <w:rsid w:val="00DE7ECB"/>
    <w:rsid w:val="00DF1152"/>
    <w:rsid w:val="00DF47DA"/>
    <w:rsid w:val="00DF4D32"/>
    <w:rsid w:val="00DF6923"/>
    <w:rsid w:val="00E02670"/>
    <w:rsid w:val="00E03D25"/>
    <w:rsid w:val="00E0640B"/>
    <w:rsid w:val="00E07CC9"/>
    <w:rsid w:val="00E102D4"/>
    <w:rsid w:val="00E10C5A"/>
    <w:rsid w:val="00E11ADF"/>
    <w:rsid w:val="00E1525B"/>
    <w:rsid w:val="00E16B1A"/>
    <w:rsid w:val="00E20964"/>
    <w:rsid w:val="00E2102E"/>
    <w:rsid w:val="00E212E6"/>
    <w:rsid w:val="00E2176C"/>
    <w:rsid w:val="00E21D2B"/>
    <w:rsid w:val="00E35D8B"/>
    <w:rsid w:val="00E402EE"/>
    <w:rsid w:val="00E40D77"/>
    <w:rsid w:val="00E41146"/>
    <w:rsid w:val="00E4139D"/>
    <w:rsid w:val="00E41F82"/>
    <w:rsid w:val="00E42FD4"/>
    <w:rsid w:val="00E44768"/>
    <w:rsid w:val="00E450EF"/>
    <w:rsid w:val="00E47B22"/>
    <w:rsid w:val="00E60A41"/>
    <w:rsid w:val="00E611FF"/>
    <w:rsid w:val="00E63234"/>
    <w:rsid w:val="00E636B3"/>
    <w:rsid w:val="00E70799"/>
    <w:rsid w:val="00E711E1"/>
    <w:rsid w:val="00E724EC"/>
    <w:rsid w:val="00E72522"/>
    <w:rsid w:val="00E72DF8"/>
    <w:rsid w:val="00E73B35"/>
    <w:rsid w:val="00E73C41"/>
    <w:rsid w:val="00E74089"/>
    <w:rsid w:val="00E741D3"/>
    <w:rsid w:val="00E75244"/>
    <w:rsid w:val="00E82BFD"/>
    <w:rsid w:val="00E83528"/>
    <w:rsid w:val="00E839EC"/>
    <w:rsid w:val="00E86F49"/>
    <w:rsid w:val="00E87AD2"/>
    <w:rsid w:val="00E91E1A"/>
    <w:rsid w:val="00E923B6"/>
    <w:rsid w:val="00E92A18"/>
    <w:rsid w:val="00E93725"/>
    <w:rsid w:val="00E93AF1"/>
    <w:rsid w:val="00E94CA6"/>
    <w:rsid w:val="00E974DC"/>
    <w:rsid w:val="00EA08A9"/>
    <w:rsid w:val="00EA2652"/>
    <w:rsid w:val="00EA3091"/>
    <w:rsid w:val="00EA4404"/>
    <w:rsid w:val="00EA4ACC"/>
    <w:rsid w:val="00EA65E6"/>
    <w:rsid w:val="00EA6737"/>
    <w:rsid w:val="00EA6FCB"/>
    <w:rsid w:val="00EB0993"/>
    <w:rsid w:val="00EB386C"/>
    <w:rsid w:val="00EB4713"/>
    <w:rsid w:val="00EC0D68"/>
    <w:rsid w:val="00EC402B"/>
    <w:rsid w:val="00EC54B0"/>
    <w:rsid w:val="00EC664F"/>
    <w:rsid w:val="00ED17FE"/>
    <w:rsid w:val="00ED1816"/>
    <w:rsid w:val="00ED19C2"/>
    <w:rsid w:val="00ED2CE4"/>
    <w:rsid w:val="00ED2FFF"/>
    <w:rsid w:val="00ED445D"/>
    <w:rsid w:val="00ED45E3"/>
    <w:rsid w:val="00ED68D4"/>
    <w:rsid w:val="00EE0055"/>
    <w:rsid w:val="00EE28B8"/>
    <w:rsid w:val="00EE541E"/>
    <w:rsid w:val="00EE627C"/>
    <w:rsid w:val="00EF0AB9"/>
    <w:rsid w:val="00EF2E28"/>
    <w:rsid w:val="00EF3FC5"/>
    <w:rsid w:val="00EF6148"/>
    <w:rsid w:val="00EF7E70"/>
    <w:rsid w:val="00F00A51"/>
    <w:rsid w:val="00F024AC"/>
    <w:rsid w:val="00F02DD8"/>
    <w:rsid w:val="00F04277"/>
    <w:rsid w:val="00F04A13"/>
    <w:rsid w:val="00F04A22"/>
    <w:rsid w:val="00F06630"/>
    <w:rsid w:val="00F10906"/>
    <w:rsid w:val="00F11306"/>
    <w:rsid w:val="00F12739"/>
    <w:rsid w:val="00F21146"/>
    <w:rsid w:val="00F27533"/>
    <w:rsid w:val="00F31BAA"/>
    <w:rsid w:val="00F34C0F"/>
    <w:rsid w:val="00F36BCD"/>
    <w:rsid w:val="00F378B3"/>
    <w:rsid w:val="00F37AD3"/>
    <w:rsid w:val="00F41A34"/>
    <w:rsid w:val="00F41DFB"/>
    <w:rsid w:val="00F41E45"/>
    <w:rsid w:val="00F43C0A"/>
    <w:rsid w:val="00F45F5E"/>
    <w:rsid w:val="00F47F10"/>
    <w:rsid w:val="00F50A82"/>
    <w:rsid w:val="00F554EC"/>
    <w:rsid w:val="00F56045"/>
    <w:rsid w:val="00F5638E"/>
    <w:rsid w:val="00F60C7E"/>
    <w:rsid w:val="00F60EB3"/>
    <w:rsid w:val="00F624AB"/>
    <w:rsid w:val="00F646EF"/>
    <w:rsid w:val="00F64711"/>
    <w:rsid w:val="00F6630B"/>
    <w:rsid w:val="00F6693D"/>
    <w:rsid w:val="00F70290"/>
    <w:rsid w:val="00F7301E"/>
    <w:rsid w:val="00F7405E"/>
    <w:rsid w:val="00F76A69"/>
    <w:rsid w:val="00F822A7"/>
    <w:rsid w:val="00F83CC1"/>
    <w:rsid w:val="00F9124A"/>
    <w:rsid w:val="00F94D25"/>
    <w:rsid w:val="00F963F0"/>
    <w:rsid w:val="00F96426"/>
    <w:rsid w:val="00F97E85"/>
    <w:rsid w:val="00FA2E6A"/>
    <w:rsid w:val="00FA6F4C"/>
    <w:rsid w:val="00FB0B77"/>
    <w:rsid w:val="00FB11F2"/>
    <w:rsid w:val="00FB2B4C"/>
    <w:rsid w:val="00FB2E40"/>
    <w:rsid w:val="00FB4F0E"/>
    <w:rsid w:val="00FB68C5"/>
    <w:rsid w:val="00FB6C36"/>
    <w:rsid w:val="00FB7ECA"/>
    <w:rsid w:val="00FC000B"/>
    <w:rsid w:val="00FC5FFE"/>
    <w:rsid w:val="00FC6DAD"/>
    <w:rsid w:val="00FD086C"/>
    <w:rsid w:val="00FD2E14"/>
    <w:rsid w:val="00FD585C"/>
    <w:rsid w:val="00FD5C68"/>
    <w:rsid w:val="00FD6FD7"/>
    <w:rsid w:val="00FD715B"/>
    <w:rsid w:val="00FE13BB"/>
    <w:rsid w:val="00FE4F4A"/>
    <w:rsid w:val="00FE5172"/>
    <w:rsid w:val="00FE5B8F"/>
    <w:rsid w:val="00FE77B1"/>
    <w:rsid w:val="00FF1EC2"/>
    <w:rsid w:val="00FF37EA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1C99"/>
  <w15:docId w15:val="{2EFD7EF8-86A5-4782-8725-53B964BD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prastasis"/>
    <w:link w:val="SraopastraipaDiagrama"/>
    <w:uiPriority w:val="34"/>
    <w:qFormat/>
    <w:rsid w:val="009E704D"/>
    <w:pPr>
      <w:ind w:left="720"/>
      <w:contextualSpacing/>
    </w:pPr>
  </w:style>
  <w:style w:type="character" w:customStyle="1" w:styleId="SraopastraipaDiagrama">
    <w:name w:val="Sąrašo pastraipa Diagrama"/>
    <w:aliases w:val="Dot pt Diagrama,F5 List Paragraph Diagrama,List Paragraph1 Diagrama,No Spacing1 Diagrama,List Paragraph Char Char Char Diagrama,Indicator Text Diagrama,Colorful List - Accent 11 Diagrama,Numbered Para 1 Diagrama"/>
    <w:link w:val="Sraopastraipa"/>
    <w:uiPriority w:val="34"/>
    <w:qFormat/>
    <w:locked/>
    <w:rsid w:val="006B0916"/>
    <w:rPr>
      <w:rFonts w:ascii="Times New Roman" w:eastAsia="Times New Roman" w:hAnsi="Times New Roman"/>
      <w:sz w:val="24"/>
      <w:lang w:eastAsia="ru-RU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D0CE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2D0CE8"/>
    <w:rPr>
      <w:rFonts w:ascii="Times New Roman" w:eastAsia="Times New Roman" w:hAnsi="Times New Roman"/>
      <w:sz w:val="16"/>
      <w:szCs w:val="16"/>
      <w:lang w:eastAsia="ru-RU"/>
    </w:rPr>
  </w:style>
  <w:style w:type="character" w:styleId="Hipersaitas">
    <w:name w:val="Hyperlink"/>
    <w:basedOn w:val="Numatytasispastraiposriftas"/>
    <w:uiPriority w:val="99"/>
    <w:semiHidden/>
    <w:unhideWhenUsed/>
    <w:rsid w:val="002D0CE8"/>
    <w:rPr>
      <w:color w:val="0000FF"/>
      <w:u w:val="single"/>
    </w:rPr>
  </w:style>
  <w:style w:type="paragraph" w:customStyle="1" w:styleId="Default">
    <w:name w:val="Default"/>
    <w:rsid w:val="004D00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8E1B99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8E1B99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11A70"/>
    <w:rsid w:val="000279C1"/>
    <w:rsid w:val="00033E94"/>
    <w:rsid w:val="000414EA"/>
    <w:rsid w:val="0004518E"/>
    <w:rsid w:val="000523D9"/>
    <w:rsid w:val="0006741B"/>
    <w:rsid w:val="000769AF"/>
    <w:rsid w:val="00080F07"/>
    <w:rsid w:val="0008376B"/>
    <w:rsid w:val="00090348"/>
    <w:rsid w:val="00094DC4"/>
    <w:rsid w:val="000D3CB6"/>
    <w:rsid w:val="000E0A5F"/>
    <w:rsid w:val="000E1449"/>
    <w:rsid w:val="000E7C92"/>
    <w:rsid w:val="00102351"/>
    <w:rsid w:val="00111177"/>
    <w:rsid w:val="001158BF"/>
    <w:rsid w:val="00134CE3"/>
    <w:rsid w:val="0014789A"/>
    <w:rsid w:val="0015047B"/>
    <w:rsid w:val="001550C6"/>
    <w:rsid w:val="00170D14"/>
    <w:rsid w:val="00175C6C"/>
    <w:rsid w:val="0017645F"/>
    <w:rsid w:val="00193D46"/>
    <w:rsid w:val="001A0E20"/>
    <w:rsid w:val="001A1995"/>
    <w:rsid w:val="001A5604"/>
    <w:rsid w:val="001C3F20"/>
    <w:rsid w:val="001C6D44"/>
    <w:rsid w:val="001D0265"/>
    <w:rsid w:val="001D228E"/>
    <w:rsid w:val="001D25FD"/>
    <w:rsid w:val="001E0BF7"/>
    <w:rsid w:val="001F7310"/>
    <w:rsid w:val="00220A67"/>
    <w:rsid w:val="00231F30"/>
    <w:rsid w:val="00243DF4"/>
    <w:rsid w:val="00261E62"/>
    <w:rsid w:val="00264536"/>
    <w:rsid w:val="00265455"/>
    <w:rsid w:val="00276AD9"/>
    <w:rsid w:val="0027763C"/>
    <w:rsid w:val="002B0E91"/>
    <w:rsid w:val="002D2B10"/>
    <w:rsid w:val="002F50FF"/>
    <w:rsid w:val="002F572D"/>
    <w:rsid w:val="00335FBF"/>
    <w:rsid w:val="0037022B"/>
    <w:rsid w:val="003816BF"/>
    <w:rsid w:val="00381F0F"/>
    <w:rsid w:val="00383A07"/>
    <w:rsid w:val="00393187"/>
    <w:rsid w:val="003B5A75"/>
    <w:rsid w:val="003D096F"/>
    <w:rsid w:val="003E362D"/>
    <w:rsid w:val="003F42DE"/>
    <w:rsid w:val="00420D08"/>
    <w:rsid w:val="004228C2"/>
    <w:rsid w:val="004457B0"/>
    <w:rsid w:val="004564EA"/>
    <w:rsid w:val="00466683"/>
    <w:rsid w:val="00482127"/>
    <w:rsid w:val="004D1B84"/>
    <w:rsid w:val="004E229F"/>
    <w:rsid w:val="0051327F"/>
    <w:rsid w:val="005238B3"/>
    <w:rsid w:val="005276DE"/>
    <w:rsid w:val="00537F2D"/>
    <w:rsid w:val="0054013E"/>
    <w:rsid w:val="00545BD5"/>
    <w:rsid w:val="005460E2"/>
    <w:rsid w:val="005538DD"/>
    <w:rsid w:val="00553BAE"/>
    <w:rsid w:val="00557DB3"/>
    <w:rsid w:val="00557EA5"/>
    <w:rsid w:val="00563210"/>
    <w:rsid w:val="0059073B"/>
    <w:rsid w:val="005B14E1"/>
    <w:rsid w:val="005B3156"/>
    <w:rsid w:val="005B342A"/>
    <w:rsid w:val="005B5280"/>
    <w:rsid w:val="005D1504"/>
    <w:rsid w:val="005D52D0"/>
    <w:rsid w:val="005E2AAD"/>
    <w:rsid w:val="00603282"/>
    <w:rsid w:val="00612848"/>
    <w:rsid w:val="00627B64"/>
    <w:rsid w:val="006443A5"/>
    <w:rsid w:val="0064678F"/>
    <w:rsid w:val="0065318D"/>
    <w:rsid w:val="006578CA"/>
    <w:rsid w:val="006633EF"/>
    <w:rsid w:val="0067687F"/>
    <w:rsid w:val="00684342"/>
    <w:rsid w:val="006B479B"/>
    <w:rsid w:val="006C03E4"/>
    <w:rsid w:val="006C7050"/>
    <w:rsid w:val="006D5A74"/>
    <w:rsid w:val="007078E6"/>
    <w:rsid w:val="00720314"/>
    <w:rsid w:val="007302D4"/>
    <w:rsid w:val="007322ED"/>
    <w:rsid w:val="00733CF2"/>
    <w:rsid w:val="00772771"/>
    <w:rsid w:val="00776F34"/>
    <w:rsid w:val="00785E73"/>
    <w:rsid w:val="007D573A"/>
    <w:rsid w:val="007F1EF1"/>
    <w:rsid w:val="00802E58"/>
    <w:rsid w:val="00832B58"/>
    <w:rsid w:val="00836485"/>
    <w:rsid w:val="00846807"/>
    <w:rsid w:val="008910C4"/>
    <w:rsid w:val="008E1B99"/>
    <w:rsid w:val="008F2108"/>
    <w:rsid w:val="008F3E12"/>
    <w:rsid w:val="00907B6E"/>
    <w:rsid w:val="009164A9"/>
    <w:rsid w:val="00930CFB"/>
    <w:rsid w:val="00933F53"/>
    <w:rsid w:val="0095535E"/>
    <w:rsid w:val="00957D65"/>
    <w:rsid w:val="00971A1A"/>
    <w:rsid w:val="00997C5E"/>
    <w:rsid w:val="009A33C5"/>
    <w:rsid w:val="009A5ABA"/>
    <w:rsid w:val="00A030A2"/>
    <w:rsid w:val="00A1138D"/>
    <w:rsid w:val="00A22E75"/>
    <w:rsid w:val="00A2557D"/>
    <w:rsid w:val="00A261D4"/>
    <w:rsid w:val="00A35BC2"/>
    <w:rsid w:val="00A41F52"/>
    <w:rsid w:val="00A700F5"/>
    <w:rsid w:val="00A9059F"/>
    <w:rsid w:val="00AA35E1"/>
    <w:rsid w:val="00AA7652"/>
    <w:rsid w:val="00AC69B5"/>
    <w:rsid w:val="00AE50EE"/>
    <w:rsid w:val="00AF6AF6"/>
    <w:rsid w:val="00B30BCF"/>
    <w:rsid w:val="00B352E3"/>
    <w:rsid w:val="00B41A3A"/>
    <w:rsid w:val="00B65C6B"/>
    <w:rsid w:val="00B774FD"/>
    <w:rsid w:val="00B8482A"/>
    <w:rsid w:val="00B85986"/>
    <w:rsid w:val="00B872A4"/>
    <w:rsid w:val="00B905C7"/>
    <w:rsid w:val="00B918F2"/>
    <w:rsid w:val="00BA4B9A"/>
    <w:rsid w:val="00BC11AE"/>
    <w:rsid w:val="00BC2B1A"/>
    <w:rsid w:val="00BD2065"/>
    <w:rsid w:val="00BE45F1"/>
    <w:rsid w:val="00BE71AC"/>
    <w:rsid w:val="00C35324"/>
    <w:rsid w:val="00C35A5C"/>
    <w:rsid w:val="00C41F76"/>
    <w:rsid w:val="00C50957"/>
    <w:rsid w:val="00C6248D"/>
    <w:rsid w:val="00C64F30"/>
    <w:rsid w:val="00C65712"/>
    <w:rsid w:val="00C7219E"/>
    <w:rsid w:val="00C7327A"/>
    <w:rsid w:val="00C84BBA"/>
    <w:rsid w:val="00C8744E"/>
    <w:rsid w:val="00C92971"/>
    <w:rsid w:val="00CA703C"/>
    <w:rsid w:val="00CB1DB4"/>
    <w:rsid w:val="00CB4D64"/>
    <w:rsid w:val="00CB5052"/>
    <w:rsid w:val="00CB549B"/>
    <w:rsid w:val="00CD174D"/>
    <w:rsid w:val="00CE51F4"/>
    <w:rsid w:val="00CF132B"/>
    <w:rsid w:val="00CF1C8C"/>
    <w:rsid w:val="00CF2F37"/>
    <w:rsid w:val="00CF5CC6"/>
    <w:rsid w:val="00D10AE0"/>
    <w:rsid w:val="00D33975"/>
    <w:rsid w:val="00D367D4"/>
    <w:rsid w:val="00D403E7"/>
    <w:rsid w:val="00D65750"/>
    <w:rsid w:val="00D963D7"/>
    <w:rsid w:val="00D96556"/>
    <w:rsid w:val="00DA5404"/>
    <w:rsid w:val="00DB069F"/>
    <w:rsid w:val="00DC0E28"/>
    <w:rsid w:val="00DD195E"/>
    <w:rsid w:val="00DD4E2A"/>
    <w:rsid w:val="00DE1B9E"/>
    <w:rsid w:val="00DE20CC"/>
    <w:rsid w:val="00DE2BB7"/>
    <w:rsid w:val="00DF2A6D"/>
    <w:rsid w:val="00E31BAE"/>
    <w:rsid w:val="00E32309"/>
    <w:rsid w:val="00E57462"/>
    <w:rsid w:val="00E74B3F"/>
    <w:rsid w:val="00E81B09"/>
    <w:rsid w:val="00E87B92"/>
    <w:rsid w:val="00E91C3F"/>
    <w:rsid w:val="00EA296C"/>
    <w:rsid w:val="00EB77EC"/>
    <w:rsid w:val="00EC05A4"/>
    <w:rsid w:val="00EC5936"/>
    <w:rsid w:val="00ED01AB"/>
    <w:rsid w:val="00ED3583"/>
    <w:rsid w:val="00ED56BF"/>
    <w:rsid w:val="00ED65E0"/>
    <w:rsid w:val="00EE3AB5"/>
    <w:rsid w:val="00EE4655"/>
    <w:rsid w:val="00EF614B"/>
    <w:rsid w:val="00F01046"/>
    <w:rsid w:val="00F108A9"/>
    <w:rsid w:val="00F257F6"/>
    <w:rsid w:val="00F30D38"/>
    <w:rsid w:val="00F412E7"/>
    <w:rsid w:val="00F61F59"/>
    <w:rsid w:val="00F6217A"/>
    <w:rsid w:val="00F64368"/>
    <w:rsid w:val="00F715E3"/>
    <w:rsid w:val="00F74D97"/>
    <w:rsid w:val="00F7760D"/>
    <w:rsid w:val="00FB2E78"/>
    <w:rsid w:val="00FB4CD2"/>
    <w:rsid w:val="00FB521E"/>
    <w:rsid w:val="00FD21FE"/>
    <w:rsid w:val="00FD381D"/>
    <w:rsid w:val="00FD68F2"/>
    <w:rsid w:val="00FE1034"/>
    <w:rsid w:val="00F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E6A3F-45C5-4FFE-AB04-7F4EB705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13168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2016-01-05T17:28:00Z</dcterms:created>
  <dc:creator>Evelina Grincevičiūtė</dc:creator>
  <cp:lastModifiedBy>Tautvydas Brazdžiūnas</cp:lastModifiedBy>
  <cp:lastPrinted>2019-07-09T04:53:00Z</cp:lastPrinted>
  <dcterms:modified xsi:type="dcterms:W3CDTF">2021-11-22T07:53:00Z</dcterms:modified>
  <cp:revision>450</cp:revision>
</cp:coreProperties>
</file>