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:rsidR="00675A68" w:rsidRDefault="00675A68" w:rsidP="00282963">
      <w:pPr>
        <w:ind w:left="-851"/>
        <w:jc w:val="center"/>
        <w:rPr>
          <w:b/>
          <w:caps/>
          <w:sz w:val="10"/>
        </w:rPr>
      </w:pPr>
    </w:p>
    <w:p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>faks. 8 706 64 762, el. p. kanc@</w:t>
      </w:r>
      <w:r w:rsidR="0055629A">
        <w:rPr>
          <w:sz w:val="17"/>
        </w:rPr>
        <w:t>eimin</w:t>
      </w:r>
      <w:r>
        <w:rPr>
          <w:sz w:val="17"/>
        </w:rPr>
        <w:t xml:space="preserve">.lt,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:rsidR="00675A68" w:rsidRDefault="00577839">
      <w:r w:rsidRPr="00577839">
        <w:rPr>
          <w:noProof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-.05pt;width:466.5pt;height:0;z-index:-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" strokeweight=".5pt"/>
        </w:pict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28" w:type="dxa"/>
        </w:tblCellMar>
        <w:tblLook w:val="0000"/>
      </w:tblPr>
      <w:tblGrid>
        <w:gridCol w:w="4643"/>
        <w:gridCol w:w="427"/>
        <w:gridCol w:w="1559"/>
        <w:gridCol w:w="2869"/>
      </w:tblGrid>
      <w:tr w:rsidR="00675A68" w:rsidRPr="006463A0" w:rsidTr="00036BEB">
        <w:trPr>
          <w:cantSplit/>
        </w:trPr>
        <w:tc>
          <w:tcPr>
            <w:tcW w:w="4643" w:type="dxa"/>
            <w:vMerge w:val="restart"/>
          </w:tcPr>
          <w:p w:rsidR="00675A68" w:rsidRPr="00CD53BD" w:rsidRDefault="00BD7084" w:rsidP="004D65C8">
            <w:pPr>
              <w:jc w:val="left"/>
              <w:rPr>
                <w:szCs w:val="24"/>
              </w:rPr>
            </w:pPr>
            <w:r w:rsidRPr="00CD53BD">
              <w:rPr>
                <w:szCs w:val="24"/>
              </w:rPr>
              <w:t>Lietuvos Respublikos</w:t>
            </w:r>
            <w:r w:rsidR="007E4A91" w:rsidRPr="00CD53BD">
              <w:rPr>
                <w:szCs w:val="24"/>
              </w:rPr>
              <w:t xml:space="preserve"> </w:t>
            </w:r>
            <w:bookmarkStart w:id="0" w:name="_Hlk23943538"/>
            <w:r w:rsidR="006521FE" w:rsidRPr="00CD53BD">
              <w:rPr>
                <w:szCs w:val="24"/>
              </w:rPr>
              <w:t>žemės ūkio</w:t>
            </w:r>
            <w:r w:rsidR="00D157E0" w:rsidRPr="00CD53BD">
              <w:rPr>
                <w:szCs w:val="24"/>
              </w:rPr>
              <w:t xml:space="preserve"> </w:t>
            </w:r>
            <w:bookmarkEnd w:id="0"/>
            <w:r w:rsidRPr="00CD53BD">
              <w:rPr>
                <w:szCs w:val="24"/>
              </w:rPr>
              <w:t>ministerijai</w:t>
            </w:r>
          </w:p>
          <w:p w:rsidR="00153425" w:rsidRPr="003B24B8" w:rsidRDefault="00153425" w:rsidP="006521F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27" w:type="dxa"/>
          </w:tcPr>
          <w:p w:rsidR="00675A68" w:rsidRPr="003B24B8" w:rsidRDefault="00675A68" w:rsidP="00036BE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75A68" w:rsidRPr="00CD53BD" w:rsidRDefault="00E4706A" w:rsidP="00842602">
            <w:pPr>
              <w:jc w:val="left"/>
              <w:rPr>
                <w:szCs w:val="24"/>
              </w:rPr>
            </w:pPr>
            <w:r w:rsidRPr="00CD53BD">
              <w:rPr>
                <w:szCs w:val="24"/>
              </w:rPr>
              <w:t>20</w:t>
            </w:r>
            <w:r w:rsidR="006521FE" w:rsidRPr="00CD53BD">
              <w:rPr>
                <w:szCs w:val="24"/>
              </w:rPr>
              <w:t>21</w:t>
            </w:r>
            <w:r w:rsidR="00675A68" w:rsidRPr="00CD53BD">
              <w:rPr>
                <w:szCs w:val="24"/>
              </w:rPr>
              <w:t>-</w:t>
            </w:r>
            <w:r w:rsidR="006521FE" w:rsidRPr="00CD53BD">
              <w:rPr>
                <w:szCs w:val="24"/>
              </w:rPr>
              <w:t>01</w:t>
            </w:r>
            <w:r w:rsidR="00A75790" w:rsidRPr="00CD53BD">
              <w:rPr>
                <w:szCs w:val="24"/>
              </w:rPr>
              <w:t>-</w:t>
            </w:r>
          </w:p>
        </w:tc>
        <w:tc>
          <w:tcPr>
            <w:tcW w:w="2869" w:type="dxa"/>
          </w:tcPr>
          <w:p w:rsidR="00675A68" w:rsidRPr="00CD53BD" w:rsidRDefault="00675A68" w:rsidP="00036BEB">
            <w:pPr>
              <w:jc w:val="left"/>
              <w:rPr>
                <w:szCs w:val="24"/>
              </w:rPr>
            </w:pPr>
            <w:r w:rsidRPr="00CD53BD">
              <w:rPr>
                <w:szCs w:val="24"/>
              </w:rPr>
              <w:t xml:space="preserve">Nr. </w:t>
            </w:r>
            <w:r w:rsidR="00BD7084" w:rsidRPr="00CD53BD">
              <w:rPr>
                <w:szCs w:val="24"/>
              </w:rPr>
              <w:t>(</w:t>
            </w:r>
            <w:r w:rsidR="00500ED6" w:rsidRPr="00CD53BD">
              <w:rPr>
                <w:szCs w:val="24"/>
              </w:rPr>
              <w:t>4.6</w:t>
            </w:r>
            <w:r w:rsidR="00B4307C" w:rsidRPr="00CD53BD">
              <w:rPr>
                <w:szCs w:val="24"/>
              </w:rPr>
              <w:t>-82</w:t>
            </w:r>
            <w:r w:rsidR="00490082" w:rsidRPr="00CD53BD">
              <w:rPr>
                <w:szCs w:val="24"/>
              </w:rPr>
              <w:t>E</w:t>
            </w:r>
            <w:r w:rsidR="00BD7084" w:rsidRPr="00CD53BD">
              <w:rPr>
                <w:szCs w:val="24"/>
              </w:rPr>
              <w:t>)3-</w:t>
            </w:r>
          </w:p>
        </w:tc>
      </w:tr>
      <w:tr w:rsidR="00675A68" w:rsidRPr="006463A0" w:rsidTr="00036BEB">
        <w:trPr>
          <w:cantSplit/>
        </w:trPr>
        <w:tc>
          <w:tcPr>
            <w:tcW w:w="4643" w:type="dxa"/>
            <w:vMerge/>
          </w:tcPr>
          <w:p w:rsidR="00675A68" w:rsidRPr="003B24B8" w:rsidRDefault="00675A68" w:rsidP="00036BE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27" w:type="dxa"/>
          </w:tcPr>
          <w:p w:rsidR="00675A68" w:rsidRPr="003B24B8" w:rsidRDefault="005D25C3" w:rsidP="00036BEB">
            <w:pPr>
              <w:jc w:val="left"/>
              <w:rPr>
                <w:sz w:val="22"/>
                <w:szCs w:val="22"/>
              </w:rPr>
            </w:pPr>
            <w:r w:rsidRPr="00CD53BD">
              <w:rPr>
                <w:szCs w:val="24"/>
              </w:rPr>
              <w:t>Į</w:t>
            </w:r>
          </w:p>
        </w:tc>
        <w:tc>
          <w:tcPr>
            <w:tcW w:w="1559" w:type="dxa"/>
          </w:tcPr>
          <w:p w:rsidR="00675A68" w:rsidRPr="00CD53BD" w:rsidRDefault="008F646D" w:rsidP="00977978">
            <w:pPr>
              <w:jc w:val="left"/>
              <w:rPr>
                <w:szCs w:val="24"/>
              </w:rPr>
            </w:pPr>
            <w:r w:rsidRPr="00CD53BD">
              <w:rPr>
                <w:szCs w:val="24"/>
              </w:rPr>
              <w:t>20</w:t>
            </w:r>
            <w:r w:rsidR="006521FE" w:rsidRPr="00CD53BD">
              <w:rPr>
                <w:szCs w:val="24"/>
              </w:rPr>
              <w:t>21</w:t>
            </w:r>
            <w:r w:rsidRPr="00CD53BD">
              <w:rPr>
                <w:szCs w:val="24"/>
              </w:rPr>
              <w:t>-</w:t>
            </w:r>
            <w:r w:rsidR="00CD53BD">
              <w:rPr>
                <w:szCs w:val="24"/>
              </w:rPr>
              <w:t>01</w:t>
            </w:r>
            <w:r w:rsidR="00187E35" w:rsidRPr="00CD53BD">
              <w:rPr>
                <w:szCs w:val="24"/>
              </w:rPr>
              <w:t>-</w:t>
            </w:r>
            <w:r w:rsidR="00151154" w:rsidRPr="00CD53BD">
              <w:rPr>
                <w:szCs w:val="24"/>
              </w:rPr>
              <w:t>06</w:t>
            </w:r>
          </w:p>
        </w:tc>
        <w:tc>
          <w:tcPr>
            <w:tcW w:w="2869" w:type="dxa"/>
          </w:tcPr>
          <w:p w:rsidR="00675A68" w:rsidRPr="00CD53BD" w:rsidRDefault="00675A68" w:rsidP="00CD53BD">
            <w:pPr>
              <w:jc w:val="left"/>
              <w:rPr>
                <w:szCs w:val="24"/>
              </w:rPr>
            </w:pPr>
            <w:r w:rsidRPr="00CD53BD">
              <w:rPr>
                <w:szCs w:val="24"/>
              </w:rPr>
              <w:t>Nr.</w:t>
            </w:r>
            <w:r w:rsidR="00E25C53" w:rsidRPr="00CD53BD">
              <w:rPr>
                <w:szCs w:val="24"/>
              </w:rPr>
              <w:t xml:space="preserve"> </w:t>
            </w:r>
            <w:r w:rsidR="00CD53BD" w:rsidRPr="00CD53BD">
              <w:rPr>
                <w:szCs w:val="24"/>
              </w:rPr>
              <w:t>2D-28(5.44E)</w:t>
            </w:r>
          </w:p>
        </w:tc>
      </w:tr>
      <w:tr w:rsidR="00675A68" w:rsidRPr="006463A0" w:rsidTr="00036BEB">
        <w:trPr>
          <w:cantSplit/>
        </w:trPr>
        <w:tc>
          <w:tcPr>
            <w:tcW w:w="4643" w:type="dxa"/>
          </w:tcPr>
          <w:p w:rsidR="00675A68" w:rsidRPr="006463A0" w:rsidRDefault="00675A68" w:rsidP="00036BEB">
            <w:pPr>
              <w:jc w:val="left"/>
            </w:pPr>
          </w:p>
        </w:tc>
        <w:tc>
          <w:tcPr>
            <w:tcW w:w="427" w:type="dxa"/>
          </w:tcPr>
          <w:p w:rsidR="00675A68" w:rsidRPr="006463A0" w:rsidRDefault="00675A68" w:rsidP="00036BEB">
            <w:pPr>
              <w:jc w:val="left"/>
            </w:pPr>
          </w:p>
        </w:tc>
        <w:tc>
          <w:tcPr>
            <w:tcW w:w="1559" w:type="dxa"/>
          </w:tcPr>
          <w:p w:rsidR="00675A68" w:rsidRPr="006463A0" w:rsidRDefault="00675A68" w:rsidP="00036BEB">
            <w:pPr>
              <w:jc w:val="left"/>
            </w:pPr>
          </w:p>
        </w:tc>
        <w:tc>
          <w:tcPr>
            <w:tcW w:w="2869" w:type="dxa"/>
          </w:tcPr>
          <w:p w:rsidR="00675A68" w:rsidRPr="006463A0" w:rsidRDefault="00675A68" w:rsidP="00036BEB">
            <w:pPr>
              <w:jc w:val="left"/>
            </w:pPr>
          </w:p>
        </w:tc>
      </w:tr>
      <w:tr w:rsidR="00675A68" w:rsidRPr="00CE5EAA" w:rsidTr="00D72241">
        <w:trPr>
          <w:cantSplit/>
          <w:trHeight w:val="446"/>
        </w:trPr>
        <w:tc>
          <w:tcPr>
            <w:tcW w:w="9498" w:type="dxa"/>
            <w:gridSpan w:val="4"/>
          </w:tcPr>
          <w:p w:rsidR="00F04C36" w:rsidRPr="00A36EFA" w:rsidRDefault="00F04C36" w:rsidP="00F04C36">
            <w:pPr>
              <w:rPr>
                <w:b/>
                <w:bCs/>
                <w:szCs w:val="24"/>
                <w:lang w:eastAsia="lt-LT"/>
              </w:rPr>
            </w:pPr>
            <w:r w:rsidRPr="00A36EFA">
              <w:rPr>
                <w:b/>
                <w:bCs/>
                <w:szCs w:val="24"/>
                <w:lang w:eastAsia="lt-LT"/>
              </w:rPr>
              <w:t>DĖL LIETUVOS RESPUBLIKOS</w:t>
            </w:r>
            <w:r w:rsidRPr="00A36EFA">
              <w:rPr>
                <w:b/>
                <w:bCs/>
                <w:szCs w:val="24"/>
              </w:rPr>
              <w:t xml:space="preserve"> N</w:t>
            </w:r>
            <w:r w:rsidRPr="00A36EFA">
              <w:rPr>
                <w:b/>
                <w:bCs/>
                <w:szCs w:val="24"/>
                <w:lang w:eastAsia="lt-LT"/>
              </w:rPr>
              <w:t>ACIONALINIAM SAUGUMUI UŽTIKRINTI SVARBIŲ OBJEKTŲ APSAUGOS ĮSTATYMO NR. XIII-992 2 PRIEDO PAKEITIMO ĮSTATYMO PROJEKTO NR. XIIIP-4536</w:t>
            </w:r>
          </w:p>
          <w:p w:rsidR="00675A68" w:rsidRPr="00CE5EAA" w:rsidRDefault="00675A68" w:rsidP="009A620D">
            <w:pPr>
              <w:spacing w:line="276" w:lineRule="auto"/>
              <w:jc w:val="left"/>
              <w:rPr>
                <w:b/>
                <w:bCs/>
                <w:sz w:val="23"/>
                <w:szCs w:val="23"/>
              </w:rPr>
            </w:pPr>
          </w:p>
        </w:tc>
      </w:tr>
    </w:tbl>
    <w:p w:rsidR="007D7AB9" w:rsidRDefault="007D7AB9" w:rsidP="000D5A19">
      <w:pPr>
        <w:spacing w:line="276" w:lineRule="auto"/>
        <w:ind w:firstLine="709"/>
        <w:rPr>
          <w:szCs w:val="24"/>
        </w:rPr>
      </w:pPr>
    </w:p>
    <w:p w:rsidR="00870FDE" w:rsidRDefault="00036BEB" w:rsidP="000D5A19">
      <w:pPr>
        <w:spacing w:line="276" w:lineRule="auto"/>
        <w:ind w:firstLine="709"/>
        <w:rPr>
          <w:szCs w:val="24"/>
        </w:rPr>
      </w:pPr>
      <w:r w:rsidRPr="00CD53BD">
        <w:rPr>
          <w:szCs w:val="24"/>
        </w:rPr>
        <w:t xml:space="preserve">Lietuvos Respublikos </w:t>
      </w:r>
      <w:r w:rsidR="004A5002" w:rsidRPr="00CD53BD">
        <w:rPr>
          <w:szCs w:val="24"/>
        </w:rPr>
        <w:t>ekonomikos ir inovacijų</w:t>
      </w:r>
      <w:r w:rsidRPr="00CD53BD">
        <w:rPr>
          <w:szCs w:val="24"/>
        </w:rPr>
        <w:t xml:space="preserve"> ministerija </w:t>
      </w:r>
      <w:r w:rsidR="006521FE" w:rsidRPr="00CD53BD">
        <w:rPr>
          <w:szCs w:val="24"/>
        </w:rPr>
        <w:t>susipažino su</w:t>
      </w:r>
      <w:r w:rsidR="00140AC9" w:rsidRPr="00CD53BD">
        <w:rPr>
          <w:szCs w:val="24"/>
        </w:rPr>
        <w:t xml:space="preserve"> </w:t>
      </w:r>
      <w:r w:rsidR="00842602" w:rsidRPr="00CD53BD">
        <w:rPr>
          <w:szCs w:val="24"/>
        </w:rPr>
        <w:t xml:space="preserve">Lietuvos Respublikos </w:t>
      </w:r>
      <w:r w:rsidR="006521FE" w:rsidRPr="00CD53BD">
        <w:rPr>
          <w:szCs w:val="24"/>
        </w:rPr>
        <w:t>žemės ūkio</w:t>
      </w:r>
      <w:r w:rsidR="00140AC9" w:rsidRPr="00CD53BD">
        <w:rPr>
          <w:szCs w:val="24"/>
        </w:rPr>
        <w:t xml:space="preserve"> </w:t>
      </w:r>
      <w:r w:rsidR="00E565F4" w:rsidRPr="00CD53BD">
        <w:rPr>
          <w:szCs w:val="24"/>
        </w:rPr>
        <w:t>ministerijos 20</w:t>
      </w:r>
      <w:r w:rsidR="006521FE" w:rsidRPr="00CD53BD">
        <w:rPr>
          <w:szCs w:val="24"/>
        </w:rPr>
        <w:t>21</w:t>
      </w:r>
      <w:r w:rsidR="00E565F4" w:rsidRPr="00CD53BD">
        <w:rPr>
          <w:szCs w:val="24"/>
        </w:rPr>
        <w:t xml:space="preserve"> m. </w:t>
      </w:r>
      <w:r w:rsidR="00A20C62" w:rsidRPr="00CD53BD">
        <w:rPr>
          <w:szCs w:val="24"/>
        </w:rPr>
        <w:t>sausio</w:t>
      </w:r>
      <w:r w:rsidR="00140AC9" w:rsidRPr="00CD53BD">
        <w:rPr>
          <w:szCs w:val="24"/>
        </w:rPr>
        <w:t xml:space="preserve"> </w:t>
      </w:r>
      <w:r w:rsidR="001A5009" w:rsidRPr="00CD53BD">
        <w:rPr>
          <w:szCs w:val="24"/>
        </w:rPr>
        <w:t>6</w:t>
      </w:r>
      <w:r w:rsidR="00E565F4" w:rsidRPr="00CD53BD">
        <w:rPr>
          <w:szCs w:val="24"/>
        </w:rPr>
        <w:t xml:space="preserve"> d. raštu Nr. </w:t>
      </w:r>
      <w:r w:rsidR="00A20C62" w:rsidRPr="00CD53BD">
        <w:rPr>
          <w:szCs w:val="24"/>
        </w:rPr>
        <w:t>2D-28(5.44E)</w:t>
      </w:r>
      <w:r w:rsidR="0098307B" w:rsidRPr="00CD53BD">
        <w:rPr>
          <w:szCs w:val="24"/>
        </w:rPr>
        <w:t xml:space="preserve"> </w:t>
      </w:r>
      <w:r w:rsidR="00E565F4" w:rsidRPr="00CD53BD">
        <w:rPr>
          <w:szCs w:val="24"/>
        </w:rPr>
        <w:t>pa</w:t>
      </w:r>
      <w:r w:rsidR="00171040" w:rsidRPr="00CD53BD">
        <w:rPr>
          <w:szCs w:val="24"/>
        </w:rPr>
        <w:t>teikt</w:t>
      </w:r>
      <w:r w:rsidR="00CD53BD">
        <w:rPr>
          <w:szCs w:val="24"/>
        </w:rPr>
        <w:t>u</w:t>
      </w:r>
      <w:r w:rsidR="008D0B61" w:rsidRPr="00CD53BD">
        <w:rPr>
          <w:szCs w:val="24"/>
        </w:rPr>
        <w:t xml:space="preserve"> </w:t>
      </w:r>
      <w:r w:rsidR="00F04C36">
        <w:rPr>
          <w:szCs w:val="24"/>
        </w:rPr>
        <w:t>derinti</w:t>
      </w:r>
      <w:r w:rsidR="00CD53BD">
        <w:rPr>
          <w:szCs w:val="24"/>
        </w:rPr>
        <w:t xml:space="preserve"> </w:t>
      </w:r>
      <w:r w:rsidR="00F04C36" w:rsidRPr="00FF4A62">
        <w:rPr>
          <w:szCs w:val="24"/>
          <w:lang w:eastAsia="lt-LT"/>
        </w:rPr>
        <w:t xml:space="preserve">Lietuvos Respublikos Vyriausybės nutarimo </w:t>
      </w:r>
      <w:bookmarkStart w:id="1" w:name="_Hlk43795018"/>
      <w:r w:rsidR="00F04C36" w:rsidRPr="00FF4A62">
        <w:rPr>
          <w:szCs w:val="24"/>
          <w:lang w:eastAsia="lt-LT"/>
        </w:rPr>
        <w:t xml:space="preserve">,,Dėl Lietuvos Respublikos nacionaliniam saugumui užtikrinti svarbių objektų apsaugos įstatymo Nr. XIII-992 </w:t>
      </w:r>
      <w:bookmarkEnd w:id="1"/>
      <w:r w:rsidR="00F04C36" w:rsidRPr="00FF4A62">
        <w:rPr>
          <w:szCs w:val="24"/>
          <w:lang w:eastAsia="lt-LT"/>
        </w:rPr>
        <w:t>2 priedo pakeitimo įstatymo projekto Nr.</w:t>
      </w:r>
      <w:r w:rsidR="00F04C36">
        <w:rPr>
          <w:szCs w:val="24"/>
          <w:lang w:eastAsia="lt-LT"/>
        </w:rPr>
        <w:t> </w:t>
      </w:r>
      <w:r w:rsidR="00F04C36" w:rsidRPr="00FF4A62">
        <w:rPr>
          <w:szCs w:val="24"/>
          <w:lang w:eastAsia="lt-LT"/>
        </w:rPr>
        <w:t xml:space="preserve">XIIIP-4536“ </w:t>
      </w:r>
      <w:r w:rsidR="000B7FB5" w:rsidRPr="00CD53BD">
        <w:rPr>
          <w:szCs w:val="24"/>
        </w:rPr>
        <w:t>pr</w:t>
      </w:r>
      <w:r w:rsidR="00A20C62" w:rsidRPr="00CD53BD">
        <w:rPr>
          <w:szCs w:val="24"/>
        </w:rPr>
        <w:t>ojektu</w:t>
      </w:r>
      <w:r w:rsidR="000B7FB5" w:rsidRPr="00CD53BD">
        <w:rPr>
          <w:szCs w:val="24"/>
        </w:rPr>
        <w:t xml:space="preserve"> (toliau – </w:t>
      </w:r>
      <w:r w:rsidR="0084223C">
        <w:rPr>
          <w:szCs w:val="24"/>
        </w:rPr>
        <w:t>n</w:t>
      </w:r>
      <w:r w:rsidR="00840AA5" w:rsidRPr="00CD53BD">
        <w:rPr>
          <w:szCs w:val="24"/>
        </w:rPr>
        <w:t xml:space="preserve">utarimo </w:t>
      </w:r>
      <w:r w:rsidR="000B7FB5" w:rsidRPr="00CD53BD">
        <w:rPr>
          <w:szCs w:val="24"/>
        </w:rPr>
        <w:t>projektas)</w:t>
      </w:r>
      <w:r w:rsidR="009C31A6">
        <w:rPr>
          <w:szCs w:val="24"/>
        </w:rPr>
        <w:t xml:space="preserve"> ir iš esmės pritaria jame išdėstytam </w:t>
      </w:r>
      <w:r w:rsidR="00600DB9">
        <w:rPr>
          <w:szCs w:val="24"/>
        </w:rPr>
        <w:t>pa</w:t>
      </w:r>
      <w:r w:rsidR="009C31A6">
        <w:rPr>
          <w:szCs w:val="24"/>
        </w:rPr>
        <w:t xml:space="preserve">siūlymui </w:t>
      </w:r>
      <w:r w:rsidR="009C31A6">
        <w:t>nepritarti Lietuvos Respublikos nacionaliniam saugumui užtikrinti svarbių objektų apsaugos įstatymo Nr. XIII-992 2 priedo pakeitimo įstatymo projektui Nr. XIIIP-4536 (toliau – Įstatymo projektas)</w:t>
      </w:r>
      <w:r w:rsidR="00997B08">
        <w:t xml:space="preserve">. Atkreipiame dėmesį, kad </w:t>
      </w:r>
      <w:r w:rsidR="00113866" w:rsidRPr="00FF4A62">
        <w:rPr>
          <w:szCs w:val="24"/>
          <w:lang w:eastAsia="lt-LT"/>
        </w:rPr>
        <w:t xml:space="preserve">Lietuvos Respublikos nacionaliniam saugumui užtikrinti svarbių objektų apsaugos įstatymo </w:t>
      </w:r>
      <w:r w:rsidR="00113866">
        <w:rPr>
          <w:szCs w:val="24"/>
          <w:lang w:eastAsia="lt-LT"/>
        </w:rPr>
        <w:t>(</w:t>
      </w:r>
      <w:r w:rsidR="00113866" w:rsidRPr="00CD53BD">
        <w:rPr>
          <w:szCs w:val="24"/>
        </w:rPr>
        <w:t xml:space="preserve">toliau – </w:t>
      </w:r>
      <w:r w:rsidR="00113866">
        <w:rPr>
          <w:szCs w:val="24"/>
        </w:rPr>
        <w:t>Įstatymas)</w:t>
      </w:r>
      <w:r w:rsidR="00113866">
        <w:rPr>
          <w:rFonts w:ascii="Segoe UI" w:hAnsi="Segoe UI" w:cs="Segoe UI"/>
          <w:color w:val="201F1E"/>
          <w:sz w:val="12"/>
          <w:szCs w:val="12"/>
        </w:rPr>
        <w:t xml:space="preserve"> </w:t>
      </w:r>
      <w:r w:rsidR="00113866" w:rsidRPr="00113866">
        <w:rPr>
          <w:color w:val="201F1E"/>
          <w:szCs w:val="24"/>
        </w:rPr>
        <w:t xml:space="preserve">tikslas </w:t>
      </w:r>
      <w:r w:rsidR="00113866">
        <w:rPr>
          <w:szCs w:val="24"/>
        </w:rPr>
        <w:t>yra</w:t>
      </w:r>
      <w:r w:rsidR="00113866" w:rsidRPr="00113866">
        <w:rPr>
          <w:color w:val="201F1E"/>
          <w:szCs w:val="24"/>
        </w:rPr>
        <w:t xml:space="preserve"> užtikrinti, kad valstybės nacionaliniam saugumui užtikrinti svarbūs objektai (įmonės, įrenginiai ir turtas bei ūkio sektoriai) būtų apsaugoti nuo visų galinčių kelti grėsmę nacionalinio saugumo interesams rizikos veiksnių, o ne apsaugoti įmones nuo akcijų privatizavimo.</w:t>
      </w:r>
      <w:r w:rsidR="00235AD8">
        <w:rPr>
          <w:color w:val="201F1E"/>
          <w:szCs w:val="24"/>
        </w:rPr>
        <w:t xml:space="preserve"> </w:t>
      </w:r>
      <w:r w:rsidR="00E27F20">
        <w:rPr>
          <w:szCs w:val="24"/>
        </w:rPr>
        <w:t xml:space="preserve">Taip pat siūlome </w:t>
      </w:r>
      <w:r w:rsidR="00870FDE">
        <w:rPr>
          <w:szCs w:val="24"/>
        </w:rPr>
        <w:t>atlikti šiuos techninio pobūdžio patikslinimus:</w:t>
      </w:r>
    </w:p>
    <w:p w:rsidR="007D7AB9" w:rsidRDefault="00870FDE" w:rsidP="00B0078E">
      <w:pPr>
        <w:spacing w:line="276" w:lineRule="auto"/>
        <w:ind w:firstLine="709"/>
        <w:rPr>
          <w:szCs w:val="24"/>
        </w:rPr>
      </w:pPr>
      <w:r w:rsidRPr="007D7AB9">
        <w:rPr>
          <w:szCs w:val="24"/>
        </w:rPr>
        <w:t xml:space="preserve">1. </w:t>
      </w:r>
      <w:r w:rsidR="000D5A19">
        <w:rPr>
          <w:szCs w:val="24"/>
        </w:rPr>
        <w:t xml:space="preserve">nutarimo projekto </w:t>
      </w:r>
      <w:r w:rsidR="000D5A19" w:rsidRPr="00CD53BD">
        <w:rPr>
          <w:szCs w:val="24"/>
        </w:rPr>
        <w:t>trečiosios pastraipos šešt</w:t>
      </w:r>
      <w:r w:rsidR="000D5A19">
        <w:rPr>
          <w:szCs w:val="24"/>
        </w:rPr>
        <w:t>ajame</w:t>
      </w:r>
      <w:r w:rsidR="000D5A19" w:rsidRPr="00CD53BD">
        <w:rPr>
          <w:szCs w:val="24"/>
        </w:rPr>
        <w:t xml:space="preserve"> sakin</w:t>
      </w:r>
      <w:r w:rsidR="000D5A19">
        <w:rPr>
          <w:szCs w:val="24"/>
        </w:rPr>
        <w:t>yje</w:t>
      </w:r>
      <w:r w:rsidR="000D5A19" w:rsidRPr="00CD53BD">
        <w:rPr>
          <w:szCs w:val="24"/>
        </w:rPr>
        <w:t xml:space="preserve"> </w:t>
      </w:r>
      <w:r w:rsidR="000D5A19">
        <w:rPr>
          <w:color w:val="000000"/>
        </w:rPr>
        <w:t xml:space="preserve">vietoje žodžių </w:t>
      </w:r>
      <w:r w:rsidR="000D5A19" w:rsidRPr="00FF4A62">
        <w:rPr>
          <w:szCs w:val="24"/>
          <w:lang w:eastAsia="lt-LT"/>
        </w:rPr>
        <w:t>,,</w:t>
      </w:r>
      <w:r w:rsidR="000D5A19">
        <w:t>Įstatymo projekte</w:t>
      </w:r>
      <w:r w:rsidR="000D5A19">
        <w:rPr>
          <w:color w:val="000000"/>
          <w:szCs w:val="24"/>
        </w:rPr>
        <w:t>“</w:t>
      </w:r>
      <w:r w:rsidR="000D5A19">
        <w:t xml:space="preserve"> įrašyti žodži</w:t>
      </w:r>
      <w:r>
        <w:t>us</w:t>
      </w:r>
      <w:r w:rsidR="000D5A19">
        <w:t xml:space="preserve"> </w:t>
      </w:r>
      <w:r w:rsidR="000D5A19" w:rsidRPr="00FF4A62">
        <w:rPr>
          <w:szCs w:val="24"/>
          <w:lang w:eastAsia="lt-LT"/>
        </w:rPr>
        <w:t>,,</w:t>
      </w:r>
      <w:r w:rsidR="000D5A19">
        <w:t>Įstatymo projekto aiškinamajame rašte</w:t>
      </w:r>
      <w:r w:rsidR="000D5A19">
        <w:rPr>
          <w:color w:val="000000"/>
          <w:szCs w:val="24"/>
        </w:rPr>
        <w:t>“</w:t>
      </w:r>
      <w:r w:rsidR="000D5A19">
        <w:rPr>
          <w:szCs w:val="24"/>
        </w:rPr>
        <w:t>, kadangi a</w:t>
      </w:r>
      <w:r w:rsidR="009C31A6">
        <w:rPr>
          <w:szCs w:val="24"/>
        </w:rPr>
        <w:t xml:space="preserve">rgumentai dėl siūlomų pakeitimų yra dėstomi ne pačiame </w:t>
      </w:r>
      <w:r>
        <w:rPr>
          <w:szCs w:val="24"/>
        </w:rPr>
        <w:t>Į</w:t>
      </w:r>
      <w:r w:rsidR="009C31A6">
        <w:rPr>
          <w:szCs w:val="24"/>
        </w:rPr>
        <w:t>statyme, bet jo aiškinamajame rašte</w:t>
      </w:r>
      <w:r w:rsidR="003431CA">
        <w:rPr>
          <w:szCs w:val="24"/>
        </w:rPr>
        <w:t>;</w:t>
      </w:r>
    </w:p>
    <w:p w:rsidR="007D6641" w:rsidRPr="007D6641" w:rsidRDefault="009C31A6" w:rsidP="00B0078E">
      <w:pPr>
        <w:spacing w:line="276" w:lineRule="auto"/>
        <w:ind w:firstLine="709"/>
        <w:rPr>
          <w:szCs w:val="24"/>
        </w:rPr>
      </w:pPr>
      <w:r>
        <w:rPr>
          <w:color w:val="000000"/>
        </w:rPr>
        <w:t xml:space="preserve">2. </w:t>
      </w:r>
      <w:r w:rsidR="003431CA">
        <w:rPr>
          <w:color w:val="000000"/>
        </w:rPr>
        <w:t>a</w:t>
      </w:r>
      <w:r w:rsidR="007D6641">
        <w:rPr>
          <w:color w:val="000000"/>
        </w:rPr>
        <w:t xml:space="preserve">tsižvelgiant į Įstatymo 4 priedo 2 dalies b) punktą, pagal kurį polderiai ir jų statiniai Klaipėdos ir Šilutės rajonų bei Pagėgių </w:t>
      </w:r>
      <w:r w:rsidR="007D6641" w:rsidRPr="007D6641">
        <w:rPr>
          <w:color w:val="000000"/>
        </w:rPr>
        <w:t xml:space="preserve">savivaldybėse </w:t>
      </w:r>
      <w:r w:rsidR="007D6641" w:rsidRPr="007D6641">
        <w:rPr>
          <w:iCs/>
          <w:color w:val="000000"/>
        </w:rPr>
        <w:t>priskiriami nacionaliniam saugumui užtikrinti svarbią reikšmę turinčiai infrastruktūrai</w:t>
      </w:r>
      <w:r w:rsidR="007D6641" w:rsidRPr="007D6641">
        <w:rPr>
          <w:color w:val="000000"/>
        </w:rPr>
        <w:t>,</w:t>
      </w:r>
      <w:r w:rsidR="007D6641">
        <w:rPr>
          <w:color w:val="000000"/>
        </w:rPr>
        <w:t xml:space="preserve"> tikslintinas nutarimo projekto paskutinis sakinys</w:t>
      </w:r>
      <w:r w:rsidR="008E7181">
        <w:rPr>
          <w:color w:val="000000"/>
        </w:rPr>
        <w:t>:</w:t>
      </w:r>
      <w:r w:rsidR="007D6641">
        <w:rPr>
          <w:color w:val="000000"/>
        </w:rPr>
        <w:t xml:space="preserve"> vietoje žodžių </w:t>
      </w:r>
      <w:r w:rsidR="007D6641" w:rsidRPr="00FF4A62">
        <w:rPr>
          <w:szCs w:val="24"/>
          <w:lang w:eastAsia="lt-LT"/>
        </w:rPr>
        <w:t>,,</w:t>
      </w:r>
      <w:r w:rsidR="007D6641">
        <w:t>strateginę reikšmę turinčią infrastruktūrą</w:t>
      </w:r>
      <w:r w:rsidR="007D6641">
        <w:rPr>
          <w:color w:val="000000"/>
          <w:szCs w:val="24"/>
        </w:rPr>
        <w:t>“</w:t>
      </w:r>
      <w:r w:rsidR="007D6641">
        <w:t xml:space="preserve"> </w:t>
      </w:r>
      <w:r w:rsidR="008E7181">
        <w:t>turėtų būti įrašyta</w:t>
      </w:r>
      <w:r w:rsidR="00E90572">
        <w:t xml:space="preserve"> </w:t>
      </w:r>
      <w:r w:rsidR="007D6641" w:rsidRPr="00FF4A62">
        <w:rPr>
          <w:szCs w:val="24"/>
          <w:lang w:eastAsia="lt-LT"/>
        </w:rPr>
        <w:t>,,</w:t>
      </w:r>
      <w:r w:rsidR="007D6641">
        <w:rPr>
          <w:iCs/>
          <w:color w:val="000000"/>
        </w:rPr>
        <w:t>svarbią reikšmę turinčią</w:t>
      </w:r>
      <w:r w:rsidR="007D6641" w:rsidRPr="007D6641">
        <w:rPr>
          <w:iCs/>
          <w:color w:val="000000"/>
        </w:rPr>
        <w:t xml:space="preserve"> infrastruktūr</w:t>
      </w:r>
      <w:r w:rsidR="007D6641">
        <w:rPr>
          <w:iCs/>
          <w:color w:val="000000"/>
        </w:rPr>
        <w:t>ą</w:t>
      </w:r>
      <w:r w:rsidR="007D6641">
        <w:rPr>
          <w:color w:val="000000"/>
          <w:szCs w:val="24"/>
        </w:rPr>
        <w:t>“</w:t>
      </w:r>
      <w:r w:rsidR="007D6641">
        <w:rPr>
          <w:iCs/>
          <w:color w:val="000000"/>
        </w:rPr>
        <w:t>.</w:t>
      </w:r>
      <w:r w:rsidR="007918DE">
        <w:rPr>
          <w:iCs/>
          <w:color w:val="000000"/>
        </w:rPr>
        <w:t xml:space="preserve"> </w:t>
      </w:r>
      <w:bookmarkStart w:id="2" w:name="_GoBack"/>
      <w:bookmarkEnd w:id="2"/>
    </w:p>
    <w:p w:rsidR="00E3342C" w:rsidRDefault="00E3342C" w:rsidP="008F1588">
      <w:pPr>
        <w:spacing w:line="276" w:lineRule="auto"/>
        <w:rPr>
          <w:szCs w:val="24"/>
        </w:rPr>
      </w:pPr>
    </w:p>
    <w:p w:rsidR="00983036" w:rsidRDefault="00983036" w:rsidP="008F1588">
      <w:pPr>
        <w:spacing w:line="276" w:lineRule="auto"/>
        <w:rPr>
          <w:szCs w:val="24"/>
        </w:rPr>
      </w:pPr>
    </w:p>
    <w:p w:rsidR="001A5009" w:rsidRDefault="00E3342C" w:rsidP="008F1588">
      <w:pPr>
        <w:spacing w:line="276" w:lineRule="auto"/>
        <w:rPr>
          <w:sz w:val="23"/>
          <w:szCs w:val="23"/>
        </w:rPr>
      </w:pPr>
      <w:r w:rsidRPr="00264014">
        <w:rPr>
          <w:szCs w:val="24"/>
        </w:rPr>
        <w:t xml:space="preserve">Ekonomikos ir inovacijų </w:t>
      </w:r>
      <w:r w:rsidRPr="00BE6E1E">
        <w:rPr>
          <w:szCs w:val="24"/>
        </w:rPr>
        <w:t xml:space="preserve">viceministrė                                                            </w:t>
      </w:r>
      <w:r>
        <w:rPr>
          <w:szCs w:val="24"/>
        </w:rPr>
        <w:t xml:space="preserve">     </w:t>
      </w:r>
      <w:r w:rsidRPr="00BE6E1E">
        <w:rPr>
          <w:szCs w:val="24"/>
        </w:rPr>
        <w:t xml:space="preserve">  Jovita Neliupšienė</w:t>
      </w:r>
    </w:p>
    <w:p w:rsidR="001A5009" w:rsidRDefault="001A5009" w:rsidP="008F1588">
      <w:pPr>
        <w:spacing w:line="276" w:lineRule="auto"/>
        <w:rPr>
          <w:sz w:val="23"/>
          <w:szCs w:val="23"/>
        </w:rPr>
      </w:pPr>
    </w:p>
    <w:p w:rsidR="007D7AB9" w:rsidRDefault="007D7AB9" w:rsidP="008F1588">
      <w:pPr>
        <w:spacing w:line="276" w:lineRule="auto"/>
        <w:rPr>
          <w:sz w:val="23"/>
          <w:szCs w:val="23"/>
        </w:rPr>
      </w:pPr>
    </w:p>
    <w:p w:rsidR="00983036" w:rsidRDefault="00983036" w:rsidP="008F1588">
      <w:pPr>
        <w:spacing w:line="276" w:lineRule="auto"/>
        <w:rPr>
          <w:sz w:val="23"/>
          <w:szCs w:val="23"/>
        </w:rPr>
      </w:pPr>
    </w:p>
    <w:p w:rsidR="00983036" w:rsidRDefault="00983036" w:rsidP="00983036">
      <w:pPr>
        <w:spacing w:line="276" w:lineRule="auto"/>
        <w:rPr>
          <w:szCs w:val="24"/>
        </w:rPr>
      </w:pPr>
    </w:p>
    <w:p w:rsidR="00983036" w:rsidRDefault="00983036" w:rsidP="00983036">
      <w:pPr>
        <w:spacing w:line="276" w:lineRule="auto"/>
      </w:pPr>
      <w:r w:rsidRPr="0044240D">
        <w:rPr>
          <w:szCs w:val="24"/>
        </w:rPr>
        <w:t>Audronė Railaitė, tel. 8 706 64 741, el. p.</w:t>
      </w:r>
      <w:r>
        <w:rPr>
          <w:szCs w:val="24"/>
        </w:rPr>
        <w:t xml:space="preserve"> audrone.railaite</w:t>
      </w:r>
      <w:r>
        <w:rPr>
          <w:szCs w:val="24"/>
          <w:lang w:val="en-US"/>
        </w:rPr>
        <w:t>@</w:t>
      </w:r>
      <w:r>
        <w:rPr>
          <w:szCs w:val="24"/>
        </w:rPr>
        <w:t>eimin.lt</w:t>
      </w:r>
      <w:r>
        <w:t xml:space="preserve"> </w:t>
      </w:r>
    </w:p>
    <w:p w:rsidR="007D7AB9" w:rsidRDefault="007D7AB9" w:rsidP="008F1588">
      <w:pPr>
        <w:spacing w:line="276" w:lineRule="auto"/>
        <w:rPr>
          <w:szCs w:val="24"/>
        </w:rPr>
      </w:pPr>
      <w:r>
        <w:t>Laurentina Garbauskienė, te</w:t>
      </w:r>
      <w:r w:rsidRPr="007D7AB9">
        <w:rPr>
          <w:szCs w:val="24"/>
        </w:rPr>
        <w:t>l.</w:t>
      </w:r>
      <w:r>
        <w:rPr>
          <w:szCs w:val="24"/>
        </w:rPr>
        <w:t xml:space="preserve"> </w:t>
      </w:r>
      <w:r w:rsidRPr="0044240D">
        <w:rPr>
          <w:szCs w:val="24"/>
        </w:rPr>
        <w:t xml:space="preserve">8 706 64 </w:t>
      </w:r>
      <w:r>
        <w:rPr>
          <w:szCs w:val="24"/>
        </w:rPr>
        <w:t>879</w:t>
      </w:r>
      <w:r w:rsidRPr="0044240D">
        <w:rPr>
          <w:szCs w:val="24"/>
        </w:rPr>
        <w:t>, el. p.</w:t>
      </w:r>
      <w:r>
        <w:rPr>
          <w:szCs w:val="24"/>
        </w:rPr>
        <w:t xml:space="preserve"> laurentina.garbauskiene@eimin.lt</w:t>
      </w:r>
      <w:r w:rsidR="00C80A4C">
        <w:rPr>
          <w:szCs w:val="24"/>
        </w:rPr>
        <w:t xml:space="preserve"> </w:t>
      </w:r>
    </w:p>
    <w:sectPr w:rsidR="007D7AB9" w:rsidSect="0044240D"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1560" w:right="566" w:bottom="1260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BE1" w:rsidRDefault="00167BE1">
      <w:r>
        <w:separator/>
      </w:r>
    </w:p>
  </w:endnote>
  <w:endnote w:type="continuationSeparator" w:id="0">
    <w:p w:rsidR="00167BE1" w:rsidRDefault="00167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68" w:rsidRDefault="005778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A68" w:rsidRDefault="00675A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E5B" w:rsidRDefault="00577839" w:rsidP="00624FB4">
    <w:pPr>
      <w:pStyle w:val="Footer"/>
      <w:tabs>
        <w:tab w:val="clear" w:pos="8306"/>
        <w:tab w:val="right" w:pos="7088"/>
        <w:tab w:val="left" w:pos="9072"/>
      </w:tabs>
    </w:pPr>
    <w:r w:rsidRPr="00577839">
      <w:rPr>
        <w:noProof/>
        <w:lang w:eastAsia="lt-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o laukas 20" o:spid="_x0000_s2049" type="#_x0000_t202" style="position:absolute;left:0;text-align:left;margin-left:333.45pt;margin-top:-39.25pt;width:163pt;height:116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" fillcolor="white [3201]" stroked="f" strokeweight=".5pt">
          <v:textbox>
            <w:txbxContent>
              <w:p w:rsidR="00A22FAF" w:rsidRDefault="00A22FAF" w:rsidP="00546A89">
                <w:pPr>
                  <w:ind w:left="1418" w:right="-675" w:hanging="992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BE1" w:rsidRDefault="00167BE1">
      <w:r>
        <w:separator/>
      </w:r>
    </w:p>
  </w:footnote>
  <w:footnote w:type="continuationSeparator" w:id="0">
    <w:p w:rsidR="00167BE1" w:rsidRDefault="00167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68" w:rsidRDefault="00577839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3036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C5C" w:rsidRDefault="00051C5C" w:rsidP="00051C5C">
    <w:pPr>
      <w:pStyle w:val="Header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niauskaitė-Petkevičienė Sigita">
    <w15:presenceInfo w15:providerId="None" w15:userId="Siniauskaitė-Petkevičienė Sigi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629A"/>
    <w:rsid w:val="0000093F"/>
    <w:rsid w:val="000018CD"/>
    <w:rsid w:val="000026D3"/>
    <w:rsid w:val="00003D98"/>
    <w:rsid w:val="0001304C"/>
    <w:rsid w:val="00014EC8"/>
    <w:rsid w:val="00015E01"/>
    <w:rsid w:val="00015EB8"/>
    <w:rsid w:val="00017B00"/>
    <w:rsid w:val="00017E11"/>
    <w:rsid w:val="0002382B"/>
    <w:rsid w:val="0002555D"/>
    <w:rsid w:val="000279DD"/>
    <w:rsid w:val="00030072"/>
    <w:rsid w:val="00035E23"/>
    <w:rsid w:val="00036BEB"/>
    <w:rsid w:val="00036E9F"/>
    <w:rsid w:val="00040FD1"/>
    <w:rsid w:val="00047BAA"/>
    <w:rsid w:val="00047D1A"/>
    <w:rsid w:val="00051C5C"/>
    <w:rsid w:val="00055302"/>
    <w:rsid w:val="00060FE5"/>
    <w:rsid w:val="00081045"/>
    <w:rsid w:val="00081643"/>
    <w:rsid w:val="00083577"/>
    <w:rsid w:val="000910ED"/>
    <w:rsid w:val="000941CA"/>
    <w:rsid w:val="0009649D"/>
    <w:rsid w:val="000A0D95"/>
    <w:rsid w:val="000A1436"/>
    <w:rsid w:val="000B07BD"/>
    <w:rsid w:val="000B084C"/>
    <w:rsid w:val="000B4F02"/>
    <w:rsid w:val="000B7F53"/>
    <w:rsid w:val="000B7FB5"/>
    <w:rsid w:val="000C2D69"/>
    <w:rsid w:val="000C4BA0"/>
    <w:rsid w:val="000D5A19"/>
    <w:rsid w:val="000D7F79"/>
    <w:rsid w:val="0010538A"/>
    <w:rsid w:val="00113866"/>
    <w:rsid w:val="00113EA6"/>
    <w:rsid w:val="00122FCA"/>
    <w:rsid w:val="00123410"/>
    <w:rsid w:val="00124729"/>
    <w:rsid w:val="00126FC3"/>
    <w:rsid w:val="0013488D"/>
    <w:rsid w:val="00137E1A"/>
    <w:rsid w:val="00140899"/>
    <w:rsid w:val="00140AC9"/>
    <w:rsid w:val="001415CB"/>
    <w:rsid w:val="00142E0A"/>
    <w:rsid w:val="00145E5E"/>
    <w:rsid w:val="00150800"/>
    <w:rsid w:val="00151154"/>
    <w:rsid w:val="00153425"/>
    <w:rsid w:val="00154431"/>
    <w:rsid w:val="0016167E"/>
    <w:rsid w:val="0016678A"/>
    <w:rsid w:val="00167308"/>
    <w:rsid w:val="00167BE1"/>
    <w:rsid w:val="00171040"/>
    <w:rsid w:val="00180371"/>
    <w:rsid w:val="001873B6"/>
    <w:rsid w:val="00187E35"/>
    <w:rsid w:val="00195DB8"/>
    <w:rsid w:val="00196D65"/>
    <w:rsid w:val="00197436"/>
    <w:rsid w:val="001A0ACD"/>
    <w:rsid w:val="001A1788"/>
    <w:rsid w:val="001A48BF"/>
    <w:rsid w:val="001A5009"/>
    <w:rsid w:val="001A6361"/>
    <w:rsid w:val="001B10F3"/>
    <w:rsid w:val="001B2AB9"/>
    <w:rsid w:val="001B5C45"/>
    <w:rsid w:val="001C117F"/>
    <w:rsid w:val="001C242C"/>
    <w:rsid w:val="001C2A54"/>
    <w:rsid w:val="001C393C"/>
    <w:rsid w:val="001D6BDE"/>
    <w:rsid w:val="001E7D10"/>
    <w:rsid w:val="0020520B"/>
    <w:rsid w:val="0020648A"/>
    <w:rsid w:val="0021333A"/>
    <w:rsid w:val="00216990"/>
    <w:rsid w:val="002201E9"/>
    <w:rsid w:val="00224BF5"/>
    <w:rsid w:val="00231F8A"/>
    <w:rsid w:val="00233908"/>
    <w:rsid w:val="00233F05"/>
    <w:rsid w:val="0023504D"/>
    <w:rsid w:val="00235AD8"/>
    <w:rsid w:val="002428B6"/>
    <w:rsid w:val="00245E2D"/>
    <w:rsid w:val="00250BDC"/>
    <w:rsid w:val="00252E99"/>
    <w:rsid w:val="002568D0"/>
    <w:rsid w:val="00256E58"/>
    <w:rsid w:val="00260869"/>
    <w:rsid w:val="0026102F"/>
    <w:rsid w:val="0026315F"/>
    <w:rsid w:val="002650CA"/>
    <w:rsid w:val="0027097F"/>
    <w:rsid w:val="00270BD2"/>
    <w:rsid w:val="00276EC3"/>
    <w:rsid w:val="00282963"/>
    <w:rsid w:val="002933C5"/>
    <w:rsid w:val="002937CC"/>
    <w:rsid w:val="002A05AA"/>
    <w:rsid w:val="002A34A2"/>
    <w:rsid w:val="002A490D"/>
    <w:rsid w:val="002A52EF"/>
    <w:rsid w:val="002A60B5"/>
    <w:rsid w:val="002B28FE"/>
    <w:rsid w:val="002C0CD1"/>
    <w:rsid w:val="002C6615"/>
    <w:rsid w:val="002C690C"/>
    <w:rsid w:val="002C7322"/>
    <w:rsid w:val="002F0457"/>
    <w:rsid w:val="002F300D"/>
    <w:rsid w:val="002F4399"/>
    <w:rsid w:val="002F47B5"/>
    <w:rsid w:val="00300321"/>
    <w:rsid w:val="003053A7"/>
    <w:rsid w:val="00307D2A"/>
    <w:rsid w:val="00314211"/>
    <w:rsid w:val="003168D0"/>
    <w:rsid w:val="00316DAE"/>
    <w:rsid w:val="00317E67"/>
    <w:rsid w:val="0032444A"/>
    <w:rsid w:val="00324B23"/>
    <w:rsid w:val="0032509C"/>
    <w:rsid w:val="00325FEB"/>
    <w:rsid w:val="00330224"/>
    <w:rsid w:val="00331148"/>
    <w:rsid w:val="0033165D"/>
    <w:rsid w:val="00332C42"/>
    <w:rsid w:val="00335C5D"/>
    <w:rsid w:val="00340E68"/>
    <w:rsid w:val="003431CA"/>
    <w:rsid w:val="00346165"/>
    <w:rsid w:val="00346FA9"/>
    <w:rsid w:val="0035123D"/>
    <w:rsid w:val="00354831"/>
    <w:rsid w:val="00356DD2"/>
    <w:rsid w:val="00357F1F"/>
    <w:rsid w:val="0036200F"/>
    <w:rsid w:val="00371760"/>
    <w:rsid w:val="00371A67"/>
    <w:rsid w:val="00374995"/>
    <w:rsid w:val="00376730"/>
    <w:rsid w:val="003849A5"/>
    <w:rsid w:val="00386C9E"/>
    <w:rsid w:val="00394912"/>
    <w:rsid w:val="0039542E"/>
    <w:rsid w:val="00397789"/>
    <w:rsid w:val="003A138C"/>
    <w:rsid w:val="003A28A8"/>
    <w:rsid w:val="003A2C3C"/>
    <w:rsid w:val="003A667D"/>
    <w:rsid w:val="003A6695"/>
    <w:rsid w:val="003B05C3"/>
    <w:rsid w:val="003B24B8"/>
    <w:rsid w:val="003B49E2"/>
    <w:rsid w:val="003C13E5"/>
    <w:rsid w:val="003C1FBE"/>
    <w:rsid w:val="003C5E81"/>
    <w:rsid w:val="003D10A4"/>
    <w:rsid w:val="003D18B4"/>
    <w:rsid w:val="003D2D76"/>
    <w:rsid w:val="003E1B57"/>
    <w:rsid w:val="003E2A5F"/>
    <w:rsid w:val="003E6CC7"/>
    <w:rsid w:val="004179CE"/>
    <w:rsid w:val="004207C8"/>
    <w:rsid w:val="0042462C"/>
    <w:rsid w:val="004265D2"/>
    <w:rsid w:val="00430BB4"/>
    <w:rsid w:val="00432D0B"/>
    <w:rsid w:val="0043324D"/>
    <w:rsid w:val="00433BC5"/>
    <w:rsid w:val="00435617"/>
    <w:rsid w:val="00436B8E"/>
    <w:rsid w:val="0044240D"/>
    <w:rsid w:val="00446272"/>
    <w:rsid w:val="00447455"/>
    <w:rsid w:val="004559A1"/>
    <w:rsid w:val="00470483"/>
    <w:rsid w:val="00472A06"/>
    <w:rsid w:val="00490082"/>
    <w:rsid w:val="0049354B"/>
    <w:rsid w:val="004950F6"/>
    <w:rsid w:val="00496E54"/>
    <w:rsid w:val="004A0994"/>
    <w:rsid w:val="004A5002"/>
    <w:rsid w:val="004B0000"/>
    <w:rsid w:val="004C572B"/>
    <w:rsid w:val="004C737B"/>
    <w:rsid w:val="004D5E46"/>
    <w:rsid w:val="004D65C8"/>
    <w:rsid w:val="004E3C1E"/>
    <w:rsid w:val="00500ED6"/>
    <w:rsid w:val="00512DB5"/>
    <w:rsid w:val="0051406F"/>
    <w:rsid w:val="005143D3"/>
    <w:rsid w:val="00516676"/>
    <w:rsid w:val="00521314"/>
    <w:rsid w:val="00522399"/>
    <w:rsid w:val="005249B4"/>
    <w:rsid w:val="00530126"/>
    <w:rsid w:val="00536383"/>
    <w:rsid w:val="0054426E"/>
    <w:rsid w:val="00546A89"/>
    <w:rsid w:val="0055044F"/>
    <w:rsid w:val="005525AA"/>
    <w:rsid w:val="00554AA2"/>
    <w:rsid w:val="0055629A"/>
    <w:rsid w:val="00556EB6"/>
    <w:rsid w:val="005729E7"/>
    <w:rsid w:val="005764C6"/>
    <w:rsid w:val="00577839"/>
    <w:rsid w:val="0057786A"/>
    <w:rsid w:val="005858B1"/>
    <w:rsid w:val="0058639F"/>
    <w:rsid w:val="00587923"/>
    <w:rsid w:val="00595CC6"/>
    <w:rsid w:val="00596279"/>
    <w:rsid w:val="005A2FB0"/>
    <w:rsid w:val="005A6776"/>
    <w:rsid w:val="005A6B4B"/>
    <w:rsid w:val="005B1429"/>
    <w:rsid w:val="005B176A"/>
    <w:rsid w:val="005B3555"/>
    <w:rsid w:val="005B626F"/>
    <w:rsid w:val="005B659F"/>
    <w:rsid w:val="005B6F82"/>
    <w:rsid w:val="005C573D"/>
    <w:rsid w:val="005D13FE"/>
    <w:rsid w:val="005D14A3"/>
    <w:rsid w:val="005D20D5"/>
    <w:rsid w:val="005D25C3"/>
    <w:rsid w:val="005D49C9"/>
    <w:rsid w:val="005E28C8"/>
    <w:rsid w:val="005E4D6F"/>
    <w:rsid w:val="005E605E"/>
    <w:rsid w:val="005E7083"/>
    <w:rsid w:val="005F2FD5"/>
    <w:rsid w:val="005F4E68"/>
    <w:rsid w:val="005F5189"/>
    <w:rsid w:val="005F5582"/>
    <w:rsid w:val="00600DB9"/>
    <w:rsid w:val="00606238"/>
    <w:rsid w:val="00614F51"/>
    <w:rsid w:val="00624FB4"/>
    <w:rsid w:val="006342EE"/>
    <w:rsid w:val="00637B3E"/>
    <w:rsid w:val="006463A0"/>
    <w:rsid w:val="00647770"/>
    <w:rsid w:val="00650094"/>
    <w:rsid w:val="006521FE"/>
    <w:rsid w:val="006635A0"/>
    <w:rsid w:val="00664695"/>
    <w:rsid w:val="00672B55"/>
    <w:rsid w:val="006757F3"/>
    <w:rsid w:val="00675A68"/>
    <w:rsid w:val="00675C8E"/>
    <w:rsid w:val="006844B4"/>
    <w:rsid w:val="00693F20"/>
    <w:rsid w:val="00697A49"/>
    <w:rsid w:val="00697AF0"/>
    <w:rsid w:val="006A01B2"/>
    <w:rsid w:val="006A4E07"/>
    <w:rsid w:val="006B0401"/>
    <w:rsid w:val="006C56C9"/>
    <w:rsid w:val="006C7C61"/>
    <w:rsid w:val="006D3397"/>
    <w:rsid w:val="006D5B15"/>
    <w:rsid w:val="006D6692"/>
    <w:rsid w:val="006E4290"/>
    <w:rsid w:val="006E52A0"/>
    <w:rsid w:val="006F5185"/>
    <w:rsid w:val="00710941"/>
    <w:rsid w:val="00714644"/>
    <w:rsid w:val="00715730"/>
    <w:rsid w:val="0072705E"/>
    <w:rsid w:val="00732DD9"/>
    <w:rsid w:val="0073469A"/>
    <w:rsid w:val="00742A8A"/>
    <w:rsid w:val="00743966"/>
    <w:rsid w:val="00746BB6"/>
    <w:rsid w:val="007475DF"/>
    <w:rsid w:val="0075137A"/>
    <w:rsid w:val="00757960"/>
    <w:rsid w:val="00762E16"/>
    <w:rsid w:val="00775582"/>
    <w:rsid w:val="00780517"/>
    <w:rsid w:val="00781C2D"/>
    <w:rsid w:val="007918DE"/>
    <w:rsid w:val="00796252"/>
    <w:rsid w:val="007A60A1"/>
    <w:rsid w:val="007A648E"/>
    <w:rsid w:val="007B3AAC"/>
    <w:rsid w:val="007B5D63"/>
    <w:rsid w:val="007B60A0"/>
    <w:rsid w:val="007C33F2"/>
    <w:rsid w:val="007C47D6"/>
    <w:rsid w:val="007C6457"/>
    <w:rsid w:val="007D0FAB"/>
    <w:rsid w:val="007D2D17"/>
    <w:rsid w:val="007D6641"/>
    <w:rsid w:val="007D6720"/>
    <w:rsid w:val="007D779B"/>
    <w:rsid w:val="007D7AB9"/>
    <w:rsid w:val="007D7D7D"/>
    <w:rsid w:val="007E4A91"/>
    <w:rsid w:val="007E58D6"/>
    <w:rsid w:val="007F074F"/>
    <w:rsid w:val="007F0BB1"/>
    <w:rsid w:val="007F2B88"/>
    <w:rsid w:val="008062F0"/>
    <w:rsid w:val="008136A6"/>
    <w:rsid w:val="008152F2"/>
    <w:rsid w:val="00817FE2"/>
    <w:rsid w:val="00837100"/>
    <w:rsid w:val="00840AA5"/>
    <w:rsid w:val="0084223C"/>
    <w:rsid w:val="00842602"/>
    <w:rsid w:val="00847974"/>
    <w:rsid w:val="0085236B"/>
    <w:rsid w:val="00856D30"/>
    <w:rsid w:val="00860C60"/>
    <w:rsid w:val="008653A6"/>
    <w:rsid w:val="00865966"/>
    <w:rsid w:val="00867B9A"/>
    <w:rsid w:val="008704AA"/>
    <w:rsid w:val="00870FDE"/>
    <w:rsid w:val="0087174B"/>
    <w:rsid w:val="008762DD"/>
    <w:rsid w:val="00880E5F"/>
    <w:rsid w:val="00880F45"/>
    <w:rsid w:val="008878FB"/>
    <w:rsid w:val="00894719"/>
    <w:rsid w:val="008A3624"/>
    <w:rsid w:val="008A691D"/>
    <w:rsid w:val="008B59E3"/>
    <w:rsid w:val="008C3012"/>
    <w:rsid w:val="008D06E5"/>
    <w:rsid w:val="008D0B61"/>
    <w:rsid w:val="008D65B0"/>
    <w:rsid w:val="008D710A"/>
    <w:rsid w:val="008D7A87"/>
    <w:rsid w:val="008E5809"/>
    <w:rsid w:val="008E7181"/>
    <w:rsid w:val="008F0FDA"/>
    <w:rsid w:val="008F1588"/>
    <w:rsid w:val="008F646D"/>
    <w:rsid w:val="008F657B"/>
    <w:rsid w:val="00903A55"/>
    <w:rsid w:val="00905FC4"/>
    <w:rsid w:val="009146B4"/>
    <w:rsid w:val="0092467A"/>
    <w:rsid w:val="00935204"/>
    <w:rsid w:val="00935B44"/>
    <w:rsid w:val="00937FB3"/>
    <w:rsid w:val="00942E1D"/>
    <w:rsid w:val="00947E68"/>
    <w:rsid w:val="00952F92"/>
    <w:rsid w:val="009534DE"/>
    <w:rsid w:val="00955DAE"/>
    <w:rsid w:val="00960438"/>
    <w:rsid w:val="00960BAD"/>
    <w:rsid w:val="009640E5"/>
    <w:rsid w:val="0096614C"/>
    <w:rsid w:val="00976E5A"/>
    <w:rsid w:val="00977978"/>
    <w:rsid w:val="00983036"/>
    <w:rsid w:val="0098307B"/>
    <w:rsid w:val="00984CA2"/>
    <w:rsid w:val="009853E1"/>
    <w:rsid w:val="00992D37"/>
    <w:rsid w:val="00997B08"/>
    <w:rsid w:val="009A4E6D"/>
    <w:rsid w:val="009A620D"/>
    <w:rsid w:val="009A7C43"/>
    <w:rsid w:val="009B2F0A"/>
    <w:rsid w:val="009B5706"/>
    <w:rsid w:val="009C1FCB"/>
    <w:rsid w:val="009C31A6"/>
    <w:rsid w:val="009C3413"/>
    <w:rsid w:val="009D1841"/>
    <w:rsid w:val="009D2E5B"/>
    <w:rsid w:val="009D3E8B"/>
    <w:rsid w:val="009D6B78"/>
    <w:rsid w:val="009D7040"/>
    <w:rsid w:val="009E08C6"/>
    <w:rsid w:val="009E6715"/>
    <w:rsid w:val="009F2C07"/>
    <w:rsid w:val="009F2E1D"/>
    <w:rsid w:val="009F47A4"/>
    <w:rsid w:val="00A006C9"/>
    <w:rsid w:val="00A04DED"/>
    <w:rsid w:val="00A11D50"/>
    <w:rsid w:val="00A11F0C"/>
    <w:rsid w:val="00A12501"/>
    <w:rsid w:val="00A14A2D"/>
    <w:rsid w:val="00A20C62"/>
    <w:rsid w:val="00A22FAF"/>
    <w:rsid w:val="00A2301D"/>
    <w:rsid w:val="00A23A82"/>
    <w:rsid w:val="00A27813"/>
    <w:rsid w:val="00A36E2D"/>
    <w:rsid w:val="00A465FF"/>
    <w:rsid w:val="00A501C2"/>
    <w:rsid w:val="00A51A27"/>
    <w:rsid w:val="00A52860"/>
    <w:rsid w:val="00A60746"/>
    <w:rsid w:val="00A74E27"/>
    <w:rsid w:val="00A75790"/>
    <w:rsid w:val="00A76D75"/>
    <w:rsid w:val="00A844E2"/>
    <w:rsid w:val="00A87C04"/>
    <w:rsid w:val="00A91BF6"/>
    <w:rsid w:val="00A91C2D"/>
    <w:rsid w:val="00A96C78"/>
    <w:rsid w:val="00AA0666"/>
    <w:rsid w:val="00AA46A5"/>
    <w:rsid w:val="00AB3921"/>
    <w:rsid w:val="00AB3CAB"/>
    <w:rsid w:val="00AB7887"/>
    <w:rsid w:val="00AC0B92"/>
    <w:rsid w:val="00AC66A6"/>
    <w:rsid w:val="00AC75B7"/>
    <w:rsid w:val="00AD0D97"/>
    <w:rsid w:val="00AD2914"/>
    <w:rsid w:val="00AD5EB9"/>
    <w:rsid w:val="00AD7449"/>
    <w:rsid w:val="00AE0B44"/>
    <w:rsid w:val="00AE4C13"/>
    <w:rsid w:val="00AF2824"/>
    <w:rsid w:val="00AF4453"/>
    <w:rsid w:val="00B0078E"/>
    <w:rsid w:val="00B072A8"/>
    <w:rsid w:val="00B13085"/>
    <w:rsid w:val="00B13152"/>
    <w:rsid w:val="00B23401"/>
    <w:rsid w:val="00B250EB"/>
    <w:rsid w:val="00B25327"/>
    <w:rsid w:val="00B25AFE"/>
    <w:rsid w:val="00B301B4"/>
    <w:rsid w:val="00B35F85"/>
    <w:rsid w:val="00B36512"/>
    <w:rsid w:val="00B377BD"/>
    <w:rsid w:val="00B4038B"/>
    <w:rsid w:val="00B42B22"/>
    <w:rsid w:val="00B4307C"/>
    <w:rsid w:val="00B60BCE"/>
    <w:rsid w:val="00B646B4"/>
    <w:rsid w:val="00B64A9F"/>
    <w:rsid w:val="00B65607"/>
    <w:rsid w:val="00B8008E"/>
    <w:rsid w:val="00B80629"/>
    <w:rsid w:val="00B810D7"/>
    <w:rsid w:val="00B8328B"/>
    <w:rsid w:val="00B86713"/>
    <w:rsid w:val="00B86C4D"/>
    <w:rsid w:val="00B92BF5"/>
    <w:rsid w:val="00B95FBF"/>
    <w:rsid w:val="00BA4707"/>
    <w:rsid w:val="00BA68D6"/>
    <w:rsid w:val="00BB270B"/>
    <w:rsid w:val="00BC528F"/>
    <w:rsid w:val="00BD43DA"/>
    <w:rsid w:val="00BD6B77"/>
    <w:rsid w:val="00BD6E47"/>
    <w:rsid w:val="00BD7084"/>
    <w:rsid w:val="00BD73F7"/>
    <w:rsid w:val="00BE2EE8"/>
    <w:rsid w:val="00BE4ED8"/>
    <w:rsid w:val="00BE6351"/>
    <w:rsid w:val="00BF19ED"/>
    <w:rsid w:val="00BF1EA6"/>
    <w:rsid w:val="00BF24AB"/>
    <w:rsid w:val="00C04DB2"/>
    <w:rsid w:val="00C05E12"/>
    <w:rsid w:val="00C06C75"/>
    <w:rsid w:val="00C11AE4"/>
    <w:rsid w:val="00C237C0"/>
    <w:rsid w:val="00C26145"/>
    <w:rsid w:val="00C27A2E"/>
    <w:rsid w:val="00C3477D"/>
    <w:rsid w:val="00C3492F"/>
    <w:rsid w:val="00C36DEC"/>
    <w:rsid w:val="00C37BDF"/>
    <w:rsid w:val="00C37ECC"/>
    <w:rsid w:val="00C416DF"/>
    <w:rsid w:val="00C43B23"/>
    <w:rsid w:val="00C45B05"/>
    <w:rsid w:val="00C5089D"/>
    <w:rsid w:val="00C53445"/>
    <w:rsid w:val="00C54A22"/>
    <w:rsid w:val="00C5580E"/>
    <w:rsid w:val="00C55ADF"/>
    <w:rsid w:val="00C66149"/>
    <w:rsid w:val="00C6681D"/>
    <w:rsid w:val="00C714F3"/>
    <w:rsid w:val="00C73186"/>
    <w:rsid w:val="00C80A4C"/>
    <w:rsid w:val="00C80C20"/>
    <w:rsid w:val="00C92927"/>
    <w:rsid w:val="00CA01E4"/>
    <w:rsid w:val="00CA6ECF"/>
    <w:rsid w:val="00CA7221"/>
    <w:rsid w:val="00CB2646"/>
    <w:rsid w:val="00CB438D"/>
    <w:rsid w:val="00CB51D6"/>
    <w:rsid w:val="00CB537A"/>
    <w:rsid w:val="00CC2281"/>
    <w:rsid w:val="00CC4CC3"/>
    <w:rsid w:val="00CD3E1C"/>
    <w:rsid w:val="00CD48B7"/>
    <w:rsid w:val="00CD53BD"/>
    <w:rsid w:val="00CD5B01"/>
    <w:rsid w:val="00CD69B0"/>
    <w:rsid w:val="00CE3063"/>
    <w:rsid w:val="00CE5EAA"/>
    <w:rsid w:val="00CE74FE"/>
    <w:rsid w:val="00CF03FA"/>
    <w:rsid w:val="00CF083A"/>
    <w:rsid w:val="00CF44A7"/>
    <w:rsid w:val="00D01BB5"/>
    <w:rsid w:val="00D069BF"/>
    <w:rsid w:val="00D07146"/>
    <w:rsid w:val="00D157E0"/>
    <w:rsid w:val="00D22A3D"/>
    <w:rsid w:val="00D27FA1"/>
    <w:rsid w:val="00D30962"/>
    <w:rsid w:val="00D355E8"/>
    <w:rsid w:val="00D404EA"/>
    <w:rsid w:val="00D40CD2"/>
    <w:rsid w:val="00D443FE"/>
    <w:rsid w:val="00D449AC"/>
    <w:rsid w:val="00D54560"/>
    <w:rsid w:val="00D54BD9"/>
    <w:rsid w:val="00D5566F"/>
    <w:rsid w:val="00D632D8"/>
    <w:rsid w:val="00D63799"/>
    <w:rsid w:val="00D65F89"/>
    <w:rsid w:val="00D67E3C"/>
    <w:rsid w:val="00D72241"/>
    <w:rsid w:val="00D76A1D"/>
    <w:rsid w:val="00D830D5"/>
    <w:rsid w:val="00D84442"/>
    <w:rsid w:val="00D93904"/>
    <w:rsid w:val="00D963B1"/>
    <w:rsid w:val="00DA36F3"/>
    <w:rsid w:val="00DA4E3B"/>
    <w:rsid w:val="00DA5F4A"/>
    <w:rsid w:val="00DC6E41"/>
    <w:rsid w:val="00DC789A"/>
    <w:rsid w:val="00DD4988"/>
    <w:rsid w:val="00DD5083"/>
    <w:rsid w:val="00DF1E4A"/>
    <w:rsid w:val="00DF3603"/>
    <w:rsid w:val="00DF7BCF"/>
    <w:rsid w:val="00E03F02"/>
    <w:rsid w:val="00E0707B"/>
    <w:rsid w:val="00E11757"/>
    <w:rsid w:val="00E1609A"/>
    <w:rsid w:val="00E2245D"/>
    <w:rsid w:val="00E25258"/>
    <w:rsid w:val="00E25C53"/>
    <w:rsid w:val="00E27F20"/>
    <w:rsid w:val="00E3342C"/>
    <w:rsid w:val="00E4006E"/>
    <w:rsid w:val="00E4706A"/>
    <w:rsid w:val="00E565F4"/>
    <w:rsid w:val="00E5737B"/>
    <w:rsid w:val="00E8139C"/>
    <w:rsid w:val="00E83022"/>
    <w:rsid w:val="00E8444F"/>
    <w:rsid w:val="00E90572"/>
    <w:rsid w:val="00E914D7"/>
    <w:rsid w:val="00EA1F9A"/>
    <w:rsid w:val="00EA3857"/>
    <w:rsid w:val="00EA40B5"/>
    <w:rsid w:val="00EA77CA"/>
    <w:rsid w:val="00EB480D"/>
    <w:rsid w:val="00EC03E4"/>
    <w:rsid w:val="00EC07DF"/>
    <w:rsid w:val="00EC2C41"/>
    <w:rsid w:val="00ED298D"/>
    <w:rsid w:val="00ED56C1"/>
    <w:rsid w:val="00ED7CF1"/>
    <w:rsid w:val="00EE115D"/>
    <w:rsid w:val="00EE793F"/>
    <w:rsid w:val="00EF1B97"/>
    <w:rsid w:val="00F04C36"/>
    <w:rsid w:val="00F05E86"/>
    <w:rsid w:val="00F07B53"/>
    <w:rsid w:val="00F11113"/>
    <w:rsid w:val="00F14AF2"/>
    <w:rsid w:val="00F1590C"/>
    <w:rsid w:val="00F16942"/>
    <w:rsid w:val="00F20EC7"/>
    <w:rsid w:val="00F21134"/>
    <w:rsid w:val="00F26BDA"/>
    <w:rsid w:val="00F2751B"/>
    <w:rsid w:val="00F309EF"/>
    <w:rsid w:val="00F32245"/>
    <w:rsid w:val="00F3455A"/>
    <w:rsid w:val="00F4046F"/>
    <w:rsid w:val="00F4110E"/>
    <w:rsid w:val="00F42A91"/>
    <w:rsid w:val="00F43B2F"/>
    <w:rsid w:val="00F477B2"/>
    <w:rsid w:val="00F61ECB"/>
    <w:rsid w:val="00F62320"/>
    <w:rsid w:val="00F630EF"/>
    <w:rsid w:val="00F64BBF"/>
    <w:rsid w:val="00F65F2D"/>
    <w:rsid w:val="00F663D5"/>
    <w:rsid w:val="00F67B96"/>
    <w:rsid w:val="00F700D9"/>
    <w:rsid w:val="00F77559"/>
    <w:rsid w:val="00F8552C"/>
    <w:rsid w:val="00F857D5"/>
    <w:rsid w:val="00FA1DBD"/>
    <w:rsid w:val="00FB14F6"/>
    <w:rsid w:val="00FB1D47"/>
    <w:rsid w:val="00FB3EE3"/>
    <w:rsid w:val="00FC3533"/>
    <w:rsid w:val="00FC5537"/>
    <w:rsid w:val="00FD2132"/>
    <w:rsid w:val="00FD6C16"/>
    <w:rsid w:val="00FD7CFA"/>
    <w:rsid w:val="00FE1023"/>
    <w:rsid w:val="00FE741D"/>
    <w:rsid w:val="00FF2EA2"/>
    <w:rsid w:val="00FF3259"/>
    <w:rsid w:val="00FF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5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E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E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E46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59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railaite\Laiskas\Documents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41125545F35341A6EE63B6BEAD03B7" ma:contentTypeVersion="13" ma:contentTypeDescription="Kurkite naują dokumentą." ma:contentTypeScope="" ma:versionID="dd12e5f8d622d9449c328f4672bc7e36">
  <xsd:schema xmlns:xsd="http://www.w3.org/2001/XMLSchema" xmlns:xs="http://www.w3.org/2001/XMLSchema" xmlns:p="http://schemas.microsoft.com/office/2006/metadata/properties" xmlns:ns3="c0bd65d3-6da8-4e25-ba34-04aac67a580e" xmlns:ns4="03df69c1-a236-4780-b5ae-54a865acd56f" targetNamespace="http://schemas.microsoft.com/office/2006/metadata/properties" ma:root="true" ma:fieldsID="1a2e5673bcee7d7eb1fa25b316983de3" ns3:_="" ns4:_="">
    <xsd:import namespace="c0bd65d3-6da8-4e25-ba34-04aac67a580e"/>
    <xsd:import namespace="03df69c1-a236-4780-b5ae-54a865acd5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d65d3-6da8-4e25-ba34-04aac67a58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9c1-a236-4780-b5ae-54a865acd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C5642-E975-40E9-AE92-C11956A22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5D4AD4-F65D-444E-9CFE-E4D740A97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326D5-228C-4C2A-97FC-658E8DDAD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d65d3-6da8-4e25-ba34-04aac67a580e"/>
    <ds:schemaRef ds:uri="03df69c1-a236-4780-b5ae-54a865acd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8B53F1-2F42-4F22-90DD-E624BC87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Audrone.Railaite@eimin.lt</dc:creator>
  <cp:lastModifiedBy>Audrone</cp:lastModifiedBy>
  <cp:revision>2</cp:revision>
  <cp:lastPrinted>2019-02-04T12:39:00Z</cp:lastPrinted>
  <dcterms:created xsi:type="dcterms:W3CDTF">2021-01-19T12:04:00Z</dcterms:created>
  <dcterms:modified xsi:type="dcterms:W3CDTF">2021-01-19T12:04:00Z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0x0101001741125545F35341A6EE63B6BEAD03B7</vt:lpwstr>
  </property>
</Properties>
</file>