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1418"/>
        <w:gridCol w:w="425"/>
        <w:gridCol w:w="2671"/>
      </w:tblGrid>
      <w:tr w:rsidR="00A72CFA" w:rsidRPr="00C215DC" w14:paraId="01C3F2D3" w14:textId="77777777" w:rsidTr="002818AE">
        <w:trPr>
          <w:cantSplit/>
          <w:trHeight w:val="270"/>
          <w:jc w:val="center"/>
        </w:trPr>
        <w:tc>
          <w:tcPr>
            <w:tcW w:w="5083" w:type="dxa"/>
            <w:vMerge w:val="restart"/>
          </w:tcPr>
          <w:p w14:paraId="3DB41941" w14:textId="130E1494" w:rsidR="00D33D4E" w:rsidRDefault="006F5161" w:rsidP="00AA0804">
            <w:pPr>
              <w:ind w:right="708"/>
            </w:pPr>
            <w:bookmarkStart w:id="0" w:name="_GoBack"/>
            <w:bookmarkEnd w:id="0"/>
            <w:r>
              <w:t xml:space="preserve">Lietuvos Respublikos </w:t>
            </w:r>
            <w:r w:rsidR="00A216B4">
              <w:t>finansų</w:t>
            </w:r>
            <w:r w:rsidR="00F40A21">
              <w:t xml:space="preserve"> </w:t>
            </w:r>
            <w:r w:rsidR="008E0170">
              <w:t>ministerijai</w:t>
            </w:r>
          </w:p>
          <w:p w14:paraId="41399B4B" w14:textId="77777777" w:rsidR="00ED2C77" w:rsidRDefault="00ED2C77" w:rsidP="00AA0804">
            <w:pPr>
              <w:ind w:right="708"/>
            </w:pPr>
          </w:p>
          <w:p w14:paraId="5A076D6D" w14:textId="77777777" w:rsidR="0064584B" w:rsidRPr="00597382" w:rsidRDefault="0064584B" w:rsidP="008E0170">
            <w:pPr>
              <w:ind w:right="708"/>
            </w:pPr>
          </w:p>
        </w:tc>
        <w:tc>
          <w:tcPr>
            <w:tcW w:w="1418" w:type="dxa"/>
          </w:tcPr>
          <w:p w14:paraId="69FDDEFD" w14:textId="5984E2C1" w:rsidR="00A72CFA" w:rsidRPr="00C215DC" w:rsidRDefault="00A72CFA" w:rsidP="002B3BAE">
            <w:r>
              <w:t>20</w:t>
            </w:r>
            <w:r w:rsidR="00A05047">
              <w:t>21</w:t>
            </w:r>
            <w:r>
              <w:t>-</w:t>
            </w:r>
            <w:r w:rsidR="002818AE">
              <w:t>10</w:t>
            </w:r>
            <w:r w:rsidR="00D65567">
              <w:t>-</w:t>
            </w:r>
          </w:p>
        </w:tc>
        <w:tc>
          <w:tcPr>
            <w:tcW w:w="425" w:type="dxa"/>
          </w:tcPr>
          <w:p w14:paraId="4B607B6F" w14:textId="77777777" w:rsidR="00A72CFA" w:rsidRPr="00C215DC" w:rsidRDefault="00A72CFA" w:rsidP="00E32FC9">
            <w:r w:rsidRPr="00C215DC">
              <w:t>Nr</w:t>
            </w:r>
            <w:r w:rsidR="005F2654">
              <w:t>.</w:t>
            </w:r>
          </w:p>
        </w:tc>
        <w:tc>
          <w:tcPr>
            <w:tcW w:w="2671" w:type="dxa"/>
          </w:tcPr>
          <w:p w14:paraId="4F6C1DE6" w14:textId="278770F2" w:rsidR="00A72CFA" w:rsidRPr="00C215DC" w:rsidRDefault="00A72CFA" w:rsidP="003A7855">
            <w:r>
              <w:t>(</w:t>
            </w:r>
            <w:r w:rsidR="00A2096E">
              <w:t>1</w:t>
            </w:r>
            <w:r w:rsidR="00F5190A">
              <w:t>.1.</w:t>
            </w:r>
            <w:r w:rsidR="008E0170">
              <w:t>5</w:t>
            </w:r>
            <w:r w:rsidR="004B116A">
              <w:t>Mr</w:t>
            </w:r>
            <w:r w:rsidR="004A6673">
              <w:t>-411</w:t>
            </w:r>
            <w:r>
              <w:t>)</w:t>
            </w:r>
            <w:r w:rsidR="006F5161">
              <w:t>10</w:t>
            </w:r>
            <w:r w:rsidR="00924F79">
              <w:t>-</w:t>
            </w:r>
          </w:p>
        </w:tc>
      </w:tr>
      <w:tr w:rsidR="00A72CFA" w:rsidRPr="00C215DC" w14:paraId="5A5F8071" w14:textId="77777777" w:rsidTr="002818AE">
        <w:trPr>
          <w:cantSplit/>
          <w:trHeight w:val="270"/>
          <w:jc w:val="center"/>
        </w:trPr>
        <w:tc>
          <w:tcPr>
            <w:tcW w:w="5083" w:type="dxa"/>
            <w:vMerge/>
          </w:tcPr>
          <w:p w14:paraId="55473C34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28DD6F89" w14:textId="7A93F4FA" w:rsidR="00A72CFA" w:rsidRPr="00C215DC" w:rsidRDefault="00316EE0" w:rsidP="00D65567">
            <w:pPr>
              <w:ind w:right="-142"/>
            </w:pPr>
            <w:r>
              <w:t>Į 20</w:t>
            </w:r>
            <w:r w:rsidR="00D65567">
              <w:t>21-</w:t>
            </w:r>
            <w:r w:rsidR="002818AE">
              <w:t>10</w:t>
            </w:r>
            <w:r w:rsidR="00C878A4">
              <w:t>-</w:t>
            </w:r>
            <w:r w:rsidR="002818AE">
              <w:t>12</w:t>
            </w:r>
          </w:p>
        </w:tc>
        <w:tc>
          <w:tcPr>
            <w:tcW w:w="425" w:type="dxa"/>
          </w:tcPr>
          <w:p w14:paraId="520CA0AD" w14:textId="77777777" w:rsidR="00A72CFA" w:rsidRPr="00C215DC" w:rsidRDefault="00D33D4E" w:rsidP="00E32FC9">
            <w:r>
              <w:t xml:space="preserve">Nr. </w:t>
            </w:r>
          </w:p>
        </w:tc>
        <w:tc>
          <w:tcPr>
            <w:tcW w:w="2671" w:type="dxa"/>
          </w:tcPr>
          <w:p w14:paraId="497CF8BF" w14:textId="5C62CF8A" w:rsidR="00056D9E" w:rsidRPr="00C215DC" w:rsidRDefault="002818AE" w:rsidP="00471AAA">
            <w:r w:rsidRPr="002818AE">
              <w:t>(14.12Mr-01)-6K-2106023</w:t>
            </w:r>
          </w:p>
        </w:tc>
      </w:tr>
      <w:tr w:rsidR="00A72CFA" w:rsidRPr="00C215DC" w14:paraId="188EF731" w14:textId="77777777" w:rsidTr="002818AE">
        <w:trPr>
          <w:cantSplit/>
          <w:trHeight w:val="270"/>
          <w:jc w:val="center"/>
        </w:trPr>
        <w:tc>
          <w:tcPr>
            <w:tcW w:w="5083" w:type="dxa"/>
            <w:vMerge/>
          </w:tcPr>
          <w:p w14:paraId="1CCF4CB7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4B883450" w14:textId="77777777" w:rsidR="00963B4E" w:rsidRPr="00C215DC" w:rsidRDefault="00963B4E" w:rsidP="00011B88">
            <w:pPr>
              <w:ind w:right="-142"/>
            </w:pPr>
          </w:p>
        </w:tc>
        <w:tc>
          <w:tcPr>
            <w:tcW w:w="425" w:type="dxa"/>
          </w:tcPr>
          <w:p w14:paraId="4C6D74A8" w14:textId="77777777" w:rsidR="00D33D4E" w:rsidRPr="00C215DC" w:rsidRDefault="00D33D4E" w:rsidP="00E32FC9"/>
        </w:tc>
        <w:tc>
          <w:tcPr>
            <w:tcW w:w="2671" w:type="dxa"/>
          </w:tcPr>
          <w:p w14:paraId="7AE0AE63" w14:textId="77777777" w:rsidR="00963B4E" w:rsidRPr="00C215DC" w:rsidRDefault="00963B4E" w:rsidP="00E32FC9"/>
        </w:tc>
      </w:tr>
    </w:tbl>
    <w:p w14:paraId="1F9232EE" w14:textId="77777777" w:rsidR="00F24D94" w:rsidRDefault="00F24D94" w:rsidP="00C055CE">
      <w:pPr>
        <w:jc w:val="both"/>
        <w:rPr>
          <w:rFonts w:ascii="Times New Roman Bold" w:hAnsi="Times New Roman Bold"/>
          <w:b/>
          <w:bCs/>
          <w:caps/>
        </w:rPr>
      </w:pPr>
    </w:p>
    <w:p w14:paraId="0E96B225" w14:textId="77777777" w:rsidR="00A05047" w:rsidRPr="006303AD" w:rsidRDefault="00A05047" w:rsidP="00C055CE">
      <w:pPr>
        <w:jc w:val="both"/>
        <w:rPr>
          <w:rFonts w:ascii="Times New Roman Bold" w:hAnsi="Times New Roman Bold"/>
          <w:b/>
          <w:bCs/>
          <w:caps/>
        </w:rPr>
      </w:pPr>
    </w:p>
    <w:p w14:paraId="012AAD6E" w14:textId="3FB8C7E3" w:rsidR="00F230B3" w:rsidRDefault="0098272B" w:rsidP="00F230B3">
      <w:pPr>
        <w:widowControl w:val="0"/>
        <w:jc w:val="both"/>
        <w:rPr>
          <w:b/>
          <w:bCs/>
          <w:color w:val="000000"/>
        </w:rPr>
      </w:pPr>
      <w:r w:rsidRPr="004C05E5">
        <w:rPr>
          <w:rFonts w:eastAsia="Andale Sans UI"/>
          <w:b/>
          <w:bCs/>
          <w:caps/>
          <w:lang w:bidi="en-US"/>
        </w:rPr>
        <w:t xml:space="preserve">DĖL </w:t>
      </w:r>
      <w:r w:rsidR="002818AE">
        <w:rPr>
          <w:b/>
          <w:caps/>
        </w:rPr>
        <w:t xml:space="preserve">AKCIZŲ ĮSTATYMO </w:t>
      </w:r>
      <w:r w:rsidR="002818AE">
        <w:rPr>
          <w:b/>
        </w:rPr>
        <w:t>PAKEITIMO ĮSTATYMO PROJEKTO</w:t>
      </w:r>
    </w:p>
    <w:p w14:paraId="5D4C12A0" w14:textId="6BC541C0" w:rsidR="00F230B3" w:rsidRDefault="00F230B3" w:rsidP="00F230B3">
      <w:pPr>
        <w:widowControl w:val="0"/>
        <w:jc w:val="center"/>
        <w:rPr>
          <w:color w:val="000000"/>
        </w:rPr>
      </w:pPr>
    </w:p>
    <w:p w14:paraId="097858FE" w14:textId="77777777" w:rsidR="00F230B3" w:rsidRDefault="00F230B3" w:rsidP="00F230B3">
      <w:pPr>
        <w:widowControl w:val="0"/>
        <w:jc w:val="center"/>
        <w:rPr>
          <w:color w:val="000000"/>
        </w:rPr>
      </w:pPr>
    </w:p>
    <w:p w14:paraId="180A8668" w14:textId="77777777" w:rsidR="00C26DFC" w:rsidRDefault="00C26DFC" w:rsidP="00B56EC9">
      <w:pPr>
        <w:pStyle w:val="Pagrindinistekstas"/>
        <w:spacing w:line="276" w:lineRule="auto"/>
      </w:pPr>
    </w:p>
    <w:p w14:paraId="25B549B2" w14:textId="26DA68D9" w:rsidR="00FF3E5A" w:rsidRDefault="00963B4E" w:rsidP="00F24D94">
      <w:pPr>
        <w:pStyle w:val="Pagrindinistekstas"/>
        <w:spacing w:line="276" w:lineRule="auto"/>
        <w:ind w:firstLine="709"/>
      </w:pPr>
      <w:r>
        <w:t>Lietuvos Respublikos sveikatos apsaugos ministerija</w:t>
      </w:r>
      <w:r w:rsidRPr="003B46BD">
        <w:t xml:space="preserve">, </w:t>
      </w:r>
      <w:r w:rsidR="008E0170" w:rsidRPr="003B46BD">
        <w:t xml:space="preserve">susipažinusi su </w:t>
      </w:r>
      <w:bookmarkStart w:id="1" w:name="OLE_LINK7"/>
      <w:r w:rsidR="00FF48F6" w:rsidRPr="003B46BD">
        <w:t>pateikt</w:t>
      </w:r>
      <w:r w:rsidR="00C878A4">
        <w:t xml:space="preserve">u derinti </w:t>
      </w:r>
      <w:r w:rsidR="002818AE">
        <w:t>Lietuvos Respublikos akcizų įstatymo Nr. IX-569 1, 2, 3, 27, 35, 36, 37, 38, 39, 41, 43, 53, 54, 55, 58</w:t>
      </w:r>
      <w:r w:rsidR="002818AE">
        <w:rPr>
          <w:vertAlign w:val="superscript"/>
        </w:rPr>
        <w:t>1</w:t>
      </w:r>
      <w:r w:rsidR="002818AE">
        <w:t xml:space="preserve">, 59 straipsnių, II skyriaus penktojo skirsnio pakeitimo, 40 straipsnio pripažinimo netekusiu galios ir Įstatymo papildymo 4 priedu įstatymo projektu, </w:t>
      </w:r>
      <w:r w:rsidR="00C878A4">
        <w:t>paskelbtu</w:t>
      </w:r>
      <w:r w:rsidR="007E5CAA">
        <w:t xml:space="preserve"> </w:t>
      </w:r>
      <w:r w:rsidR="00820718" w:rsidRPr="003B46BD">
        <w:t>Lietuvos Respublikos Seimo teisės aktų informacinės sistemos Projektų registravimo posistemėje (TAIS</w:t>
      </w:r>
      <w:r w:rsidR="00DD3068">
        <w:t> </w:t>
      </w:r>
      <w:r w:rsidR="00820718" w:rsidRPr="003B46BD">
        <w:t>Nr</w:t>
      </w:r>
      <w:r w:rsidR="00820718" w:rsidRPr="005A5F32">
        <w:t>.</w:t>
      </w:r>
      <w:r w:rsidR="00C055CE" w:rsidRPr="005A5F32">
        <w:t> </w:t>
      </w:r>
      <w:r w:rsidR="000B0787" w:rsidRPr="005A5F32">
        <w:t>2</w:t>
      </w:r>
      <w:r w:rsidR="00D65567">
        <w:t>1-</w:t>
      </w:r>
      <w:r w:rsidR="002818AE">
        <w:t>30921</w:t>
      </w:r>
      <w:r w:rsidR="0043374B" w:rsidRPr="005A5F32">
        <w:t>)</w:t>
      </w:r>
      <w:r w:rsidR="00820718" w:rsidRPr="005A5F32">
        <w:t xml:space="preserve">, </w:t>
      </w:r>
      <w:r w:rsidR="00F24D94" w:rsidRPr="005A5F32">
        <w:t xml:space="preserve">informuoja, kad pagal kompetenciją pastabų ir pasiūlymų </w:t>
      </w:r>
      <w:r w:rsidR="005A5F32" w:rsidRPr="005A5F32">
        <w:t>teisės akt</w:t>
      </w:r>
      <w:r w:rsidR="002850F0">
        <w:t>o</w:t>
      </w:r>
      <w:r w:rsidR="005A5F32" w:rsidRPr="005A5F32">
        <w:t xml:space="preserve"> projekt</w:t>
      </w:r>
      <w:r w:rsidR="00C878A4">
        <w:t>ui</w:t>
      </w:r>
      <w:r w:rsidR="005A5F32" w:rsidRPr="005A5F32">
        <w:t xml:space="preserve"> </w:t>
      </w:r>
      <w:r w:rsidR="00F24D94" w:rsidRPr="005A5F32">
        <w:t xml:space="preserve">neturi. </w:t>
      </w:r>
    </w:p>
    <w:bookmarkEnd w:id="1"/>
    <w:p w14:paraId="2EC3469C" w14:textId="24361425" w:rsidR="005A5F32" w:rsidRDefault="005A5F32" w:rsidP="00CD241E">
      <w:pPr>
        <w:tabs>
          <w:tab w:val="right" w:pos="9639"/>
        </w:tabs>
      </w:pPr>
    </w:p>
    <w:p w14:paraId="49AF913A" w14:textId="23F518D0" w:rsidR="005C1D26" w:rsidRDefault="005C1D26" w:rsidP="00CD241E">
      <w:pPr>
        <w:tabs>
          <w:tab w:val="right" w:pos="9639"/>
        </w:tabs>
      </w:pPr>
    </w:p>
    <w:p w14:paraId="0CC59E16" w14:textId="77777777" w:rsidR="002818AE" w:rsidRDefault="002818AE" w:rsidP="00CD241E">
      <w:pPr>
        <w:tabs>
          <w:tab w:val="right" w:pos="9639"/>
        </w:tabs>
      </w:pPr>
    </w:p>
    <w:p w14:paraId="4F27D780" w14:textId="77777777" w:rsidR="005C1D26" w:rsidRPr="005A5F32" w:rsidRDefault="005C1D26" w:rsidP="00CD241E">
      <w:pPr>
        <w:tabs>
          <w:tab w:val="right" w:pos="9639"/>
        </w:tabs>
      </w:pPr>
    </w:p>
    <w:p w14:paraId="72168C3A" w14:textId="5BA37039" w:rsidR="00592161" w:rsidRPr="005A5F32" w:rsidRDefault="00987528" w:rsidP="00E64BC0">
      <w:pPr>
        <w:tabs>
          <w:tab w:val="right" w:pos="9639"/>
        </w:tabs>
        <w:rPr>
          <w:sz w:val="20"/>
          <w:szCs w:val="20"/>
        </w:rPr>
      </w:pPr>
      <w:r w:rsidRPr="005A5F32">
        <w:t>Sveikatos apsaugos viceministr</w:t>
      </w:r>
      <w:r w:rsidR="003A3384" w:rsidRPr="005A5F32">
        <w:t>ė</w:t>
      </w:r>
      <w:r w:rsidR="00FF3E5A" w:rsidRPr="005A5F32">
        <w:t xml:space="preserve"> </w:t>
      </w:r>
      <w:r w:rsidR="007D14AF" w:rsidRPr="005A5F32">
        <w:tab/>
      </w:r>
      <w:r w:rsidR="0031336D">
        <w:t>Živilė Simonaitytė</w:t>
      </w:r>
      <w:r w:rsidR="00015FA1" w:rsidRPr="005A5F32">
        <w:tab/>
      </w:r>
    </w:p>
    <w:p w14:paraId="72F86B5A" w14:textId="3F3B4DF6" w:rsidR="007E5CAA" w:rsidRDefault="007E5CAA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75A18106" w14:textId="77777777" w:rsidR="00C60569" w:rsidRDefault="00C60569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3C0ED1D" w14:textId="77777777" w:rsidR="00503EA9" w:rsidRDefault="00503EA9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4FDFB30C" w14:textId="77777777" w:rsidR="00C60569" w:rsidRDefault="00C60569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53E4B48A" w14:textId="77777777" w:rsidR="00C60569" w:rsidRDefault="00C60569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7EF0287" w14:textId="5B765142" w:rsidR="00C60569" w:rsidRDefault="00C60569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65182C2A" w14:textId="144E6027" w:rsidR="0098272B" w:rsidRDefault="0098272B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1DCB6773" w14:textId="1F4C71DC" w:rsidR="002818AE" w:rsidRDefault="002818AE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52B8B88C" w14:textId="138CB279" w:rsidR="002818AE" w:rsidRDefault="002818AE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17A776BE" w14:textId="77777777" w:rsidR="002818AE" w:rsidRDefault="002818AE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554CEA01" w14:textId="02B9FD69" w:rsidR="0098272B" w:rsidRDefault="0098272B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343B5ED7" w14:textId="64B232B3" w:rsidR="0098272B" w:rsidRDefault="0098272B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234FF0A5" w14:textId="4CCFA7D5" w:rsidR="0098272B" w:rsidRDefault="0098272B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142E1F6F" w14:textId="5CED5A2C" w:rsidR="00C26DFC" w:rsidRDefault="00C26DFC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1FF3883B" w14:textId="5CBE0531" w:rsidR="00C26DFC" w:rsidRDefault="00C26DFC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00DA06C4" w14:textId="77777777" w:rsidR="00C26DFC" w:rsidRPr="005A5F32" w:rsidRDefault="00C26DFC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7FAEF1A5" w14:textId="1071A50E" w:rsidR="00F24D94" w:rsidRPr="005A5F32" w:rsidRDefault="00F02FF2" w:rsidP="00F02FF2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045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  <w:r>
        <w:rPr>
          <w:rStyle w:val="Hipersaitas"/>
          <w:rFonts w:ascii="Times New Roman" w:hAnsi="Times New Roman"/>
          <w:sz w:val="24"/>
          <w:szCs w:val="24"/>
        </w:rPr>
        <w:tab/>
      </w:r>
    </w:p>
    <w:p w14:paraId="0187DB46" w14:textId="77777777" w:rsidR="007E5CAA" w:rsidRPr="005A5F32" w:rsidRDefault="007E5CAA" w:rsidP="00A14FAE">
      <w:pPr>
        <w:pStyle w:val="HTMLiankstoformatuotas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ipersaitas"/>
          <w:rFonts w:ascii="Times New Roman" w:hAnsi="Times New Roman"/>
          <w:sz w:val="24"/>
          <w:szCs w:val="24"/>
        </w:rPr>
      </w:pPr>
    </w:p>
    <w:p w14:paraId="5EE1B408" w14:textId="77777777" w:rsidR="002C238F" w:rsidRDefault="002C238F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54604AD" w14:textId="2180A25E" w:rsidR="005A5F32" w:rsidRPr="005A5F32" w:rsidRDefault="00F24BBA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5F32">
        <w:t>D</w:t>
      </w:r>
      <w:r w:rsidR="005D1B13">
        <w:t>alia</w:t>
      </w:r>
      <w:r w:rsidRPr="005A5F32">
        <w:t xml:space="preserve"> Žukienė, tel. (8 5) 205 5293, el. p. </w:t>
      </w:r>
      <w:hyperlink r:id="rId9" w:history="1">
        <w:r w:rsidRPr="005A5F32">
          <w:t>dalia.zukiene@sam.lt</w:t>
        </w:r>
      </w:hyperlink>
    </w:p>
    <w:p w14:paraId="6FD53820" w14:textId="6AEBA614" w:rsidR="000B0787" w:rsidRPr="00D120A4" w:rsidRDefault="000B0787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0B0787" w:rsidRPr="00D120A4" w:rsidSect="00687142">
      <w:headerReference w:type="even" r:id="rId10"/>
      <w:headerReference w:type="default" r:id="rId11"/>
      <w:headerReference w:type="first" r:id="rId12"/>
      <w:pgSz w:w="11906" w:h="16838" w:code="9"/>
      <w:pgMar w:top="1135" w:right="567" w:bottom="1134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CC474" w14:textId="77777777" w:rsidR="0087334E" w:rsidRDefault="0087334E" w:rsidP="00377C8F">
      <w:r>
        <w:separator/>
      </w:r>
    </w:p>
  </w:endnote>
  <w:endnote w:type="continuationSeparator" w:id="0">
    <w:p w14:paraId="422AEA60" w14:textId="77777777" w:rsidR="0087334E" w:rsidRDefault="0087334E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altName w:val="Times New Roman"/>
    <w:charset w:val="BA"/>
    <w:family w:val="auto"/>
    <w:pitch w:val="variable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6B370" w14:textId="77777777" w:rsidR="0087334E" w:rsidRDefault="0087334E" w:rsidP="00377C8F">
      <w:r>
        <w:separator/>
      </w:r>
    </w:p>
  </w:footnote>
  <w:footnote w:type="continuationSeparator" w:id="0">
    <w:p w14:paraId="05A16AAF" w14:textId="77777777" w:rsidR="0087334E" w:rsidRDefault="0087334E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B9F07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70C57A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24E2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70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93BE4E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05200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0B47D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96314009" r:id="rId2"/>
      </w:object>
    </w:r>
  </w:p>
  <w:p w14:paraId="28C67A68" w14:textId="77777777" w:rsidR="00A72CFA" w:rsidRDefault="00A72CFA">
    <w:pPr>
      <w:pStyle w:val="Antrats"/>
      <w:jc w:val="center"/>
      <w:rPr>
        <w:sz w:val="20"/>
        <w:szCs w:val="20"/>
      </w:rPr>
    </w:pPr>
  </w:p>
  <w:p w14:paraId="6152A84B" w14:textId="2037175E" w:rsidR="00A72CFA" w:rsidRDefault="00A72CFA">
    <w:pPr>
      <w:pStyle w:val="Antrats"/>
      <w:jc w:val="center"/>
      <w:rPr>
        <w:b/>
        <w:bCs/>
        <w:caps/>
        <w:sz w:val="28"/>
        <w:szCs w:val="28"/>
      </w:rPr>
    </w:pPr>
    <w:r w:rsidRPr="001E5D3A">
      <w:rPr>
        <w:b/>
        <w:bCs/>
        <w:sz w:val="28"/>
        <w:szCs w:val="28"/>
      </w:rPr>
      <w:t>LIETUVOS RESPUBLIKO</w:t>
    </w:r>
    <w:r w:rsidR="00AE3E70">
      <w:rPr>
        <w:b/>
        <w:bCs/>
        <w:sz w:val="28"/>
        <w:szCs w:val="28"/>
      </w:rPr>
      <w:t xml:space="preserve">S SVEIKATOS APSAUGOS </w:t>
    </w:r>
    <w:r w:rsidR="0051603C">
      <w:rPr>
        <w:b/>
        <w:bCs/>
        <w:caps/>
        <w:sz w:val="28"/>
        <w:szCs w:val="28"/>
      </w:rPr>
      <w:t>MINISTERIJa</w:t>
    </w:r>
  </w:p>
  <w:p w14:paraId="7C883627" w14:textId="77777777" w:rsidR="00B749D6" w:rsidRDefault="00B749D6">
    <w:pPr>
      <w:pStyle w:val="Antrats"/>
      <w:jc w:val="center"/>
      <w:rPr>
        <w:b/>
        <w:bCs/>
        <w:caps/>
        <w:sz w:val="28"/>
        <w:szCs w:val="28"/>
      </w:rPr>
    </w:pPr>
  </w:p>
  <w:p w14:paraId="3B0F2E25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506A26AB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35A572C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BCEFFCA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7FD"/>
    <w:multiLevelType w:val="multilevel"/>
    <w:tmpl w:val="412EF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541A63"/>
    <w:multiLevelType w:val="hybridMultilevel"/>
    <w:tmpl w:val="B880B894"/>
    <w:lvl w:ilvl="0" w:tplc="1C44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226D6"/>
    <w:multiLevelType w:val="multilevel"/>
    <w:tmpl w:val="3BB85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E4540D5"/>
    <w:multiLevelType w:val="hybridMultilevel"/>
    <w:tmpl w:val="7DEC64CE"/>
    <w:lvl w:ilvl="0" w:tplc="393ADA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45D0533"/>
    <w:multiLevelType w:val="hybridMultilevel"/>
    <w:tmpl w:val="7A1AA14A"/>
    <w:lvl w:ilvl="0" w:tplc="D382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977C1D"/>
    <w:multiLevelType w:val="hybridMultilevel"/>
    <w:tmpl w:val="138413B4"/>
    <w:lvl w:ilvl="0" w:tplc="4CD02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A203FE"/>
    <w:multiLevelType w:val="hybridMultilevel"/>
    <w:tmpl w:val="AE021CE2"/>
    <w:lvl w:ilvl="0" w:tplc="A15C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F31FB3"/>
    <w:multiLevelType w:val="hybridMultilevel"/>
    <w:tmpl w:val="3C505CA6"/>
    <w:lvl w:ilvl="0" w:tplc="9432D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885E7E"/>
    <w:multiLevelType w:val="hybridMultilevel"/>
    <w:tmpl w:val="48A2D090"/>
    <w:lvl w:ilvl="0" w:tplc="65E22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028F6"/>
    <w:rsid w:val="00003914"/>
    <w:rsid w:val="00010E93"/>
    <w:rsid w:val="00011B88"/>
    <w:rsid w:val="00012071"/>
    <w:rsid w:val="0001316F"/>
    <w:rsid w:val="00015CEF"/>
    <w:rsid w:val="00015FA1"/>
    <w:rsid w:val="00020B80"/>
    <w:rsid w:val="00032295"/>
    <w:rsid w:val="00034C49"/>
    <w:rsid w:val="000406C1"/>
    <w:rsid w:val="000409AA"/>
    <w:rsid w:val="00040CA1"/>
    <w:rsid w:val="00042F46"/>
    <w:rsid w:val="00045685"/>
    <w:rsid w:val="00051DBF"/>
    <w:rsid w:val="00053768"/>
    <w:rsid w:val="00056D1C"/>
    <w:rsid w:val="00056D9E"/>
    <w:rsid w:val="00056F2D"/>
    <w:rsid w:val="00061722"/>
    <w:rsid w:val="00064401"/>
    <w:rsid w:val="000727D9"/>
    <w:rsid w:val="00073057"/>
    <w:rsid w:val="00080E25"/>
    <w:rsid w:val="00081B7F"/>
    <w:rsid w:val="00084B8F"/>
    <w:rsid w:val="000853B4"/>
    <w:rsid w:val="0008701D"/>
    <w:rsid w:val="000943D0"/>
    <w:rsid w:val="000953F1"/>
    <w:rsid w:val="000A123E"/>
    <w:rsid w:val="000A3C02"/>
    <w:rsid w:val="000B0787"/>
    <w:rsid w:val="000B24C9"/>
    <w:rsid w:val="000B2AF3"/>
    <w:rsid w:val="000B428E"/>
    <w:rsid w:val="000B7858"/>
    <w:rsid w:val="000C2741"/>
    <w:rsid w:val="000C5DD4"/>
    <w:rsid w:val="000D2EA3"/>
    <w:rsid w:val="000D6291"/>
    <w:rsid w:val="000E10E7"/>
    <w:rsid w:val="000E4A1A"/>
    <w:rsid w:val="000E6432"/>
    <w:rsid w:val="000F11A3"/>
    <w:rsid w:val="000F4B8E"/>
    <w:rsid w:val="00103CF3"/>
    <w:rsid w:val="001044C2"/>
    <w:rsid w:val="00104A0E"/>
    <w:rsid w:val="001064E7"/>
    <w:rsid w:val="00106A5A"/>
    <w:rsid w:val="00106B6F"/>
    <w:rsid w:val="00112699"/>
    <w:rsid w:val="0011348D"/>
    <w:rsid w:val="00114BC2"/>
    <w:rsid w:val="00124311"/>
    <w:rsid w:val="0013161F"/>
    <w:rsid w:val="00141AB9"/>
    <w:rsid w:val="001462AC"/>
    <w:rsid w:val="0014798B"/>
    <w:rsid w:val="00150BBF"/>
    <w:rsid w:val="00153381"/>
    <w:rsid w:val="0015647A"/>
    <w:rsid w:val="00163719"/>
    <w:rsid w:val="0016749B"/>
    <w:rsid w:val="00170A70"/>
    <w:rsid w:val="0017333D"/>
    <w:rsid w:val="00173DCF"/>
    <w:rsid w:val="0018375D"/>
    <w:rsid w:val="0018468D"/>
    <w:rsid w:val="001869D0"/>
    <w:rsid w:val="001874D3"/>
    <w:rsid w:val="00191C81"/>
    <w:rsid w:val="00193F61"/>
    <w:rsid w:val="001942DA"/>
    <w:rsid w:val="001954FE"/>
    <w:rsid w:val="00197701"/>
    <w:rsid w:val="001A11FE"/>
    <w:rsid w:val="001A1E39"/>
    <w:rsid w:val="001A4331"/>
    <w:rsid w:val="001A70AF"/>
    <w:rsid w:val="001A7E47"/>
    <w:rsid w:val="001B0B44"/>
    <w:rsid w:val="001B1284"/>
    <w:rsid w:val="001D000E"/>
    <w:rsid w:val="001D3941"/>
    <w:rsid w:val="001D40F3"/>
    <w:rsid w:val="001D6BC6"/>
    <w:rsid w:val="001D6F1F"/>
    <w:rsid w:val="001E28A9"/>
    <w:rsid w:val="001E56C1"/>
    <w:rsid w:val="001E5D3A"/>
    <w:rsid w:val="001E6487"/>
    <w:rsid w:val="001F2AC3"/>
    <w:rsid w:val="001F5FD1"/>
    <w:rsid w:val="00202B7A"/>
    <w:rsid w:val="00204D57"/>
    <w:rsid w:val="00207564"/>
    <w:rsid w:val="00213189"/>
    <w:rsid w:val="00214F52"/>
    <w:rsid w:val="00215EA0"/>
    <w:rsid w:val="00221C91"/>
    <w:rsid w:val="002253F2"/>
    <w:rsid w:val="00227FF3"/>
    <w:rsid w:val="00234748"/>
    <w:rsid w:val="00243DEB"/>
    <w:rsid w:val="00246832"/>
    <w:rsid w:val="00247AB4"/>
    <w:rsid w:val="00247C9D"/>
    <w:rsid w:val="00251E57"/>
    <w:rsid w:val="00253367"/>
    <w:rsid w:val="002546A9"/>
    <w:rsid w:val="00254BB9"/>
    <w:rsid w:val="00255168"/>
    <w:rsid w:val="002556C6"/>
    <w:rsid w:val="00264AB5"/>
    <w:rsid w:val="002668A3"/>
    <w:rsid w:val="00276561"/>
    <w:rsid w:val="0028009E"/>
    <w:rsid w:val="002802CA"/>
    <w:rsid w:val="00281616"/>
    <w:rsid w:val="002818AE"/>
    <w:rsid w:val="00282B87"/>
    <w:rsid w:val="00283CA8"/>
    <w:rsid w:val="00284DDA"/>
    <w:rsid w:val="002850F0"/>
    <w:rsid w:val="002922AA"/>
    <w:rsid w:val="00294E62"/>
    <w:rsid w:val="00295D63"/>
    <w:rsid w:val="002964F8"/>
    <w:rsid w:val="00296F1E"/>
    <w:rsid w:val="002973E4"/>
    <w:rsid w:val="00297D84"/>
    <w:rsid w:val="002A05D9"/>
    <w:rsid w:val="002A1ACA"/>
    <w:rsid w:val="002A258A"/>
    <w:rsid w:val="002A27A1"/>
    <w:rsid w:val="002A3F10"/>
    <w:rsid w:val="002A66F7"/>
    <w:rsid w:val="002A7E6C"/>
    <w:rsid w:val="002B14BA"/>
    <w:rsid w:val="002B17E2"/>
    <w:rsid w:val="002B3BAE"/>
    <w:rsid w:val="002B5D8A"/>
    <w:rsid w:val="002C238F"/>
    <w:rsid w:val="002C2EC1"/>
    <w:rsid w:val="002C423D"/>
    <w:rsid w:val="002C5F1D"/>
    <w:rsid w:val="002D151B"/>
    <w:rsid w:val="002D2001"/>
    <w:rsid w:val="002D23DB"/>
    <w:rsid w:val="002D424A"/>
    <w:rsid w:val="002E77A7"/>
    <w:rsid w:val="002E79F9"/>
    <w:rsid w:val="002E7BE6"/>
    <w:rsid w:val="002F640E"/>
    <w:rsid w:val="00306EEA"/>
    <w:rsid w:val="0031034C"/>
    <w:rsid w:val="0031336D"/>
    <w:rsid w:val="00316EE0"/>
    <w:rsid w:val="00320EA5"/>
    <w:rsid w:val="00322068"/>
    <w:rsid w:val="00327081"/>
    <w:rsid w:val="00330CA6"/>
    <w:rsid w:val="00330D19"/>
    <w:rsid w:val="00334570"/>
    <w:rsid w:val="00334999"/>
    <w:rsid w:val="003372AD"/>
    <w:rsid w:val="003465CA"/>
    <w:rsid w:val="00346F7E"/>
    <w:rsid w:val="003544DF"/>
    <w:rsid w:val="00356BB9"/>
    <w:rsid w:val="00360BE3"/>
    <w:rsid w:val="003632C9"/>
    <w:rsid w:val="00374D36"/>
    <w:rsid w:val="0037651D"/>
    <w:rsid w:val="00377C8F"/>
    <w:rsid w:val="00383960"/>
    <w:rsid w:val="00387C25"/>
    <w:rsid w:val="0039107C"/>
    <w:rsid w:val="003A3384"/>
    <w:rsid w:val="003A415A"/>
    <w:rsid w:val="003A54D3"/>
    <w:rsid w:val="003A7855"/>
    <w:rsid w:val="003B3B31"/>
    <w:rsid w:val="003B46BD"/>
    <w:rsid w:val="003B49FB"/>
    <w:rsid w:val="003B6CE1"/>
    <w:rsid w:val="003C4434"/>
    <w:rsid w:val="003C4E7E"/>
    <w:rsid w:val="003D0516"/>
    <w:rsid w:val="003D4AAE"/>
    <w:rsid w:val="003E0F95"/>
    <w:rsid w:val="003E3FCD"/>
    <w:rsid w:val="003E4A62"/>
    <w:rsid w:val="003E79A5"/>
    <w:rsid w:val="003F487C"/>
    <w:rsid w:val="00403F27"/>
    <w:rsid w:val="0040551A"/>
    <w:rsid w:val="00407379"/>
    <w:rsid w:val="00410BE7"/>
    <w:rsid w:val="00413981"/>
    <w:rsid w:val="0041740D"/>
    <w:rsid w:val="004200D5"/>
    <w:rsid w:val="0042112C"/>
    <w:rsid w:val="0043216A"/>
    <w:rsid w:val="004326A8"/>
    <w:rsid w:val="004332B4"/>
    <w:rsid w:val="0043369D"/>
    <w:rsid w:val="0043374B"/>
    <w:rsid w:val="00440B48"/>
    <w:rsid w:val="004424CF"/>
    <w:rsid w:val="004464DE"/>
    <w:rsid w:val="00447A4D"/>
    <w:rsid w:val="00447C59"/>
    <w:rsid w:val="00453889"/>
    <w:rsid w:val="00454336"/>
    <w:rsid w:val="00461749"/>
    <w:rsid w:val="00462AD9"/>
    <w:rsid w:val="0046448D"/>
    <w:rsid w:val="00464B03"/>
    <w:rsid w:val="00464B88"/>
    <w:rsid w:val="00470132"/>
    <w:rsid w:val="00471AAA"/>
    <w:rsid w:val="004740B3"/>
    <w:rsid w:val="00474330"/>
    <w:rsid w:val="00475C6D"/>
    <w:rsid w:val="00475F65"/>
    <w:rsid w:val="0047718D"/>
    <w:rsid w:val="0048090D"/>
    <w:rsid w:val="00486579"/>
    <w:rsid w:val="00486D2B"/>
    <w:rsid w:val="00494D24"/>
    <w:rsid w:val="004A56D2"/>
    <w:rsid w:val="004A6673"/>
    <w:rsid w:val="004B116A"/>
    <w:rsid w:val="004B3589"/>
    <w:rsid w:val="004B6995"/>
    <w:rsid w:val="004C0B13"/>
    <w:rsid w:val="004C24E7"/>
    <w:rsid w:val="004C675E"/>
    <w:rsid w:val="004D3193"/>
    <w:rsid w:val="004D473F"/>
    <w:rsid w:val="004D5DF5"/>
    <w:rsid w:val="004E7AD2"/>
    <w:rsid w:val="004E7E74"/>
    <w:rsid w:val="004F03EA"/>
    <w:rsid w:val="004F0D35"/>
    <w:rsid w:val="004F0EF7"/>
    <w:rsid w:val="004F6040"/>
    <w:rsid w:val="00503EA9"/>
    <w:rsid w:val="005102A0"/>
    <w:rsid w:val="00511BEB"/>
    <w:rsid w:val="0051603C"/>
    <w:rsid w:val="00520501"/>
    <w:rsid w:val="00525900"/>
    <w:rsid w:val="0052621C"/>
    <w:rsid w:val="005276A5"/>
    <w:rsid w:val="005319C5"/>
    <w:rsid w:val="005328E3"/>
    <w:rsid w:val="00532CFA"/>
    <w:rsid w:val="00535211"/>
    <w:rsid w:val="005364A3"/>
    <w:rsid w:val="00540FAC"/>
    <w:rsid w:val="00542D60"/>
    <w:rsid w:val="00544E70"/>
    <w:rsid w:val="00547D2D"/>
    <w:rsid w:val="00551221"/>
    <w:rsid w:val="005571EE"/>
    <w:rsid w:val="0056130D"/>
    <w:rsid w:val="0056238E"/>
    <w:rsid w:val="0056293F"/>
    <w:rsid w:val="0056721A"/>
    <w:rsid w:val="005765CD"/>
    <w:rsid w:val="00581354"/>
    <w:rsid w:val="00584DAB"/>
    <w:rsid w:val="0058543D"/>
    <w:rsid w:val="005872C6"/>
    <w:rsid w:val="00590290"/>
    <w:rsid w:val="00592161"/>
    <w:rsid w:val="005965AC"/>
    <w:rsid w:val="00597382"/>
    <w:rsid w:val="005A126B"/>
    <w:rsid w:val="005A54A7"/>
    <w:rsid w:val="005A5F32"/>
    <w:rsid w:val="005A690C"/>
    <w:rsid w:val="005B197A"/>
    <w:rsid w:val="005B44A6"/>
    <w:rsid w:val="005B46F0"/>
    <w:rsid w:val="005B4C71"/>
    <w:rsid w:val="005C10C9"/>
    <w:rsid w:val="005C1200"/>
    <w:rsid w:val="005C1D26"/>
    <w:rsid w:val="005C39CF"/>
    <w:rsid w:val="005C463C"/>
    <w:rsid w:val="005D1B13"/>
    <w:rsid w:val="005D2371"/>
    <w:rsid w:val="005D34A5"/>
    <w:rsid w:val="005E3028"/>
    <w:rsid w:val="005F2654"/>
    <w:rsid w:val="005F4F34"/>
    <w:rsid w:val="005F5D6B"/>
    <w:rsid w:val="006028D1"/>
    <w:rsid w:val="00605847"/>
    <w:rsid w:val="00606399"/>
    <w:rsid w:val="006110FC"/>
    <w:rsid w:val="006123D7"/>
    <w:rsid w:val="00613F4D"/>
    <w:rsid w:val="00617AFC"/>
    <w:rsid w:val="00623593"/>
    <w:rsid w:val="00627191"/>
    <w:rsid w:val="006303AD"/>
    <w:rsid w:val="00632271"/>
    <w:rsid w:val="00632E22"/>
    <w:rsid w:val="00635F2E"/>
    <w:rsid w:val="006413B1"/>
    <w:rsid w:val="00644F7F"/>
    <w:rsid w:val="0064536F"/>
    <w:rsid w:val="0064584B"/>
    <w:rsid w:val="00645B08"/>
    <w:rsid w:val="00646257"/>
    <w:rsid w:val="00646C46"/>
    <w:rsid w:val="00652EAB"/>
    <w:rsid w:val="0065686C"/>
    <w:rsid w:val="0066017A"/>
    <w:rsid w:val="006611E4"/>
    <w:rsid w:val="00665090"/>
    <w:rsid w:val="006663B2"/>
    <w:rsid w:val="0067385C"/>
    <w:rsid w:val="00675C08"/>
    <w:rsid w:val="00677CD4"/>
    <w:rsid w:val="0068299F"/>
    <w:rsid w:val="006842D8"/>
    <w:rsid w:val="00687142"/>
    <w:rsid w:val="00687682"/>
    <w:rsid w:val="00687E87"/>
    <w:rsid w:val="00697AC0"/>
    <w:rsid w:val="006A383C"/>
    <w:rsid w:val="006A42C4"/>
    <w:rsid w:val="006B0FED"/>
    <w:rsid w:val="006B2AA3"/>
    <w:rsid w:val="006B3B08"/>
    <w:rsid w:val="006B3CBF"/>
    <w:rsid w:val="006B63CA"/>
    <w:rsid w:val="006C1D2C"/>
    <w:rsid w:val="006C659D"/>
    <w:rsid w:val="006C6D86"/>
    <w:rsid w:val="006C786E"/>
    <w:rsid w:val="006D0CC7"/>
    <w:rsid w:val="006D5DA1"/>
    <w:rsid w:val="006D649B"/>
    <w:rsid w:val="006D73D7"/>
    <w:rsid w:val="006E226E"/>
    <w:rsid w:val="006E27ED"/>
    <w:rsid w:val="006E2C1F"/>
    <w:rsid w:val="006E4E40"/>
    <w:rsid w:val="006E7463"/>
    <w:rsid w:val="006F00FB"/>
    <w:rsid w:val="006F5161"/>
    <w:rsid w:val="007013E8"/>
    <w:rsid w:val="00706F60"/>
    <w:rsid w:val="00717F82"/>
    <w:rsid w:val="007221B7"/>
    <w:rsid w:val="00733FCA"/>
    <w:rsid w:val="00736E25"/>
    <w:rsid w:val="0074156C"/>
    <w:rsid w:val="00744380"/>
    <w:rsid w:val="00746049"/>
    <w:rsid w:val="007460EB"/>
    <w:rsid w:val="00752EE1"/>
    <w:rsid w:val="00752FAB"/>
    <w:rsid w:val="0075350F"/>
    <w:rsid w:val="007553E1"/>
    <w:rsid w:val="00760789"/>
    <w:rsid w:val="007610F2"/>
    <w:rsid w:val="007645A4"/>
    <w:rsid w:val="007657A0"/>
    <w:rsid w:val="007661AD"/>
    <w:rsid w:val="0076753D"/>
    <w:rsid w:val="00767F2A"/>
    <w:rsid w:val="00773B51"/>
    <w:rsid w:val="00780FE4"/>
    <w:rsid w:val="0078189A"/>
    <w:rsid w:val="00781BE2"/>
    <w:rsid w:val="00781C4F"/>
    <w:rsid w:val="00785EDF"/>
    <w:rsid w:val="00790F7B"/>
    <w:rsid w:val="00792707"/>
    <w:rsid w:val="007930FB"/>
    <w:rsid w:val="007932CC"/>
    <w:rsid w:val="007960A4"/>
    <w:rsid w:val="00796D85"/>
    <w:rsid w:val="00797F29"/>
    <w:rsid w:val="007A05B2"/>
    <w:rsid w:val="007A0E2A"/>
    <w:rsid w:val="007A3BB5"/>
    <w:rsid w:val="007A48CA"/>
    <w:rsid w:val="007A5B41"/>
    <w:rsid w:val="007A6A1E"/>
    <w:rsid w:val="007B231B"/>
    <w:rsid w:val="007B251A"/>
    <w:rsid w:val="007B4A09"/>
    <w:rsid w:val="007B6CA3"/>
    <w:rsid w:val="007B7798"/>
    <w:rsid w:val="007C2F84"/>
    <w:rsid w:val="007C6D75"/>
    <w:rsid w:val="007C7309"/>
    <w:rsid w:val="007D00AF"/>
    <w:rsid w:val="007D0782"/>
    <w:rsid w:val="007D14AF"/>
    <w:rsid w:val="007D183E"/>
    <w:rsid w:val="007D613A"/>
    <w:rsid w:val="007E0DE1"/>
    <w:rsid w:val="007E11CC"/>
    <w:rsid w:val="007E5111"/>
    <w:rsid w:val="007E5C7E"/>
    <w:rsid w:val="007E5CAA"/>
    <w:rsid w:val="007E75A2"/>
    <w:rsid w:val="007F53CB"/>
    <w:rsid w:val="00802299"/>
    <w:rsid w:val="008038A3"/>
    <w:rsid w:val="00806834"/>
    <w:rsid w:val="0081094A"/>
    <w:rsid w:val="00810B76"/>
    <w:rsid w:val="00813148"/>
    <w:rsid w:val="0081771B"/>
    <w:rsid w:val="00820718"/>
    <w:rsid w:val="00826EDB"/>
    <w:rsid w:val="00827FCC"/>
    <w:rsid w:val="00844948"/>
    <w:rsid w:val="00845EDC"/>
    <w:rsid w:val="00856423"/>
    <w:rsid w:val="00856552"/>
    <w:rsid w:val="008606D0"/>
    <w:rsid w:val="0086180D"/>
    <w:rsid w:val="008662F9"/>
    <w:rsid w:val="00870DA3"/>
    <w:rsid w:val="0087334E"/>
    <w:rsid w:val="00873D1A"/>
    <w:rsid w:val="00874C9B"/>
    <w:rsid w:val="00882893"/>
    <w:rsid w:val="00883081"/>
    <w:rsid w:val="0088571F"/>
    <w:rsid w:val="00886717"/>
    <w:rsid w:val="00893F25"/>
    <w:rsid w:val="008A24E0"/>
    <w:rsid w:val="008A3564"/>
    <w:rsid w:val="008B0B52"/>
    <w:rsid w:val="008B0BBB"/>
    <w:rsid w:val="008B0EED"/>
    <w:rsid w:val="008B1AAE"/>
    <w:rsid w:val="008B3E0F"/>
    <w:rsid w:val="008B4B11"/>
    <w:rsid w:val="008B6181"/>
    <w:rsid w:val="008B666E"/>
    <w:rsid w:val="008C3A85"/>
    <w:rsid w:val="008C4F54"/>
    <w:rsid w:val="008C703F"/>
    <w:rsid w:val="008C7EDA"/>
    <w:rsid w:val="008D0CAD"/>
    <w:rsid w:val="008D2FD7"/>
    <w:rsid w:val="008D67AC"/>
    <w:rsid w:val="008E0170"/>
    <w:rsid w:val="008E192D"/>
    <w:rsid w:val="008E71D7"/>
    <w:rsid w:val="008F0F6A"/>
    <w:rsid w:val="00901F40"/>
    <w:rsid w:val="00903FF6"/>
    <w:rsid w:val="009058FD"/>
    <w:rsid w:val="00905C08"/>
    <w:rsid w:val="00907156"/>
    <w:rsid w:val="00913710"/>
    <w:rsid w:val="009165FD"/>
    <w:rsid w:val="00917122"/>
    <w:rsid w:val="00920A40"/>
    <w:rsid w:val="009213D4"/>
    <w:rsid w:val="00922807"/>
    <w:rsid w:val="00923936"/>
    <w:rsid w:val="00923A17"/>
    <w:rsid w:val="00924F79"/>
    <w:rsid w:val="00926A03"/>
    <w:rsid w:val="00931FA4"/>
    <w:rsid w:val="00940B47"/>
    <w:rsid w:val="00941B89"/>
    <w:rsid w:val="00944A80"/>
    <w:rsid w:val="00956D9D"/>
    <w:rsid w:val="009617C4"/>
    <w:rsid w:val="0096262A"/>
    <w:rsid w:val="00963B4E"/>
    <w:rsid w:val="00970BB9"/>
    <w:rsid w:val="0097366C"/>
    <w:rsid w:val="00973941"/>
    <w:rsid w:val="009773AE"/>
    <w:rsid w:val="0098203E"/>
    <w:rsid w:val="0098272B"/>
    <w:rsid w:val="00982751"/>
    <w:rsid w:val="00984430"/>
    <w:rsid w:val="00984607"/>
    <w:rsid w:val="00984A3A"/>
    <w:rsid w:val="00987528"/>
    <w:rsid w:val="0099158C"/>
    <w:rsid w:val="00992AC4"/>
    <w:rsid w:val="009A1AE9"/>
    <w:rsid w:val="009A4653"/>
    <w:rsid w:val="009A5CA0"/>
    <w:rsid w:val="009A7230"/>
    <w:rsid w:val="009B45C4"/>
    <w:rsid w:val="009C4C7F"/>
    <w:rsid w:val="009C4F05"/>
    <w:rsid w:val="009C5393"/>
    <w:rsid w:val="009D551C"/>
    <w:rsid w:val="009E4051"/>
    <w:rsid w:val="009F22A9"/>
    <w:rsid w:val="009F4994"/>
    <w:rsid w:val="009F4CA9"/>
    <w:rsid w:val="009F5CDE"/>
    <w:rsid w:val="009F7AA2"/>
    <w:rsid w:val="00A02832"/>
    <w:rsid w:val="00A03F97"/>
    <w:rsid w:val="00A05047"/>
    <w:rsid w:val="00A05F5C"/>
    <w:rsid w:val="00A07DE2"/>
    <w:rsid w:val="00A14FAE"/>
    <w:rsid w:val="00A175A3"/>
    <w:rsid w:val="00A2096E"/>
    <w:rsid w:val="00A21136"/>
    <w:rsid w:val="00A216B4"/>
    <w:rsid w:val="00A22297"/>
    <w:rsid w:val="00A2581C"/>
    <w:rsid w:val="00A3052B"/>
    <w:rsid w:val="00A30D9B"/>
    <w:rsid w:val="00A34DD4"/>
    <w:rsid w:val="00A41BD8"/>
    <w:rsid w:val="00A4446B"/>
    <w:rsid w:val="00A505CC"/>
    <w:rsid w:val="00A52DFA"/>
    <w:rsid w:val="00A52E6B"/>
    <w:rsid w:val="00A559BD"/>
    <w:rsid w:val="00A56B86"/>
    <w:rsid w:val="00A57127"/>
    <w:rsid w:val="00A60EDB"/>
    <w:rsid w:val="00A61B11"/>
    <w:rsid w:val="00A70D13"/>
    <w:rsid w:val="00A7100D"/>
    <w:rsid w:val="00A7294F"/>
    <w:rsid w:val="00A72CFA"/>
    <w:rsid w:val="00A75F8D"/>
    <w:rsid w:val="00A77FF3"/>
    <w:rsid w:val="00A81907"/>
    <w:rsid w:val="00A82D23"/>
    <w:rsid w:val="00A92DD7"/>
    <w:rsid w:val="00A92F10"/>
    <w:rsid w:val="00A93D86"/>
    <w:rsid w:val="00A962D5"/>
    <w:rsid w:val="00AA0804"/>
    <w:rsid w:val="00AA30DE"/>
    <w:rsid w:val="00AA343B"/>
    <w:rsid w:val="00AA56E9"/>
    <w:rsid w:val="00AB7F1E"/>
    <w:rsid w:val="00AB7F40"/>
    <w:rsid w:val="00AC55FE"/>
    <w:rsid w:val="00AD1402"/>
    <w:rsid w:val="00AD1A34"/>
    <w:rsid w:val="00AD2620"/>
    <w:rsid w:val="00AD7FE0"/>
    <w:rsid w:val="00AE05CC"/>
    <w:rsid w:val="00AE17C7"/>
    <w:rsid w:val="00AE3E70"/>
    <w:rsid w:val="00AE4CDF"/>
    <w:rsid w:val="00AF0F9B"/>
    <w:rsid w:val="00AF51E3"/>
    <w:rsid w:val="00AF5D0E"/>
    <w:rsid w:val="00B01DE8"/>
    <w:rsid w:val="00B03343"/>
    <w:rsid w:val="00B053B0"/>
    <w:rsid w:val="00B11D35"/>
    <w:rsid w:val="00B11E3F"/>
    <w:rsid w:val="00B137B7"/>
    <w:rsid w:val="00B15894"/>
    <w:rsid w:val="00B2322C"/>
    <w:rsid w:val="00B309A7"/>
    <w:rsid w:val="00B3164B"/>
    <w:rsid w:val="00B33114"/>
    <w:rsid w:val="00B37AEE"/>
    <w:rsid w:val="00B40AF8"/>
    <w:rsid w:val="00B42A5B"/>
    <w:rsid w:val="00B531D3"/>
    <w:rsid w:val="00B5463F"/>
    <w:rsid w:val="00B56EC9"/>
    <w:rsid w:val="00B571D6"/>
    <w:rsid w:val="00B60D89"/>
    <w:rsid w:val="00B6393F"/>
    <w:rsid w:val="00B63EE7"/>
    <w:rsid w:val="00B749D6"/>
    <w:rsid w:val="00B763DE"/>
    <w:rsid w:val="00B80451"/>
    <w:rsid w:val="00B82BD9"/>
    <w:rsid w:val="00B83DB9"/>
    <w:rsid w:val="00B853AA"/>
    <w:rsid w:val="00B854EF"/>
    <w:rsid w:val="00B8644B"/>
    <w:rsid w:val="00B935E7"/>
    <w:rsid w:val="00B961D9"/>
    <w:rsid w:val="00B97748"/>
    <w:rsid w:val="00BA43F1"/>
    <w:rsid w:val="00BA44FA"/>
    <w:rsid w:val="00BA5744"/>
    <w:rsid w:val="00BA6564"/>
    <w:rsid w:val="00BA7CB5"/>
    <w:rsid w:val="00BB3196"/>
    <w:rsid w:val="00BB3EFF"/>
    <w:rsid w:val="00BC36C3"/>
    <w:rsid w:val="00BC3822"/>
    <w:rsid w:val="00BC38C7"/>
    <w:rsid w:val="00BD1FC9"/>
    <w:rsid w:val="00BD5264"/>
    <w:rsid w:val="00BD6DDD"/>
    <w:rsid w:val="00BE2B4B"/>
    <w:rsid w:val="00BE5A33"/>
    <w:rsid w:val="00BF1347"/>
    <w:rsid w:val="00BF2B36"/>
    <w:rsid w:val="00BF36CD"/>
    <w:rsid w:val="00C035DA"/>
    <w:rsid w:val="00C050D9"/>
    <w:rsid w:val="00C055CE"/>
    <w:rsid w:val="00C10CFA"/>
    <w:rsid w:val="00C120B0"/>
    <w:rsid w:val="00C1430A"/>
    <w:rsid w:val="00C1505E"/>
    <w:rsid w:val="00C16C81"/>
    <w:rsid w:val="00C215DC"/>
    <w:rsid w:val="00C21936"/>
    <w:rsid w:val="00C22FC3"/>
    <w:rsid w:val="00C26DFC"/>
    <w:rsid w:val="00C34D00"/>
    <w:rsid w:val="00C435D7"/>
    <w:rsid w:val="00C45EBA"/>
    <w:rsid w:val="00C466DB"/>
    <w:rsid w:val="00C47BE9"/>
    <w:rsid w:val="00C53098"/>
    <w:rsid w:val="00C5661F"/>
    <w:rsid w:val="00C56650"/>
    <w:rsid w:val="00C5695A"/>
    <w:rsid w:val="00C5782E"/>
    <w:rsid w:val="00C60569"/>
    <w:rsid w:val="00C60655"/>
    <w:rsid w:val="00C622B0"/>
    <w:rsid w:val="00C63902"/>
    <w:rsid w:val="00C63BDE"/>
    <w:rsid w:val="00C64A5C"/>
    <w:rsid w:val="00C64C7F"/>
    <w:rsid w:val="00C64EE5"/>
    <w:rsid w:val="00C67781"/>
    <w:rsid w:val="00C67D96"/>
    <w:rsid w:val="00C80687"/>
    <w:rsid w:val="00C878A4"/>
    <w:rsid w:val="00C91772"/>
    <w:rsid w:val="00C92ABF"/>
    <w:rsid w:val="00C93E55"/>
    <w:rsid w:val="00C95D4B"/>
    <w:rsid w:val="00CB557F"/>
    <w:rsid w:val="00CC1C1B"/>
    <w:rsid w:val="00CC3246"/>
    <w:rsid w:val="00CC3941"/>
    <w:rsid w:val="00CC51BE"/>
    <w:rsid w:val="00CD241E"/>
    <w:rsid w:val="00CD32FA"/>
    <w:rsid w:val="00CD3587"/>
    <w:rsid w:val="00CE1540"/>
    <w:rsid w:val="00CE1A94"/>
    <w:rsid w:val="00CE2920"/>
    <w:rsid w:val="00CE3BC4"/>
    <w:rsid w:val="00CE41F4"/>
    <w:rsid w:val="00CF3C4E"/>
    <w:rsid w:val="00CF4296"/>
    <w:rsid w:val="00CF4CAD"/>
    <w:rsid w:val="00D01D19"/>
    <w:rsid w:val="00D03AF5"/>
    <w:rsid w:val="00D03E17"/>
    <w:rsid w:val="00D05AA5"/>
    <w:rsid w:val="00D05D80"/>
    <w:rsid w:val="00D100C0"/>
    <w:rsid w:val="00D10DFE"/>
    <w:rsid w:val="00D120A4"/>
    <w:rsid w:val="00D15C4A"/>
    <w:rsid w:val="00D205A0"/>
    <w:rsid w:val="00D20A9F"/>
    <w:rsid w:val="00D239E0"/>
    <w:rsid w:val="00D25911"/>
    <w:rsid w:val="00D2683A"/>
    <w:rsid w:val="00D30780"/>
    <w:rsid w:val="00D30784"/>
    <w:rsid w:val="00D33D4E"/>
    <w:rsid w:val="00D351CC"/>
    <w:rsid w:val="00D37E20"/>
    <w:rsid w:val="00D405DD"/>
    <w:rsid w:val="00D413EF"/>
    <w:rsid w:val="00D42509"/>
    <w:rsid w:val="00D44A96"/>
    <w:rsid w:val="00D508A1"/>
    <w:rsid w:val="00D546AB"/>
    <w:rsid w:val="00D62B40"/>
    <w:rsid w:val="00D62DC5"/>
    <w:rsid w:val="00D65567"/>
    <w:rsid w:val="00D67619"/>
    <w:rsid w:val="00D77037"/>
    <w:rsid w:val="00D8107E"/>
    <w:rsid w:val="00D8572F"/>
    <w:rsid w:val="00D8701B"/>
    <w:rsid w:val="00DA12E5"/>
    <w:rsid w:val="00DA254B"/>
    <w:rsid w:val="00DA4026"/>
    <w:rsid w:val="00DB5ACF"/>
    <w:rsid w:val="00DC25D8"/>
    <w:rsid w:val="00DC2D9E"/>
    <w:rsid w:val="00DC448A"/>
    <w:rsid w:val="00DC7A60"/>
    <w:rsid w:val="00DD29F5"/>
    <w:rsid w:val="00DD3068"/>
    <w:rsid w:val="00DD6484"/>
    <w:rsid w:val="00DD70F7"/>
    <w:rsid w:val="00DE063B"/>
    <w:rsid w:val="00DE1248"/>
    <w:rsid w:val="00DE24A3"/>
    <w:rsid w:val="00DE2C51"/>
    <w:rsid w:val="00DE2ED2"/>
    <w:rsid w:val="00DE3760"/>
    <w:rsid w:val="00DE5C7E"/>
    <w:rsid w:val="00DE7945"/>
    <w:rsid w:val="00DF20A0"/>
    <w:rsid w:val="00DF22CB"/>
    <w:rsid w:val="00DF3591"/>
    <w:rsid w:val="00DF770A"/>
    <w:rsid w:val="00E02816"/>
    <w:rsid w:val="00E04EEB"/>
    <w:rsid w:val="00E10949"/>
    <w:rsid w:val="00E12D21"/>
    <w:rsid w:val="00E15918"/>
    <w:rsid w:val="00E203ED"/>
    <w:rsid w:val="00E22D80"/>
    <w:rsid w:val="00E23F9F"/>
    <w:rsid w:val="00E26EF3"/>
    <w:rsid w:val="00E27207"/>
    <w:rsid w:val="00E318C8"/>
    <w:rsid w:val="00E32F56"/>
    <w:rsid w:val="00E32FC9"/>
    <w:rsid w:val="00E33202"/>
    <w:rsid w:val="00E334A7"/>
    <w:rsid w:val="00E34F45"/>
    <w:rsid w:val="00E357C6"/>
    <w:rsid w:val="00E361F1"/>
    <w:rsid w:val="00E36708"/>
    <w:rsid w:val="00E43A64"/>
    <w:rsid w:val="00E47457"/>
    <w:rsid w:val="00E51AF9"/>
    <w:rsid w:val="00E54236"/>
    <w:rsid w:val="00E54CF8"/>
    <w:rsid w:val="00E64BC0"/>
    <w:rsid w:val="00E740FE"/>
    <w:rsid w:val="00E816E6"/>
    <w:rsid w:val="00E8582B"/>
    <w:rsid w:val="00E910CB"/>
    <w:rsid w:val="00E931AF"/>
    <w:rsid w:val="00E9503C"/>
    <w:rsid w:val="00EA2ADB"/>
    <w:rsid w:val="00EA302A"/>
    <w:rsid w:val="00EA30EF"/>
    <w:rsid w:val="00EA4B67"/>
    <w:rsid w:val="00EA73F8"/>
    <w:rsid w:val="00EB2387"/>
    <w:rsid w:val="00EC0D8E"/>
    <w:rsid w:val="00EC4C51"/>
    <w:rsid w:val="00EC58F6"/>
    <w:rsid w:val="00EC6679"/>
    <w:rsid w:val="00ED2936"/>
    <w:rsid w:val="00ED2ABB"/>
    <w:rsid w:val="00ED2C77"/>
    <w:rsid w:val="00ED6C85"/>
    <w:rsid w:val="00EE01E4"/>
    <w:rsid w:val="00EE11C5"/>
    <w:rsid w:val="00EE5979"/>
    <w:rsid w:val="00EF08D7"/>
    <w:rsid w:val="00EF2F3D"/>
    <w:rsid w:val="00EF3AA9"/>
    <w:rsid w:val="00EF3C41"/>
    <w:rsid w:val="00EF754D"/>
    <w:rsid w:val="00F021F0"/>
    <w:rsid w:val="00F02FF2"/>
    <w:rsid w:val="00F031C5"/>
    <w:rsid w:val="00F03786"/>
    <w:rsid w:val="00F045BB"/>
    <w:rsid w:val="00F07FFC"/>
    <w:rsid w:val="00F123E0"/>
    <w:rsid w:val="00F167F7"/>
    <w:rsid w:val="00F16E89"/>
    <w:rsid w:val="00F230B3"/>
    <w:rsid w:val="00F24BBA"/>
    <w:rsid w:val="00F24D94"/>
    <w:rsid w:val="00F26626"/>
    <w:rsid w:val="00F35FB8"/>
    <w:rsid w:val="00F405B9"/>
    <w:rsid w:val="00F40A21"/>
    <w:rsid w:val="00F42AF4"/>
    <w:rsid w:val="00F44C61"/>
    <w:rsid w:val="00F5190A"/>
    <w:rsid w:val="00F51FE5"/>
    <w:rsid w:val="00F547A2"/>
    <w:rsid w:val="00F54B12"/>
    <w:rsid w:val="00F574E8"/>
    <w:rsid w:val="00F60D39"/>
    <w:rsid w:val="00F63962"/>
    <w:rsid w:val="00F63B46"/>
    <w:rsid w:val="00F64A94"/>
    <w:rsid w:val="00F67330"/>
    <w:rsid w:val="00F67C85"/>
    <w:rsid w:val="00F71A86"/>
    <w:rsid w:val="00F80AA4"/>
    <w:rsid w:val="00F83AE6"/>
    <w:rsid w:val="00F847D6"/>
    <w:rsid w:val="00F866F2"/>
    <w:rsid w:val="00F9123F"/>
    <w:rsid w:val="00F9264F"/>
    <w:rsid w:val="00F972BA"/>
    <w:rsid w:val="00F97D85"/>
    <w:rsid w:val="00FA78F9"/>
    <w:rsid w:val="00FB301F"/>
    <w:rsid w:val="00FB306E"/>
    <w:rsid w:val="00FB5C56"/>
    <w:rsid w:val="00FB77F7"/>
    <w:rsid w:val="00FC0B70"/>
    <w:rsid w:val="00FC6F02"/>
    <w:rsid w:val="00FD0C82"/>
    <w:rsid w:val="00FD30B8"/>
    <w:rsid w:val="00FD4437"/>
    <w:rsid w:val="00FD7ECE"/>
    <w:rsid w:val="00FE065B"/>
    <w:rsid w:val="00FE102F"/>
    <w:rsid w:val="00FE207D"/>
    <w:rsid w:val="00FF0394"/>
    <w:rsid w:val="00FF1208"/>
    <w:rsid w:val="00FF37B3"/>
    <w:rsid w:val="00FF3E5A"/>
    <w:rsid w:val="00FF48F6"/>
    <w:rsid w:val="00FF4F6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5E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80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80E25"/>
    <w:rPr>
      <w:rFonts w:ascii="Courier New" w:eastAsia="Times New Roman" w:hAnsi="Courier New" w:cs="Courier New"/>
      <w:sz w:val="20"/>
      <w:szCs w:val="20"/>
    </w:rPr>
  </w:style>
  <w:style w:type="character" w:customStyle="1" w:styleId="phonetxt">
    <w:name w:val="phone_txt"/>
    <w:basedOn w:val="Numatytasispastraiposriftas"/>
    <w:rsid w:val="00BE2B4B"/>
  </w:style>
  <w:style w:type="character" w:customStyle="1" w:styleId="st1">
    <w:name w:val="st1"/>
    <w:basedOn w:val="Numatytasispastraiposriftas"/>
    <w:rsid w:val="00652EAB"/>
  </w:style>
  <w:style w:type="paragraph" w:styleId="prastasistinklapis">
    <w:name w:val="Normal (Web)"/>
    <w:basedOn w:val="prastasis"/>
    <w:uiPriority w:val="99"/>
    <w:unhideWhenUsed/>
    <w:rsid w:val="00A92DD7"/>
    <w:pPr>
      <w:spacing w:before="180" w:after="180"/>
    </w:pPr>
    <w:rPr>
      <w:rFonts w:ascii="Open Sans" w:hAnsi="Open Sans"/>
      <w:color w:val="444444"/>
      <w:lang w:eastAsia="lt-LT"/>
    </w:rPr>
  </w:style>
  <w:style w:type="paragraph" w:customStyle="1" w:styleId="Standard">
    <w:name w:val="Standard"/>
    <w:rsid w:val="0098275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Sraopastraipa">
    <w:name w:val="List Paragraph"/>
    <w:aliases w:val="List Paragraph21,List Paragraph1,Lentele,List Paragraph2,Table of contents numbered,Bullet EY,ERP-List Paragraph,List Paragraph11,Numbering,List Paragraph111,VKTI - text numbering,Normal bullet 2,Paragraph,List L1,List not in Table"/>
    <w:basedOn w:val="prastasis"/>
    <w:link w:val="SraopastraipaDiagrama"/>
    <w:uiPriority w:val="34"/>
    <w:qFormat/>
    <w:rsid w:val="00C05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21 Diagrama,List Paragraph1 Diagrama,Lentele Diagrama,List Paragraph2 Diagrama,Table of contents numbered Diagrama,Bullet EY Diagrama,ERP-List Paragraph Diagrama,List Paragraph11 Diagrama,Numbering Diagrama"/>
    <w:basedOn w:val="Numatytasispastraiposriftas"/>
    <w:link w:val="Sraopastraipa"/>
    <w:uiPriority w:val="99"/>
    <w:locked/>
    <w:rsid w:val="00C055CE"/>
    <w:rPr>
      <w:rFonts w:asciiTheme="minorHAnsi" w:eastAsiaTheme="minorHAnsi" w:hAnsiTheme="minorHAnsi" w:cstheme="minorBidi"/>
      <w:lang w:eastAsia="en-US"/>
    </w:rPr>
  </w:style>
  <w:style w:type="character" w:customStyle="1" w:styleId="WW-Absatz-Standardschriftart11">
    <w:name w:val="WW-Absatz-Standardschriftart11"/>
    <w:rsid w:val="004D5DF5"/>
  </w:style>
  <w:style w:type="table" w:styleId="Lentelstinklelis">
    <w:name w:val="Table Grid"/>
    <w:basedOn w:val="prastojilentel"/>
    <w:uiPriority w:val="59"/>
    <w:rsid w:val="007A6A1E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120A4"/>
    <w:rPr>
      <w:color w:val="605E5C"/>
      <w:shd w:val="clear" w:color="auto" w:fill="E1DFDD"/>
    </w:rPr>
  </w:style>
  <w:style w:type="character" w:customStyle="1" w:styleId="HeaderChar1">
    <w:name w:val="Header Char1"/>
    <w:aliases w:val="Char Char1,Diagrama Char1"/>
    <w:basedOn w:val="Numatytasispastraiposriftas"/>
    <w:locked/>
    <w:rsid w:val="00581354"/>
    <w:rPr>
      <w:rFonts w:cs="Times New Roman"/>
      <w:sz w:val="24"/>
      <w:lang w:val="lt-LT" w:eastAsia="lt-LT"/>
    </w:rPr>
  </w:style>
  <w:style w:type="character" w:customStyle="1" w:styleId="EndnoteCharacters">
    <w:name w:val="Endnote Characters"/>
    <w:rsid w:val="00056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80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80E25"/>
    <w:rPr>
      <w:rFonts w:ascii="Courier New" w:eastAsia="Times New Roman" w:hAnsi="Courier New" w:cs="Courier New"/>
      <w:sz w:val="20"/>
      <w:szCs w:val="20"/>
    </w:rPr>
  </w:style>
  <w:style w:type="character" w:customStyle="1" w:styleId="phonetxt">
    <w:name w:val="phone_txt"/>
    <w:basedOn w:val="Numatytasispastraiposriftas"/>
    <w:rsid w:val="00BE2B4B"/>
  </w:style>
  <w:style w:type="character" w:customStyle="1" w:styleId="st1">
    <w:name w:val="st1"/>
    <w:basedOn w:val="Numatytasispastraiposriftas"/>
    <w:rsid w:val="00652EAB"/>
  </w:style>
  <w:style w:type="paragraph" w:styleId="prastasistinklapis">
    <w:name w:val="Normal (Web)"/>
    <w:basedOn w:val="prastasis"/>
    <w:uiPriority w:val="99"/>
    <w:unhideWhenUsed/>
    <w:rsid w:val="00A92DD7"/>
    <w:pPr>
      <w:spacing w:before="180" w:after="180"/>
    </w:pPr>
    <w:rPr>
      <w:rFonts w:ascii="Open Sans" w:hAnsi="Open Sans"/>
      <w:color w:val="444444"/>
      <w:lang w:eastAsia="lt-LT"/>
    </w:rPr>
  </w:style>
  <w:style w:type="paragraph" w:customStyle="1" w:styleId="Standard">
    <w:name w:val="Standard"/>
    <w:rsid w:val="0098275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Sraopastraipa">
    <w:name w:val="List Paragraph"/>
    <w:aliases w:val="List Paragraph21,List Paragraph1,Lentele,List Paragraph2,Table of contents numbered,Bullet EY,ERP-List Paragraph,List Paragraph11,Numbering,List Paragraph111,VKTI - text numbering,Normal bullet 2,Paragraph,List L1,List not in Table"/>
    <w:basedOn w:val="prastasis"/>
    <w:link w:val="SraopastraipaDiagrama"/>
    <w:uiPriority w:val="34"/>
    <w:qFormat/>
    <w:rsid w:val="00C05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21 Diagrama,List Paragraph1 Diagrama,Lentele Diagrama,List Paragraph2 Diagrama,Table of contents numbered Diagrama,Bullet EY Diagrama,ERP-List Paragraph Diagrama,List Paragraph11 Diagrama,Numbering Diagrama"/>
    <w:basedOn w:val="Numatytasispastraiposriftas"/>
    <w:link w:val="Sraopastraipa"/>
    <w:uiPriority w:val="99"/>
    <w:locked/>
    <w:rsid w:val="00C055CE"/>
    <w:rPr>
      <w:rFonts w:asciiTheme="minorHAnsi" w:eastAsiaTheme="minorHAnsi" w:hAnsiTheme="minorHAnsi" w:cstheme="minorBidi"/>
      <w:lang w:eastAsia="en-US"/>
    </w:rPr>
  </w:style>
  <w:style w:type="character" w:customStyle="1" w:styleId="WW-Absatz-Standardschriftart11">
    <w:name w:val="WW-Absatz-Standardschriftart11"/>
    <w:rsid w:val="004D5DF5"/>
  </w:style>
  <w:style w:type="table" w:styleId="Lentelstinklelis">
    <w:name w:val="Table Grid"/>
    <w:basedOn w:val="prastojilentel"/>
    <w:uiPriority w:val="59"/>
    <w:rsid w:val="007A6A1E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120A4"/>
    <w:rPr>
      <w:color w:val="605E5C"/>
      <w:shd w:val="clear" w:color="auto" w:fill="E1DFDD"/>
    </w:rPr>
  </w:style>
  <w:style w:type="character" w:customStyle="1" w:styleId="HeaderChar1">
    <w:name w:val="Header Char1"/>
    <w:aliases w:val="Char Char1,Diagrama Char1"/>
    <w:basedOn w:val="Numatytasispastraiposriftas"/>
    <w:locked/>
    <w:rsid w:val="00581354"/>
    <w:rPr>
      <w:rFonts w:cs="Times New Roman"/>
      <w:sz w:val="24"/>
      <w:lang w:val="lt-LT" w:eastAsia="lt-LT"/>
    </w:rPr>
  </w:style>
  <w:style w:type="character" w:customStyle="1" w:styleId="EndnoteCharacters">
    <w:name w:val="Endnote Characters"/>
    <w:rsid w:val="0005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lia.zukiene@sam.l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ADD1-31AA-47C1-9AC6-74D1A548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2</TotalTime>
  <Pages>1</Pages>
  <Words>106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Jolanta Poškevičienė</cp:lastModifiedBy>
  <cp:revision>2</cp:revision>
  <cp:lastPrinted>2020-05-04T08:24:00Z</cp:lastPrinted>
  <dcterms:created xsi:type="dcterms:W3CDTF">2021-10-21T06:34:00Z</dcterms:created>
  <dcterms:modified xsi:type="dcterms:W3CDTF">2021-10-21T06:34:00Z</dcterms:modified>
</cp:coreProperties>
</file>