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5842A" w14:textId="77777777" w:rsidR="00675A68" w:rsidRPr="00690448" w:rsidRDefault="00281243" w:rsidP="0038197F">
      <w:pPr>
        <w:spacing w:before="160"/>
        <w:ind w:left="-851"/>
        <w:jc w:val="center"/>
        <w:rPr>
          <w:b/>
          <w:caps/>
        </w:rPr>
      </w:pPr>
      <w:r w:rsidRPr="00690448">
        <w:rPr>
          <w:noProof/>
          <w:lang w:eastAsia="lt-LT"/>
        </w:rPr>
        <w:drawing>
          <wp:anchor distT="0" distB="0" distL="114300" distR="114300" simplePos="0" relativeHeight="251656192" behindDoc="0" locked="0" layoutInCell="0" allowOverlap="1" wp14:anchorId="50AC73FD" wp14:editId="02EA9FBC">
            <wp:simplePos x="0" y="0"/>
            <wp:positionH relativeFrom="page">
              <wp:posOffset>3794760</wp:posOffset>
            </wp:positionH>
            <wp:positionV relativeFrom="page">
              <wp:posOffset>737870</wp:posOffset>
            </wp:positionV>
            <wp:extent cx="493395" cy="593725"/>
            <wp:effectExtent l="0" t="0" r="1905" b="0"/>
            <wp:wrapTopAndBottom/>
            <wp:docPr id="6" name="Picture 6" descr="Vytis_sp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tis_spalv"/>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395" cy="593725"/>
                    </a:xfrm>
                    <a:prstGeom prst="rect">
                      <a:avLst/>
                    </a:prstGeom>
                    <a:noFill/>
                    <a:ln>
                      <a:noFill/>
                    </a:ln>
                  </pic:spPr>
                </pic:pic>
              </a:graphicData>
            </a:graphic>
          </wp:anchor>
        </w:drawing>
      </w:r>
      <w:r w:rsidR="00675A68" w:rsidRPr="00690448">
        <w:rPr>
          <w:b/>
          <w:caps/>
        </w:rPr>
        <w:t xml:space="preserve">LIETUVOS RESPUBLIKOS </w:t>
      </w:r>
      <w:r w:rsidR="00D92607" w:rsidRPr="00690448">
        <w:rPr>
          <w:b/>
          <w:caps/>
        </w:rPr>
        <w:t xml:space="preserve">Ekonomikos ir inovacijų </w:t>
      </w:r>
      <w:r w:rsidR="00675A68" w:rsidRPr="00690448">
        <w:rPr>
          <w:b/>
          <w:caps/>
        </w:rPr>
        <w:t>MINISTERIJA</w:t>
      </w:r>
    </w:p>
    <w:p w14:paraId="218C0C5C" w14:textId="77777777" w:rsidR="00D335F7" w:rsidRPr="00690448" w:rsidRDefault="00D335F7" w:rsidP="0038197F">
      <w:pPr>
        <w:ind w:left="-851"/>
        <w:jc w:val="center"/>
        <w:rPr>
          <w:b/>
          <w:caps/>
          <w:sz w:val="10"/>
        </w:rPr>
      </w:pPr>
    </w:p>
    <w:p w14:paraId="14C2FBBE" w14:textId="77777777" w:rsidR="00EA7DBD" w:rsidRPr="00690448" w:rsidRDefault="00EA7DBD" w:rsidP="0038197F">
      <w:pPr>
        <w:spacing w:before="40"/>
        <w:ind w:left="-851"/>
        <w:jc w:val="center"/>
        <w:rPr>
          <w:sz w:val="17"/>
        </w:rPr>
      </w:pPr>
      <w:r w:rsidRPr="00690448">
        <w:rPr>
          <w:sz w:val="17"/>
        </w:rPr>
        <w:t>Biudžetinė įstaiga, Gedimino pr. 38, LT-01104 Vilnius, tel.</w:t>
      </w:r>
      <w:r w:rsidR="00125034" w:rsidRPr="00690448">
        <w:rPr>
          <w:sz w:val="17"/>
        </w:rPr>
        <w:t>:</w:t>
      </w:r>
      <w:r w:rsidRPr="00690448">
        <w:rPr>
          <w:sz w:val="17"/>
        </w:rPr>
        <w:t xml:space="preserve"> 8 706 64 845, 8 706 64 868,</w:t>
      </w:r>
      <w:r w:rsidRPr="00690448">
        <w:rPr>
          <w:sz w:val="17"/>
        </w:rPr>
        <w:br/>
        <w:t>faks. 8 706 64 762, el. p. kanc@</w:t>
      </w:r>
      <w:r w:rsidR="00D92607" w:rsidRPr="00690448">
        <w:rPr>
          <w:sz w:val="17"/>
        </w:rPr>
        <w:t>eimin</w:t>
      </w:r>
      <w:r w:rsidRPr="00690448">
        <w:rPr>
          <w:sz w:val="17"/>
        </w:rPr>
        <w:t xml:space="preserve">.lt, </w:t>
      </w:r>
      <w:r w:rsidR="00F20BCA" w:rsidRPr="00690448">
        <w:rPr>
          <w:sz w:val="17"/>
        </w:rPr>
        <w:t>http://</w:t>
      </w:r>
      <w:r w:rsidR="00D92607" w:rsidRPr="00690448">
        <w:rPr>
          <w:sz w:val="17"/>
        </w:rPr>
        <w:t>eimin</w:t>
      </w:r>
      <w:r w:rsidRPr="00690448">
        <w:rPr>
          <w:sz w:val="17"/>
        </w:rPr>
        <w:t>.</w:t>
      </w:r>
      <w:r w:rsidR="00F20BCA" w:rsidRPr="00690448">
        <w:rPr>
          <w:sz w:val="17"/>
        </w:rPr>
        <w:t>lrv.</w:t>
      </w:r>
      <w:r w:rsidRPr="00690448">
        <w:rPr>
          <w:sz w:val="17"/>
        </w:rPr>
        <w:t>lt.</w:t>
      </w:r>
    </w:p>
    <w:p w14:paraId="17406518" w14:textId="77777777" w:rsidR="00EA7DBD" w:rsidRPr="00690448" w:rsidRDefault="00EA7DBD" w:rsidP="0038197F">
      <w:pPr>
        <w:widowControl w:val="0"/>
        <w:spacing w:after="40"/>
        <w:ind w:left="-851"/>
        <w:jc w:val="center"/>
        <w:rPr>
          <w:sz w:val="17"/>
        </w:rPr>
      </w:pPr>
      <w:r w:rsidRPr="00690448">
        <w:rPr>
          <w:sz w:val="17"/>
        </w:rPr>
        <w:t>Duomenys kaupiami ir saugomi Juridinių asmenų registre, kodas 188621919</w:t>
      </w:r>
    </w:p>
    <w:p w14:paraId="1C72FE9F" w14:textId="77777777" w:rsidR="00125034" w:rsidRPr="00690448" w:rsidRDefault="00F75C79" w:rsidP="0038197F">
      <w:pPr>
        <w:ind w:left="-851"/>
        <w:jc w:val="center"/>
      </w:pPr>
      <w:r w:rsidRPr="00690448">
        <w:rPr>
          <w:noProof/>
          <w:lang w:eastAsia="lt-LT"/>
        </w:rPr>
        <mc:AlternateContent>
          <mc:Choice Requires="wps">
            <w:drawing>
              <wp:anchor distT="4294967295" distB="4294967295" distL="114300" distR="114300" simplePos="0" relativeHeight="251662336" behindDoc="1" locked="0" layoutInCell="1" allowOverlap="1" wp14:anchorId="7DFE9535" wp14:editId="2AAF0F03">
                <wp:simplePos x="0" y="0"/>
                <wp:positionH relativeFrom="column">
                  <wp:posOffset>-10160</wp:posOffset>
                </wp:positionH>
                <wp:positionV relativeFrom="paragraph">
                  <wp:posOffset>5714</wp:posOffset>
                </wp:positionV>
                <wp:extent cx="6078855" cy="0"/>
                <wp:effectExtent l="0" t="0" r="1714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AAD708" id="_x0000_t32" coordsize="21600,21600" o:spt="32" o:oned="t" path="m,l21600,21600e" filled="f">
                <v:path arrowok="t" fillok="f" o:connecttype="none"/>
                <o:lock v:ext="edit" shapetype="t"/>
              </v:shapetype>
              <v:shape id="AutoShape 2" o:spid="_x0000_s1026" type="#_x0000_t32" style="position:absolute;margin-left:-.8pt;margin-top:.45pt;width:478.6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q7wpQIAAJUFAAAOAAAAZHJzL2Uyb0RvYy54bWysVE2PmzAQvVfqf7C4s0ACgaBNVlkgvWzb lXarnh1sglWwke2ERFX/e8cm0GR7qaoFyfLXvHkz88b3D6e2QUcqFRN85QR3voMoLwVhfL9yvr1u 3cRBSmNOcCM4XTlnqpyH9ccP932X0pmoRUOoRADCVdp3K6fWuks9T5U1bbG6Ex3lcFgJ2WINS7n3 iMQ9oLeNN/P9hdcLSTopSqoU7ObDobO2+FVFS/21qhTVqFk5wE3bUdpxZ0ZvfY/TvcRdzcoLDfwf LFrMODidoHKsMTpI9hdUy0oplKj0XSlaT1QVK6mNAaIJ/DfRvNS4ozYWSI7qpjSp94MtvxyfJWIE aucgjlso0eaghfWMZiY9fadSuJXxZ2kCLE/8pXsS5Q+FuMhqzPfUXn49d2AbGAvvxsQsVAdOdv1n QeAOBnybq1MlWwMJWUAnW5LzVBJ60qiEzYUfJ0kUOagczzycjoadVPoTFS0yk5WjtMRsX+tMcA6F FzKwbvDxSWlDC6ejgfHKxZY1ja1/w1EPruaRbw2UaBgxh+aakvtd1kh0xEZB9rMxwsn1NSkOnFiw mmJSXOYas2aYg/OGGzxqRTkwgtVJw9TuQ8BWMD+X/rJIiiR0w9micEM/z93NNgvdxTaIo3yeZ1ke /DJEgzCtGSGUG66jeIPw38RxaaNBdpN8p6R4t+g2e0D2lulmG/lxOE/cOI7mbjgvfPcx2WbuJgsW i7h4zB6LN0wLG716H7JTKg0rcdBUvtSkR4QZMcyS+RLeHsKg2eeJv/CXsYNws4dXqtTSQVLo70zX VrtGdQbjptbx1vyDgpquxoMCIqOAUQCDNGxuJvdDpsYim9VUpkvwf3IJohgFYHvGtMnQcDtBzs9y 7CXofWt0eafM43K9hvn1a7r+DQAA//8DAFBLAwQUAAYACAAAACEAhmGmjdgAAAAEAQAADwAAAGRy cy9kb3ducmV2LnhtbEyOwW6DMBBE75H6D9ZWyi0xqQRJKCaqWvXUU0kPHBe8AVS8RtgB8vdxTu1x NKM3LzstphcTja6zrGC3jUAQ11Z33Cj4OX9uDiCcR9bYWyYFN3Jwyp9WGabazvxNU+EbESDsUlTQ ej+kUrq6JYNuawfi0F3saNCHODZSjzgHuOnlSxQl0mDH4aHFgd5bqn+Lq1Fwth+XLi6L6lDaMpki mr9uxazU+nl5ewXhafF/Y3joB3XIg1Nlr6yd6BVsdklYKjiCCO0xjvcgqkeUeSb/y+d3AAAA//8D AFBLAQItABQABgAIAAAAIQC2gziS/gAAAOEBAAATAAAAAAAAAAAAAAAAAAAAAABbQ29udGVudF9U eXBlc10ueG1sUEsBAi0AFAAGAAgAAAAhADj9If/WAAAAlAEAAAsAAAAAAAAAAAAAAAAALwEAAF9y ZWxzLy5yZWxzUEsBAi0AFAAGAAgAAAAhALaGrvClAgAAlQUAAA4AAAAAAAAAAAAAAAAALgIAAGRy cy9lMm9Eb2MueG1sUEsBAi0AFAAGAAgAAAAhAIZhpo3YAAAABAEAAA8AAAAAAAAAAAAAAAAA/wQA AGRycy9kb3ducmV2LnhtbFBLBQYAAAAABAAEAPMAAAAEBgAAAAA= " strokeweight=".5pt">
                <v:shadow color="#7f7f7f" opacity=".5" offset="1pt"/>
              </v:shape>
            </w:pict>
          </mc:Fallback>
        </mc:AlternateContent>
      </w:r>
    </w:p>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690448" w:rsidRPr="00690448" w14:paraId="52C683D0" w14:textId="77777777" w:rsidTr="00102342">
        <w:trPr>
          <w:cantSplit/>
        </w:trPr>
        <w:tc>
          <w:tcPr>
            <w:tcW w:w="4678" w:type="dxa"/>
            <w:vMerge w:val="restart"/>
            <w:hideMark/>
          </w:tcPr>
          <w:p w14:paraId="029ED662" w14:textId="0D16E9EE" w:rsidR="00B004D4" w:rsidRPr="00690448" w:rsidRDefault="00693F2E" w:rsidP="0038197F">
            <w:pPr>
              <w:jc w:val="left"/>
            </w:pPr>
            <w:r>
              <w:t>Lietuvos Respubl</w:t>
            </w:r>
            <w:r w:rsidR="00DC3A52">
              <w:t>ikos</w:t>
            </w:r>
            <w:r w:rsidR="00483828">
              <w:t xml:space="preserve"> </w:t>
            </w:r>
            <w:r w:rsidR="00B2618D">
              <w:t>žemės ūkio</w:t>
            </w:r>
            <w:r>
              <w:t xml:space="preserve"> ministerijai</w:t>
            </w:r>
          </w:p>
        </w:tc>
        <w:tc>
          <w:tcPr>
            <w:tcW w:w="709" w:type="dxa"/>
          </w:tcPr>
          <w:p w14:paraId="22931F0E" w14:textId="77777777" w:rsidR="00D434E4" w:rsidRPr="00690448" w:rsidRDefault="00D434E4" w:rsidP="0038197F">
            <w:pPr>
              <w:ind w:firstLine="720"/>
              <w:jc w:val="left"/>
            </w:pPr>
          </w:p>
        </w:tc>
        <w:tc>
          <w:tcPr>
            <w:tcW w:w="1526" w:type="dxa"/>
            <w:hideMark/>
          </w:tcPr>
          <w:p w14:paraId="011B3170" w14:textId="70E2DB23" w:rsidR="00D434E4" w:rsidRPr="00690448" w:rsidRDefault="006C575C" w:rsidP="0038197F">
            <w:pPr>
              <w:jc w:val="left"/>
            </w:pPr>
            <w:r>
              <w:t xml:space="preserve">  </w:t>
            </w:r>
            <w:r w:rsidR="00D434E4" w:rsidRPr="00690448">
              <w:t>20</w:t>
            </w:r>
            <w:r w:rsidR="000607C4" w:rsidRPr="00690448">
              <w:t>2</w:t>
            </w:r>
            <w:r w:rsidR="00FB294B">
              <w:t>1</w:t>
            </w:r>
            <w:r w:rsidR="00D434E4" w:rsidRPr="00690448">
              <w:t>-</w:t>
            </w:r>
            <w:r w:rsidR="00FB294B">
              <w:t>0</w:t>
            </w:r>
            <w:r>
              <w:rPr>
                <w:lang w:val="en-US"/>
              </w:rPr>
              <w:t>1</w:t>
            </w:r>
            <w:r w:rsidR="000607C4" w:rsidRPr="00690448">
              <w:t>-</w:t>
            </w:r>
          </w:p>
        </w:tc>
        <w:tc>
          <w:tcPr>
            <w:tcW w:w="2727" w:type="dxa"/>
            <w:hideMark/>
          </w:tcPr>
          <w:p w14:paraId="0B443589" w14:textId="52B2FBD2" w:rsidR="00D434E4" w:rsidRPr="009C43C7" w:rsidRDefault="00A61458" w:rsidP="0038197F">
            <w:pPr>
              <w:tabs>
                <w:tab w:val="center" w:pos="1349"/>
              </w:tabs>
              <w:rPr>
                <w:lang w:val="en-US"/>
              </w:rPr>
            </w:pPr>
            <w:r w:rsidRPr="00690448">
              <w:t>Nr.</w:t>
            </w:r>
            <w:r w:rsidR="00BE07FA" w:rsidRPr="00690448">
              <w:t xml:space="preserve"> </w:t>
            </w:r>
            <w:r w:rsidR="007B31D4" w:rsidRPr="007B31D4">
              <w:t>(4.6-82</w:t>
            </w:r>
            <w:r w:rsidR="00B2618D">
              <w:t>Mr</w:t>
            </w:r>
            <w:r w:rsidR="007B31D4" w:rsidRPr="007B31D4">
              <w:t>)-3-</w:t>
            </w:r>
          </w:p>
        </w:tc>
      </w:tr>
      <w:tr w:rsidR="00690448" w:rsidRPr="00690448" w14:paraId="7F9CF01E" w14:textId="77777777" w:rsidTr="00102342">
        <w:trPr>
          <w:cantSplit/>
        </w:trPr>
        <w:tc>
          <w:tcPr>
            <w:tcW w:w="4678" w:type="dxa"/>
            <w:vMerge/>
            <w:vAlign w:val="center"/>
            <w:hideMark/>
          </w:tcPr>
          <w:p w14:paraId="24BBAD00" w14:textId="77777777" w:rsidR="00D434E4" w:rsidRPr="00690448" w:rsidRDefault="00D434E4" w:rsidP="0038197F">
            <w:pPr>
              <w:jc w:val="left"/>
            </w:pPr>
          </w:p>
        </w:tc>
        <w:tc>
          <w:tcPr>
            <w:tcW w:w="709" w:type="dxa"/>
          </w:tcPr>
          <w:p w14:paraId="4EE8A07B" w14:textId="77777777" w:rsidR="00D434E4" w:rsidRPr="007B7D24" w:rsidRDefault="00D434E4" w:rsidP="0038197F">
            <w:pPr>
              <w:ind w:firstLine="720"/>
              <w:jc w:val="left"/>
            </w:pPr>
          </w:p>
        </w:tc>
        <w:tc>
          <w:tcPr>
            <w:tcW w:w="1526" w:type="dxa"/>
            <w:hideMark/>
          </w:tcPr>
          <w:p w14:paraId="4D617376" w14:textId="4C91C0AB" w:rsidR="00D434E4" w:rsidRPr="007B7D24" w:rsidRDefault="00D434E4" w:rsidP="0038197F">
            <w:pPr>
              <w:jc w:val="left"/>
            </w:pPr>
            <w:r w:rsidRPr="007B7D24">
              <w:t xml:space="preserve">Į </w:t>
            </w:r>
            <w:r w:rsidR="005F39B9" w:rsidRPr="007B7D24">
              <w:t>202</w:t>
            </w:r>
            <w:r w:rsidR="00FB294B">
              <w:t>1</w:t>
            </w:r>
            <w:r w:rsidR="005F39B9" w:rsidRPr="007B7D24">
              <w:t>-</w:t>
            </w:r>
            <w:r w:rsidR="00FB294B">
              <w:t>0</w:t>
            </w:r>
            <w:r w:rsidR="00483828">
              <w:t>1</w:t>
            </w:r>
            <w:r w:rsidR="005F39B9" w:rsidRPr="007B7D24">
              <w:t>-</w:t>
            </w:r>
            <w:r w:rsidR="00B2618D">
              <w:t>18</w:t>
            </w:r>
          </w:p>
        </w:tc>
        <w:tc>
          <w:tcPr>
            <w:tcW w:w="2727" w:type="dxa"/>
            <w:hideMark/>
          </w:tcPr>
          <w:p w14:paraId="2E975B79" w14:textId="0E99510B" w:rsidR="00D434E4" w:rsidRPr="00690448" w:rsidRDefault="00D434E4" w:rsidP="0038197F">
            <w:r w:rsidRPr="00690448">
              <w:t xml:space="preserve">Nr. </w:t>
            </w:r>
            <w:r w:rsidR="00B2618D" w:rsidRPr="00B2618D">
              <w:t>2D-111(3.19 E)</w:t>
            </w:r>
          </w:p>
        </w:tc>
      </w:tr>
      <w:tr w:rsidR="00690448" w:rsidRPr="00690448" w14:paraId="50B85993" w14:textId="77777777" w:rsidTr="00102342">
        <w:trPr>
          <w:cantSplit/>
        </w:trPr>
        <w:tc>
          <w:tcPr>
            <w:tcW w:w="4678" w:type="dxa"/>
          </w:tcPr>
          <w:p w14:paraId="2DB08021" w14:textId="77777777" w:rsidR="0072165E" w:rsidRDefault="0072165E" w:rsidP="0038197F">
            <w:pPr>
              <w:jc w:val="left"/>
            </w:pPr>
          </w:p>
          <w:p w14:paraId="42B4B3D2" w14:textId="302244A7" w:rsidR="0072165E" w:rsidRPr="00690448" w:rsidRDefault="0072165E" w:rsidP="0038197F">
            <w:pPr>
              <w:jc w:val="left"/>
            </w:pPr>
          </w:p>
        </w:tc>
        <w:tc>
          <w:tcPr>
            <w:tcW w:w="709" w:type="dxa"/>
          </w:tcPr>
          <w:p w14:paraId="2963621F" w14:textId="77777777" w:rsidR="00D434E4" w:rsidRPr="00690448" w:rsidRDefault="00D434E4" w:rsidP="0038197F">
            <w:pPr>
              <w:ind w:firstLine="720"/>
              <w:jc w:val="left"/>
            </w:pPr>
          </w:p>
        </w:tc>
        <w:tc>
          <w:tcPr>
            <w:tcW w:w="1526" w:type="dxa"/>
          </w:tcPr>
          <w:p w14:paraId="64B80924" w14:textId="77777777" w:rsidR="00D434E4" w:rsidRPr="00690448" w:rsidRDefault="00D434E4" w:rsidP="0038197F">
            <w:pPr>
              <w:jc w:val="left"/>
            </w:pPr>
          </w:p>
        </w:tc>
        <w:tc>
          <w:tcPr>
            <w:tcW w:w="2727" w:type="dxa"/>
          </w:tcPr>
          <w:p w14:paraId="034387AB" w14:textId="77777777" w:rsidR="00D434E4" w:rsidRPr="00690448" w:rsidRDefault="00D434E4" w:rsidP="0038197F"/>
        </w:tc>
      </w:tr>
    </w:tbl>
    <w:p w14:paraId="2EE1B752" w14:textId="431913DF" w:rsidR="00102342" w:rsidRPr="00657663" w:rsidRDefault="00FC331D" w:rsidP="0038197F">
      <w:pPr>
        <w:rPr>
          <w:b/>
          <w:caps/>
        </w:rPr>
      </w:pPr>
      <w:r w:rsidRPr="00657663">
        <w:rPr>
          <w:b/>
          <w:caps/>
        </w:rPr>
        <w:t xml:space="preserve">DĖL </w:t>
      </w:r>
      <w:r w:rsidR="006C575C" w:rsidRPr="00657663">
        <w:rPr>
          <w:b/>
          <w:caps/>
        </w:rPr>
        <w:t xml:space="preserve">LIETUVOS RESPUBLIKOS </w:t>
      </w:r>
      <w:r w:rsidR="00C76C95" w:rsidRPr="00657663">
        <w:rPr>
          <w:b/>
          <w:caps/>
        </w:rPr>
        <w:t xml:space="preserve">VYRIAUSYBĖS </w:t>
      </w:r>
      <w:r w:rsidR="006C575C" w:rsidRPr="00657663">
        <w:rPr>
          <w:b/>
          <w:caps/>
        </w:rPr>
        <w:t>NUTARIMO</w:t>
      </w:r>
      <w:r w:rsidRPr="00657663">
        <w:rPr>
          <w:b/>
          <w:caps/>
        </w:rPr>
        <w:t xml:space="preserve"> PROJEKTO</w:t>
      </w:r>
      <w:r w:rsidR="00B004D4" w:rsidRPr="00657663">
        <w:rPr>
          <w:b/>
          <w:caps/>
        </w:rPr>
        <w:t xml:space="preserve"> DERINIMO</w:t>
      </w:r>
    </w:p>
    <w:p w14:paraId="2442902B" w14:textId="220758B9" w:rsidR="008C582F" w:rsidRPr="007851AF" w:rsidRDefault="008C582F" w:rsidP="0038197F">
      <w:pPr>
        <w:rPr>
          <w:szCs w:val="24"/>
        </w:rPr>
      </w:pPr>
    </w:p>
    <w:p w14:paraId="7D86C849" w14:textId="0795C6B4" w:rsidR="00897E58" w:rsidRDefault="008C582F" w:rsidP="00B2618D">
      <w:pPr>
        <w:ind w:firstLine="720"/>
        <w:rPr>
          <w:color w:val="000000"/>
          <w:szCs w:val="24"/>
        </w:rPr>
      </w:pPr>
      <w:r w:rsidRPr="000D6F3F">
        <w:rPr>
          <w:szCs w:val="24"/>
        </w:rPr>
        <w:t>L</w:t>
      </w:r>
      <w:r w:rsidR="00467A07" w:rsidRPr="000D6F3F">
        <w:rPr>
          <w:szCs w:val="24"/>
        </w:rPr>
        <w:t>ietuvos Respublikos ekonomikos ir inovacijų ministerija</w:t>
      </w:r>
      <w:r w:rsidR="00440596" w:rsidRPr="000D6F3F">
        <w:rPr>
          <w:szCs w:val="24"/>
        </w:rPr>
        <w:t>,</w:t>
      </w:r>
      <w:r w:rsidR="002C7D89" w:rsidRPr="000D6F3F">
        <w:rPr>
          <w:szCs w:val="24"/>
        </w:rPr>
        <w:t xml:space="preserve"> </w:t>
      </w:r>
      <w:r w:rsidR="00AC4EFB" w:rsidRPr="000D6F3F">
        <w:rPr>
          <w:szCs w:val="24"/>
        </w:rPr>
        <w:t>išnagrinėjusi</w:t>
      </w:r>
      <w:r w:rsidR="007B2C44" w:rsidRPr="000D6F3F">
        <w:rPr>
          <w:szCs w:val="24"/>
        </w:rPr>
        <w:t xml:space="preserve"> </w:t>
      </w:r>
      <w:r w:rsidR="00AC4EFB" w:rsidRPr="000D6F3F">
        <w:rPr>
          <w:szCs w:val="24"/>
        </w:rPr>
        <w:t>pateiktą</w:t>
      </w:r>
      <w:r w:rsidR="00C76C95" w:rsidRPr="000D6F3F">
        <w:rPr>
          <w:szCs w:val="24"/>
        </w:rPr>
        <w:t xml:space="preserve"> derinti </w:t>
      </w:r>
      <w:r w:rsidR="00483828" w:rsidRPr="00483828">
        <w:rPr>
          <w:szCs w:val="24"/>
        </w:rPr>
        <w:t>Lietuvos Respublikos Vyriausybės nutarimo „</w:t>
      </w:r>
      <w:r w:rsidR="00B2618D" w:rsidRPr="00B2618D">
        <w:rPr>
          <w:szCs w:val="24"/>
        </w:rPr>
        <w:t>Dėl Lietuvos Respublikos Vyriausybės 2016 m. gegužės 18 d. nutarimo Nr. 504 „Dėl Likviduojamų dėl bankroto juridinių asmenų ar fizinių asmenų, kuriems iškelta bankroto byla, įsiskolinimo žemės ūkio veiklos subjektams tenkinimo iš valstybės biudžeto lėšų tvarkos aprašo patvirtinimo“ pakeitimo“ projektą</w:t>
      </w:r>
      <w:r w:rsidR="00B2618D">
        <w:rPr>
          <w:szCs w:val="24"/>
        </w:rPr>
        <w:t xml:space="preserve">, </w:t>
      </w:r>
      <w:r w:rsidR="00B2618D">
        <w:rPr>
          <w:color w:val="000000"/>
          <w:szCs w:val="24"/>
        </w:rPr>
        <w:t xml:space="preserve">informuoja, kad </w:t>
      </w:r>
      <w:r w:rsidR="00B2618D" w:rsidRPr="000D6F3F">
        <w:rPr>
          <w:color w:val="000000"/>
          <w:szCs w:val="24"/>
        </w:rPr>
        <w:t xml:space="preserve">pagal kompetenciją </w:t>
      </w:r>
      <w:r w:rsidR="00B2618D">
        <w:rPr>
          <w:color w:val="000000"/>
          <w:szCs w:val="24"/>
        </w:rPr>
        <w:t>pastabų neturi.</w:t>
      </w:r>
    </w:p>
    <w:p w14:paraId="1076888D" w14:textId="2E61411F" w:rsidR="00B2618D" w:rsidRDefault="00B2618D" w:rsidP="00B2618D">
      <w:pPr>
        <w:ind w:firstLine="720"/>
        <w:rPr>
          <w:color w:val="000000"/>
          <w:szCs w:val="24"/>
        </w:rPr>
      </w:pPr>
    </w:p>
    <w:p w14:paraId="640C0911" w14:textId="3CC4C3F7" w:rsidR="00B2618D" w:rsidRDefault="00B2618D" w:rsidP="00B2618D">
      <w:pPr>
        <w:ind w:firstLine="720"/>
        <w:rPr>
          <w:color w:val="000000"/>
          <w:szCs w:val="24"/>
        </w:rPr>
      </w:pPr>
    </w:p>
    <w:p w14:paraId="639EBF0F" w14:textId="77777777" w:rsidR="00B2618D" w:rsidRPr="000D6F3F" w:rsidRDefault="00B2618D" w:rsidP="00B2618D">
      <w:pPr>
        <w:ind w:firstLine="720"/>
        <w:rPr>
          <w:szCs w:val="24"/>
        </w:rPr>
      </w:pPr>
    </w:p>
    <w:p w14:paraId="42377828" w14:textId="4BBFDC53" w:rsidR="000607C4" w:rsidRPr="000D6F3F" w:rsidRDefault="000607C4" w:rsidP="007851AF">
      <w:pPr>
        <w:pStyle w:val="Pagrindinistekstas"/>
        <w:rPr>
          <w:szCs w:val="24"/>
        </w:rPr>
      </w:pPr>
      <w:r w:rsidRPr="000D6F3F">
        <w:rPr>
          <w:szCs w:val="24"/>
        </w:rPr>
        <w:t xml:space="preserve">Ekonomikos ir inovacijų </w:t>
      </w:r>
      <w:r w:rsidR="007C472C">
        <w:rPr>
          <w:szCs w:val="24"/>
        </w:rPr>
        <w:t xml:space="preserve">viceministrė </w:t>
      </w:r>
      <w:r w:rsidR="002E3E6A">
        <w:rPr>
          <w:szCs w:val="24"/>
        </w:rPr>
        <w:t xml:space="preserve">                                                                             Eglė Markevičiūtė</w:t>
      </w:r>
    </w:p>
    <w:p w14:paraId="65098174" w14:textId="77777777" w:rsidR="002549E1" w:rsidRPr="000D6F3F" w:rsidRDefault="002549E1" w:rsidP="007851AF">
      <w:pPr>
        <w:rPr>
          <w:szCs w:val="24"/>
        </w:rPr>
      </w:pPr>
    </w:p>
    <w:p w14:paraId="6D0DC790" w14:textId="44ADC25E" w:rsidR="000A185F" w:rsidRDefault="000A185F" w:rsidP="007851AF">
      <w:pPr>
        <w:rPr>
          <w:szCs w:val="24"/>
        </w:rPr>
      </w:pPr>
    </w:p>
    <w:p w14:paraId="59066F15" w14:textId="5C14849B" w:rsidR="000A185F" w:rsidRDefault="000A185F" w:rsidP="007851AF">
      <w:pPr>
        <w:rPr>
          <w:szCs w:val="24"/>
        </w:rPr>
      </w:pPr>
    </w:p>
    <w:p w14:paraId="1A300634" w14:textId="3F6AAED7" w:rsidR="00B2618D" w:rsidRDefault="00B2618D" w:rsidP="007851AF">
      <w:pPr>
        <w:rPr>
          <w:szCs w:val="24"/>
        </w:rPr>
      </w:pPr>
    </w:p>
    <w:p w14:paraId="7AC23F8D" w14:textId="090CEF13" w:rsidR="00B2618D" w:rsidRDefault="00B2618D" w:rsidP="007851AF">
      <w:pPr>
        <w:rPr>
          <w:szCs w:val="24"/>
        </w:rPr>
      </w:pPr>
    </w:p>
    <w:p w14:paraId="503C6047" w14:textId="37465C5C" w:rsidR="00B2618D" w:rsidRDefault="00B2618D" w:rsidP="007851AF">
      <w:pPr>
        <w:rPr>
          <w:szCs w:val="24"/>
        </w:rPr>
      </w:pPr>
    </w:p>
    <w:p w14:paraId="215203B9" w14:textId="6265A2ED" w:rsidR="00B2618D" w:rsidRDefault="00B2618D" w:rsidP="007851AF">
      <w:pPr>
        <w:rPr>
          <w:szCs w:val="24"/>
        </w:rPr>
      </w:pPr>
    </w:p>
    <w:p w14:paraId="70284C51" w14:textId="5504A0AF" w:rsidR="00B2618D" w:rsidRDefault="00B2618D" w:rsidP="007851AF">
      <w:pPr>
        <w:rPr>
          <w:szCs w:val="24"/>
        </w:rPr>
      </w:pPr>
    </w:p>
    <w:p w14:paraId="2D952AB9" w14:textId="4E94CA2E" w:rsidR="00B2618D" w:rsidRDefault="00B2618D" w:rsidP="007851AF">
      <w:pPr>
        <w:rPr>
          <w:szCs w:val="24"/>
        </w:rPr>
      </w:pPr>
    </w:p>
    <w:p w14:paraId="3D1D31C9" w14:textId="240BB527" w:rsidR="00B2618D" w:rsidRDefault="00B2618D" w:rsidP="007851AF">
      <w:pPr>
        <w:rPr>
          <w:szCs w:val="24"/>
        </w:rPr>
      </w:pPr>
    </w:p>
    <w:p w14:paraId="7031576E" w14:textId="2FF414FE" w:rsidR="00B2618D" w:rsidRDefault="00B2618D" w:rsidP="007851AF">
      <w:pPr>
        <w:rPr>
          <w:szCs w:val="24"/>
        </w:rPr>
      </w:pPr>
    </w:p>
    <w:p w14:paraId="41D61BD5" w14:textId="4DF67FC3" w:rsidR="00B2618D" w:rsidRDefault="00B2618D" w:rsidP="007851AF">
      <w:pPr>
        <w:rPr>
          <w:szCs w:val="24"/>
        </w:rPr>
      </w:pPr>
    </w:p>
    <w:p w14:paraId="04903D53" w14:textId="2C8D58B1" w:rsidR="00B2618D" w:rsidRDefault="00B2618D" w:rsidP="007851AF">
      <w:pPr>
        <w:rPr>
          <w:szCs w:val="24"/>
        </w:rPr>
      </w:pPr>
    </w:p>
    <w:p w14:paraId="45905957" w14:textId="4DC02CAE" w:rsidR="00B2618D" w:rsidRDefault="00B2618D" w:rsidP="007851AF">
      <w:pPr>
        <w:rPr>
          <w:szCs w:val="24"/>
        </w:rPr>
      </w:pPr>
    </w:p>
    <w:p w14:paraId="607EF363" w14:textId="014C178D" w:rsidR="00B2618D" w:rsidRDefault="00B2618D" w:rsidP="007851AF">
      <w:pPr>
        <w:rPr>
          <w:szCs w:val="24"/>
        </w:rPr>
      </w:pPr>
    </w:p>
    <w:p w14:paraId="5F3035FE" w14:textId="57942CD6" w:rsidR="00B2618D" w:rsidRDefault="00B2618D" w:rsidP="007851AF">
      <w:pPr>
        <w:rPr>
          <w:szCs w:val="24"/>
        </w:rPr>
      </w:pPr>
    </w:p>
    <w:p w14:paraId="6A88F1B2" w14:textId="22AD1F58" w:rsidR="00B2618D" w:rsidRDefault="00B2618D" w:rsidP="007851AF">
      <w:pPr>
        <w:rPr>
          <w:szCs w:val="24"/>
        </w:rPr>
      </w:pPr>
    </w:p>
    <w:p w14:paraId="66983919" w14:textId="78D374E1" w:rsidR="00B2618D" w:rsidRDefault="00B2618D" w:rsidP="007851AF">
      <w:pPr>
        <w:rPr>
          <w:szCs w:val="24"/>
        </w:rPr>
      </w:pPr>
    </w:p>
    <w:p w14:paraId="6337E528" w14:textId="725F0E76" w:rsidR="00B2618D" w:rsidRDefault="00B2618D" w:rsidP="007851AF">
      <w:pPr>
        <w:rPr>
          <w:szCs w:val="24"/>
        </w:rPr>
      </w:pPr>
    </w:p>
    <w:p w14:paraId="43BACA64" w14:textId="6FF32C2D" w:rsidR="00B2618D" w:rsidRDefault="00B2618D" w:rsidP="007851AF">
      <w:pPr>
        <w:rPr>
          <w:szCs w:val="24"/>
        </w:rPr>
      </w:pPr>
    </w:p>
    <w:p w14:paraId="5EF2AFFC" w14:textId="1F563748" w:rsidR="00B2618D" w:rsidRDefault="00B2618D" w:rsidP="007851AF">
      <w:pPr>
        <w:rPr>
          <w:szCs w:val="24"/>
        </w:rPr>
      </w:pPr>
    </w:p>
    <w:p w14:paraId="49938BBD" w14:textId="3C64AF8C" w:rsidR="00B2618D" w:rsidRDefault="00B2618D" w:rsidP="007851AF">
      <w:pPr>
        <w:rPr>
          <w:szCs w:val="24"/>
        </w:rPr>
      </w:pPr>
    </w:p>
    <w:p w14:paraId="36B98020" w14:textId="77777777" w:rsidR="00B2618D" w:rsidRDefault="00B2618D" w:rsidP="007851AF">
      <w:pPr>
        <w:rPr>
          <w:szCs w:val="24"/>
        </w:rPr>
      </w:pPr>
    </w:p>
    <w:p w14:paraId="4794AE15" w14:textId="2DE74355" w:rsidR="000A185F" w:rsidRDefault="000A185F" w:rsidP="007851AF">
      <w:pPr>
        <w:rPr>
          <w:szCs w:val="24"/>
        </w:rPr>
      </w:pPr>
    </w:p>
    <w:p w14:paraId="1C0ED658" w14:textId="26299835" w:rsidR="000A185F" w:rsidRDefault="000A185F" w:rsidP="007851AF">
      <w:pPr>
        <w:rPr>
          <w:szCs w:val="24"/>
        </w:rPr>
      </w:pPr>
    </w:p>
    <w:p w14:paraId="4901A9B2" w14:textId="5FD7EDD3" w:rsidR="002E3E6A" w:rsidRPr="00623C7B" w:rsidRDefault="002E3E6A" w:rsidP="007851AF">
      <w:pPr>
        <w:rPr>
          <w:szCs w:val="24"/>
        </w:rPr>
      </w:pPr>
    </w:p>
    <w:p w14:paraId="6B4C2145" w14:textId="4AB62EC7" w:rsidR="00462FFF" w:rsidRPr="00897E58" w:rsidRDefault="007851AF" w:rsidP="007851AF">
      <w:pPr>
        <w:rPr>
          <w:rStyle w:val="Hipersaitas"/>
          <w:szCs w:val="24"/>
          <w:shd w:val="clear" w:color="auto" w:fill="FFFFFF"/>
        </w:rPr>
      </w:pPr>
      <w:r w:rsidRPr="007851AF">
        <w:rPr>
          <w:rStyle w:val="normaltextrun"/>
          <w:color w:val="000000"/>
          <w:szCs w:val="24"/>
          <w:shd w:val="clear" w:color="auto" w:fill="FFFFFF"/>
        </w:rPr>
        <w:t>Gintarė Dubickaitė, tel. 8 706 64 738, el. p. </w:t>
      </w:r>
      <w:hyperlink r:id="rId12" w:tgtFrame="_blank" w:history="1">
        <w:r w:rsidRPr="007851AF">
          <w:rPr>
            <w:rStyle w:val="normaltextrun"/>
            <w:color w:val="0000FF"/>
            <w:szCs w:val="24"/>
            <w:u w:val="single"/>
            <w:shd w:val="clear" w:color="auto" w:fill="FFFFFF"/>
          </w:rPr>
          <w:t>gintare.dubickaite@eimin.lt</w:t>
        </w:r>
      </w:hyperlink>
    </w:p>
    <w:sectPr w:rsidR="00462FFF" w:rsidRPr="00897E58" w:rsidSect="0038197F">
      <w:headerReference w:type="default" r:id="rId13"/>
      <w:footerReference w:type="even" r:id="rId14"/>
      <w:headerReference w:type="first" r:id="rId15"/>
      <w:footerReference w:type="first" r:id="rId16"/>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64C96" w14:textId="77777777" w:rsidR="00E126E4" w:rsidRDefault="00E126E4">
      <w:r>
        <w:separator/>
      </w:r>
    </w:p>
  </w:endnote>
  <w:endnote w:type="continuationSeparator" w:id="0">
    <w:p w14:paraId="4450654B" w14:textId="77777777" w:rsidR="00E126E4" w:rsidRDefault="00E1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C2F91" w14:textId="77777777" w:rsidR="00675A68" w:rsidRDefault="002D364B">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6D69AB1C"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631C" w14:textId="55724B01" w:rsidR="003202B6" w:rsidRDefault="003202B6" w:rsidP="007851AF">
    <w:pPr>
      <w:pStyle w:val="Porat"/>
      <w:jc w:val="righ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8130B" w14:textId="77777777" w:rsidR="00E126E4" w:rsidRDefault="00E126E4">
      <w:r>
        <w:separator/>
      </w:r>
    </w:p>
  </w:footnote>
  <w:footnote w:type="continuationSeparator" w:id="0">
    <w:p w14:paraId="3E4AC7F9" w14:textId="77777777" w:rsidR="00E126E4" w:rsidRDefault="00E12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B237F" w14:textId="77777777" w:rsidR="00675A68" w:rsidRDefault="002D364B">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3A03C3">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5626A" w14:textId="77777777" w:rsidR="00212586" w:rsidRDefault="00212586" w:rsidP="0021258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7239C"/>
    <w:multiLevelType w:val="hybridMultilevel"/>
    <w:tmpl w:val="26BA3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B7429C"/>
    <w:multiLevelType w:val="hybridMultilevel"/>
    <w:tmpl w:val="3A1A5780"/>
    <w:lvl w:ilvl="0" w:tplc="7AE0845E">
      <w:start w:val="1"/>
      <w:numFmt w:val="bullet"/>
      <w:lvlText w:val=""/>
      <w:lvlJc w:val="left"/>
      <w:pPr>
        <w:ind w:left="1440" w:hanging="360"/>
      </w:pPr>
      <w:rPr>
        <w:rFonts w:ascii="Symbol" w:hAnsi="Symbol" w:hint="default"/>
        <w:sz w:val="24"/>
        <w:szCs w:val="3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586F6602"/>
    <w:multiLevelType w:val="hybridMultilevel"/>
    <w:tmpl w:val="DD7C8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0135E65"/>
    <w:multiLevelType w:val="hybridMultilevel"/>
    <w:tmpl w:val="365A9124"/>
    <w:lvl w:ilvl="0" w:tplc="8E6C6B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F3F6747"/>
    <w:multiLevelType w:val="hybridMultilevel"/>
    <w:tmpl w:val="C784AEBE"/>
    <w:lvl w:ilvl="0" w:tplc="593A792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07"/>
    <w:rsid w:val="00000A63"/>
    <w:rsid w:val="00003954"/>
    <w:rsid w:val="00015E01"/>
    <w:rsid w:val="00027BED"/>
    <w:rsid w:val="00037846"/>
    <w:rsid w:val="00045A47"/>
    <w:rsid w:val="00050496"/>
    <w:rsid w:val="000607C4"/>
    <w:rsid w:val="00061FC2"/>
    <w:rsid w:val="00063845"/>
    <w:rsid w:val="00063B9D"/>
    <w:rsid w:val="0006680D"/>
    <w:rsid w:val="000670A1"/>
    <w:rsid w:val="0007354D"/>
    <w:rsid w:val="00077D77"/>
    <w:rsid w:val="0009127F"/>
    <w:rsid w:val="0009293E"/>
    <w:rsid w:val="000A185F"/>
    <w:rsid w:val="000B12BF"/>
    <w:rsid w:val="000B7808"/>
    <w:rsid w:val="000D21C7"/>
    <w:rsid w:val="000D4DD0"/>
    <w:rsid w:val="000D6F3F"/>
    <w:rsid w:val="000D7A54"/>
    <w:rsid w:val="000E10AD"/>
    <w:rsid w:val="000E2793"/>
    <w:rsid w:val="000E604B"/>
    <w:rsid w:val="000F09E0"/>
    <w:rsid w:val="000F49EF"/>
    <w:rsid w:val="000F6847"/>
    <w:rsid w:val="001014C4"/>
    <w:rsid w:val="001019BB"/>
    <w:rsid w:val="00102342"/>
    <w:rsid w:val="00104014"/>
    <w:rsid w:val="00107D11"/>
    <w:rsid w:val="00111770"/>
    <w:rsid w:val="001226AC"/>
    <w:rsid w:val="00124B65"/>
    <w:rsid w:val="00125034"/>
    <w:rsid w:val="00127892"/>
    <w:rsid w:val="00127EC4"/>
    <w:rsid w:val="00130F5F"/>
    <w:rsid w:val="00131AC9"/>
    <w:rsid w:val="00135D13"/>
    <w:rsid w:val="00135EA5"/>
    <w:rsid w:val="00153CB2"/>
    <w:rsid w:val="0016203C"/>
    <w:rsid w:val="0016432E"/>
    <w:rsid w:val="001645EB"/>
    <w:rsid w:val="00170610"/>
    <w:rsid w:val="0017402B"/>
    <w:rsid w:val="00182223"/>
    <w:rsid w:val="0018433B"/>
    <w:rsid w:val="0018472C"/>
    <w:rsid w:val="0018535D"/>
    <w:rsid w:val="00190091"/>
    <w:rsid w:val="00190209"/>
    <w:rsid w:val="00191AD2"/>
    <w:rsid w:val="001A05C8"/>
    <w:rsid w:val="001A1938"/>
    <w:rsid w:val="001A29DF"/>
    <w:rsid w:val="001B6681"/>
    <w:rsid w:val="001B73DA"/>
    <w:rsid w:val="001C22F5"/>
    <w:rsid w:val="001C720C"/>
    <w:rsid w:val="001D7268"/>
    <w:rsid w:val="001E06EB"/>
    <w:rsid w:val="001E75D5"/>
    <w:rsid w:val="001F0304"/>
    <w:rsid w:val="001F3258"/>
    <w:rsid w:val="00201845"/>
    <w:rsid w:val="0020262D"/>
    <w:rsid w:val="00206BAD"/>
    <w:rsid w:val="00212586"/>
    <w:rsid w:val="00215793"/>
    <w:rsid w:val="00215AD4"/>
    <w:rsid w:val="00220E34"/>
    <w:rsid w:val="0022267B"/>
    <w:rsid w:val="0023108C"/>
    <w:rsid w:val="00231222"/>
    <w:rsid w:val="002428B6"/>
    <w:rsid w:val="00246C24"/>
    <w:rsid w:val="00253E6A"/>
    <w:rsid w:val="00253FE0"/>
    <w:rsid w:val="002549E1"/>
    <w:rsid w:val="0026102F"/>
    <w:rsid w:val="002650CA"/>
    <w:rsid w:val="0027097F"/>
    <w:rsid w:val="00277688"/>
    <w:rsid w:val="0027789A"/>
    <w:rsid w:val="00281243"/>
    <w:rsid w:val="00282963"/>
    <w:rsid w:val="002859D5"/>
    <w:rsid w:val="002868AE"/>
    <w:rsid w:val="002921BA"/>
    <w:rsid w:val="00292E3B"/>
    <w:rsid w:val="00294CDC"/>
    <w:rsid w:val="00295F98"/>
    <w:rsid w:val="002A5D84"/>
    <w:rsid w:val="002A7D70"/>
    <w:rsid w:val="002B0413"/>
    <w:rsid w:val="002B13D9"/>
    <w:rsid w:val="002B1DA6"/>
    <w:rsid w:val="002B2AB1"/>
    <w:rsid w:val="002B3864"/>
    <w:rsid w:val="002B5057"/>
    <w:rsid w:val="002B7541"/>
    <w:rsid w:val="002C1692"/>
    <w:rsid w:val="002C7D89"/>
    <w:rsid w:val="002D1F99"/>
    <w:rsid w:val="002D364B"/>
    <w:rsid w:val="002E06CA"/>
    <w:rsid w:val="002E194F"/>
    <w:rsid w:val="002E27C9"/>
    <w:rsid w:val="002E31C9"/>
    <w:rsid w:val="002E3E6A"/>
    <w:rsid w:val="002E3EAB"/>
    <w:rsid w:val="002E64D4"/>
    <w:rsid w:val="002E7949"/>
    <w:rsid w:val="002F0AAF"/>
    <w:rsid w:val="002F0F19"/>
    <w:rsid w:val="002F2965"/>
    <w:rsid w:val="002F3CAC"/>
    <w:rsid w:val="002F6338"/>
    <w:rsid w:val="0030755E"/>
    <w:rsid w:val="003154AA"/>
    <w:rsid w:val="00315D86"/>
    <w:rsid w:val="003202B6"/>
    <w:rsid w:val="003202ED"/>
    <w:rsid w:val="003251EB"/>
    <w:rsid w:val="00327573"/>
    <w:rsid w:val="00331148"/>
    <w:rsid w:val="0033273A"/>
    <w:rsid w:val="00332C42"/>
    <w:rsid w:val="0034068B"/>
    <w:rsid w:val="003407E8"/>
    <w:rsid w:val="00345B9C"/>
    <w:rsid w:val="0035023F"/>
    <w:rsid w:val="00351B0B"/>
    <w:rsid w:val="00353111"/>
    <w:rsid w:val="00353FB8"/>
    <w:rsid w:val="00371545"/>
    <w:rsid w:val="00371E36"/>
    <w:rsid w:val="00380031"/>
    <w:rsid w:val="00380306"/>
    <w:rsid w:val="0038197F"/>
    <w:rsid w:val="0038568F"/>
    <w:rsid w:val="003873DF"/>
    <w:rsid w:val="003911C0"/>
    <w:rsid w:val="00394AF6"/>
    <w:rsid w:val="00395855"/>
    <w:rsid w:val="0039619C"/>
    <w:rsid w:val="003A03C3"/>
    <w:rsid w:val="003A541C"/>
    <w:rsid w:val="003B39DF"/>
    <w:rsid w:val="003B66F2"/>
    <w:rsid w:val="003C5E81"/>
    <w:rsid w:val="003D3DEA"/>
    <w:rsid w:val="003D52FA"/>
    <w:rsid w:val="003D78D0"/>
    <w:rsid w:val="003E14FC"/>
    <w:rsid w:val="003E3319"/>
    <w:rsid w:val="003E4316"/>
    <w:rsid w:val="003E58EC"/>
    <w:rsid w:val="003E5C1A"/>
    <w:rsid w:val="003E78FE"/>
    <w:rsid w:val="003F1F00"/>
    <w:rsid w:val="003F6621"/>
    <w:rsid w:val="00402F57"/>
    <w:rsid w:val="00411018"/>
    <w:rsid w:val="004144E3"/>
    <w:rsid w:val="00415858"/>
    <w:rsid w:val="00422988"/>
    <w:rsid w:val="0042517F"/>
    <w:rsid w:val="00430C29"/>
    <w:rsid w:val="00431F70"/>
    <w:rsid w:val="00434520"/>
    <w:rsid w:val="00434FBC"/>
    <w:rsid w:val="00435D70"/>
    <w:rsid w:val="00440596"/>
    <w:rsid w:val="00443B6F"/>
    <w:rsid w:val="004443B8"/>
    <w:rsid w:val="00451759"/>
    <w:rsid w:val="00454343"/>
    <w:rsid w:val="00462FFF"/>
    <w:rsid w:val="00465917"/>
    <w:rsid w:val="00467A07"/>
    <w:rsid w:val="004722F6"/>
    <w:rsid w:val="00472B5B"/>
    <w:rsid w:val="00475BAC"/>
    <w:rsid w:val="00476FCE"/>
    <w:rsid w:val="00477341"/>
    <w:rsid w:val="00483828"/>
    <w:rsid w:val="00491EEB"/>
    <w:rsid w:val="0049667C"/>
    <w:rsid w:val="004A0BBF"/>
    <w:rsid w:val="004A1AA8"/>
    <w:rsid w:val="004A4DD1"/>
    <w:rsid w:val="004B0049"/>
    <w:rsid w:val="004B5307"/>
    <w:rsid w:val="004B5C6D"/>
    <w:rsid w:val="004C1960"/>
    <w:rsid w:val="004C3201"/>
    <w:rsid w:val="004C4E39"/>
    <w:rsid w:val="004D01DB"/>
    <w:rsid w:val="004D0DF5"/>
    <w:rsid w:val="004E268F"/>
    <w:rsid w:val="004E7D25"/>
    <w:rsid w:val="004F1E77"/>
    <w:rsid w:val="00503DEE"/>
    <w:rsid w:val="005055A8"/>
    <w:rsid w:val="00506047"/>
    <w:rsid w:val="005126A1"/>
    <w:rsid w:val="005136D8"/>
    <w:rsid w:val="00517A6C"/>
    <w:rsid w:val="00524925"/>
    <w:rsid w:val="00525F31"/>
    <w:rsid w:val="0053199E"/>
    <w:rsid w:val="00532124"/>
    <w:rsid w:val="00535571"/>
    <w:rsid w:val="00537B24"/>
    <w:rsid w:val="00541299"/>
    <w:rsid w:val="00545431"/>
    <w:rsid w:val="00555888"/>
    <w:rsid w:val="00562304"/>
    <w:rsid w:val="00562A71"/>
    <w:rsid w:val="005642CB"/>
    <w:rsid w:val="00570E8E"/>
    <w:rsid w:val="00574FE4"/>
    <w:rsid w:val="00576372"/>
    <w:rsid w:val="00577863"/>
    <w:rsid w:val="005826EF"/>
    <w:rsid w:val="00584FC9"/>
    <w:rsid w:val="0059033B"/>
    <w:rsid w:val="00592C77"/>
    <w:rsid w:val="00595725"/>
    <w:rsid w:val="00595E15"/>
    <w:rsid w:val="00596919"/>
    <w:rsid w:val="005A0F49"/>
    <w:rsid w:val="005A1596"/>
    <w:rsid w:val="005A1745"/>
    <w:rsid w:val="005A2F53"/>
    <w:rsid w:val="005A3873"/>
    <w:rsid w:val="005A6D85"/>
    <w:rsid w:val="005B5009"/>
    <w:rsid w:val="005C14CA"/>
    <w:rsid w:val="005C3FA1"/>
    <w:rsid w:val="005C44C3"/>
    <w:rsid w:val="005D35EB"/>
    <w:rsid w:val="005E0786"/>
    <w:rsid w:val="005E11D6"/>
    <w:rsid w:val="005E1F4D"/>
    <w:rsid w:val="005E6897"/>
    <w:rsid w:val="005E7F9D"/>
    <w:rsid w:val="005E7FF5"/>
    <w:rsid w:val="005F0BDD"/>
    <w:rsid w:val="005F1D30"/>
    <w:rsid w:val="005F39B9"/>
    <w:rsid w:val="005F4B0E"/>
    <w:rsid w:val="00601185"/>
    <w:rsid w:val="00601607"/>
    <w:rsid w:val="0060361E"/>
    <w:rsid w:val="0060364F"/>
    <w:rsid w:val="006050C2"/>
    <w:rsid w:val="00605366"/>
    <w:rsid w:val="0060615B"/>
    <w:rsid w:val="00610932"/>
    <w:rsid w:val="0061476D"/>
    <w:rsid w:val="006175F0"/>
    <w:rsid w:val="00623C7B"/>
    <w:rsid w:val="0062511C"/>
    <w:rsid w:val="0063408C"/>
    <w:rsid w:val="00635152"/>
    <w:rsid w:val="00640966"/>
    <w:rsid w:val="00647770"/>
    <w:rsid w:val="0065550E"/>
    <w:rsid w:val="00657663"/>
    <w:rsid w:val="00657CE8"/>
    <w:rsid w:val="00662151"/>
    <w:rsid w:val="00664FA5"/>
    <w:rsid w:val="006661B8"/>
    <w:rsid w:val="006722C5"/>
    <w:rsid w:val="00675A68"/>
    <w:rsid w:val="006777A4"/>
    <w:rsid w:val="00680CD1"/>
    <w:rsid w:val="00682817"/>
    <w:rsid w:val="00685D0A"/>
    <w:rsid w:val="0068650B"/>
    <w:rsid w:val="00690448"/>
    <w:rsid w:val="006938BB"/>
    <w:rsid w:val="00693F2E"/>
    <w:rsid w:val="006A13B6"/>
    <w:rsid w:val="006A4C94"/>
    <w:rsid w:val="006C079D"/>
    <w:rsid w:val="006C0C77"/>
    <w:rsid w:val="006C575C"/>
    <w:rsid w:val="006D48A6"/>
    <w:rsid w:val="006E0DF9"/>
    <w:rsid w:val="006E5458"/>
    <w:rsid w:val="006E5EE5"/>
    <w:rsid w:val="006F0646"/>
    <w:rsid w:val="006F1770"/>
    <w:rsid w:val="006F44CE"/>
    <w:rsid w:val="006F48AA"/>
    <w:rsid w:val="006F6CAB"/>
    <w:rsid w:val="006F77DA"/>
    <w:rsid w:val="007107DF"/>
    <w:rsid w:val="00710AE4"/>
    <w:rsid w:val="0071125B"/>
    <w:rsid w:val="0071170D"/>
    <w:rsid w:val="00717B69"/>
    <w:rsid w:val="0072165E"/>
    <w:rsid w:val="00726A16"/>
    <w:rsid w:val="0072795F"/>
    <w:rsid w:val="007311A7"/>
    <w:rsid w:val="00733943"/>
    <w:rsid w:val="007348FD"/>
    <w:rsid w:val="00736180"/>
    <w:rsid w:val="00746BB6"/>
    <w:rsid w:val="007511BA"/>
    <w:rsid w:val="007546E4"/>
    <w:rsid w:val="007636FE"/>
    <w:rsid w:val="00770069"/>
    <w:rsid w:val="007702D0"/>
    <w:rsid w:val="007703C9"/>
    <w:rsid w:val="0077346D"/>
    <w:rsid w:val="00780517"/>
    <w:rsid w:val="007833BE"/>
    <w:rsid w:val="007851AF"/>
    <w:rsid w:val="007858A1"/>
    <w:rsid w:val="007901C9"/>
    <w:rsid w:val="0079051F"/>
    <w:rsid w:val="00790C65"/>
    <w:rsid w:val="00795D1A"/>
    <w:rsid w:val="007A384A"/>
    <w:rsid w:val="007A72E0"/>
    <w:rsid w:val="007B0816"/>
    <w:rsid w:val="007B2C44"/>
    <w:rsid w:val="007B31D4"/>
    <w:rsid w:val="007B7D24"/>
    <w:rsid w:val="007C01E2"/>
    <w:rsid w:val="007C472C"/>
    <w:rsid w:val="007D1313"/>
    <w:rsid w:val="007D405B"/>
    <w:rsid w:val="007E37E9"/>
    <w:rsid w:val="007E58D6"/>
    <w:rsid w:val="007E62C1"/>
    <w:rsid w:val="007F4BC3"/>
    <w:rsid w:val="007F5744"/>
    <w:rsid w:val="00801ACE"/>
    <w:rsid w:val="00810F11"/>
    <w:rsid w:val="00811D91"/>
    <w:rsid w:val="00814A13"/>
    <w:rsid w:val="00815004"/>
    <w:rsid w:val="00815ED0"/>
    <w:rsid w:val="00816EBF"/>
    <w:rsid w:val="008177C3"/>
    <w:rsid w:val="00817FE2"/>
    <w:rsid w:val="0082377E"/>
    <w:rsid w:val="0082422D"/>
    <w:rsid w:val="008300C7"/>
    <w:rsid w:val="00830AC4"/>
    <w:rsid w:val="008320B1"/>
    <w:rsid w:val="00832ED5"/>
    <w:rsid w:val="00840862"/>
    <w:rsid w:val="00840B67"/>
    <w:rsid w:val="00842FF1"/>
    <w:rsid w:val="00845414"/>
    <w:rsid w:val="00850E2A"/>
    <w:rsid w:val="00857886"/>
    <w:rsid w:val="00863B81"/>
    <w:rsid w:val="008651D5"/>
    <w:rsid w:val="008714C2"/>
    <w:rsid w:val="00872134"/>
    <w:rsid w:val="0087389A"/>
    <w:rsid w:val="00873DB1"/>
    <w:rsid w:val="00882AD6"/>
    <w:rsid w:val="00886F7C"/>
    <w:rsid w:val="008874D3"/>
    <w:rsid w:val="008936F0"/>
    <w:rsid w:val="00896AA0"/>
    <w:rsid w:val="00897923"/>
    <w:rsid w:val="00897E58"/>
    <w:rsid w:val="008A38D2"/>
    <w:rsid w:val="008A4C34"/>
    <w:rsid w:val="008A4F9C"/>
    <w:rsid w:val="008A52E2"/>
    <w:rsid w:val="008A7F80"/>
    <w:rsid w:val="008B041F"/>
    <w:rsid w:val="008B7FED"/>
    <w:rsid w:val="008C582F"/>
    <w:rsid w:val="008D5694"/>
    <w:rsid w:val="008E1880"/>
    <w:rsid w:val="008E38DA"/>
    <w:rsid w:val="008E65D5"/>
    <w:rsid w:val="008F0403"/>
    <w:rsid w:val="008F2619"/>
    <w:rsid w:val="008F38F1"/>
    <w:rsid w:val="00903888"/>
    <w:rsid w:val="00912123"/>
    <w:rsid w:val="00920E79"/>
    <w:rsid w:val="00923E1C"/>
    <w:rsid w:val="00925BA7"/>
    <w:rsid w:val="0093008B"/>
    <w:rsid w:val="00933EB3"/>
    <w:rsid w:val="00940333"/>
    <w:rsid w:val="0094395D"/>
    <w:rsid w:val="00944A53"/>
    <w:rsid w:val="00957396"/>
    <w:rsid w:val="009574F4"/>
    <w:rsid w:val="009640AF"/>
    <w:rsid w:val="009675AD"/>
    <w:rsid w:val="009758B7"/>
    <w:rsid w:val="009764DA"/>
    <w:rsid w:val="009767B5"/>
    <w:rsid w:val="00977B87"/>
    <w:rsid w:val="009853E1"/>
    <w:rsid w:val="00985F0D"/>
    <w:rsid w:val="00987D0A"/>
    <w:rsid w:val="0099346C"/>
    <w:rsid w:val="009A0A87"/>
    <w:rsid w:val="009A1868"/>
    <w:rsid w:val="009A24C7"/>
    <w:rsid w:val="009B0AF9"/>
    <w:rsid w:val="009B5F3A"/>
    <w:rsid w:val="009B7E00"/>
    <w:rsid w:val="009C138B"/>
    <w:rsid w:val="009C43C7"/>
    <w:rsid w:val="009C7939"/>
    <w:rsid w:val="009D06C4"/>
    <w:rsid w:val="009D1010"/>
    <w:rsid w:val="009D3996"/>
    <w:rsid w:val="009D563F"/>
    <w:rsid w:val="009D68E9"/>
    <w:rsid w:val="009E0372"/>
    <w:rsid w:val="009E3D8F"/>
    <w:rsid w:val="009E4D31"/>
    <w:rsid w:val="009E5FB4"/>
    <w:rsid w:val="009F0AF7"/>
    <w:rsid w:val="009F5363"/>
    <w:rsid w:val="009F6365"/>
    <w:rsid w:val="00A0060E"/>
    <w:rsid w:val="00A06E09"/>
    <w:rsid w:val="00A14C98"/>
    <w:rsid w:val="00A228F4"/>
    <w:rsid w:val="00A2301D"/>
    <w:rsid w:val="00A2514E"/>
    <w:rsid w:val="00A27416"/>
    <w:rsid w:val="00A27813"/>
    <w:rsid w:val="00A32AAD"/>
    <w:rsid w:val="00A3789D"/>
    <w:rsid w:val="00A4397D"/>
    <w:rsid w:val="00A4461C"/>
    <w:rsid w:val="00A45A38"/>
    <w:rsid w:val="00A46642"/>
    <w:rsid w:val="00A50B03"/>
    <w:rsid w:val="00A5200B"/>
    <w:rsid w:val="00A53D88"/>
    <w:rsid w:val="00A60B1A"/>
    <w:rsid w:val="00A61458"/>
    <w:rsid w:val="00A63697"/>
    <w:rsid w:val="00A64F59"/>
    <w:rsid w:val="00A6564D"/>
    <w:rsid w:val="00A6675C"/>
    <w:rsid w:val="00A7012C"/>
    <w:rsid w:val="00A70B11"/>
    <w:rsid w:val="00A71DEC"/>
    <w:rsid w:val="00A733B0"/>
    <w:rsid w:val="00A74E27"/>
    <w:rsid w:val="00A7571F"/>
    <w:rsid w:val="00A76F2D"/>
    <w:rsid w:val="00A80E61"/>
    <w:rsid w:val="00A82B5F"/>
    <w:rsid w:val="00A844E2"/>
    <w:rsid w:val="00A8509A"/>
    <w:rsid w:val="00A86FE6"/>
    <w:rsid w:val="00A9080A"/>
    <w:rsid w:val="00AA2AD7"/>
    <w:rsid w:val="00AA61C7"/>
    <w:rsid w:val="00AB0F74"/>
    <w:rsid w:val="00AB23DE"/>
    <w:rsid w:val="00AB4DA3"/>
    <w:rsid w:val="00AB4E67"/>
    <w:rsid w:val="00AB54F0"/>
    <w:rsid w:val="00AB7426"/>
    <w:rsid w:val="00AC10BB"/>
    <w:rsid w:val="00AC1447"/>
    <w:rsid w:val="00AC2033"/>
    <w:rsid w:val="00AC4EFB"/>
    <w:rsid w:val="00AD0AB6"/>
    <w:rsid w:val="00AD40B8"/>
    <w:rsid w:val="00AD4F36"/>
    <w:rsid w:val="00AD59CF"/>
    <w:rsid w:val="00AE0B44"/>
    <w:rsid w:val="00AE4547"/>
    <w:rsid w:val="00AE4E61"/>
    <w:rsid w:val="00AF3E8B"/>
    <w:rsid w:val="00AF418B"/>
    <w:rsid w:val="00B004D4"/>
    <w:rsid w:val="00B007D9"/>
    <w:rsid w:val="00B04C4C"/>
    <w:rsid w:val="00B07D95"/>
    <w:rsid w:val="00B07DA7"/>
    <w:rsid w:val="00B07FED"/>
    <w:rsid w:val="00B10566"/>
    <w:rsid w:val="00B10F32"/>
    <w:rsid w:val="00B12D02"/>
    <w:rsid w:val="00B14863"/>
    <w:rsid w:val="00B24072"/>
    <w:rsid w:val="00B24709"/>
    <w:rsid w:val="00B24E68"/>
    <w:rsid w:val="00B2618D"/>
    <w:rsid w:val="00B303B3"/>
    <w:rsid w:val="00B344FE"/>
    <w:rsid w:val="00B36E19"/>
    <w:rsid w:val="00B40AD4"/>
    <w:rsid w:val="00B41122"/>
    <w:rsid w:val="00B4501D"/>
    <w:rsid w:val="00B475B3"/>
    <w:rsid w:val="00B47FF7"/>
    <w:rsid w:val="00B52AA8"/>
    <w:rsid w:val="00B56A98"/>
    <w:rsid w:val="00B60BCE"/>
    <w:rsid w:val="00B62FBB"/>
    <w:rsid w:val="00B678EF"/>
    <w:rsid w:val="00B761C2"/>
    <w:rsid w:val="00B81AFF"/>
    <w:rsid w:val="00B8432E"/>
    <w:rsid w:val="00B87414"/>
    <w:rsid w:val="00B931FD"/>
    <w:rsid w:val="00B9392F"/>
    <w:rsid w:val="00BA2252"/>
    <w:rsid w:val="00BA278F"/>
    <w:rsid w:val="00BC155A"/>
    <w:rsid w:val="00BC40DF"/>
    <w:rsid w:val="00BC6ED3"/>
    <w:rsid w:val="00BD46D9"/>
    <w:rsid w:val="00BD6109"/>
    <w:rsid w:val="00BD7C56"/>
    <w:rsid w:val="00BE07FA"/>
    <w:rsid w:val="00BF24AB"/>
    <w:rsid w:val="00BF7CFB"/>
    <w:rsid w:val="00C01588"/>
    <w:rsid w:val="00C04DB2"/>
    <w:rsid w:val="00C078A5"/>
    <w:rsid w:val="00C10EF2"/>
    <w:rsid w:val="00C12182"/>
    <w:rsid w:val="00C202BA"/>
    <w:rsid w:val="00C20FA3"/>
    <w:rsid w:val="00C23233"/>
    <w:rsid w:val="00C2431B"/>
    <w:rsid w:val="00C41509"/>
    <w:rsid w:val="00C548BF"/>
    <w:rsid w:val="00C57E7F"/>
    <w:rsid w:val="00C70F52"/>
    <w:rsid w:val="00C722FE"/>
    <w:rsid w:val="00C75A71"/>
    <w:rsid w:val="00C76C95"/>
    <w:rsid w:val="00C77DFC"/>
    <w:rsid w:val="00C80342"/>
    <w:rsid w:val="00C8070E"/>
    <w:rsid w:val="00C8163B"/>
    <w:rsid w:val="00C90246"/>
    <w:rsid w:val="00C93CAB"/>
    <w:rsid w:val="00C96735"/>
    <w:rsid w:val="00CA2536"/>
    <w:rsid w:val="00CA3296"/>
    <w:rsid w:val="00CA54DA"/>
    <w:rsid w:val="00CA5B95"/>
    <w:rsid w:val="00CA6D3E"/>
    <w:rsid w:val="00CA78F3"/>
    <w:rsid w:val="00CB23C3"/>
    <w:rsid w:val="00CC0D41"/>
    <w:rsid w:val="00CC1E46"/>
    <w:rsid w:val="00CC3FE8"/>
    <w:rsid w:val="00CC6931"/>
    <w:rsid w:val="00CD0F60"/>
    <w:rsid w:val="00CD12B1"/>
    <w:rsid w:val="00CD6614"/>
    <w:rsid w:val="00CE63B7"/>
    <w:rsid w:val="00CE70BD"/>
    <w:rsid w:val="00CE7DA1"/>
    <w:rsid w:val="00CF03FA"/>
    <w:rsid w:val="00CF3B0B"/>
    <w:rsid w:val="00CF479B"/>
    <w:rsid w:val="00CF609C"/>
    <w:rsid w:val="00D01FC1"/>
    <w:rsid w:val="00D0654F"/>
    <w:rsid w:val="00D06B2F"/>
    <w:rsid w:val="00D13B1A"/>
    <w:rsid w:val="00D20A45"/>
    <w:rsid w:val="00D22492"/>
    <w:rsid w:val="00D25493"/>
    <w:rsid w:val="00D32D39"/>
    <w:rsid w:val="00D335F7"/>
    <w:rsid w:val="00D355E8"/>
    <w:rsid w:val="00D40B31"/>
    <w:rsid w:val="00D434E4"/>
    <w:rsid w:val="00D44077"/>
    <w:rsid w:val="00D501DB"/>
    <w:rsid w:val="00D564F9"/>
    <w:rsid w:val="00D6561C"/>
    <w:rsid w:val="00D656F8"/>
    <w:rsid w:val="00D664D2"/>
    <w:rsid w:val="00D66E92"/>
    <w:rsid w:val="00D705D5"/>
    <w:rsid w:val="00D70AF1"/>
    <w:rsid w:val="00D71F42"/>
    <w:rsid w:val="00D74EDE"/>
    <w:rsid w:val="00D76C05"/>
    <w:rsid w:val="00D81433"/>
    <w:rsid w:val="00D846F9"/>
    <w:rsid w:val="00D8628D"/>
    <w:rsid w:val="00D87F35"/>
    <w:rsid w:val="00D92607"/>
    <w:rsid w:val="00D92F67"/>
    <w:rsid w:val="00DA0E7E"/>
    <w:rsid w:val="00DA5F4A"/>
    <w:rsid w:val="00DC3A52"/>
    <w:rsid w:val="00DC7E0B"/>
    <w:rsid w:val="00DD06A4"/>
    <w:rsid w:val="00DD6E36"/>
    <w:rsid w:val="00DD7C96"/>
    <w:rsid w:val="00DF2D22"/>
    <w:rsid w:val="00DF6123"/>
    <w:rsid w:val="00DF7808"/>
    <w:rsid w:val="00E00366"/>
    <w:rsid w:val="00E0127C"/>
    <w:rsid w:val="00E0687E"/>
    <w:rsid w:val="00E078D2"/>
    <w:rsid w:val="00E126E4"/>
    <w:rsid w:val="00E13D10"/>
    <w:rsid w:val="00E16F87"/>
    <w:rsid w:val="00E276A8"/>
    <w:rsid w:val="00E30D40"/>
    <w:rsid w:val="00E323BF"/>
    <w:rsid w:val="00E458EA"/>
    <w:rsid w:val="00E45B23"/>
    <w:rsid w:val="00E51B00"/>
    <w:rsid w:val="00E5269F"/>
    <w:rsid w:val="00E53D21"/>
    <w:rsid w:val="00E55819"/>
    <w:rsid w:val="00E5737B"/>
    <w:rsid w:val="00E6351D"/>
    <w:rsid w:val="00E64564"/>
    <w:rsid w:val="00E64612"/>
    <w:rsid w:val="00E64E52"/>
    <w:rsid w:val="00E70AF9"/>
    <w:rsid w:val="00E751F1"/>
    <w:rsid w:val="00E83B30"/>
    <w:rsid w:val="00E856E4"/>
    <w:rsid w:val="00E860F2"/>
    <w:rsid w:val="00E864D8"/>
    <w:rsid w:val="00E878B5"/>
    <w:rsid w:val="00E87ABD"/>
    <w:rsid w:val="00E937EC"/>
    <w:rsid w:val="00E9671E"/>
    <w:rsid w:val="00EA0D14"/>
    <w:rsid w:val="00EA0ED2"/>
    <w:rsid w:val="00EA2F72"/>
    <w:rsid w:val="00EA7DBD"/>
    <w:rsid w:val="00EB2DAA"/>
    <w:rsid w:val="00EC01CB"/>
    <w:rsid w:val="00EC0DCB"/>
    <w:rsid w:val="00EC0F49"/>
    <w:rsid w:val="00ED44E4"/>
    <w:rsid w:val="00ED5489"/>
    <w:rsid w:val="00ED61A5"/>
    <w:rsid w:val="00ED785F"/>
    <w:rsid w:val="00EE2719"/>
    <w:rsid w:val="00EE2D32"/>
    <w:rsid w:val="00EE3D8D"/>
    <w:rsid w:val="00EE4ECE"/>
    <w:rsid w:val="00EE5CC6"/>
    <w:rsid w:val="00F11377"/>
    <w:rsid w:val="00F130D1"/>
    <w:rsid w:val="00F15A03"/>
    <w:rsid w:val="00F15F6D"/>
    <w:rsid w:val="00F15FEB"/>
    <w:rsid w:val="00F16DEA"/>
    <w:rsid w:val="00F20BCA"/>
    <w:rsid w:val="00F221C0"/>
    <w:rsid w:val="00F2354D"/>
    <w:rsid w:val="00F25092"/>
    <w:rsid w:val="00F36AC0"/>
    <w:rsid w:val="00F41939"/>
    <w:rsid w:val="00F427FA"/>
    <w:rsid w:val="00F44252"/>
    <w:rsid w:val="00F45117"/>
    <w:rsid w:val="00F47FF1"/>
    <w:rsid w:val="00F54620"/>
    <w:rsid w:val="00F54E29"/>
    <w:rsid w:val="00F552D7"/>
    <w:rsid w:val="00F55748"/>
    <w:rsid w:val="00F55DBE"/>
    <w:rsid w:val="00F57BFB"/>
    <w:rsid w:val="00F57F44"/>
    <w:rsid w:val="00F60672"/>
    <w:rsid w:val="00F65ACB"/>
    <w:rsid w:val="00F72970"/>
    <w:rsid w:val="00F73AC9"/>
    <w:rsid w:val="00F75C79"/>
    <w:rsid w:val="00F767B4"/>
    <w:rsid w:val="00F83EDE"/>
    <w:rsid w:val="00F84C89"/>
    <w:rsid w:val="00F90C73"/>
    <w:rsid w:val="00FA05CD"/>
    <w:rsid w:val="00FA54D2"/>
    <w:rsid w:val="00FB24DF"/>
    <w:rsid w:val="00FB294B"/>
    <w:rsid w:val="00FB6AE6"/>
    <w:rsid w:val="00FC331D"/>
    <w:rsid w:val="00FC4FB3"/>
    <w:rsid w:val="00FD5100"/>
    <w:rsid w:val="00FE0CA3"/>
    <w:rsid w:val="00FF6B2B"/>
    <w:rsid w:val="00FF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2280C"/>
  <w15:docId w15:val="{128EF10A-2067-42E9-A34F-1D6BDF5B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basedOn w:val="Numatytasispastraiposriftas"/>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301D"/>
    <w:rPr>
      <w:rFonts w:ascii="Tahoma" w:hAnsi="Tahoma" w:cs="Tahoma"/>
      <w:sz w:val="16"/>
      <w:szCs w:val="16"/>
      <w:lang w:eastAsia="en-US"/>
    </w:rPr>
  </w:style>
  <w:style w:type="paragraph" w:styleId="Puslapioinaostekstas">
    <w:name w:val="footnote text"/>
    <w:basedOn w:val="prastasis"/>
    <w:link w:val="PuslapioinaostekstasDiagrama"/>
    <w:uiPriority w:val="99"/>
    <w:semiHidden/>
    <w:unhideWhenUsed/>
    <w:rsid w:val="000607C4"/>
    <w:rPr>
      <w:sz w:val="20"/>
    </w:rPr>
  </w:style>
  <w:style w:type="character" w:customStyle="1" w:styleId="PuslapioinaostekstasDiagrama">
    <w:name w:val="Puslapio išnašos tekstas Diagrama"/>
    <w:basedOn w:val="Numatytasispastraiposriftas"/>
    <w:link w:val="Puslapioinaostekstas"/>
    <w:uiPriority w:val="99"/>
    <w:semiHidden/>
    <w:rsid w:val="000607C4"/>
    <w:rPr>
      <w:lang w:eastAsia="en-US"/>
    </w:rPr>
  </w:style>
  <w:style w:type="character" w:styleId="Puslapioinaosnuoroda">
    <w:name w:val="footnote reference"/>
    <w:basedOn w:val="Numatytasispastraiposriftas"/>
    <w:uiPriority w:val="99"/>
    <w:semiHidden/>
    <w:unhideWhenUsed/>
    <w:rsid w:val="000607C4"/>
    <w:rPr>
      <w:vertAlign w:val="superscript"/>
    </w:rPr>
  </w:style>
  <w:style w:type="paragraph" w:styleId="Sraas2">
    <w:name w:val="List 2"/>
    <w:basedOn w:val="prastasis"/>
    <w:uiPriority w:val="99"/>
    <w:unhideWhenUsed/>
    <w:rsid w:val="000607C4"/>
    <w:pPr>
      <w:ind w:left="720" w:hanging="360"/>
      <w:contextualSpacing/>
    </w:pPr>
  </w:style>
  <w:style w:type="paragraph" w:styleId="Pagrindinistekstas">
    <w:name w:val="Body Text"/>
    <w:basedOn w:val="prastasis"/>
    <w:link w:val="PagrindinistekstasDiagrama"/>
    <w:uiPriority w:val="99"/>
    <w:unhideWhenUsed/>
    <w:rsid w:val="000607C4"/>
    <w:pPr>
      <w:spacing w:after="120"/>
    </w:pPr>
  </w:style>
  <w:style w:type="character" w:customStyle="1" w:styleId="PagrindinistekstasDiagrama">
    <w:name w:val="Pagrindinis tekstas Diagrama"/>
    <w:basedOn w:val="Numatytasispastraiposriftas"/>
    <w:link w:val="Pagrindinistekstas"/>
    <w:uiPriority w:val="99"/>
    <w:rsid w:val="000607C4"/>
    <w:rPr>
      <w:sz w:val="24"/>
      <w:lang w:eastAsia="en-US"/>
    </w:rPr>
  </w:style>
  <w:style w:type="paragraph" w:styleId="Pagrindiniotekstopirmatrauka">
    <w:name w:val="Body Text First Indent"/>
    <w:basedOn w:val="Pagrindinistekstas"/>
    <w:link w:val="PagrindiniotekstopirmatraukaDiagrama"/>
    <w:uiPriority w:val="99"/>
    <w:unhideWhenUsed/>
    <w:rsid w:val="000607C4"/>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rsid w:val="000607C4"/>
    <w:rPr>
      <w:sz w:val="24"/>
      <w:lang w:eastAsia="en-US"/>
    </w:rPr>
  </w:style>
  <w:style w:type="character" w:styleId="Komentaronuoroda">
    <w:name w:val="annotation reference"/>
    <w:basedOn w:val="Numatytasispastraiposriftas"/>
    <w:unhideWhenUsed/>
    <w:rsid w:val="004722F6"/>
    <w:rPr>
      <w:sz w:val="16"/>
      <w:szCs w:val="16"/>
    </w:rPr>
  </w:style>
  <w:style w:type="paragraph" w:styleId="Komentarotekstas">
    <w:name w:val="annotation text"/>
    <w:basedOn w:val="prastasis"/>
    <w:link w:val="KomentarotekstasDiagrama"/>
    <w:unhideWhenUsed/>
    <w:rsid w:val="004722F6"/>
    <w:rPr>
      <w:sz w:val="20"/>
    </w:rPr>
  </w:style>
  <w:style w:type="character" w:customStyle="1" w:styleId="KomentarotekstasDiagrama">
    <w:name w:val="Komentaro tekstas Diagrama"/>
    <w:basedOn w:val="Numatytasispastraiposriftas"/>
    <w:link w:val="Komentarotekstas"/>
    <w:rsid w:val="004722F6"/>
    <w:rPr>
      <w:lang w:eastAsia="en-US"/>
    </w:rPr>
  </w:style>
  <w:style w:type="paragraph" w:styleId="Komentarotema">
    <w:name w:val="annotation subject"/>
    <w:basedOn w:val="Komentarotekstas"/>
    <w:next w:val="Komentarotekstas"/>
    <w:link w:val="KomentarotemaDiagrama"/>
    <w:uiPriority w:val="99"/>
    <w:semiHidden/>
    <w:unhideWhenUsed/>
    <w:rsid w:val="004722F6"/>
    <w:rPr>
      <w:b/>
      <w:bCs/>
    </w:rPr>
  </w:style>
  <w:style w:type="character" w:customStyle="1" w:styleId="KomentarotemaDiagrama">
    <w:name w:val="Komentaro tema Diagrama"/>
    <w:basedOn w:val="KomentarotekstasDiagrama"/>
    <w:link w:val="Komentarotema"/>
    <w:uiPriority w:val="99"/>
    <w:semiHidden/>
    <w:rsid w:val="004722F6"/>
    <w:rPr>
      <w:b/>
      <w:bCs/>
      <w:lang w:eastAsia="en-US"/>
    </w:rPr>
  </w:style>
  <w:style w:type="paragraph" w:styleId="Sraopastraipa">
    <w:name w:val="List Paragraph"/>
    <w:basedOn w:val="prastasis"/>
    <w:uiPriority w:val="34"/>
    <w:qFormat/>
    <w:rsid w:val="00DC7E0B"/>
    <w:pPr>
      <w:ind w:left="720"/>
      <w:contextualSpacing/>
    </w:pPr>
  </w:style>
  <w:style w:type="paragraph" w:styleId="prastasiniatinklio">
    <w:name w:val="Normal (Web)"/>
    <w:basedOn w:val="prastasis"/>
    <w:uiPriority w:val="99"/>
    <w:unhideWhenUsed/>
    <w:rsid w:val="00102342"/>
    <w:pPr>
      <w:spacing w:before="100" w:beforeAutospacing="1" w:after="100" w:afterAutospacing="1"/>
      <w:jc w:val="left"/>
    </w:pPr>
    <w:rPr>
      <w:szCs w:val="24"/>
      <w:lang w:eastAsia="lt-LT"/>
    </w:rPr>
  </w:style>
  <w:style w:type="paragraph" w:customStyle="1" w:styleId="Default">
    <w:name w:val="Default"/>
    <w:rsid w:val="00EC01CB"/>
    <w:pPr>
      <w:autoSpaceDE w:val="0"/>
      <w:autoSpaceDN w:val="0"/>
      <w:adjustRightInd w:val="0"/>
    </w:pPr>
    <w:rPr>
      <w:rFonts w:ascii="Trebuchet MS" w:eastAsiaTheme="minorHAnsi" w:hAnsi="Trebuchet MS" w:cs="Trebuchet MS"/>
      <w:color w:val="000000"/>
      <w:sz w:val="24"/>
      <w:szCs w:val="24"/>
      <w:lang w:eastAsia="en-US"/>
    </w:rPr>
  </w:style>
  <w:style w:type="paragraph" w:customStyle="1" w:styleId="tactin">
    <w:name w:val="tactin"/>
    <w:basedOn w:val="prastasis"/>
    <w:rsid w:val="00380306"/>
    <w:pPr>
      <w:spacing w:before="100" w:beforeAutospacing="1" w:after="100" w:afterAutospacing="1"/>
      <w:jc w:val="left"/>
    </w:pPr>
    <w:rPr>
      <w:szCs w:val="24"/>
      <w:lang w:eastAsia="lt-LT"/>
    </w:rPr>
  </w:style>
  <w:style w:type="paragraph" w:customStyle="1" w:styleId="2lygis">
    <w:name w:val="2lygis"/>
    <w:basedOn w:val="prastasis"/>
    <w:qFormat/>
    <w:rsid w:val="00690448"/>
    <w:pPr>
      <w:widowControl w:val="0"/>
      <w:tabs>
        <w:tab w:val="left" w:pos="709"/>
        <w:tab w:val="left" w:pos="907"/>
        <w:tab w:val="left" w:pos="1134"/>
      </w:tabs>
      <w:overflowPunct w:val="0"/>
      <w:autoSpaceDE w:val="0"/>
      <w:autoSpaceDN w:val="0"/>
      <w:adjustRightInd w:val="0"/>
      <w:ind w:firstLine="360"/>
      <w:textAlignment w:val="baseline"/>
      <w:outlineLvl w:val="0"/>
    </w:pPr>
    <w:rPr>
      <w:szCs w:val="24"/>
    </w:rPr>
  </w:style>
  <w:style w:type="character" w:customStyle="1" w:styleId="normaltextrun">
    <w:name w:val="normaltextrun"/>
    <w:basedOn w:val="Numatytasispastraiposriftas"/>
    <w:rsid w:val="007851AF"/>
  </w:style>
  <w:style w:type="character" w:customStyle="1" w:styleId="eop">
    <w:name w:val="eop"/>
    <w:basedOn w:val="Numatytasispastraiposriftas"/>
    <w:rsid w:val="00785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64119">
      <w:bodyDiv w:val="1"/>
      <w:marLeft w:val="0"/>
      <w:marRight w:val="0"/>
      <w:marTop w:val="0"/>
      <w:marBottom w:val="0"/>
      <w:divBdr>
        <w:top w:val="none" w:sz="0" w:space="0" w:color="auto"/>
        <w:left w:val="none" w:sz="0" w:space="0" w:color="auto"/>
        <w:bottom w:val="none" w:sz="0" w:space="0" w:color="auto"/>
        <w:right w:val="none" w:sz="0" w:space="0" w:color="auto"/>
      </w:divBdr>
      <w:divsChild>
        <w:div w:id="1656227914">
          <w:marLeft w:val="0"/>
          <w:marRight w:val="0"/>
          <w:marTop w:val="0"/>
          <w:marBottom w:val="0"/>
          <w:divBdr>
            <w:top w:val="none" w:sz="0" w:space="0" w:color="auto"/>
            <w:left w:val="none" w:sz="0" w:space="0" w:color="auto"/>
            <w:bottom w:val="none" w:sz="0" w:space="0" w:color="auto"/>
            <w:right w:val="none" w:sz="0" w:space="0" w:color="auto"/>
          </w:divBdr>
          <w:divsChild>
            <w:div w:id="1779059520">
              <w:marLeft w:val="0"/>
              <w:marRight w:val="0"/>
              <w:marTop w:val="0"/>
              <w:marBottom w:val="0"/>
              <w:divBdr>
                <w:top w:val="none" w:sz="0" w:space="0" w:color="auto"/>
                <w:left w:val="none" w:sz="0" w:space="0" w:color="auto"/>
                <w:bottom w:val="none" w:sz="0" w:space="0" w:color="auto"/>
                <w:right w:val="none" w:sz="0" w:space="0" w:color="auto"/>
              </w:divBdr>
              <w:divsChild>
                <w:div w:id="520825078">
                  <w:marLeft w:val="0"/>
                  <w:marRight w:val="0"/>
                  <w:marTop w:val="0"/>
                  <w:marBottom w:val="0"/>
                  <w:divBdr>
                    <w:top w:val="none" w:sz="0" w:space="0" w:color="auto"/>
                    <w:left w:val="none" w:sz="0" w:space="0" w:color="auto"/>
                    <w:bottom w:val="none" w:sz="0" w:space="0" w:color="auto"/>
                    <w:right w:val="none" w:sz="0" w:space="0" w:color="auto"/>
                  </w:divBdr>
                  <w:divsChild>
                    <w:div w:id="5579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3231">
      <w:bodyDiv w:val="1"/>
      <w:marLeft w:val="0"/>
      <w:marRight w:val="0"/>
      <w:marTop w:val="0"/>
      <w:marBottom w:val="0"/>
      <w:divBdr>
        <w:top w:val="none" w:sz="0" w:space="0" w:color="auto"/>
        <w:left w:val="none" w:sz="0" w:space="0" w:color="auto"/>
        <w:bottom w:val="none" w:sz="0" w:space="0" w:color="auto"/>
        <w:right w:val="none" w:sz="0" w:space="0" w:color="auto"/>
      </w:divBdr>
      <w:divsChild>
        <w:div w:id="1285696081">
          <w:marLeft w:val="0"/>
          <w:marRight w:val="0"/>
          <w:marTop w:val="0"/>
          <w:marBottom w:val="0"/>
          <w:divBdr>
            <w:top w:val="none" w:sz="0" w:space="0" w:color="auto"/>
            <w:left w:val="none" w:sz="0" w:space="0" w:color="auto"/>
            <w:bottom w:val="none" w:sz="0" w:space="0" w:color="auto"/>
            <w:right w:val="none" w:sz="0" w:space="0" w:color="auto"/>
          </w:divBdr>
          <w:divsChild>
            <w:div w:id="650333328">
              <w:marLeft w:val="0"/>
              <w:marRight w:val="0"/>
              <w:marTop w:val="0"/>
              <w:marBottom w:val="0"/>
              <w:divBdr>
                <w:top w:val="none" w:sz="0" w:space="0" w:color="auto"/>
                <w:left w:val="none" w:sz="0" w:space="0" w:color="auto"/>
                <w:bottom w:val="none" w:sz="0" w:space="0" w:color="auto"/>
                <w:right w:val="none" w:sz="0" w:space="0" w:color="auto"/>
              </w:divBdr>
              <w:divsChild>
                <w:div w:id="2524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555">
      <w:bodyDiv w:val="1"/>
      <w:marLeft w:val="0"/>
      <w:marRight w:val="0"/>
      <w:marTop w:val="0"/>
      <w:marBottom w:val="0"/>
      <w:divBdr>
        <w:top w:val="none" w:sz="0" w:space="0" w:color="auto"/>
        <w:left w:val="none" w:sz="0" w:space="0" w:color="auto"/>
        <w:bottom w:val="none" w:sz="0" w:space="0" w:color="auto"/>
        <w:right w:val="none" w:sz="0" w:space="0" w:color="auto"/>
      </w:divBdr>
      <w:divsChild>
        <w:div w:id="1958291285">
          <w:marLeft w:val="0"/>
          <w:marRight w:val="0"/>
          <w:marTop w:val="0"/>
          <w:marBottom w:val="0"/>
          <w:divBdr>
            <w:top w:val="none" w:sz="0" w:space="0" w:color="auto"/>
            <w:left w:val="none" w:sz="0" w:space="0" w:color="auto"/>
            <w:bottom w:val="none" w:sz="0" w:space="0" w:color="auto"/>
            <w:right w:val="none" w:sz="0" w:space="0" w:color="auto"/>
          </w:divBdr>
          <w:divsChild>
            <w:div w:id="678122855">
              <w:marLeft w:val="0"/>
              <w:marRight w:val="0"/>
              <w:marTop w:val="0"/>
              <w:marBottom w:val="0"/>
              <w:divBdr>
                <w:top w:val="none" w:sz="0" w:space="0" w:color="auto"/>
                <w:left w:val="none" w:sz="0" w:space="0" w:color="auto"/>
                <w:bottom w:val="none" w:sz="0" w:space="0" w:color="auto"/>
                <w:right w:val="none" w:sz="0" w:space="0" w:color="auto"/>
              </w:divBdr>
              <w:divsChild>
                <w:div w:id="19821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8744">
      <w:bodyDiv w:val="1"/>
      <w:marLeft w:val="0"/>
      <w:marRight w:val="0"/>
      <w:marTop w:val="0"/>
      <w:marBottom w:val="0"/>
      <w:divBdr>
        <w:top w:val="none" w:sz="0" w:space="0" w:color="auto"/>
        <w:left w:val="none" w:sz="0" w:space="0" w:color="auto"/>
        <w:bottom w:val="none" w:sz="0" w:space="0" w:color="auto"/>
        <w:right w:val="none" w:sz="0" w:space="0" w:color="auto"/>
      </w:divBdr>
    </w:div>
    <w:div w:id="250042473">
      <w:bodyDiv w:val="1"/>
      <w:marLeft w:val="0"/>
      <w:marRight w:val="0"/>
      <w:marTop w:val="0"/>
      <w:marBottom w:val="0"/>
      <w:divBdr>
        <w:top w:val="none" w:sz="0" w:space="0" w:color="auto"/>
        <w:left w:val="none" w:sz="0" w:space="0" w:color="auto"/>
        <w:bottom w:val="none" w:sz="0" w:space="0" w:color="auto"/>
        <w:right w:val="none" w:sz="0" w:space="0" w:color="auto"/>
      </w:divBdr>
    </w:div>
    <w:div w:id="265773711">
      <w:bodyDiv w:val="1"/>
      <w:marLeft w:val="0"/>
      <w:marRight w:val="0"/>
      <w:marTop w:val="0"/>
      <w:marBottom w:val="0"/>
      <w:divBdr>
        <w:top w:val="none" w:sz="0" w:space="0" w:color="auto"/>
        <w:left w:val="none" w:sz="0" w:space="0" w:color="auto"/>
        <w:bottom w:val="none" w:sz="0" w:space="0" w:color="auto"/>
        <w:right w:val="none" w:sz="0" w:space="0" w:color="auto"/>
      </w:divBdr>
      <w:divsChild>
        <w:div w:id="1790929628">
          <w:marLeft w:val="0"/>
          <w:marRight w:val="0"/>
          <w:marTop w:val="0"/>
          <w:marBottom w:val="0"/>
          <w:divBdr>
            <w:top w:val="none" w:sz="0" w:space="0" w:color="auto"/>
            <w:left w:val="none" w:sz="0" w:space="0" w:color="auto"/>
            <w:bottom w:val="none" w:sz="0" w:space="0" w:color="auto"/>
            <w:right w:val="none" w:sz="0" w:space="0" w:color="auto"/>
          </w:divBdr>
          <w:divsChild>
            <w:div w:id="1961954107">
              <w:marLeft w:val="0"/>
              <w:marRight w:val="0"/>
              <w:marTop w:val="0"/>
              <w:marBottom w:val="0"/>
              <w:divBdr>
                <w:top w:val="none" w:sz="0" w:space="0" w:color="auto"/>
                <w:left w:val="none" w:sz="0" w:space="0" w:color="auto"/>
                <w:bottom w:val="none" w:sz="0" w:space="0" w:color="auto"/>
                <w:right w:val="none" w:sz="0" w:space="0" w:color="auto"/>
              </w:divBdr>
              <w:divsChild>
                <w:div w:id="8728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6903">
      <w:bodyDiv w:val="1"/>
      <w:marLeft w:val="0"/>
      <w:marRight w:val="0"/>
      <w:marTop w:val="0"/>
      <w:marBottom w:val="0"/>
      <w:divBdr>
        <w:top w:val="none" w:sz="0" w:space="0" w:color="auto"/>
        <w:left w:val="none" w:sz="0" w:space="0" w:color="auto"/>
        <w:bottom w:val="none" w:sz="0" w:space="0" w:color="auto"/>
        <w:right w:val="none" w:sz="0" w:space="0" w:color="auto"/>
      </w:divBdr>
    </w:div>
    <w:div w:id="322048611">
      <w:bodyDiv w:val="1"/>
      <w:marLeft w:val="0"/>
      <w:marRight w:val="0"/>
      <w:marTop w:val="0"/>
      <w:marBottom w:val="0"/>
      <w:divBdr>
        <w:top w:val="none" w:sz="0" w:space="0" w:color="auto"/>
        <w:left w:val="none" w:sz="0" w:space="0" w:color="auto"/>
        <w:bottom w:val="none" w:sz="0" w:space="0" w:color="auto"/>
        <w:right w:val="none" w:sz="0" w:space="0" w:color="auto"/>
      </w:divBdr>
      <w:divsChild>
        <w:div w:id="882400069">
          <w:marLeft w:val="0"/>
          <w:marRight w:val="0"/>
          <w:marTop w:val="0"/>
          <w:marBottom w:val="0"/>
          <w:divBdr>
            <w:top w:val="none" w:sz="0" w:space="0" w:color="auto"/>
            <w:left w:val="none" w:sz="0" w:space="0" w:color="auto"/>
            <w:bottom w:val="none" w:sz="0" w:space="0" w:color="auto"/>
            <w:right w:val="none" w:sz="0" w:space="0" w:color="auto"/>
          </w:divBdr>
          <w:divsChild>
            <w:div w:id="899680028">
              <w:marLeft w:val="0"/>
              <w:marRight w:val="0"/>
              <w:marTop w:val="0"/>
              <w:marBottom w:val="0"/>
              <w:divBdr>
                <w:top w:val="none" w:sz="0" w:space="0" w:color="auto"/>
                <w:left w:val="none" w:sz="0" w:space="0" w:color="auto"/>
                <w:bottom w:val="none" w:sz="0" w:space="0" w:color="auto"/>
                <w:right w:val="none" w:sz="0" w:space="0" w:color="auto"/>
              </w:divBdr>
              <w:divsChild>
                <w:div w:id="11184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2746">
      <w:bodyDiv w:val="1"/>
      <w:marLeft w:val="0"/>
      <w:marRight w:val="0"/>
      <w:marTop w:val="0"/>
      <w:marBottom w:val="0"/>
      <w:divBdr>
        <w:top w:val="none" w:sz="0" w:space="0" w:color="auto"/>
        <w:left w:val="none" w:sz="0" w:space="0" w:color="auto"/>
        <w:bottom w:val="none" w:sz="0" w:space="0" w:color="auto"/>
        <w:right w:val="none" w:sz="0" w:space="0" w:color="auto"/>
      </w:divBdr>
      <w:divsChild>
        <w:div w:id="2052413707">
          <w:marLeft w:val="0"/>
          <w:marRight w:val="0"/>
          <w:marTop w:val="0"/>
          <w:marBottom w:val="0"/>
          <w:divBdr>
            <w:top w:val="none" w:sz="0" w:space="0" w:color="auto"/>
            <w:left w:val="none" w:sz="0" w:space="0" w:color="auto"/>
            <w:bottom w:val="none" w:sz="0" w:space="0" w:color="auto"/>
            <w:right w:val="none" w:sz="0" w:space="0" w:color="auto"/>
          </w:divBdr>
          <w:divsChild>
            <w:div w:id="1054624129">
              <w:marLeft w:val="0"/>
              <w:marRight w:val="0"/>
              <w:marTop w:val="0"/>
              <w:marBottom w:val="0"/>
              <w:divBdr>
                <w:top w:val="none" w:sz="0" w:space="0" w:color="auto"/>
                <w:left w:val="none" w:sz="0" w:space="0" w:color="auto"/>
                <w:bottom w:val="none" w:sz="0" w:space="0" w:color="auto"/>
                <w:right w:val="none" w:sz="0" w:space="0" w:color="auto"/>
              </w:divBdr>
              <w:divsChild>
                <w:div w:id="4689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90201">
      <w:bodyDiv w:val="1"/>
      <w:marLeft w:val="0"/>
      <w:marRight w:val="0"/>
      <w:marTop w:val="0"/>
      <w:marBottom w:val="0"/>
      <w:divBdr>
        <w:top w:val="none" w:sz="0" w:space="0" w:color="auto"/>
        <w:left w:val="none" w:sz="0" w:space="0" w:color="auto"/>
        <w:bottom w:val="none" w:sz="0" w:space="0" w:color="auto"/>
        <w:right w:val="none" w:sz="0" w:space="0" w:color="auto"/>
      </w:divBdr>
    </w:div>
    <w:div w:id="627005465">
      <w:bodyDiv w:val="1"/>
      <w:marLeft w:val="0"/>
      <w:marRight w:val="0"/>
      <w:marTop w:val="0"/>
      <w:marBottom w:val="0"/>
      <w:divBdr>
        <w:top w:val="none" w:sz="0" w:space="0" w:color="auto"/>
        <w:left w:val="none" w:sz="0" w:space="0" w:color="auto"/>
        <w:bottom w:val="none" w:sz="0" w:space="0" w:color="auto"/>
        <w:right w:val="none" w:sz="0" w:space="0" w:color="auto"/>
      </w:divBdr>
    </w:div>
    <w:div w:id="641423173">
      <w:bodyDiv w:val="1"/>
      <w:marLeft w:val="0"/>
      <w:marRight w:val="0"/>
      <w:marTop w:val="0"/>
      <w:marBottom w:val="0"/>
      <w:divBdr>
        <w:top w:val="none" w:sz="0" w:space="0" w:color="auto"/>
        <w:left w:val="none" w:sz="0" w:space="0" w:color="auto"/>
        <w:bottom w:val="none" w:sz="0" w:space="0" w:color="auto"/>
        <w:right w:val="none" w:sz="0" w:space="0" w:color="auto"/>
      </w:divBdr>
      <w:divsChild>
        <w:div w:id="1620339123">
          <w:marLeft w:val="0"/>
          <w:marRight w:val="0"/>
          <w:marTop w:val="0"/>
          <w:marBottom w:val="0"/>
          <w:divBdr>
            <w:top w:val="none" w:sz="0" w:space="0" w:color="auto"/>
            <w:left w:val="none" w:sz="0" w:space="0" w:color="auto"/>
            <w:bottom w:val="none" w:sz="0" w:space="0" w:color="auto"/>
            <w:right w:val="none" w:sz="0" w:space="0" w:color="auto"/>
          </w:divBdr>
          <w:divsChild>
            <w:div w:id="1948541034">
              <w:marLeft w:val="0"/>
              <w:marRight w:val="0"/>
              <w:marTop w:val="0"/>
              <w:marBottom w:val="0"/>
              <w:divBdr>
                <w:top w:val="none" w:sz="0" w:space="0" w:color="auto"/>
                <w:left w:val="none" w:sz="0" w:space="0" w:color="auto"/>
                <w:bottom w:val="none" w:sz="0" w:space="0" w:color="auto"/>
                <w:right w:val="none" w:sz="0" w:space="0" w:color="auto"/>
              </w:divBdr>
              <w:divsChild>
                <w:div w:id="545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96166">
      <w:bodyDiv w:val="1"/>
      <w:marLeft w:val="0"/>
      <w:marRight w:val="0"/>
      <w:marTop w:val="0"/>
      <w:marBottom w:val="0"/>
      <w:divBdr>
        <w:top w:val="none" w:sz="0" w:space="0" w:color="auto"/>
        <w:left w:val="none" w:sz="0" w:space="0" w:color="auto"/>
        <w:bottom w:val="none" w:sz="0" w:space="0" w:color="auto"/>
        <w:right w:val="none" w:sz="0" w:space="0" w:color="auto"/>
      </w:divBdr>
      <w:divsChild>
        <w:div w:id="1130787029">
          <w:marLeft w:val="0"/>
          <w:marRight w:val="0"/>
          <w:marTop w:val="0"/>
          <w:marBottom w:val="0"/>
          <w:divBdr>
            <w:top w:val="none" w:sz="0" w:space="0" w:color="auto"/>
            <w:left w:val="none" w:sz="0" w:space="0" w:color="auto"/>
            <w:bottom w:val="none" w:sz="0" w:space="0" w:color="auto"/>
            <w:right w:val="none" w:sz="0" w:space="0" w:color="auto"/>
          </w:divBdr>
          <w:divsChild>
            <w:div w:id="1388143838">
              <w:marLeft w:val="0"/>
              <w:marRight w:val="0"/>
              <w:marTop w:val="0"/>
              <w:marBottom w:val="0"/>
              <w:divBdr>
                <w:top w:val="none" w:sz="0" w:space="0" w:color="auto"/>
                <w:left w:val="none" w:sz="0" w:space="0" w:color="auto"/>
                <w:bottom w:val="none" w:sz="0" w:space="0" w:color="auto"/>
                <w:right w:val="none" w:sz="0" w:space="0" w:color="auto"/>
              </w:divBdr>
              <w:divsChild>
                <w:div w:id="12338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093">
          <w:marLeft w:val="0"/>
          <w:marRight w:val="0"/>
          <w:marTop w:val="0"/>
          <w:marBottom w:val="0"/>
          <w:divBdr>
            <w:top w:val="none" w:sz="0" w:space="0" w:color="auto"/>
            <w:left w:val="none" w:sz="0" w:space="0" w:color="auto"/>
            <w:bottom w:val="none" w:sz="0" w:space="0" w:color="auto"/>
            <w:right w:val="none" w:sz="0" w:space="0" w:color="auto"/>
          </w:divBdr>
          <w:divsChild>
            <w:div w:id="1735620057">
              <w:marLeft w:val="0"/>
              <w:marRight w:val="0"/>
              <w:marTop w:val="0"/>
              <w:marBottom w:val="0"/>
              <w:divBdr>
                <w:top w:val="none" w:sz="0" w:space="0" w:color="auto"/>
                <w:left w:val="none" w:sz="0" w:space="0" w:color="auto"/>
                <w:bottom w:val="none" w:sz="0" w:space="0" w:color="auto"/>
                <w:right w:val="none" w:sz="0" w:space="0" w:color="auto"/>
              </w:divBdr>
              <w:divsChild>
                <w:div w:id="942419784">
                  <w:marLeft w:val="0"/>
                  <w:marRight w:val="0"/>
                  <w:marTop w:val="0"/>
                  <w:marBottom w:val="0"/>
                  <w:divBdr>
                    <w:top w:val="none" w:sz="0" w:space="0" w:color="auto"/>
                    <w:left w:val="none" w:sz="0" w:space="0" w:color="auto"/>
                    <w:bottom w:val="none" w:sz="0" w:space="0" w:color="auto"/>
                    <w:right w:val="none" w:sz="0" w:space="0" w:color="auto"/>
                  </w:divBdr>
                </w:div>
              </w:divsChild>
            </w:div>
            <w:div w:id="523515800">
              <w:marLeft w:val="0"/>
              <w:marRight w:val="0"/>
              <w:marTop w:val="0"/>
              <w:marBottom w:val="0"/>
              <w:divBdr>
                <w:top w:val="none" w:sz="0" w:space="0" w:color="auto"/>
                <w:left w:val="none" w:sz="0" w:space="0" w:color="auto"/>
                <w:bottom w:val="none" w:sz="0" w:space="0" w:color="auto"/>
                <w:right w:val="none" w:sz="0" w:space="0" w:color="auto"/>
              </w:divBdr>
              <w:divsChild>
                <w:div w:id="11419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8013">
      <w:bodyDiv w:val="1"/>
      <w:marLeft w:val="0"/>
      <w:marRight w:val="0"/>
      <w:marTop w:val="0"/>
      <w:marBottom w:val="0"/>
      <w:divBdr>
        <w:top w:val="none" w:sz="0" w:space="0" w:color="auto"/>
        <w:left w:val="none" w:sz="0" w:space="0" w:color="auto"/>
        <w:bottom w:val="none" w:sz="0" w:space="0" w:color="auto"/>
        <w:right w:val="none" w:sz="0" w:space="0" w:color="auto"/>
      </w:divBdr>
    </w:div>
    <w:div w:id="684091940">
      <w:bodyDiv w:val="1"/>
      <w:marLeft w:val="0"/>
      <w:marRight w:val="0"/>
      <w:marTop w:val="0"/>
      <w:marBottom w:val="0"/>
      <w:divBdr>
        <w:top w:val="none" w:sz="0" w:space="0" w:color="auto"/>
        <w:left w:val="none" w:sz="0" w:space="0" w:color="auto"/>
        <w:bottom w:val="none" w:sz="0" w:space="0" w:color="auto"/>
        <w:right w:val="none" w:sz="0" w:space="0" w:color="auto"/>
      </w:divBdr>
    </w:div>
    <w:div w:id="824131423">
      <w:bodyDiv w:val="1"/>
      <w:marLeft w:val="0"/>
      <w:marRight w:val="0"/>
      <w:marTop w:val="0"/>
      <w:marBottom w:val="0"/>
      <w:divBdr>
        <w:top w:val="none" w:sz="0" w:space="0" w:color="auto"/>
        <w:left w:val="none" w:sz="0" w:space="0" w:color="auto"/>
        <w:bottom w:val="none" w:sz="0" w:space="0" w:color="auto"/>
        <w:right w:val="none" w:sz="0" w:space="0" w:color="auto"/>
      </w:divBdr>
      <w:divsChild>
        <w:div w:id="1653875582">
          <w:marLeft w:val="0"/>
          <w:marRight w:val="0"/>
          <w:marTop w:val="0"/>
          <w:marBottom w:val="0"/>
          <w:divBdr>
            <w:top w:val="none" w:sz="0" w:space="0" w:color="auto"/>
            <w:left w:val="none" w:sz="0" w:space="0" w:color="auto"/>
            <w:bottom w:val="none" w:sz="0" w:space="0" w:color="auto"/>
            <w:right w:val="none" w:sz="0" w:space="0" w:color="auto"/>
          </w:divBdr>
          <w:divsChild>
            <w:div w:id="1386681034">
              <w:marLeft w:val="0"/>
              <w:marRight w:val="0"/>
              <w:marTop w:val="0"/>
              <w:marBottom w:val="0"/>
              <w:divBdr>
                <w:top w:val="none" w:sz="0" w:space="0" w:color="auto"/>
                <w:left w:val="none" w:sz="0" w:space="0" w:color="auto"/>
                <w:bottom w:val="none" w:sz="0" w:space="0" w:color="auto"/>
                <w:right w:val="none" w:sz="0" w:space="0" w:color="auto"/>
              </w:divBdr>
              <w:divsChild>
                <w:div w:id="90123800">
                  <w:marLeft w:val="0"/>
                  <w:marRight w:val="0"/>
                  <w:marTop w:val="0"/>
                  <w:marBottom w:val="0"/>
                  <w:divBdr>
                    <w:top w:val="none" w:sz="0" w:space="0" w:color="auto"/>
                    <w:left w:val="none" w:sz="0" w:space="0" w:color="auto"/>
                    <w:bottom w:val="none" w:sz="0" w:space="0" w:color="auto"/>
                    <w:right w:val="none" w:sz="0" w:space="0" w:color="auto"/>
                  </w:divBdr>
                  <w:divsChild>
                    <w:div w:id="191786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24275">
      <w:bodyDiv w:val="1"/>
      <w:marLeft w:val="0"/>
      <w:marRight w:val="0"/>
      <w:marTop w:val="0"/>
      <w:marBottom w:val="0"/>
      <w:divBdr>
        <w:top w:val="none" w:sz="0" w:space="0" w:color="auto"/>
        <w:left w:val="none" w:sz="0" w:space="0" w:color="auto"/>
        <w:bottom w:val="none" w:sz="0" w:space="0" w:color="auto"/>
        <w:right w:val="none" w:sz="0" w:space="0" w:color="auto"/>
      </w:divBdr>
    </w:div>
    <w:div w:id="884634557">
      <w:bodyDiv w:val="1"/>
      <w:marLeft w:val="0"/>
      <w:marRight w:val="0"/>
      <w:marTop w:val="0"/>
      <w:marBottom w:val="0"/>
      <w:divBdr>
        <w:top w:val="none" w:sz="0" w:space="0" w:color="auto"/>
        <w:left w:val="none" w:sz="0" w:space="0" w:color="auto"/>
        <w:bottom w:val="none" w:sz="0" w:space="0" w:color="auto"/>
        <w:right w:val="none" w:sz="0" w:space="0" w:color="auto"/>
      </w:divBdr>
    </w:div>
    <w:div w:id="1047992802">
      <w:bodyDiv w:val="1"/>
      <w:marLeft w:val="0"/>
      <w:marRight w:val="0"/>
      <w:marTop w:val="0"/>
      <w:marBottom w:val="0"/>
      <w:divBdr>
        <w:top w:val="none" w:sz="0" w:space="0" w:color="auto"/>
        <w:left w:val="none" w:sz="0" w:space="0" w:color="auto"/>
        <w:bottom w:val="none" w:sz="0" w:space="0" w:color="auto"/>
        <w:right w:val="none" w:sz="0" w:space="0" w:color="auto"/>
      </w:divBdr>
    </w:div>
    <w:div w:id="1050615392">
      <w:bodyDiv w:val="1"/>
      <w:marLeft w:val="0"/>
      <w:marRight w:val="0"/>
      <w:marTop w:val="0"/>
      <w:marBottom w:val="0"/>
      <w:divBdr>
        <w:top w:val="none" w:sz="0" w:space="0" w:color="auto"/>
        <w:left w:val="none" w:sz="0" w:space="0" w:color="auto"/>
        <w:bottom w:val="none" w:sz="0" w:space="0" w:color="auto"/>
        <w:right w:val="none" w:sz="0" w:space="0" w:color="auto"/>
      </w:divBdr>
      <w:divsChild>
        <w:div w:id="56439353">
          <w:marLeft w:val="0"/>
          <w:marRight w:val="0"/>
          <w:marTop w:val="0"/>
          <w:marBottom w:val="0"/>
          <w:divBdr>
            <w:top w:val="none" w:sz="0" w:space="0" w:color="auto"/>
            <w:left w:val="none" w:sz="0" w:space="0" w:color="auto"/>
            <w:bottom w:val="none" w:sz="0" w:space="0" w:color="auto"/>
            <w:right w:val="none" w:sz="0" w:space="0" w:color="auto"/>
          </w:divBdr>
          <w:divsChild>
            <w:div w:id="795678845">
              <w:marLeft w:val="0"/>
              <w:marRight w:val="0"/>
              <w:marTop w:val="0"/>
              <w:marBottom w:val="0"/>
              <w:divBdr>
                <w:top w:val="none" w:sz="0" w:space="0" w:color="auto"/>
                <w:left w:val="none" w:sz="0" w:space="0" w:color="auto"/>
                <w:bottom w:val="none" w:sz="0" w:space="0" w:color="auto"/>
                <w:right w:val="none" w:sz="0" w:space="0" w:color="auto"/>
              </w:divBdr>
              <w:divsChild>
                <w:div w:id="1829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53596">
      <w:bodyDiv w:val="1"/>
      <w:marLeft w:val="0"/>
      <w:marRight w:val="0"/>
      <w:marTop w:val="0"/>
      <w:marBottom w:val="0"/>
      <w:divBdr>
        <w:top w:val="none" w:sz="0" w:space="0" w:color="auto"/>
        <w:left w:val="none" w:sz="0" w:space="0" w:color="auto"/>
        <w:bottom w:val="none" w:sz="0" w:space="0" w:color="auto"/>
        <w:right w:val="none" w:sz="0" w:space="0" w:color="auto"/>
      </w:divBdr>
    </w:div>
    <w:div w:id="1075476490">
      <w:bodyDiv w:val="1"/>
      <w:marLeft w:val="0"/>
      <w:marRight w:val="0"/>
      <w:marTop w:val="0"/>
      <w:marBottom w:val="0"/>
      <w:divBdr>
        <w:top w:val="none" w:sz="0" w:space="0" w:color="auto"/>
        <w:left w:val="none" w:sz="0" w:space="0" w:color="auto"/>
        <w:bottom w:val="none" w:sz="0" w:space="0" w:color="auto"/>
        <w:right w:val="none" w:sz="0" w:space="0" w:color="auto"/>
      </w:divBdr>
    </w:div>
    <w:div w:id="1096630874">
      <w:bodyDiv w:val="1"/>
      <w:marLeft w:val="0"/>
      <w:marRight w:val="0"/>
      <w:marTop w:val="0"/>
      <w:marBottom w:val="0"/>
      <w:divBdr>
        <w:top w:val="none" w:sz="0" w:space="0" w:color="auto"/>
        <w:left w:val="none" w:sz="0" w:space="0" w:color="auto"/>
        <w:bottom w:val="none" w:sz="0" w:space="0" w:color="auto"/>
        <w:right w:val="none" w:sz="0" w:space="0" w:color="auto"/>
      </w:divBdr>
    </w:div>
    <w:div w:id="1132360684">
      <w:bodyDiv w:val="1"/>
      <w:marLeft w:val="0"/>
      <w:marRight w:val="0"/>
      <w:marTop w:val="0"/>
      <w:marBottom w:val="0"/>
      <w:divBdr>
        <w:top w:val="none" w:sz="0" w:space="0" w:color="auto"/>
        <w:left w:val="none" w:sz="0" w:space="0" w:color="auto"/>
        <w:bottom w:val="none" w:sz="0" w:space="0" w:color="auto"/>
        <w:right w:val="none" w:sz="0" w:space="0" w:color="auto"/>
      </w:divBdr>
    </w:div>
    <w:div w:id="1192263335">
      <w:bodyDiv w:val="1"/>
      <w:marLeft w:val="0"/>
      <w:marRight w:val="0"/>
      <w:marTop w:val="0"/>
      <w:marBottom w:val="0"/>
      <w:divBdr>
        <w:top w:val="none" w:sz="0" w:space="0" w:color="auto"/>
        <w:left w:val="none" w:sz="0" w:space="0" w:color="auto"/>
        <w:bottom w:val="none" w:sz="0" w:space="0" w:color="auto"/>
        <w:right w:val="none" w:sz="0" w:space="0" w:color="auto"/>
      </w:divBdr>
    </w:div>
    <w:div w:id="1232698698">
      <w:bodyDiv w:val="1"/>
      <w:marLeft w:val="0"/>
      <w:marRight w:val="0"/>
      <w:marTop w:val="0"/>
      <w:marBottom w:val="0"/>
      <w:divBdr>
        <w:top w:val="none" w:sz="0" w:space="0" w:color="auto"/>
        <w:left w:val="none" w:sz="0" w:space="0" w:color="auto"/>
        <w:bottom w:val="none" w:sz="0" w:space="0" w:color="auto"/>
        <w:right w:val="none" w:sz="0" w:space="0" w:color="auto"/>
      </w:divBdr>
    </w:div>
    <w:div w:id="1313022044">
      <w:bodyDiv w:val="1"/>
      <w:marLeft w:val="0"/>
      <w:marRight w:val="0"/>
      <w:marTop w:val="0"/>
      <w:marBottom w:val="0"/>
      <w:divBdr>
        <w:top w:val="none" w:sz="0" w:space="0" w:color="auto"/>
        <w:left w:val="none" w:sz="0" w:space="0" w:color="auto"/>
        <w:bottom w:val="none" w:sz="0" w:space="0" w:color="auto"/>
        <w:right w:val="none" w:sz="0" w:space="0" w:color="auto"/>
      </w:divBdr>
    </w:div>
    <w:div w:id="1347054085">
      <w:bodyDiv w:val="1"/>
      <w:marLeft w:val="0"/>
      <w:marRight w:val="0"/>
      <w:marTop w:val="0"/>
      <w:marBottom w:val="0"/>
      <w:divBdr>
        <w:top w:val="none" w:sz="0" w:space="0" w:color="auto"/>
        <w:left w:val="none" w:sz="0" w:space="0" w:color="auto"/>
        <w:bottom w:val="none" w:sz="0" w:space="0" w:color="auto"/>
        <w:right w:val="none" w:sz="0" w:space="0" w:color="auto"/>
      </w:divBdr>
      <w:divsChild>
        <w:div w:id="159583268">
          <w:marLeft w:val="0"/>
          <w:marRight w:val="0"/>
          <w:marTop w:val="0"/>
          <w:marBottom w:val="0"/>
          <w:divBdr>
            <w:top w:val="none" w:sz="0" w:space="0" w:color="auto"/>
            <w:left w:val="none" w:sz="0" w:space="0" w:color="auto"/>
            <w:bottom w:val="none" w:sz="0" w:space="0" w:color="auto"/>
            <w:right w:val="none" w:sz="0" w:space="0" w:color="auto"/>
          </w:divBdr>
          <w:divsChild>
            <w:div w:id="754135831">
              <w:marLeft w:val="0"/>
              <w:marRight w:val="0"/>
              <w:marTop w:val="0"/>
              <w:marBottom w:val="0"/>
              <w:divBdr>
                <w:top w:val="none" w:sz="0" w:space="0" w:color="auto"/>
                <w:left w:val="none" w:sz="0" w:space="0" w:color="auto"/>
                <w:bottom w:val="none" w:sz="0" w:space="0" w:color="auto"/>
                <w:right w:val="none" w:sz="0" w:space="0" w:color="auto"/>
              </w:divBdr>
              <w:divsChild>
                <w:div w:id="1987586459">
                  <w:marLeft w:val="0"/>
                  <w:marRight w:val="0"/>
                  <w:marTop w:val="0"/>
                  <w:marBottom w:val="0"/>
                  <w:divBdr>
                    <w:top w:val="none" w:sz="0" w:space="0" w:color="auto"/>
                    <w:left w:val="none" w:sz="0" w:space="0" w:color="auto"/>
                    <w:bottom w:val="none" w:sz="0" w:space="0" w:color="auto"/>
                    <w:right w:val="none" w:sz="0" w:space="0" w:color="auto"/>
                  </w:divBdr>
                  <w:divsChild>
                    <w:div w:id="19812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30471">
      <w:bodyDiv w:val="1"/>
      <w:marLeft w:val="0"/>
      <w:marRight w:val="0"/>
      <w:marTop w:val="0"/>
      <w:marBottom w:val="0"/>
      <w:divBdr>
        <w:top w:val="none" w:sz="0" w:space="0" w:color="auto"/>
        <w:left w:val="none" w:sz="0" w:space="0" w:color="auto"/>
        <w:bottom w:val="none" w:sz="0" w:space="0" w:color="auto"/>
        <w:right w:val="none" w:sz="0" w:space="0" w:color="auto"/>
      </w:divBdr>
    </w:div>
    <w:div w:id="1354379578">
      <w:bodyDiv w:val="1"/>
      <w:marLeft w:val="0"/>
      <w:marRight w:val="0"/>
      <w:marTop w:val="0"/>
      <w:marBottom w:val="0"/>
      <w:divBdr>
        <w:top w:val="none" w:sz="0" w:space="0" w:color="auto"/>
        <w:left w:val="none" w:sz="0" w:space="0" w:color="auto"/>
        <w:bottom w:val="none" w:sz="0" w:space="0" w:color="auto"/>
        <w:right w:val="none" w:sz="0" w:space="0" w:color="auto"/>
      </w:divBdr>
    </w:div>
    <w:div w:id="1361006917">
      <w:bodyDiv w:val="1"/>
      <w:marLeft w:val="0"/>
      <w:marRight w:val="0"/>
      <w:marTop w:val="0"/>
      <w:marBottom w:val="0"/>
      <w:divBdr>
        <w:top w:val="none" w:sz="0" w:space="0" w:color="auto"/>
        <w:left w:val="none" w:sz="0" w:space="0" w:color="auto"/>
        <w:bottom w:val="none" w:sz="0" w:space="0" w:color="auto"/>
        <w:right w:val="none" w:sz="0" w:space="0" w:color="auto"/>
      </w:divBdr>
    </w:div>
    <w:div w:id="1364746860">
      <w:bodyDiv w:val="1"/>
      <w:marLeft w:val="0"/>
      <w:marRight w:val="0"/>
      <w:marTop w:val="0"/>
      <w:marBottom w:val="0"/>
      <w:divBdr>
        <w:top w:val="none" w:sz="0" w:space="0" w:color="auto"/>
        <w:left w:val="none" w:sz="0" w:space="0" w:color="auto"/>
        <w:bottom w:val="none" w:sz="0" w:space="0" w:color="auto"/>
        <w:right w:val="none" w:sz="0" w:space="0" w:color="auto"/>
      </w:divBdr>
      <w:divsChild>
        <w:div w:id="2066876639">
          <w:marLeft w:val="0"/>
          <w:marRight w:val="0"/>
          <w:marTop w:val="0"/>
          <w:marBottom w:val="0"/>
          <w:divBdr>
            <w:top w:val="none" w:sz="0" w:space="0" w:color="auto"/>
            <w:left w:val="none" w:sz="0" w:space="0" w:color="auto"/>
            <w:bottom w:val="none" w:sz="0" w:space="0" w:color="auto"/>
            <w:right w:val="none" w:sz="0" w:space="0" w:color="auto"/>
          </w:divBdr>
          <w:divsChild>
            <w:div w:id="1696417190">
              <w:marLeft w:val="0"/>
              <w:marRight w:val="0"/>
              <w:marTop w:val="0"/>
              <w:marBottom w:val="0"/>
              <w:divBdr>
                <w:top w:val="none" w:sz="0" w:space="0" w:color="auto"/>
                <w:left w:val="none" w:sz="0" w:space="0" w:color="auto"/>
                <w:bottom w:val="none" w:sz="0" w:space="0" w:color="auto"/>
                <w:right w:val="none" w:sz="0" w:space="0" w:color="auto"/>
              </w:divBdr>
              <w:divsChild>
                <w:div w:id="13292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7822">
      <w:bodyDiv w:val="1"/>
      <w:marLeft w:val="0"/>
      <w:marRight w:val="0"/>
      <w:marTop w:val="0"/>
      <w:marBottom w:val="0"/>
      <w:divBdr>
        <w:top w:val="none" w:sz="0" w:space="0" w:color="auto"/>
        <w:left w:val="none" w:sz="0" w:space="0" w:color="auto"/>
        <w:bottom w:val="none" w:sz="0" w:space="0" w:color="auto"/>
        <w:right w:val="none" w:sz="0" w:space="0" w:color="auto"/>
      </w:divBdr>
    </w:div>
    <w:div w:id="1621643865">
      <w:bodyDiv w:val="1"/>
      <w:marLeft w:val="0"/>
      <w:marRight w:val="0"/>
      <w:marTop w:val="0"/>
      <w:marBottom w:val="0"/>
      <w:divBdr>
        <w:top w:val="none" w:sz="0" w:space="0" w:color="auto"/>
        <w:left w:val="none" w:sz="0" w:space="0" w:color="auto"/>
        <w:bottom w:val="none" w:sz="0" w:space="0" w:color="auto"/>
        <w:right w:val="none" w:sz="0" w:space="0" w:color="auto"/>
      </w:divBdr>
      <w:divsChild>
        <w:div w:id="1948610100">
          <w:marLeft w:val="0"/>
          <w:marRight w:val="0"/>
          <w:marTop w:val="0"/>
          <w:marBottom w:val="0"/>
          <w:divBdr>
            <w:top w:val="none" w:sz="0" w:space="0" w:color="auto"/>
            <w:left w:val="none" w:sz="0" w:space="0" w:color="auto"/>
            <w:bottom w:val="none" w:sz="0" w:space="0" w:color="auto"/>
            <w:right w:val="none" w:sz="0" w:space="0" w:color="auto"/>
          </w:divBdr>
          <w:divsChild>
            <w:div w:id="1481072793">
              <w:marLeft w:val="0"/>
              <w:marRight w:val="0"/>
              <w:marTop w:val="0"/>
              <w:marBottom w:val="0"/>
              <w:divBdr>
                <w:top w:val="none" w:sz="0" w:space="0" w:color="auto"/>
                <w:left w:val="none" w:sz="0" w:space="0" w:color="auto"/>
                <w:bottom w:val="none" w:sz="0" w:space="0" w:color="auto"/>
                <w:right w:val="none" w:sz="0" w:space="0" w:color="auto"/>
              </w:divBdr>
              <w:divsChild>
                <w:div w:id="13881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9750">
      <w:bodyDiv w:val="1"/>
      <w:marLeft w:val="0"/>
      <w:marRight w:val="0"/>
      <w:marTop w:val="0"/>
      <w:marBottom w:val="0"/>
      <w:divBdr>
        <w:top w:val="none" w:sz="0" w:space="0" w:color="auto"/>
        <w:left w:val="none" w:sz="0" w:space="0" w:color="auto"/>
        <w:bottom w:val="none" w:sz="0" w:space="0" w:color="auto"/>
        <w:right w:val="none" w:sz="0" w:space="0" w:color="auto"/>
      </w:divBdr>
    </w:div>
    <w:div w:id="1639646936">
      <w:bodyDiv w:val="1"/>
      <w:marLeft w:val="0"/>
      <w:marRight w:val="0"/>
      <w:marTop w:val="0"/>
      <w:marBottom w:val="0"/>
      <w:divBdr>
        <w:top w:val="none" w:sz="0" w:space="0" w:color="auto"/>
        <w:left w:val="none" w:sz="0" w:space="0" w:color="auto"/>
        <w:bottom w:val="none" w:sz="0" w:space="0" w:color="auto"/>
        <w:right w:val="none" w:sz="0" w:space="0" w:color="auto"/>
      </w:divBdr>
    </w:div>
    <w:div w:id="1658806136">
      <w:bodyDiv w:val="1"/>
      <w:marLeft w:val="0"/>
      <w:marRight w:val="0"/>
      <w:marTop w:val="0"/>
      <w:marBottom w:val="0"/>
      <w:divBdr>
        <w:top w:val="none" w:sz="0" w:space="0" w:color="auto"/>
        <w:left w:val="none" w:sz="0" w:space="0" w:color="auto"/>
        <w:bottom w:val="none" w:sz="0" w:space="0" w:color="auto"/>
        <w:right w:val="none" w:sz="0" w:space="0" w:color="auto"/>
      </w:divBdr>
    </w:div>
    <w:div w:id="1725905346">
      <w:bodyDiv w:val="1"/>
      <w:marLeft w:val="0"/>
      <w:marRight w:val="0"/>
      <w:marTop w:val="0"/>
      <w:marBottom w:val="0"/>
      <w:divBdr>
        <w:top w:val="none" w:sz="0" w:space="0" w:color="auto"/>
        <w:left w:val="none" w:sz="0" w:space="0" w:color="auto"/>
        <w:bottom w:val="none" w:sz="0" w:space="0" w:color="auto"/>
        <w:right w:val="none" w:sz="0" w:space="0" w:color="auto"/>
      </w:divBdr>
    </w:div>
    <w:div w:id="1781948787">
      <w:bodyDiv w:val="1"/>
      <w:marLeft w:val="0"/>
      <w:marRight w:val="0"/>
      <w:marTop w:val="0"/>
      <w:marBottom w:val="0"/>
      <w:divBdr>
        <w:top w:val="none" w:sz="0" w:space="0" w:color="auto"/>
        <w:left w:val="none" w:sz="0" w:space="0" w:color="auto"/>
        <w:bottom w:val="none" w:sz="0" w:space="0" w:color="auto"/>
        <w:right w:val="none" w:sz="0" w:space="0" w:color="auto"/>
      </w:divBdr>
    </w:div>
    <w:div w:id="1819229598">
      <w:bodyDiv w:val="1"/>
      <w:marLeft w:val="0"/>
      <w:marRight w:val="0"/>
      <w:marTop w:val="0"/>
      <w:marBottom w:val="0"/>
      <w:divBdr>
        <w:top w:val="none" w:sz="0" w:space="0" w:color="auto"/>
        <w:left w:val="none" w:sz="0" w:space="0" w:color="auto"/>
        <w:bottom w:val="none" w:sz="0" w:space="0" w:color="auto"/>
        <w:right w:val="none" w:sz="0" w:space="0" w:color="auto"/>
      </w:divBdr>
    </w:div>
    <w:div w:id="1835074061">
      <w:bodyDiv w:val="1"/>
      <w:marLeft w:val="0"/>
      <w:marRight w:val="0"/>
      <w:marTop w:val="0"/>
      <w:marBottom w:val="0"/>
      <w:divBdr>
        <w:top w:val="none" w:sz="0" w:space="0" w:color="auto"/>
        <w:left w:val="none" w:sz="0" w:space="0" w:color="auto"/>
        <w:bottom w:val="none" w:sz="0" w:space="0" w:color="auto"/>
        <w:right w:val="none" w:sz="0" w:space="0" w:color="auto"/>
      </w:divBdr>
    </w:div>
    <w:div w:id="1837912526">
      <w:bodyDiv w:val="1"/>
      <w:marLeft w:val="0"/>
      <w:marRight w:val="0"/>
      <w:marTop w:val="0"/>
      <w:marBottom w:val="0"/>
      <w:divBdr>
        <w:top w:val="none" w:sz="0" w:space="0" w:color="auto"/>
        <w:left w:val="none" w:sz="0" w:space="0" w:color="auto"/>
        <w:bottom w:val="none" w:sz="0" w:space="0" w:color="auto"/>
        <w:right w:val="none" w:sz="0" w:space="0" w:color="auto"/>
      </w:divBdr>
    </w:div>
    <w:div w:id="1900167504">
      <w:bodyDiv w:val="1"/>
      <w:marLeft w:val="0"/>
      <w:marRight w:val="0"/>
      <w:marTop w:val="0"/>
      <w:marBottom w:val="0"/>
      <w:divBdr>
        <w:top w:val="none" w:sz="0" w:space="0" w:color="auto"/>
        <w:left w:val="none" w:sz="0" w:space="0" w:color="auto"/>
        <w:bottom w:val="none" w:sz="0" w:space="0" w:color="auto"/>
        <w:right w:val="none" w:sz="0" w:space="0" w:color="auto"/>
      </w:divBdr>
    </w:div>
    <w:div w:id="1909261235">
      <w:bodyDiv w:val="1"/>
      <w:marLeft w:val="0"/>
      <w:marRight w:val="0"/>
      <w:marTop w:val="0"/>
      <w:marBottom w:val="0"/>
      <w:divBdr>
        <w:top w:val="none" w:sz="0" w:space="0" w:color="auto"/>
        <w:left w:val="none" w:sz="0" w:space="0" w:color="auto"/>
        <w:bottom w:val="none" w:sz="0" w:space="0" w:color="auto"/>
        <w:right w:val="none" w:sz="0" w:space="0" w:color="auto"/>
      </w:divBdr>
    </w:div>
    <w:div w:id="1927839106">
      <w:bodyDiv w:val="1"/>
      <w:marLeft w:val="0"/>
      <w:marRight w:val="0"/>
      <w:marTop w:val="0"/>
      <w:marBottom w:val="0"/>
      <w:divBdr>
        <w:top w:val="none" w:sz="0" w:space="0" w:color="auto"/>
        <w:left w:val="none" w:sz="0" w:space="0" w:color="auto"/>
        <w:bottom w:val="none" w:sz="0" w:space="0" w:color="auto"/>
        <w:right w:val="none" w:sz="0" w:space="0" w:color="auto"/>
      </w:divBdr>
    </w:div>
    <w:div w:id="1978295512">
      <w:bodyDiv w:val="1"/>
      <w:marLeft w:val="0"/>
      <w:marRight w:val="0"/>
      <w:marTop w:val="0"/>
      <w:marBottom w:val="0"/>
      <w:divBdr>
        <w:top w:val="none" w:sz="0" w:space="0" w:color="auto"/>
        <w:left w:val="none" w:sz="0" w:space="0" w:color="auto"/>
        <w:bottom w:val="none" w:sz="0" w:space="0" w:color="auto"/>
        <w:right w:val="none" w:sz="0" w:space="0" w:color="auto"/>
      </w:divBdr>
      <w:divsChild>
        <w:div w:id="755251834">
          <w:marLeft w:val="0"/>
          <w:marRight w:val="0"/>
          <w:marTop w:val="0"/>
          <w:marBottom w:val="0"/>
          <w:divBdr>
            <w:top w:val="none" w:sz="0" w:space="0" w:color="auto"/>
            <w:left w:val="none" w:sz="0" w:space="0" w:color="auto"/>
            <w:bottom w:val="none" w:sz="0" w:space="0" w:color="auto"/>
            <w:right w:val="none" w:sz="0" w:space="0" w:color="auto"/>
          </w:divBdr>
          <w:divsChild>
            <w:div w:id="378945708">
              <w:marLeft w:val="0"/>
              <w:marRight w:val="0"/>
              <w:marTop w:val="0"/>
              <w:marBottom w:val="0"/>
              <w:divBdr>
                <w:top w:val="none" w:sz="0" w:space="0" w:color="auto"/>
                <w:left w:val="none" w:sz="0" w:space="0" w:color="auto"/>
                <w:bottom w:val="none" w:sz="0" w:space="0" w:color="auto"/>
                <w:right w:val="none" w:sz="0" w:space="0" w:color="auto"/>
              </w:divBdr>
              <w:divsChild>
                <w:div w:id="5452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837">
      <w:bodyDiv w:val="1"/>
      <w:marLeft w:val="0"/>
      <w:marRight w:val="0"/>
      <w:marTop w:val="0"/>
      <w:marBottom w:val="0"/>
      <w:divBdr>
        <w:top w:val="none" w:sz="0" w:space="0" w:color="auto"/>
        <w:left w:val="none" w:sz="0" w:space="0" w:color="auto"/>
        <w:bottom w:val="none" w:sz="0" w:space="0" w:color="auto"/>
        <w:right w:val="none" w:sz="0" w:space="0" w:color="auto"/>
      </w:divBdr>
      <w:divsChild>
        <w:div w:id="998732527">
          <w:marLeft w:val="0"/>
          <w:marRight w:val="0"/>
          <w:marTop w:val="0"/>
          <w:marBottom w:val="0"/>
          <w:divBdr>
            <w:top w:val="none" w:sz="0" w:space="0" w:color="auto"/>
            <w:left w:val="none" w:sz="0" w:space="0" w:color="auto"/>
            <w:bottom w:val="none" w:sz="0" w:space="0" w:color="auto"/>
            <w:right w:val="none" w:sz="0" w:space="0" w:color="auto"/>
          </w:divBdr>
          <w:divsChild>
            <w:div w:id="1411266749">
              <w:marLeft w:val="0"/>
              <w:marRight w:val="0"/>
              <w:marTop w:val="0"/>
              <w:marBottom w:val="0"/>
              <w:divBdr>
                <w:top w:val="none" w:sz="0" w:space="0" w:color="auto"/>
                <w:left w:val="none" w:sz="0" w:space="0" w:color="auto"/>
                <w:bottom w:val="none" w:sz="0" w:space="0" w:color="auto"/>
                <w:right w:val="none" w:sz="0" w:space="0" w:color="auto"/>
              </w:divBdr>
              <w:divsChild>
                <w:div w:id="1120759334">
                  <w:marLeft w:val="0"/>
                  <w:marRight w:val="0"/>
                  <w:marTop w:val="0"/>
                  <w:marBottom w:val="0"/>
                  <w:divBdr>
                    <w:top w:val="none" w:sz="0" w:space="0" w:color="auto"/>
                    <w:left w:val="none" w:sz="0" w:space="0" w:color="auto"/>
                    <w:bottom w:val="none" w:sz="0" w:space="0" w:color="auto"/>
                    <w:right w:val="none" w:sz="0" w:space="0" w:color="auto"/>
                  </w:divBdr>
                  <w:divsChild>
                    <w:div w:id="12067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943223">
      <w:bodyDiv w:val="1"/>
      <w:marLeft w:val="0"/>
      <w:marRight w:val="0"/>
      <w:marTop w:val="0"/>
      <w:marBottom w:val="0"/>
      <w:divBdr>
        <w:top w:val="none" w:sz="0" w:space="0" w:color="auto"/>
        <w:left w:val="none" w:sz="0" w:space="0" w:color="auto"/>
        <w:bottom w:val="none" w:sz="0" w:space="0" w:color="auto"/>
        <w:right w:val="none" w:sz="0" w:space="0" w:color="auto"/>
      </w:divBdr>
    </w:div>
    <w:div w:id="2053339001">
      <w:bodyDiv w:val="1"/>
      <w:marLeft w:val="0"/>
      <w:marRight w:val="0"/>
      <w:marTop w:val="0"/>
      <w:marBottom w:val="0"/>
      <w:divBdr>
        <w:top w:val="none" w:sz="0" w:space="0" w:color="auto"/>
        <w:left w:val="none" w:sz="0" w:space="0" w:color="auto"/>
        <w:bottom w:val="none" w:sz="0" w:space="0" w:color="auto"/>
        <w:right w:val="none" w:sz="0" w:space="0" w:color="auto"/>
      </w:divBdr>
      <w:divsChild>
        <w:div w:id="332493538">
          <w:marLeft w:val="0"/>
          <w:marRight w:val="0"/>
          <w:marTop w:val="0"/>
          <w:marBottom w:val="0"/>
          <w:divBdr>
            <w:top w:val="none" w:sz="0" w:space="0" w:color="auto"/>
            <w:left w:val="none" w:sz="0" w:space="0" w:color="auto"/>
            <w:bottom w:val="none" w:sz="0" w:space="0" w:color="auto"/>
            <w:right w:val="none" w:sz="0" w:space="0" w:color="auto"/>
          </w:divBdr>
          <w:divsChild>
            <w:div w:id="418212425">
              <w:marLeft w:val="0"/>
              <w:marRight w:val="0"/>
              <w:marTop w:val="0"/>
              <w:marBottom w:val="0"/>
              <w:divBdr>
                <w:top w:val="none" w:sz="0" w:space="0" w:color="auto"/>
                <w:left w:val="none" w:sz="0" w:space="0" w:color="auto"/>
                <w:bottom w:val="none" w:sz="0" w:space="0" w:color="auto"/>
                <w:right w:val="none" w:sz="0" w:space="0" w:color="auto"/>
              </w:divBdr>
              <w:divsChild>
                <w:div w:id="16711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mailto:gintare.dubickaite@eimin.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r.sabaliauskaite/AppData/Local/Microsoft/Windows/Temporary%20Internet%20Files/Content.Outlook/F7WSXT9Q/Rastas_lt_sp.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F7617-0DA7-4F52-8744-F4B0EDB13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B19F97-D0D7-4DB9-877F-D4E33596D47F}">
  <ds:schemaRefs>
    <ds:schemaRef ds:uri="http://schemas.microsoft.com/sharepoint/v3/contenttype/forms"/>
  </ds:schemaRefs>
</ds:datastoreItem>
</file>

<file path=customXml/itemProps3.xml><?xml version="1.0" encoding="utf-8"?>
<ds:datastoreItem xmlns:ds="http://schemas.openxmlformats.org/officeDocument/2006/customXml" ds:itemID="{AA62030B-8A7C-4AAA-BD05-15DB4C73B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FE412-2107-491E-A8D9-AA129BFF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Rastas_lt_sp.dotx</Template>
  <TotalTime>0</TotalTime>
  <Pages>1</Pages>
  <Words>797</Words>
  <Characters>455</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2021-02-17T07:46:00Z</dcterms:created>
  <dc:creator>Brazeviciute Justina</dc:creator>
  <cp:lastModifiedBy>Rasa Mikolonienė</cp:lastModifiedBy>
  <cp:lastPrinted>2020-01-17T08:31:00Z</cp:lastPrinted>
  <dcterms:modified xsi:type="dcterms:W3CDTF">2021-02-17T07:46:00Z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