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A0BB2" w14:textId="77777777" w:rsidR="00675A68" w:rsidRPr="00690448" w:rsidRDefault="00281243" w:rsidP="00596919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 w:rsidRPr="00690448">
        <w:rPr>
          <w:noProof/>
          <w:lang w:val="en-US"/>
        </w:rPr>
        <w:drawing>
          <wp:anchor distT="0" distB="0" distL="114300" distR="114300" simplePos="0" relativeHeight="251656192" behindDoc="0" locked="0" layoutInCell="0" allowOverlap="1" wp14:anchorId="03EC6552" wp14:editId="1EF7AE0B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5A68" w:rsidRPr="00690448">
        <w:rPr>
          <w:b/>
          <w:caps/>
        </w:rPr>
        <w:t xml:space="preserve">LIETUVOS RESPUBLIKOS </w:t>
      </w:r>
      <w:r w:rsidR="00D92607" w:rsidRPr="00690448">
        <w:rPr>
          <w:b/>
          <w:caps/>
        </w:rPr>
        <w:t xml:space="preserve">Ekonomikos ir inovacijų </w:t>
      </w:r>
      <w:r w:rsidR="00675A68" w:rsidRPr="00690448">
        <w:rPr>
          <w:b/>
          <w:caps/>
        </w:rPr>
        <w:t>MINISTERIJA</w:t>
      </w:r>
    </w:p>
    <w:p w14:paraId="22BF7685" w14:textId="77777777" w:rsidR="00D335F7" w:rsidRPr="00690448" w:rsidRDefault="00D335F7" w:rsidP="00D335F7">
      <w:pPr>
        <w:ind w:left="-851"/>
        <w:jc w:val="center"/>
        <w:rPr>
          <w:b/>
          <w:caps/>
          <w:sz w:val="10"/>
        </w:rPr>
      </w:pPr>
    </w:p>
    <w:p w14:paraId="26329167" w14:textId="77777777" w:rsidR="00EA7DBD" w:rsidRPr="00690448" w:rsidRDefault="00EA7DBD" w:rsidP="00E878B5">
      <w:pPr>
        <w:spacing w:before="40"/>
        <w:ind w:left="-851"/>
        <w:jc w:val="center"/>
        <w:rPr>
          <w:sz w:val="17"/>
        </w:rPr>
      </w:pPr>
      <w:r w:rsidRPr="00690448">
        <w:rPr>
          <w:sz w:val="17"/>
        </w:rPr>
        <w:t>Biudžetinė įstaiga, Gedimino pr. 38, LT-01104 Vilnius, tel.</w:t>
      </w:r>
      <w:r w:rsidR="00125034" w:rsidRPr="00690448">
        <w:rPr>
          <w:sz w:val="17"/>
        </w:rPr>
        <w:t>:</w:t>
      </w:r>
      <w:r w:rsidRPr="00690448">
        <w:rPr>
          <w:sz w:val="17"/>
        </w:rPr>
        <w:t xml:space="preserve"> 8 706 64 845, 8 706 64 868,</w:t>
      </w:r>
      <w:r w:rsidRPr="00690448">
        <w:rPr>
          <w:sz w:val="17"/>
        </w:rPr>
        <w:br/>
        <w:t>faks. 8 706 64 762, el. p. kanc@</w:t>
      </w:r>
      <w:r w:rsidR="00D92607" w:rsidRPr="00690448">
        <w:rPr>
          <w:sz w:val="17"/>
        </w:rPr>
        <w:t>eimin</w:t>
      </w:r>
      <w:r w:rsidRPr="00690448">
        <w:rPr>
          <w:sz w:val="17"/>
        </w:rPr>
        <w:t xml:space="preserve">.lt, </w:t>
      </w:r>
      <w:r w:rsidR="00F20BCA" w:rsidRPr="00690448">
        <w:rPr>
          <w:sz w:val="17"/>
        </w:rPr>
        <w:t>http://</w:t>
      </w:r>
      <w:r w:rsidR="00D92607" w:rsidRPr="00690448">
        <w:rPr>
          <w:sz w:val="17"/>
        </w:rPr>
        <w:t>eimin</w:t>
      </w:r>
      <w:r w:rsidRPr="00690448">
        <w:rPr>
          <w:sz w:val="17"/>
        </w:rPr>
        <w:t>.</w:t>
      </w:r>
      <w:r w:rsidR="00F20BCA" w:rsidRPr="00690448">
        <w:rPr>
          <w:sz w:val="17"/>
        </w:rPr>
        <w:t>lrv.</w:t>
      </w:r>
      <w:r w:rsidRPr="00690448">
        <w:rPr>
          <w:sz w:val="17"/>
        </w:rPr>
        <w:t>lt.</w:t>
      </w:r>
    </w:p>
    <w:p w14:paraId="7D00E206" w14:textId="77777777" w:rsidR="00EA7DBD" w:rsidRPr="00690448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 w:rsidRPr="00690448">
        <w:rPr>
          <w:sz w:val="17"/>
        </w:rPr>
        <w:t>Duomenys kaupiami ir saugomi Juridinių asmenų registre, kodas 188621919</w:t>
      </w:r>
    </w:p>
    <w:p w14:paraId="25EBF691" w14:textId="77777777" w:rsidR="00125034" w:rsidRPr="00690448" w:rsidRDefault="00F75C79" w:rsidP="006E0DF9">
      <w:pPr>
        <w:ind w:left="-851"/>
        <w:jc w:val="center"/>
      </w:pPr>
      <w:r w:rsidRPr="00690448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 wp14:anchorId="1EDC98C4" wp14:editId="0FDD5699">
                <wp:simplePos x="0" y="0"/>
                <wp:positionH relativeFrom="column">
                  <wp:posOffset>-10160</wp:posOffset>
                </wp:positionH>
                <wp:positionV relativeFrom="paragraph">
                  <wp:posOffset>5714</wp:posOffset>
                </wp:positionV>
                <wp:extent cx="6078855" cy="0"/>
                <wp:effectExtent l="0" t="0" r="1714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2D4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oszyzwEAAIoDAAAOAAAAZHJzL2Uyb0RvYy54bWysU8GO0zAQvSPxD5bvNGlRlypqukJdlssC lXb5gKntJBa2x7Ldpv17xm5TFrghcrA8npk3M+9N1vcna9hRhajRtXw+qzlTTqDUrm/595fHdyvO YgInwaBTLT+ryO83b9+sR9+oBQ5opAqMQFxsRt/yISXfVFUUg7IQZ+iVI2eHwUIiM/SVDDASujXV oq7vqhGD9AGFipFeHy5Ovin4XadE+tZ1USVmWk69pXKGcu7zWW3W0PQB/KDFtQ34hy4saEdFb1AP kIAdgv4LymoRMGKXZgJthV2nhSoz0DTz+o9pngfwqsxC5ER/oyn+P1jx9bgLTEvSjjMHliT6eEhY KrNFpmf0saGorduFPKA4uWf/hOJHZA63A7heleCXs6fcec6ofkvJRvRUZD9+QUkxQPiFq1MXbIYk FtipSHK+SaJOiQl6vKs/rFbLJWdi8lXQTIk+xPRZoWX50vKYAuh+SFt0joTHMC9l4PgUU24Lmikh V3X4qI0p+hvHRir1flmXhIhGy+zMYTH0+60J7Ah5g8pXZiTP67CABycL2KBAfrreE2hzuVNx4zKe Kkt57Wji5sLyHuV5FyYCSfDS83U580a9tgvNv36hzU8AAAD//wMAUEsDBBQABgAIAAAAIQCGYaaN 2AAAAAQBAAAPAAAAZHJzL2Rvd25yZXYueG1sTI7BboMwEETvkfoP1lbKLTGpBEkoJqpa9dRTSQ8c F7wBVLxG2AHy93FO7XE0ozcvOy2mFxONrrOsYLeNQBDXVnfcKPg5f24OIJxH1thbJgU3cnDKn1YZ ptrO/E1T4RsRIOxSVNB6P6RSurolg25rB+LQXexo0Ic4NlKPOAe46eVLFCXSYMfhocWB3luqf4ur UXC2H5cuLovqUNoymSKav27FrNT6eXl7BeFp8X9jeOgHdciDU2WvrJ3oFWx2SVgqOIII7TGO9yCq R5R5Jv/L53cAAAD//wMAUEsBAi0AFAAGAAgAAAAhALaDOJL+AAAA4QEAABMAAAAAAAAAAAAAAAAA AAAAAFtDb250ZW50X1R5cGVzXS54bWxQSwECLQAUAAYACAAAACEAOP0h/9YAAACUAQAACwAAAAAA AAAAAAAAAAAvAQAAX3JlbHMvLnJlbHNQSwECLQAUAAYACAAAACEAaaLM8s8BAACKAwAADgAAAAAA AAAAAAAAAAAuAgAAZHJzL2Uyb0RvYy54bWxQSwECLQAUAAYACAAAACEAhmGmjdgAAAAEAQAADwAA AAAAAAAAAAAAAAApBAAAZHJzL2Rvd25yZXYueG1sUEsFBgAAAAAEAAQA8wAAAC4FAAAAAA== 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690448" w:rsidRPr="00690448" w14:paraId="6F7A5D94" w14:textId="77777777" w:rsidTr="00102342">
        <w:trPr>
          <w:cantSplit/>
        </w:trPr>
        <w:tc>
          <w:tcPr>
            <w:tcW w:w="4678" w:type="dxa"/>
            <w:vMerge w:val="restart"/>
            <w:hideMark/>
          </w:tcPr>
          <w:p w14:paraId="1D7F0425" w14:textId="3680F9E8" w:rsidR="00B004D4" w:rsidRPr="00690448" w:rsidRDefault="00A0671D" w:rsidP="00253E6A">
            <w:pPr>
              <w:jc w:val="left"/>
            </w:pPr>
            <w:r>
              <w:rPr>
                <w:szCs w:val="24"/>
              </w:rPr>
              <w:t xml:space="preserve">Lietuvos Respublikos </w:t>
            </w:r>
            <w:r w:rsidR="000672C0">
              <w:rPr>
                <w:szCs w:val="24"/>
              </w:rPr>
              <w:t>teisingumo</w:t>
            </w:r>
            <w:r>
              <w:rPr>
                <w:szCs w:val="24"/>
              </w:rPr>
              <w:t xml:space="preserve"> ministerijai</w:t>
            </w:r>
          </w:p>
        </w:tc>
        <w:tc>
          <w:tcPr>
            <w:tcW w:w="709" w:type="dxa"/>
          </w:tcPr>
          <w:p w14:paraId="2CCEC2F4" w14:textId="77777777" w:rsidR="00D434E4" w:rsidRPr="00690448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319D75F" w14:textId="351710C6" w:rsidR="00D434E4" w:rsidRPr="00690448" w:rsidRDefault="0066316E" w:rsidP="00912123">
            <w:pPr>
              <w:jc w:val="left"/>
            </w:pPr>
            <w:r w:rsidRPr="00690448">
              <w:t>202</w:t>
            </w:r>
            <w:r>
              <w:t>1</w:t>
            </w:r>
            <w:r w:rsidRPr="00690448">
              <w:t>-</w:t>
            </w:r>
            <w:r w:rsidR="000672C0">
              <w:t>11</w:t>
            </w:r>
            <w:r w:rsidRPr="00690448">
              <w:t>-</w:t>
            </w:r>
          </w:p>
        </w:tc>
        <w:tc>
          <w:tcPr>
            <w:tcW w:w="2727" w:type="dxa"/>
            <w:hideMark/>
          </w:tcPr>
          <w:p w14:paraId="61680AFC" w14:textId="2E2E52D5" w:rsidR="00D434E4" w:rsidRPr="00690448" w:rsidRDefault="00A61458" w:rsidP="00BE07FA">
            <w:pPr>
              <w:tabs>
                <w:tab w:val="center" w:pos="1349"/>
              </w:tabs>
            </w:pPr>
            <w:r w:rsidRPr="00690448">
              <w:t>Nr.</w:t>
            </w:r>
            <w:r w:rsidR="00BE07FA" w:rsidRPr="00690448">
              <w:t xml:space="preserve"> </w:t>
            </w:r>
            <w:r w:rsidR="0066316E" w:rsidRPr="00690448">
              <w:t>(</w:t>
            </w:r>
            <w:r w:rsidR="0066316E">
              <w:t>4.6-82</w:t>
            </w:r>
            <w:r w:rsidR="002D404D" w:rsidRPr="00A96701">
              <w:t>Mr</w:t>
            </w:r>
            <w:r w:rsidR="0066316E" w:rsidRPr="00690448">
              <w:t xml:space="preserve">)- </w:t>
            </w:r>
            <w:r w:rsidR="00BE07FA" w:rsidRPr="00690448">
              <w:t xml:space="preserve">     </w:t>
            </w:r>
          </w:p>
        </w:tc>
      </w:tr>
      <w:tr w:rsidR="00690448" w:rsidRPr="00690448" w14:paraId="0CA6FB29" w14:textId="77777777" w:rsidTr="00102342">
        <w:trPr>
          <w:cantSplit/>
        </w:trPr>
        <w:tc>
          <w:tcPr>
            <w:tcW w:w="4678" w:type="dxa"/>
            <w:vMerge/>
            <w:vAlign w:val="center"/>
            <w:hideMark/>
          </w:tcPr>
          <w:p w14:paraId="4464F685" w14:textId="77777777" w:rsidR="00D434E4" w:rsidRPr="00690448" w:rsidRDefault="00D434E4">
            <w:pPr>
              <w:jc w:val="left"/>
            </w:pPr>
          </w:p>
        </w:tc>
        <w:tc>
          <w:tcPr>
            <w:tcW w:w="709" w:type="dxa"/>
          </w:tcPr>
          <w:p w14:paraId="70521A9D" w14:textId="77777777" w:rsidR="00D434E4" w:rsidRPr="00DD1D2F" w:rsidRDefault="00D434E4">
            <w:pPr>
              <w:ind w:firstLine="720"/>
              <w:jc w:val="left"/>
              <w:rPr>
                <w:highlight w:val="yellow"/>
              </w:rPr>
            </w:pPr>
          </w:p>
        </w:tc>
        <w:tc>
          <w:tcPr>
            <w:tcW w:w="1526" w:type="dxa"/>
            <w:hideMark/>
          </w:tcPr>
          <w:p w14:paraId="18D3F21F" w14:textId="3DE83EA3" w:rsidR="00D434E4" w:rsidRPr="0033215D" w:rsidRDefault="00D434E4">
            <w:pPr>
              <w:jc w:val="left"/>
              <w:rPr>
                <w:lang w:val="en-US"/>
              </w:rPr>
            </w:pPr>
            <w:r w:rsidRPr="00DD1D2F">
              <w:t xml:space="preserve">Į </w:t>
            </w:r>
            <w:r w:rsidR="008438B3" w:rsidRPr="00DD1D2F">
              <w:t>2021</w:t>
            </w:r>
            <w:r w:rsidR="00754E04">
              <w:t>-11</w:t>
            </w:r>
            <w:r w:rsidR="008438B3" w:rsidRPr="00DD1D2F">
              <w:t>-</w:t>
            </w:r>
            <w:r w:rsidR="00EE653C">
              <w:t>0</w:t>
            </w:r>
            <w:r w:rsidR="0033215D">
              <w:rPr>
                <w:lang w:val="en-US"/>
              </w:rPr>
              <w:t>3</w:t>
            </w:r>
          </w:p>
        </w:tc>
        <w:tc>
          <w:tcPr>
            <w:tcW w:w="2727" w:type="dxa"/>
            <w:hideMark/>
          </w:tcPr>
          <w:p w14:paraId="15FC571F" w14:textId="1016344B" w:rsidR="00D434E4" w:rsidRPr="00DD1D2F" w:rsidRDefault="00D434E4" w:rsidP="00CC1E46">
            <w:r w:rsidRPr="00DD1D2F">
              <w:t xml:space="preserve">Nr. </w:t>
            </w:r>
            <w:r w:rsidR="003E330F" w:rsidRPr="003E330F">
              <w:t>(1.6Mr) 2T-1217</w:t>
            </w:r>
          </w:p>
        </w:tc>
      </w:tr>
      <w:tr w:rsidR="00690448" w:rsidRPr="00690448" w14:paraId="55EC46B7" w14:textId="77777777" w:rsidTr="00102342">
        <w:trPr>
          <w:cantSplit/>
        </w:trPr>
        <w:tc>
          <w:tcPr>
            <w:tcW w:w="4678" w:type="dxa"/>
          </w:tcPr>
          <w:p w14:paraId="7CFDFE86" w14:textId="77777777" w:rsidR="00D434E4" w:rsidRPr="00690448" w:rsidRDefault="00D434E4">
            <w:pPr>
              <w:jc w:val="left"/>
            </w:pPr>
          </w:p>
        </w:tc>
        <w:tc>
          <w:tcPr>
            <w:tcW w:w="709" w:type="dxa"/>
          </w:tcPr>
          <w:p w14:paraId="371A6872" w14:textId="77777777" w:rsidR="00D434E4" w:rsidRPr="00690448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0B25AA5E" w14:textId="77777777" w:rsidR="00D434E4" w:rsidRPr="00690448" w:rsidRDefault="00D434E4">
            <w:pPr>
              <w:jc w:val="left"/>
            </w:pPr>
          </w:p>
        </w:tc>
        <w:tc>
          <w:tcPr>
            <w:tcW w:w="2727" w:type="dxa"/>
          </w:tcPr>
          <w:p w14:paraId="3F05A088" w14:textId="77777777" w:rsidR="00D434E4" w:rsidRPr="00690448" w:rsidRDefault="00D434E4"/>
        </w:tc>
      </w:tr>
      <w:tr w:rsidR="00690448" w:rsidRPr="00690448" w14:paraId="13695E4D" w14:textId="77777777" w:rsidTr="00102342">
        <w:trPr>
          <w:cantSplit/>
        </w:trPr>
        <w:tc>
          <w:tcPr>
            <w:tcW w:w="9640" w:type="dxa"/>
            <w:gridSpan w:val="4"/>
            <w:hideMark/>
          </w:tcPr>
          <w:p w14:paraId="6461B4FE" w14:textId="77777777" w:rsidR="00D434E4" w:rsidRPr="00690448" w:rsidRDefault="00D434E4" w:rsidP="00102342">
            <w:pPr>
              <w:jc w:val="left"/>
              <w:rPr>
                <w:b/>
                <w:bCs/>
              </w:rPr>
            </w:pPr>
          </w:p>
        </w:tc>
      </w:tr>
    </w:tbl>
    <w:p w14:paraId="4C536446" w14:textId="77777777" w:rsidR="00107D11" w:rsidRPr="00690448" w:rsidRDefault="00107D11" w:rsidP="00102342">
      <w:pPr>
        <w:pStyle w:val="prastasiniatinklio"/>
        <w:spacing w:before="0" w:beforeAutospacing="0" w:after="0" w:afterAutospacing="0" w:line="249" w:lineRule="auto"/>
        <w:jc w:val="both"/>
        <w:rPr>
          <w:b/>
          <w:caps/>
        </w:rPr>
      </w:pPr>
    </w:p>
    <w:p w14:paraId="363AA307" w14:textId="77777777" w:rsidR="0011106B" w:rsidRDefault="0011106B" w:rsidP="00664FA5">
      <w:pPr>
        <w:rPr>
          <w:b/>
        </w:rPr>
      </w:pPr>
    </w:p>
    <w:p w14:paraId="07ACB415" w14:textId="77777777" w:rsidR="003B2CE3" w:rsidRPr="00857D7B" w:rsidRDefault="003B2CE3" w:rsidP="003B2CE3">
      <w:pPr>
        <w:pStyle w:val="Kopija"/>
        <w:ind w:right="279"/>
        <w:jc w:val="both"/>
        <w:rPr>
          <w:b/>
        </w:rPr>
      </w:pPr>
      <w:r w:rsidRPr="00857D7B">
        <w:rPr>
          <w:b/>
        </w:rPr>
        <w:t xml:space="preserve">DĖL BAUDŲ UŽ VARTOJIMO SUTARČIŲ NESĄŽININGŲ SĄLYGŲ TAIKYMĄ </w:t>
      </w:r>
      <w:r>
        <w:rPr>
          <w:b/>
        </w:rPr>
        <w:t>DYDŽIO NUSTATYMO TVARKOS APRAŠO PROJEKTO</w:t>
      </w:r>
    </w:p>
    <w:p w14:paraId="589BC3A6" w14:textId="77777777" w:rsidR="005A4509" w:rsidRPr="00690448" w:rsidRDefault="005A4509" w:rsidP="005A4509">
      <w:pPr>
        <w:jc w:val="left"/>
      </w:pPr>
    </w:p>
    <w:p w14:paraId="2D7EA265" w14:textId="52D9361C" w:rsidR="004A60D8" w:rsidRDefault="008C582F" w:rsidP="00657003">
      <w:pPr>
        <w:ind w:firstLine="720"/>
        <w:rPr>
          <w:szCs w:val="24"/>
        </w:rPr>
      </w:pPr>
      <w:r w:rsidRPr="00B00FCE">
        <w:rPr>
          <w:szCs w:val="24"/>
        </w:rPr>
        <w:t>L</w:t>
      </w:r>
      <w:r w:rsidR="00467A07" w:rsidRPr="00B00FCE">
        <w:rPr>
          <w:szCs w:val="24"/>
        </w:rPr>
        <w:t>ietuvos Respublikos ekonomikos ir inovacijų ministerija</w:t>
      </w:r>
      <w:r w:rsidR="002C7D89" w:rsidRPr="00B00FCE">
        <w:rPr>
          <w:szCs w:val="24"/>
        </w:rPr>
        <w:t xml:space="preserve"> </w:t>
      </w:r>
      <w:r w:rsidR="007901C9" w:rsidRPr="00B00FCE">
        <w:rPr>
          <w:szCs w:val="24"/>
        </w:rPr>
        <w:t>išnagrinėjo</w:t>
      </w:r>
      <w:r w:rsidR="00664FA5" w:rsidRPr="00B00FCE">
        <w:rPr>
          <w:szCs w:val="24"/>
        </w:rPr>
        <w:t xml:space="preserve"> </w:t>
      </w:r>
      <w:r w:rsidR="00F16516" w:rsidRPr="00F16516">
        <w:rPr>
          <w:szCs w:val="24"/>
        </w:rPr>
        <w:t xml:space="preserve">Lietuvos Respublikos </w:t>
      </w:r>
      <w:r w:rsidR="000843E8">
        <w:rPr>
          <w:szCs w:val="24"/>
        </w:rPr>
        <w:t>teisingumo</w:t>
      </w:r>
      <w:r w:rsidR="00F16516" w:rsidRPr="00F16516">
        <w:rPr>
          <w:szCs w:val="24"/>
        </w:rPr>
        <w:t xml:space="preserve"> ministerijos 2021 m. </w:t>
      </w:r>
      <w:r w:rsidR="00EE653C">
        <w:rPr>
          <w:szCs w:val="24"/>
        </w:rPr>
        <w:t>lapkričio</w:t>
      </w:r>
      <w:r w:rsidR="00F16516" w:rsidRPr="00F16516">
        <w:rPr>
          <w:szCs w:val="24"/>
        </w:rPr>
        <w:t xml:space="preserve"> </w:t>
      </w:r>
      <w:r w:rsidR="0033215D">
        <w:rPr>
          <w:szCs w:val="24"/>
        </w:rPr>
        <w:t>3</w:t>
      </w:r>
      <w:r w:rsidR="00F16516" w:rsidRPr="00F16516">
        <w:rPr>
          <w:szCs w:val="24"/>
        </w:rPr>
        <w:t xml:space="preserve"> d. raštu Nr. </w:t>
      </w:r>
      <w:r w:rsidR="004A60D8" w:rsidRPr="003E330F">
        <w:t>(1.6Mr) 2T-1217</w:t>
      </w:r>
      <w:r w:rsidR="004A60D8">
        <w:t xml:space="preserve"> </w:t>
      </w:r>
      <w:r w:rsidR="00087BFE" w:rsidRPr="00B00FCE">
        <w:rPr>
          <w:szCs w:val="24"/>
        </w:rPr>
        <w:t>pa</w:t>
      </w:r>
      <w:r w:rsidR="00C55672" w:rsidRPr="00B00FCE">
        <w:rPr>
          <w:szCs w:val="24"/>
        </w:rPr>
        <w:t>teik</w:t>
      </w:r>
      <w:r w:rsidR="00087BFE" w:rsidRPr="00B00FCE">
        <w:rPr>
          <w:szCs w:val="24"/>
        </w:rPr>
        <w:t>tą</w:t>
      </w:r>
      <w:r w:rsidR="00C55672" w:rsidRPr="00B00FCE">
        <w:rPr>
          <w:szCs w:val="24"/>
        </w:rPr>
        <w:t xml:space="preserve"> </w:t>
      </w:r>
      <w:r w:rsidR="0026540C" w:rsidRPr="0026540C">
        <w:rPr>
          <w:szCs w:val="24"/>
        </w:rPr>
        <w:t>derinti Lietuvos Respublikos Vyriausybės nutarimo „Dėl Baudų už vartojimo sutarčių nesąžiningų sąlygų taikymą dydžio nustatymo tvarkos aprašo patvirtinimo“ projektą</w:t>
      </w:r>
      <w:r w:rsidR="00EE0BC9" w:rsidRPr="00EE0BC9">
        <w:rPr>
          <w:szCs w:val="24"/>
        </w:rPr>
        <w:t xml:space="preserve"> </w:t>
      </w:r>
      <w:r w:rsidR="00EE0BC9" w:rsidRPr="00B00FCE">
        <w:rPr>
          <w:szCs w:val="24"/>
        </w:rPr>
        <w:t xml:space="preserve">ir </w:t>
      </w:r>
      <w:r w:rsidR="00EE0BC9" w:rsidRPr="00B00FCE">
        <w:t>informuoja, kad pastabų ir pasiūlymų dėl projekto neturi.</w:t>
      </w:r>
    </w:p>
    <w:p w14:paraId="2C231A77" w14:textId="77777777" w:rsidR="004A60D8" w:rsidRDefault="004A60D8" w:rsidP="00657003">
      <w:pPr>
        <w:ind w:firstLine="720"/>
        <w:rPr>
          <w:szCs w:val="24"/>
        </w:rPr>
      </w:pPr>
    </w:p>
    <w:p w14:paraId="620177AF" w14:textId="3EED7210" w:rsidR="006F2498" w:rsidRDefault="006F2498" w:rsidP="006F2498">
      <w:pPr>
        <w:ind w:firstLine="720"/>
        <w:rPr>
          <w:szCs w:val="24"/>
        </w:rPr>
      </w:pPr>
    </w:p>
    <w:p w14:paraId="363D9845" w14:textId="77777777" w:rsidR="00AE7146" w:rsidRDefault="00AE7146" w:rsidP="006F2498">
      <w:pPr>
        <w:ind w:firstLine="720"/>
        <w:rPr>
          <w:szCs w:val="24"/>
        </w:rPr>
      </w:pPr>
    </w:p>
    <w:p w14:paraId="7FA25038" w14:textId="77777777" w:rsidR="00A80C44" w:rsidRPr="00690448" w:rsidRDefault="00A80C44" w:rsidP="006F2498">
      <w:pPr>
        <w:ind w:firstLine="720"/>
        <w:rPr>
          <w:szCs w:val="24"/>
        </w:rPr>
      </w:pPr>
    </w:p>
    <w:p w14:paraId="6D596796" w14:textId="77777777" w:rsidR="006F2498" w:rsidRPr="00690448" w:rsidRDefault="006F2498" w:rsidP="006F2498">
      <w:pPr>
        <w:ind w:firstLine="720"/>
      </w:pPr>
    </w:p>
    <w:p w14:paraId="19E7DEBB" w14:textId="4372B9A2" w:rsidR="006F2498" w:rsidRPr="00690448" w:rsidRDefault="006F2498" w:rsidP="006F2498">
      <w:pPr>
        <w:pStyle w:val="Pagrindinistekstas"/>
        <w:spacing w:line="360" w:lineRule="auto"/>
      </w:pPr>
      <w:r w:rsidRPr="00690448">
        <w:t>Ekonomikos ir inovacijų viceministr</w:t>
      </w:r>
      <w:r>
        <w:t>ė</w:t>
      </w:r>
      <w:r w:rsidRPr="00690448">
        <w:t xml:space="preserve">                                                                 </w:t>
      </w:r>
      <w:bookmarkStart w:id="1" w:name="part_4d9e2464afd0457fad9381c1e843efd6"/>
      <w:bookmarkEnd w:id="1"/>
      <w:r w:rsidRPr="00690448">
        <w:t xml:space="preserve">        </w:t>
      </w:r>
      <w:r w:rsidR="00B25B84">
        <w:t xml:space="preserve">Ieva </w:t>
      </w:r>
      <w:r w:rsidR="00894EA9">
        <w:t>Valeškaitė</w:t>
      </w:r>
    </w:p>
    <w:p w14:paraId="6F585B83" w14:textId="37377EE8" w:rsidR="006F2498" w:rsidRDefault="006F2498" w:rsidP="006F2498">
      <w:pPr>
        <w:spacing w:line="360" w:lineRule="auto"/>
        <w:rPr>
          <w:sz w:val="22"/>
          <w:szCs w:val="22"/>
        </w:rPr>
      </w:pPr>
    </w:p>
    <w:p w14:paraId="2BBB978B" w14:textId="74075B57" w:rsidR="006F2498" w:rsidRDefault="006F2498" w:rsidP="006F2498">
      <w:pPr>
        <w:spacing w:line="360" w:lineRule="auto"/>
        <w:rPr>
          <w:sz w:val="22"/>
          <w:szCs w:val="22"/>
        </w:rPr>
      </w:pPr>
    </w:p>
    <w:p w14:paraId="5948155C" w14:textId="3D6854E5" w:rsidR="00AE7146" w:rsidRDefault="00AE7146" w:rsidP="006F2498">
      <w:pPr>
        <w:spacing w:line="360" w:lineRule="auto"/>
        <w:rPr>
          <w:sz w:val="22"/>
          <w:szCs w:val="22"/>
        </w:rPr>
      </w:pPr>
    </w:p>
    <w:p w14:paraId="668DB34D" w14:textId="65247034" w:rsidR="00AE7146" w:rsidRDefault="00AE7146" w:rsidP="006F2498">
      <w:pPr>
        <w:spacing w:line="360" w:lineRule="auto"/>
        <w:rPr>
          <w:sz w:val="22"/>
          <w:szCs w:val="22"/>
        </w:rPr>
      </w:pPr>
    </w:p>
    <w:p w14:paraId="41F175EC" w14:textId="6745C250" w:rsidR="00AE7146" w:rsidRDefault="00AE7146" w:rsidP="006F2498">
      <w:pPr>
        <w:spacing w:line="360" w:lineRule="auto"/>
        <w:rPr>
          <w:sz w:val="22"/>
          <w:szCs w:val="22"/>
        </w:rPr>
      </w:pPr>
    </w:p>
    <w:p w14:paraId="7A3C6042" w14:textId="7945C513" w:rsidR="00AE7146" w:rsidRDefault="00AE7146" w:rsidP="006F2498">
      <w:pPr>
        <w:spacing w:line="360" w:lineRule="auto"/>
        <w:rPr>
          <w:sz w:val="22"/>
          <w:szCs w:val="22"/>
        </w:rPr>
      </w:pPr>
    </w:p>
    <w:p w14:paraId="04A668E9" w14:textId="7F13619F" w:rsidR="00AE7146" w:rsidRDefault="00AE7146" w:rsidP="006F2498">
      <w:pPr>
        <w:spacing w:line="360" w:lineRule="auto"/>
        <w:rPr>
          <w:sz w:val="22"/>
          <w:szCs w:val="22"/>
        </w:rPr>
      </w:pPr>
    </w:p>
    <w:p w14:paraId="25950CB2" w14:textId="6214CCEC" w:rsidR="00AE7146" w:rsidRDefault="00AE7146" w:rsidP="006F2498">
      <w:pPr>
        <w:spacing w:line="360" w:lineRule="auto"/>
        <w:rPr>
          <w:sz w:val="22"/>
          <w:szCs w:val="22"/>
        </w:rPr>
      </w:pPr>
    </w:p>
    <w:p w14:paraId="530665C8" w14:textId="377B80A6" w:rsidR="00AE7146" w:rsidRDefault="00AE7146" w:rsidP="006F2498">
      <w:pPr>
        <w:spacing w:line="360" w:lineRule="auto"/>
        <w:rPr>
          <w:sz w:val="22"/>
          <w:szCs w:val="22"/>
        </w:rPr>
      </w:pPr>
    </w:p>
    <w:p w14:paraId="180335BA" w14:textId="1CEA2A4E" w:rsidR="00AE7146" w:rsidRDefault="00AE7146" w:rsidP="006F2498">
      <w:pPr>
        <w:spacing w:line="360" w:lineRule="auto"/>
        <w:rPr>
          <w:sz w:val="22"/>
          <w:szCs w:val="22"/>
        </w:rPr>
      </w:pPr>
    </w:p>
    <w:p w14:paraId="42AB1D60" w14:textId="3992CA5C" w:rsidR="00AE7146" w:rsidRDefault="00AE7146" w:rsidP="006F2498">
      <w:pPr>
        <w:spacing w:line="360" w:lineRule="auto"/>
        <w:rPr>
          <w:sz w:val="22"/>
          <w:szCs w:val="22"/>
        </w:rPr>
      </w:pPr>
    </w:p>
    <w:p w14:paraId="4F6A0722" w14:textId="31A089C8" w:rsidR="00AE7146" w:rsidRDefault="00AE7146" w:rsidP="006F2498">
      <w:pPr>
        <w:spacing w:line="360" w:lineRule="auto"/>
        <w:rPr>
          <w:sz w:val="22"/>
          <w:szCs w:val="22"/>
        </w:rPr>
      </w:pPr>
    </w:p>
    <w:p w14:paraId="3B8B2722" w14:textId="01DE11DC" w:rsidR="00D25E28" w:rsidRDefault="00D25E28" w:rsidP="006F2498">
      <w:pPr>
        <w:spacing w:line="360" w:lineRule="auto"/>
        <w:rPr>
          <w:sz w:val="22"/>
          <w:szCs w:val="22"/>
        </w:rPr>
      </w:pPr>
    </w:p>
    <w:p w14:paraId="3F5FCD29" w14:textId="594E6620" w:rsidR="00866961" w:rsidRDefault="00866961" w:rsidP="006F2498">
      <w:pPr>
        <w:spacing w:line="360" w:lineRule="auto"/>
        <w:rPr>
          <w:sz w:val="22"/>
          <w:szCs w:val="22"/>
        </w:rPr>
      </w:pPr>
    </w:p>
    <w:p w14:paraId="2FB0CE5D" w14:textId="2CE99F7A" w:rsidR="00866961" w:rsidRDefault="00866961" w:rsidP="006F2498">
      <w:pPr>
        <w:spacing w:line="360" w:lineRule="auto"/>
        <w:rPr>
          <w:sz w:val="22"/>
          <w:szCs w:val="22"/>
        </w:rPr>
      </w:pPr>
    </w:p>
    <w:p w14:paraId="1997CF0F" w14:textId="77777777" w:rsidR="00866961" w:rsidRDefault="00866961" w:rsidP="006F2498">
      <w:pPr>
        <w:spacing w:line="360" w:lineRule="auto"/>
        <w:rPr>
          <w:sz w:val="22"/>
          <w:szCs w:val="22"/>
        </w:rPr>
      </w:pPr>
    </w:p>
    <w:p w14:paraId="35D6863F" w14:textId="6BA5ACD5" w:rsidR="00380031" w:rsidRPr="001B2112" w:rsidRDefault="00894EA9" w:rsidP="00F84B46">
      <w:pPr>
        <w:spacing w:line="360" w:lineRule="auto"/>
        <w:rPr>
          <w:rStyle w:val="Hipersaitas"/>
          <w:color w:val="auto"/>
          <w:sz w:val="22"/>
          <w:szCs w:val="22"/>
          <w:u w:val="none"/>
          <w:lang w:val="en-US"/>
        </w:rPr>
      </w:pPr>
      <w:r>
        <w:rPr>
          <w:sz w:val="22"/>
          <w:szCs w:val="22"/>
        </w:rPr>
        <w:t>Indrė Pažarskienė</w:t>
      </w:r>
      <w:r w:rsidR="006F2498" w:rsidRPr="00E64E52">
        <w:rPr>
          <w:sz w:val="22"/>
          <w:szCs w:val="22"/>
        </w:rPr>
        <w:t xml:space="preserve">, tel. </w:t>
      </w:r>
      <w:r w:rsidR="007C287A" w:rsidRPr="007C287A">
        <w:rPr>
          <w:sz w:val="22"/>
          <w:szCs w:val="22"/>
        </w:rPr>
        <w:t>8</w:t>
      </w:r>
      <w:r w:rsidR="007C287A">
        <w:rPr>
          <w:sz w:val="22"/>
          <w:szCs w:val="22"/>
        </w:rPr>
        <w:t> </w:t>
      </w:r>
      <w:r w:rsidR="007C287A" w:rsidRPr="007C287A">
        <w:rPr>
          <w:sz w:val="22"/>
          <w:szCs w:val="22"/>
        </w:rPr>
        <w:t>659</w:t>
      </w:r>
      <w:r w:rsidR="007C287A">
        <w:rPr>
          <w:sz w:val="22"/>
          <w:szCs w:val="22"/>
        </w:rPr>
        <w:t xml:space="preserve"> </w:t>
      </w:r>
      <w:r w:rsidR="007C287A" w:rsidRPr="007C287A">
        <w:rPr>
          <w:sz w:val="22"/>
          <w:szCs w:val="22"/>
        </w:rPr>
        <w:t>30</w:t>
      </w:r>
      <w:r w:rsidR="007C287A">
        <w:rPr>
          <w:sz w:val="22"/>
          <w:szCs w:val="22"/>
        </w:rPr>
        <w:t xml:space="preserve"> </w:t>
      </w:r>
      <w:r w:rsidR="007C287A" w:rsidRPr="007C287A">
        <w:rPr>
          <w:sz w:val="22"/>
          <w:szCs w:val="22"/>
        </w:rPr>
        <w:t>087</w:t>
      </w:r>
      <w:r w:rsidR="006F2498" w:rsidRPr="00E64E52">
        <w:rPr>
          <w:sz w:val="22"/>
          <w:szCs w:val="22"/>
        </w:rPr>
        <w:t>, el. p.</w:t>
      </w:r>
      <w:r w:rsidR="006F2498">
        <w:rPr>
          <w:sz w:val="22"/>
          <w:szCs w:val="22"/>
        </w:rPr>
        <w:t xml:space="preserve"> </w:t>
      </w:r>
      <w:proofErr w:type="spellStart"/>
      <w:r w:rsidR="001B2112">
        <w:rPr>
          <w:sz w:val="22"/>
          <w:szCs w:val="22"/>
        </w:rPr>
        <w:t>indre.pazarskiene</w:t>
      </w:r>
      <w:proofErr w:type="spellEnd"/>
      <w:r w:rsidR="001B2112">
        <w:rPr>
          <w:sz w:val="22"/>
          <w:szCs w:val="22"/>
          <w:lang w:val="en-US"/>
        </w:rPr>
        <w:t>@</w:t>
      </w:r>
      <w:proofErr w:type="spellStart"/>
      <w:r w:rsidR="001B2112">
        <w:rPr>
          <w:sz w:val="22"/>
          <w:szCs w:val="22"/>
          <w:lang w:val="en-US"/>
        </w:rPr>
        <w:t>eimin.lt</w:t>
      </w:r>
      <w:proofErr w:type="spellEnd"/>
    </w:p>
    <w:sectPr w:rsidR="00380031" w:rsidRPr="001B2112" w:rsidSect="00462B4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07" w:bottom="1276" w:left="1701" w:header="567" w:footer="55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5ACF2" w14:textId="77777777" w:rsidR="008241F7" w:rsidRDefault="008241F7">
      <w:r>
        <w:separator/>
      </w:r>
    </w:p>
  </w:endnote>
  <w:endnote w:type="continuationSeparator" w:id="0">
    <w:p w14:paraId="3288E6E8" w14:textId="77777777" w:rsidR="008241F7" w:rsidRDefault="0082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EE04D" w14:textId="77777777" w:rsidR="00675A68" w:rsidRDefault="002D364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13FCE9B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44B51" w14:textId="0AF19FE7" w:rsidR="0011106B" w:rsidRDefault="0011106B" w:rsidP="0011106B">
    <w:pPr>
      <w:pStyle w:val="Pora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880C8" w14:textId="29003157" w:rsidR="003202B6" w:rsidRDefault="003202B6">
    <w:pPr>
      <w:pStyle w:val="Porat"/>
    </w:pPr>
    <w:r>
      <w:tab/>
      <w:t xml:space="preserve">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9D65C" w14:textId="77777777" w:rsidR="008241F7" w:rsidRDefault="008241F7">
      <w:r>
        <w:separator/>
      </w:r>
    </w:p>
  </w:footnote>
  <w:footnote w:type="continuationSeparator" w:id="0">
    <w:p w14:paraId="7A40C634" w14:textId="77777777" w:rsidR="008241F7" w:rsidRDefault="00824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2239E" w14:textId="18244D04" w:rsidR="00675A68" w:rsidRDefault="002D364B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3DB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150D8" w14:textId="77777777" w:rsidR="00212586" w:rsidRDefault="00212586" w:rsidP="0021258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7239C"/>
    <w:multiLevelType w:val="hybridMultilevel"/>
    <w:tmpl w:val="26BA35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F6CB1"/>
    <w:multiLevelType w:val="hybridMultilevel"/>
    <w:tmpl w:val="034A7904"/>
    <w:lvl w:ilvl="0" w:tplc="F5429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B7429C"/>
    <w:multiLevelType w:val="hybridMultilevel"/>
    <w:tmpl w:val="3A1A5780"/>
    <w:lvl w:ilvl="0" w:tplc="7AE08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32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6F6602"/>
    <w:multiLevelType w:val="hybridMultilevel"/>
    <w:tmpl w:val="DD7C84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F6747"/>
    <w:multiLevelType w:val="hybridMultilevel"/>
    <w:tmpl w:val="C784AEBE"/>
    <w:lvl w:ilvl="0" w:tplc="593A792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7"/>
    <w:rsid w:val="00001349"/>
    <w:rsid w:val="00003954"/>
    <w:rsid w:val="00015E01"/>
    <w:rsid w:val="00017F5A"/>
    <w:rsid w:val="00027BED"/>
    <w:rsid w:val="00035900"/>
    <w:rsid w:val="00037846"/>
    <w:rsid w:val="000607C4"/>
    <w:rsid w:val="000609DC"/>
    <w:rsid w:val="00061FC2"/>
    <w:rsid w:val="00063845"/>
    <w:rsid w:val="0006680D"/>
    <w:rsid w:val="000670A1"/>
    <w:rsid w:val="000672C0"/>
    <w:rsid w:val="0007354D"/>
    <w:rsid w:val="00080C79"/>
    <w:rsid w:val="000843E8"/>
    <w:rsid w:val="00087BFE"/>
    <w:rsid w:val="0009127F"/>
    <w:rsid w:val="0009293E"/>
    <w:rsid w:val="000950EC"/>
    <w:rsid w:val="00096856"/>
    <w:rsid w:val="000A0B24"/>
    <w:rsid w:val="000A1FB9"/>
    <w:rsid w:val="000A75D1"/>
    <w:rsid w:val="000B12BF"/>
    <w:rsid w:val="000B7808"/>
    <w:rsid w:val="000C4CC2"/>
    <w:rsid w:val="000D21C7"/>
    <w:rsid w:val="000D3DB9"/>
    <w:rsid w:val="000D4DD0"/>
    <w:rsid w:val="000D7A54"/>
    <w:rsid w:val="000E10AD"/>
    <w:rsid w:val="000E20BC"/>
    <w:rsid w:val="000E604B"/>
    <w:rsid w:val="000F09E0"/>
    <w:rsid w:val="00102342"/>
    <w:rsid w:val="001035A6"/>
    <w:rsid w:val="00104014"/>
    <w:rsid w:val="00107D11"/>
    <w:rsid w:val="0011106B"/>
    <w:rsid w:val="00111770"/>
    <w:rsid w:val="001226AC"/>
    <w:rsid w:val="00124B65"/>
    <w:rsid w:val="00125034"/>
    <w:rsid w:val="00127EC4"/>
    <w:rsid w:val="00135D13"/>
    <w:rsid w:val="00153CB2"/>
    <w:rsid w:val="001548BC"/>
    <w:rsid w:val="00161F0F"/>
    <w:rsid w:val="0016203C"/>
    <w:rsid w:val="001645EB"/>
    <w:rsid w:val="001668EA"/>
    <w:rsid w:val="0017402B"/>
    <w:rsid w:val="001762DB"/>
    <w:rsid w:val="001802E0"/>
    <w:rsid w:val="00181353"/>
    <w:rsid w:val="00186C6F"/>
    <w:rsid w:val="00190091"/>
    <w:rsid w:val="001911BA"/>
    <w:rsid w:val="00191AD2"/>
    <w:rsid w:val="001A05C8"/>
    <w:rsid w:val="001A12B2"/>
    <w:rsid w:val="001B079D"/>
    <w:rsid w:val="001B2112"/>
    <w:rsid w:val="001B6681"/>
    <w:rsid w:val="001C22F5"/>
    <w:rsid w:val="001D1F2D"/>
    <w:rsid w:val="001E06EB"/>
    <w:rsid w:val="001E4C39"/>
    <w:rsid w:val="001F0304"/>
    <w:rsid w:val="001F3258"/>
    <w:rsid w:val="001F55AF"/>
    <w:rsid w:val="002007C6"/>
    <w:rsid w:val="00201845"/>
    <w:rsid w:val="00212586"/>
    <w:rsid w:val="0022267B"/>
    <w:rsid w:val="0023108C"/>
    <w:rsid w:val="00231222"/>
    <w:rsid w:val="0023485D"/>
    <w:rsid w:val="00240D3E"/>
    <w:rsid w:val="002428B6"/>
    <w:rsid w:val="00243FBF"/>
    <w:rsid w:val="0024444D"/>
    <w:rsid w:val="00246C24"/>
    <w:rsid w:val="00253E6A"/>
    <w:rsid w:val="00253FE0"/>
    <w:rsid w:val="002549E1"/>
    <w:rsid w:val="0026102F"/>
    <w:rsid w:val="002650CA"/>
    <w:rsid w:val="0026540C"/>
    <w:rsid w:val="0027097F"/>
    <w:rsid w:val="002723B3"/>
    <w:rsid w:val="00281243"/>
    <w:rsid w:val="00282963"/>
    <w:rsid w:val="002859D5"/>
    <w:rsid w:val="002868AE"/>
    <w:rsid w:val="002921BA"/>
    <w:rsid w:val="00292E1B"/>
    <w:rsid w:val="00292E3B"/>
    <w:rsid w:val="00294B48"/>
    <w:rsid w:val="0029544C"/>
    <w:rsid w:val="00295F98"/>
    <w:rsid w:val="002A7D70"/>
    <w:rsid w:val="002B0413"/>
    <w:rsid w:val="002B1E7C"/>
    <w:rsid w:val="002B2AB1"/>
    <w:rsid w:val="002B5057"/>
    <w:rsid w:val="002B7541"/>
    <w:rsid w:val="002C1940"/>
    <w:rsid w:val="002C5D74"/>
    <w:rsid w:val="002C5E24"/>
    <w:rsid w:val="002C7D89"/>
    <w:rsid w:val="002D1F99"/>
    <w:rsid w:val="002D364B"/>
    <w:rsid w:val="002D404D"/>
    <w:rsid w:val="002D647A"/>
    <w:rsid w:val="002E27C9"/>
    <w:rsid w:val="002E3EAB"/>
    <w:rsid w:val="002E64D4"/>
    <w:rsid w:val="002F0AAF"/>
    <w:rsid w:val="002F0F19"/>
    <w:rsid w:val="002F2965"/>
    <w:rsid w:val="002F3CAC"/>
    <w:rsid w:val="00305F45"/>
    <w:rsid w:val="0030755E"/>
    <w:rsid w:val="00307744"/>
    <w:rsid w:val="003146C9"/>
    <w:rsid w:val="003202B6"/>
    <w:rsid w:val="003202ED"/>
    <w:rsid w:val="003251EB"/>
    <w:rsid w:val="00331148"/>
    <w:rsid w:val="0033215D"/>
    <w:rsid w:val="00332C42"/>
    <w:rsid w:val="003407E8"/>
    <w:rsid w:val="00345B9C"/>
    <w:rsid w:val="00351B0B"/>
    <w:rsid w:val="00353B22"/>
    <w:rsid w:val="0036031E"/>
    <w:rsid w:val="00361362"/>
    <w:rsid w:val="00371E36"/>
    <w:rsid w:val="0037209A"/>
    <w:rsid w:val="00376069"/>
    <w:rsid w:val="00380031"/>
    <w:rsid w:val="00380306"/>
    <w:rsid w:val="0038568F"/>
    <w:rsid w:val="003873DF"/>
    <w:rsid w:val="003911C0"/>
    <w:rsid w:val="00395855"/>
    <w:rsid w:val="003A3CE9"/>
    <w:rsid w:val="003B16F8"/>
    <w:rsid w:val="003B2CE3"/>
    <w:rsid w:val="003B39DF"/>
    <w:rsid w:val="003B5AB5"/>
    <w:rsid w:val="003C5E81"/>
    <w:rsid w:val="003D3DEA"/>
    <w:rsid w:val="003D52FA"/>
    <w:rsid w:val="003D78D0"/>
    <w:rsid w:val="003E05CB"/>
    <w:rsid w:val="003E14FC"/>
    <w:rsid w:val="003E330F"/>
    <w:rsid w:val="003E4316"/>
    <w:rsid w:val="003E4520"/>
    <w:rsid w:val="003E78FE"/>
    <w:rsid w:val="003E7A57"/>
    <w:rsid w:val="003F1232"/>
    <w:rsid w:val="003F1F00"/>
    <w:rsid w:val="003F6621"/>
    <w:rsid w:val="003F6C47"/>
    <w:rsid w:val="0040186F"/>
    <w:rsid w:val="004144E3"/>
    <w:rsid w:val="004148F1"/>
    <w:rsid w:val="0041557D"/>
    <w:rsid w:val="00415858"/>
    <w:rsid w:val="00422988"/>
    <w:rsid w:val="0042517F"/>
    <w:rsid w:val="00425A95"/>
    <w:rsid w:val="00430C29"/>
    <w:rsid w:val="00434FBC"/>
    <w:rsid w:val="00443B6F"/>
    <w:rsid w:val="0044432F"/>
    <w:rsid w:val="004467AB"/>
    <w:rsid w:val="0045017F"/>
    <w:rsid w:val="00462B4E"/>
    <w:rsid w:val="00463037"/>
    <w:rsid w:val="004658B3"/>
    <w:rsid w:val="00467A07"/>
    <w:rsid w:val="004722F6"/>
    <w:rsid w:val="00472B5B"/>
    <w:rsid w:val="00475BAC"/>
    <w:rsid w:val="00476FCE"/>
    <w:rsid w:val="00477341"/>
    <w:rsid w:val="00491EEB"/>
    <w:rsid w:val="0049650D"/>
    <w:rsid w:val="0049667C"/>
    <w:rsid w:val="004A0BBF"/>
    <w:rsid w:val="004A1AA8"/>
    <w:rsid w:val="004A60D8"/>
    <w:rsid w:val="004B0049"/>
    <w:rsid w:val="004B037B"/>
    <w:rsid w:val="004C235A"/>
    <w:rsid w:val="004C3201"/>
    <w:rsid w:val="004E268F"/>
    <w:rsid w:val="004F0D2E"/>
    <w:rsid w:val="004F152D"/>
    <w:rsid w:val="004F1E77"/>
    <w:rsid w:val="004F23F6"/>
    <w:rsid w:val="00503DEE"/>
    <w:rsid w:val="005055A8"/>
    <w:rsid w:val="00506047"/>
    <w:rsid w:val="005126A1"/>
    <w:rsid w:val="005136D8"/>
    <w:rsid w:val="00517A6C"/>
    <w:rsid w:val="0052336A"/>
    <w:rsid w:val="00525F31"/>
    <w:rsid w:val="0053199E"/>
    <w:rsid w:val="00532124"/>
    <w:rsid w:val="00535571"/>
    <w:rsid w:val="00541299"/>
    <w:rsid w:val="00545431"/>
    <w:rsid w:val="00545B8F"/>
    <w:rsid w:val="00555888"/>
    <w:rsid w:val="00560D16"/>
    <w:rsid w:val="00562304"/>
    <w:rsid w:val="00562A71"/>
    <w:rsid w:val="005642CB"/>
    <w:rsid w:val="00570E8E"/>
    <w:rsid w:val="00574FE4"/>
    <w:rsid w:val="00576372"/>
    <w:rsid w:val="00577863"/>
    <w:rsid w:val="00581085"/>
    <w:rsid w:val="005826EF"/>
    <w:rsid w:val="00584FC9"/>
    <w:rsid w:val="0059033B"/>
    <w:rsid w:val="00592C77"/>
    <w:rsid w:val="00595725"/>
    <w:rsid w:val="00596919"/>
    <w:rsid w:val="005A0F49"/>
    <w:rsid w:val="005A1596"/>
    <w:rsid w:val="005A1745"/>
    <w:rsid w:val="005A4509"/>
    <w:rsid w:val="005A6D85"/>
    <w:rsid w:val="005B5009"/>
    <w:rsid w:val="005B5FC9"/>
    <w:rsid w:val="005B6113"/>
    <w:rsid w:val="005C14CA"/>
    <w:rsid w:val="005C3FA1"/>
    <w:rsid w:val="005D35EB"/>
    <w:rsid w:val="005D449C"/>
    <w:rsid w:val="005E11D6"/>
    <w:rsid w:val="005E6897"/>
    <w:rsid w:val="005E7FF5"/>
    <w:rsid w:val="005F1D30"/>
    <w:rsid w:val="005F39B9"/>
    <w:rsid w:val="005F4B0E"/>
    <w:rsid w:val="00601185"/>
    <w:rsid w:val="00601607"/>
    <w:rsid w:val="0060361E"/>
    <w:rsid w:val="006050C2"/>
    <w:rsid w:val="0060615B"/>
    <w:rsid w:val="006175F0"/>
    <w:rsid w:val="0062236D"/>
    <w:rsid w:val="00622E07"/>
    <w:rsid w:val="00626F8E"/>
    <w:rsid w:val="006362E2"/>
    <w:rsid w:val="006400F3"/>
    <w:rsid w:val="00640966"/>
    <w:rsid w:val="00647770"/>
    <w:rsid w:val="00650825"/>
    <w:rsid w:val="0065398E"/>
    <w:rsid w:val="00657003"/>
    <w:rsid w:val="00657CE8"/>
    <w:rsid w:val="00662151"/>
    <w:rsid w:val="0066316E"/>
    <w:rsid w:val="00664FA5"/>
    <w:rsid w:val="006661B8"/>
    <w:rsid w:val="006722C5"/>
    <w:rsid w:val="00675A68"/>
    <w:rsid w:val="00676EC7"/>
    <w:rsid w:val="006777A4"/>
    <w:rsid w:val="00680A31"/>
    <w:rsid w:val="00680CD1"/>
    <w:rsid w:val="00685D0A"/>
    <w:rsid w:val="0068650B"/>
    <w:rsid w:val="00690448"/>
    <w:rsid w:val="006949AA"/>
    <w:rsid w:val="006B535C"/>
    <w:rsid w:val="006C079D"/>
    <w:rsid w:val="006C0C77"/>
    <w:rsid w:val="006C3A61"/>
    <w:rsid w:val="006C6CA8"/>
    <w:rsid w:val="006D3BED"/>
    <w:rsid w:val="006D48A6"/>
    <w:rsid w:val="006D75D1"/>
    <w:rsid w:val="006E0DF9"/>
    <w:rsid w:val="006E2306"/>
    <w:rsid w:val="006E5458"/>
    <w:rsid w:val="006E5EE5"/>
    <w:rsid w:val="006E783E"/>
    <w:rsid w:val="006F0646"/>
    <w:rsid w:val="006F1770"/>
    <w:rsid w:val="006F2498"/>
    <w:rsid w:val="006F44CE"/>
    <w:rsid w:val="006F6CAB"/>
    <w:rsid w:val="006F77DA"/>
    <w:rsid w:val="0070391B"/>
    <w:rsid w:val="00717B69"/>
    <w:rsid w:val="00725941"/>
    <w:rsid w:val="00726A16"/>
    <w:rsid w:val="0072795F"/>
    <w:rsid w:val="007311A7"/>
    <w:rsid w:val="00733943"/>
    <w:rsid w:val="007348FD"/>
    <w:rsid w:val="007354C8"/>
    <w:rsid w:val="00736180"/>
    <w:rsid w:val="00743151"/>
    <w:rsid w:val="007453BC"/>
    <w:rsid w:val="00745DFD"/>
    <w:rsid w:val="00746BB6"/>
    <w:rsid w:val="007511BA"/>
    <w:rsid w:val="007546E4"/>
    <w:rsid w:val="00754E04"/>
    <w:rsid w:val="00764D49"/>
    <w:rsid w:val="00770069"/>
    <w:rsid w:val="007703C9"/>
    <w:rsid w:val="00780517"/>
    <w:rsid w:val="007833BE"/>
    <w:rsid w:val="007858A1"/>
    <w:rsid w:val="007901C9"/>
    <w:rsid w:val="0079051F"/>
    <w:rsid w:val="007A384A"/>
    <w:rsid w:val="007A72E0"/>
    <w:rsid w:val="007B1410"/>
    <w:rsid w:val="007B7030"/>
    <w:rsid w:val="007B7D24"/>
    <w:rsid w:val="007C01E2"/>
    <w:rsid w:val="007C287A"/>
    <w:rsid w:val="007C30CB"/>
    <w:rsid w:val="007D405B"/>
    <w:rsid w:val="007D7794"/>
    <w:rsid w:val="007D7D43"/>
    <w:rsid w:val="007E37E9"/>
    <w:rsid w:val="007E58D6"/>
    <w:rsid w:val="007F4BC3"/>
    <w:rsid w:val="007F5744"/>
    <w:rsid w:val="00804708"/>
    <w:rsid w:val="00810F11"/>
    <w:rsid w:val="00811D91"/>
    <w:rsid w:val="00814A13"/>
    <w:rsid w:val="00815004"/>
    <w:rsid w:val="00815ED0"/>
    <w:rsid w:val="00816EBF"/>
    <w:rsid w:val="00817FE2"/>
    <w:rsid w:val="0082377E"/>
    <w:rsid w:val="008241F7"/>
    <w:rsid w:val="008300C7"/>
    <w:rsid w:val="00830AC4"/>
    <w:rsid w:val="00832ED5"/>
    <w:rsid w:val="00835842"/>
    <w:rsid w:val="00841C50"/>
    <w:rsid w:val="00842FF1"/>
    <w:rsid w:val="008438B3"/>
    <w:rsid w:val="008447BE"/>
    <w:rsid w:val="00844874"/>
    <w:rsid w:val="00845414"/>
    <w:rsid w:val="00850E2A"/>
    <w:rsid w:val="00856013"/>
    <w:rsid w:val="00863B81"/>
    <w:rsid w:val="008651D5"/>
    <w:rsid w:val="00866961"/>
    <w:rsid w:val="00867F19"/>
    <w:rsid w:val="008714C2"/>
    <w:rsid w:val="00873DB1"/>
    <w:rsid w:val="00882AD6"/>
    <w:rsid w:val="00886F7C"/>
    <w:rsid w:val="008874D3"/>
    <w:rsid w:val="008936F0"/>
    <w:rsid w:val="00894EA9"/>
    <w:rsid w:val="00896AA0"/>
    <w:rsid w:val="008A282B"/>
    <w:rsid w:val="008A4F9C"/>
    <w:rsid w:val="008B041F"/>
    <w:rsid w:val="008B7FED"/>
    <w:rsid w:val="008C582F"/>
    <w:rsid w:val="008D5694"/>
    <w:rsid w:val="008F0403"/>
    <w:rsid w:val="008F181B"/>
    <w:rsid w:val="008F2619"/>
    <w:rsid w:val="00903888"/>
    <w:rsid w:val="00904855"/>
    <w:rsid w:val="00912123"/>
    <w:rsid w:val="00916AEB"/>
    <w:rsid w:val="00923E1C"/>
    <w:rsid w:val="00925BA7"/>
    <w:rsid w:val="00930900"/>
    <w:rsid w:val="0094395D"/>
    <w:rsid w:val="00944201"/>
    <w:rsid w:val="00944A53"/>
    <w:rsid w:val="00957396"/>
    <w:rsid w:val="009574F4"/>
    <w:rsid w:val="009640AF"/>
    <w:rsid w:val="00964450"/>
    <w:rsid w:val="009675AD"/>
    <w:rsid w:val="00967D3F"/>
    <w:rsid w:val="009758B7"/>
    <w:rsid w:val="00977B87"/>
    <w:rsid w:val="009853E1"/>
    <w:rsid w:val="00985F0D"/>
    <w:rsid w:val="00987D0A"/>
    <w:rsid w:val="0099346C"/>
    <w:rsid w:val="00994605"/>
    <w:rsid w:val="009A0A87"/>
    <w:rsid w:val="009A1868"/>
    <w:rsid w:val="009A24C7"/>
    <w:rsid w:val="009A3487"/>
    <w:rsid w:val="009A5AF8"/>
    <w:rsid w:val="009B0AF9"/>
    <w:rsid w:val="009B108A"/>
    <w:rsid w:val="009B15E2"/>
    <w:rsid w:val="009B45C0"/>
    <w:rsid w:val="009B5F3A"/>
    <w:rsid w:val="009B7A0D"/>
    <w:rsid w:val="009C138B"/>
    <w:rsid w:val="009C236E"/>
    <w:rsid w:val="009C7939"/>
    <w:rsid w:val="009C79EE"/>
    <w:rsid w:val="009D0C62"/>
    <w:rsid w:val="009D1010"/>
    <w:rsid w:val="009D3996"/>
    <w:rsid w:val="009D4221"/>
    <w:rsid w:val="009D51EB"/>
    <w:rsid w:val="009D563F"/>
    <w:rsid w:val="009D68E9"/>
    <w:rsid w:val="009D695A"/>
    <w:rsid w:val="009E0372"/>
    <w:rsid w:val="009E0611"/>
    <w:rsid w:val="009E15C3"/>
    <w:rsid w:val="009E3971"/>
    <w:rsid w:val="009E3D8F"/>
    <w:rsid w:val="009E5FB4"/>
    <w:rsid w:val="009F0AF7"/>
    <w:rsid w:val="009F5363"/>
    <w:rsid w:val="009F6365"/>
    <w:rsid w:val="00A0060E"/>
    <w:rsid w:val="00A0671D"/>
    <w:rsid w:val="00A228F4"/>
    <w:rsid w:val="00A2301D"/>
    <w:rsid w:val="00A23980"/>
    <w:rsid w:val="00A2514E"/>
    <w:rsid w:val="00A25DCF"/>
    <w:rsid w:val="00A27416"/>
    <w:rsid w:val="00A27813"/>
    <w:rsid w:val="00A3789D"/>
    <w:rsid w:val="00A4397D"/>
    <w:rsid w:val="00A4461C"/>
    <w:rsid w:val="00A50B03"/>
    <w:rsid w:val="00A5200B"/>
    <w:rsid w:val="00A60B1A"/>
    <w:rsid w:val="00A61458"/>
    <w:rsid w:val="00A6354A"/>
    <w:rsid w:val="00A64F59"/>
    <w:rsid w:val="00A70B11"/>
    <w:rsid w:val="00A71DEC"/>
    <w:rsid w:val="00A74E27"/>
    <w:rsid w:val="00A76364"/>
    <w:rsid w:val="00A80C44"/>
    <w:rsid w:val="00A844E2"/>
    <w:rsid w:val="00A96701"/>
    <w:rsid w:val="00AA2AD7"/>
    <w:rsid w:val="00AA61C7"/>
    <w:rsid w:val="00AA685A"/>
    <w:rsid w:val="00AB0F74"/>
    <w:rsid w:val="00AB4DA3"/>
    <w:rsid w:val="00AB4E67"/>
    <w:rsid w:val="00AB6CB0"/>
    <w:rsid w:val="00AB7426"/>
    <w:rsid w:val="00AC10BB"/>
    <w:rsid w:val="00AC2033"/>
    <w:rsid w:val="00AC41C8"/>
    <w:rsid w:val="00AD0AB6"/>
    <w:rsid w:val="00AD11E0"/>
    <w:rsid w:val="00AD40B8"/>
    <w:rsid w:val="00AD4F36"/>
    <w:rsid w:val="00AE0B44"/>
    <w:rsid w:val="00AE1BC8"/>
    <w:rsid w:val="00AE4547"/>
    <w:rsid w:val="00AE4E61"/>
    <w:rsid w:val="00AE66CA"/>
    <w:rsid w:val="00AE7146"/>
    <w:rsid w:val="00AF31F1"/>
    <w:rsid w:val="00AF3E8B"/>
    <w:rsid w:val="00B004D4"/>
    <w:rsid w:val="00B007D9"/>
    <w:rsid w:val="00B00FCE"/>
    <w:rsid w:val="00B04C4C"/>
    <w:rsid w:val="00B07DA7"/>
    <w:rsid w:val="00B07FED"/>
    <w:rsid w:val="00B10566"/>
    <w:rsid w:val="00B14863"/>
    <w:rsid w:val="00B24E68"/>
    <w:rsid w:val="00B25B84"/>
    <w:rsid w:val="00B303B3"/>
    <w:rsid w:val="00B344FE"/>
    <w:rsid w:val="00B34D05"/>
    <w:rsid w:val="00B35B3D"/>
    <w:rsid w:val="00B36E19"/>
    <w:rsid w:val="00B40AD4"/>
    <w:rsid w:val="00B41122"/>
    <w:rsid w:val="00B4501D"/>
    <w:rsid w:val="00B52AA8"/>
    <w:rsid w:val="00B56A98"/>
    <w:rsid w:val="00B56CFE"/>
    <w:rsid w:val="00B60BCE"/>
    <w:rsid w:val="00B62FBB"/>
    <w:rsid w:val="00B660E9"/>
    <w:rsid w:val="00B678EF"/>
    <w:rsid w:val="00B761C2"/>
    <w:rsid w:val="00B81AFF"/>
    <w:rsid w:val="00B87414"/>
    <w:rsid w:val="00B931FD"/>
    <w:rsid w:val="00B9392F"/>
    <w:rsid w:val="00BA2252"/>
    <w:rsid w:val="00BA278F"/>
    <w:rsid w:val="00BB0FD8"/>
    <w:rsid w:val="00BD0B94"/>
    <w:rsid w:val="00BD7C56"/>
    <w:rsid w:val="00BE07FA"/>
    <w:rsid w:val="00BE15CC"/>
    <w:rsid w:val="00BF24AB"/>
    <w:rsid w:val="00BF2A24"/>
    <w:rsid w:val="00BF7CFB"/>
    <w:rsid w:val="00C01588"/>
    <w:rsid w:val="00C04DB2"/>
    <w:rsid w:val="00C12182"/>
    <w:rsid w:val="00C202BA"/>
    <w:rsid w:val="00C20FA3"/>
    <w:rsid w:val="00C23233"/>
    <w:rsid w:val="00C23C1E"/>
    <w:rsid w:val="00C2431B"/>
    <w:rsid w:val="00C31009"/>
    <w:rsid w:val="00C44ACE"/>
    <w:rsid w:val="00C523A5"/>
    <w:rsid w:val="00C52938"/>
    <w:rsid w:val="00C538AD"/>
    <w:rsid w:val="00C548BF"/>
    <w:rsid w:val="00C55672"/>
    <w:rsid w:val="00C57E7F"/>
    <w:rsid w:val="00C622D4"/>
    <w:rsid w:val="00C70F52"/>
    <w:rsid w:val="00C722FE"/>
    <w:rsid w:val="00C75A71"/>
    <w:rsid w:val="00C77DFC"/>
    <w:rsid w:val="00C80342"/>
    <w:rsid w:val="00C8070E"/>
    <w:rsid w:val="00C90246"/>
    <w:rsid w:val="00C93F0F"/>
    <w:rsid w:val="00C965ED"/>
    <w:rsid w:val="00CA5B95"/>
    <w:rsid w:val="00CA78F3"/>
    <w:rsid w:val="00CB23C3"/>
    <w:rsid w:val="00CC0D41"/>
    <w:rsid w:val="00CC1E46"/>
    <w:rsid w:val="00CC2BD2"/>
    <w:rsid w:val="00CC6931"/>
    <w:rsid w:val="00CC6FCB"/>
    <w:rsid w:val="00CE567A"/>
    <w:rsid w:val="00CE63B7"/>
    <w:rsid w:val="00CE7DA1"/>
    <w:rsid w:val="00CF03FA"/>
    <w:rsid w:val="00CF28C2"/>
    <w:rsid w:val="00CF3B0B"/>
    <w:rsid w:val="00CF479B"/>
    <w:rsid w:val="00CF609C"/>
    <w:rsid w:val="00D0654F"/>
    <w:rsid w:val="00D13B1A"/>
    <w:rsid w:val="00D1441B"/>
    <w:rsid w:val="00D22492"/>
    <w:rsid w:val="00D25E28"/>
    <w:rsid w:val="00D32D39"/>
    <w:rsid w:val="00D335F7"/>
    <w:rsid w:val="00D355E8"/>
    <w:rsid w:val="00D40B31"/>
    <w:rsid w:val="00D434E4"/>
    <w:rsid w:val="00D501DB"/>
    <w:rsid w:val="00D5321E"/>
    <w:rsid w:val="00D6561C"/>
    <w:rsid w:val="00D664D2"/>
    <w:rsid w:val="00D67595"/>
    <w:rsid w:val="00D705D5"/>
    <w:rsid w:val="00D71F42"/>
    <w:rsid w:val="00D74EDE"/>
    <w:rsid w:val="00D76C05"/>
    <w:rsid w:val="00D81433"/>
    <w:rsid w:val="00D8216A"/>
    <w:rsid w:val="00D846F9"/>
    <w:rsid w:val="00D87F35"/>
    <w:rsid w:val="00D900A1"/>
    <w:rsid w:val="00D92607"/>
    <w:rsid w:val="00D92F67"/>
    <w:rsid w:val="00DA0E7E"/>
    <w:rsid w:val="00DA5F4A"/>
    <w:rsid w:val="00DC40F8"/>
    <w:rsid w:val="00DC7E0B"/>
    <w:rsid w:val="00DD06A4"/>
    <w:rsid w:val="00DD1D2F"/>
    <w:rsid w:val="00DD7C96"/>
    <w:rsid w:val="00DF6123"/>
    <w:rsid w:val="00DF7808"/>
    <w:rsid w:val="00E005CB"/>
    <w:rsid w:val="00E0127C"/>
    <w:rsid w:val="00E0687E"/>
    <w:rsid w:val="00E076B8"/>
    <w:rsid w:val="00E16F87"/>
    <w:rsid w:val="00E215B3"/>
    <w:rsid w:val="00E30D40"/>
    <w:rsid w:val="00E31940"/>
    <w:rsid w:val="00E323BF"/>
    <w:rsid w:val="00E422B3"/>
    <w:rsid w:val="00E45B23"/>
    <w:rsid w:val="00E51B00"/>
    <w:rsid w:val="00E5269F"/>
    <w:rsid w:val="00E53D21"/>
    <w:rsid w:val="00E56F71"/>
    <w:rsid w:val="00E5737B"/>
    <w:rsid w:val="00E576A1"/>
    <w:rsid w:val="00E6351D"/>
    <w:rsid w:val="00E64612"/>
    <w:rsid w:val="00E64E52"/>
    <w:rsid w:val="00E74872"/>
    <w:rsid w:val="00E751F1"/>
    <w:rsid w:val="00E83B30"/>
    <w:rsid w:val="00E842B5"/>
    <w:rsid w:val="00E878B5"/>
    <w:rsid w:val="00E87ABD"/>
    <w:rsid w:val="00E937EC"/>
    <w:rsid w:val="00E9671E"/>
    <w:rsid w:val="00EA2F72"/>
    <w:rsid w:val="00EA3D48"/>
    <w:rsid w:val="00EA7DBD"/>
    <w:rsid w:val="00EC01CB"/>
    <w:rsid w:val="00EC0F49"/>
    <w:rsid w:val="00ED785F"/>
    <w:rsid w:val="00EE0BC9"/>
    <w:rsid w:val="00EE2D32"/>
    <w:rsid w:val="00EE4ECE"/>
    <w:rsid w:val="00EE5CC6"/>
    <w:rsid w:val="00EE653C"/>
    <w:rsid w:val="00EF4709"/>
    <w:rsid w:val="00EF4966"/>
    <w:rsid w:val="00EF7231"/>
    <w:rsid w:val="00F127B0"/>
    <w:rsid w:val="00F130D1"/>
    <w:rsid w:val="00F15A03"/>
    <w:rsid w:val="00F15F6D"/>
    <w:rsid w:val="00F16516"/>
    <w:rsid w:val="00F16DEA"/>
    <w:rsid w:val="00F20BCA"/>
    <w:rsid w:val="00F221C0"/>
    <w:rsid w:val="00F2354D"/>
    <w:rsid w:val="00F31F26"/>
    <w:rsid w:val="00F36AC0"/>
    <w:rsid w:val="00F41939"/>
    <w:rsid w:val="00F427FA"/>
    <w:rsid w:val="00F44252"/>
    <w:rsid w:val="00F45117"/>
    <w:rsid w:val="00F47FF1"/>
    <w:rsid w:val="00F55748"/>
    <w:rsid w:val="00F55DBE"/>
    <w:rsid w:val="00F57BFB"/>
    <w:rsid w:val="00F57F44"/>
    <w:rsid w:val="00F608D4"/>
    <w:rsid w:val="00F65ACB"/>
    <w:rsid w:val="00F73AC9"/>
    <w:rsid w:val="00F75C79"/>
    <w:rsid w:val="00F75DD2"/>
    <w:rsid w:val="00F76627"/>
    <w:rsid w:val="00F767B4"/>
    <w:rsid w:val="00F76CF0"/>
    <w:rsid w:val="00F84B46"/>
    <w:rsid w:val="00F84C89"/>
    <w:rsid w:val="00F8706E"/>
    <w:rsid w:val="00F90C73"/>
    <w:rsid w:val="00F91454"/>
    <w:rsid w:val="00FA05CD"/>
    <w:rsid w:val="00FC331D"/>
    <w:rsid w:val="00FD29D3"/>
    <w:rsid w:val="00FD5100"/>
    <w:rsid w:val="00FE0CA3"/>
    <w:rsid w:val="00FE6F1F"/>
    <w:rsid w:val="00FF1B92"/>
    <w:rsid w:val="00FF5E2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2F6A82"/>
  <w15:docId w15:val="{128EF10A-2067-42E9-A34F-1D6BDF5B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07C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07C4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07C4"/>
    <w:rPr>
      <w:vertAlign w:val="superscript"/>
    </w:rPr>
  </w:style>
  <w:style w:type="paragraph" w:styleId="Sraas2">
    <w:name w:val="List 2"/>
    <w:basedOn w:val="prastasis"/>
    <w:uiPriority w:val="99"/>
    <w:unhideWhenUsed/>
    <w:rsid w:val="000607C4"/>
    <w:pPr>
      <w:ind w:left="720" w:hanging="36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0607C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607C4"/>
    <w:rPr>
      <w:sz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0607C4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0607C4"/>
    <w:rPr>
      <w:sz w:val="24"/>
      <w:lang w:eastAsia="en-US"/>
    </w:rPr>
  </w:style>
  <w:style w:type="character" w:styleId="Komentaronuoroda">
    <w:name w:val="annotation reference"/>
    <w:basedOn w:val="Numatytasispastraiposriftas"/>
    <w:unhideWhenUsed/>
    <w:rsid w:val="004722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722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722F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22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22F6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DC7E0B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0234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EC01CB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paragraph" w:customStyle="1" w:styleId="tactin">
    <w:name w:val="tactin"/>
    <w:basedOn w:val="prastasis"/>
    <w:rsid w:val="00380306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2lygis">
    <w:name w:val="2lygis"/>
    <w:basedOn w:val="prastasis"/>
    <w:qFormat/>
    <w:rsid w:val="00690448"/>
    <w:pPr>
      <w:widowControl w:val="0"/>
      <w:tabs>
        <w:tab w:val="left" w:pos="709"/>
        <w:tab w:val="left" w:pos="907"/>
        <w:tab w:val="left" w:pos="1134"/>
      </w:tabs>
      <w:overflowPunct w:val="0"/>
      <w:autoSpaceDE w:val="0"/>
      <w:autoSpaceDN w:val="0"/>
      <w:adjustRightInd w:val="0"/>
      <w:ind w:firstLine="360"/>
      <w:textAlignment w:val="baseline"/>
      <w:outlineLvl w:val="0"/>
    </w:pPr>
    <w:rPr>
      <w:szCs w:val="24"/>
    </w:rPr>
  </w:style>
  <w:style w:type="paragraph" w:customStyle="1" w:styleId="Kopija">
    <w:name w:val="Kopija"/>
    <w:basedOn w:val="prastasis"/>
    <w:rsid w:val="003B2CE3"/>
    <w:pPr>
      <w:suppressAutoHyphens/>
      <w:ind w:right="3999"/>
      <w:jc w:val="left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jpe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2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sabaliauskaite/AppData/Local/Microsoft/Windows/Temporary%20Internet%20Files/Content.Outlook/F7WSXT9Q/Rastas_lt_sp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8817ED1E62534B97A774E01F4FE8AF" ma:contentTypeVersion="10" ma:contentTypeDescription="Kurkite naują dokumentą." ma:contentTypeScope="" ma:versionID="2c75e72b5df1d9f0f136f40fd8d98132">
  <xsd:schema xmlns:xsd="http://www.w3.org/2001/XMLSchema" xmlns:xs="http://www.w3.org/2001/XMLSchema" xmlns:p="http://schemas.microsoft.com/office/2006/metadata/properties" xmlns:ns3="d4aa1269-d0ec-42b8-a179-1ef39c9b8e71" xmlns:ns4="2179218d-0ecd-4349-acfe-213e65cd2cb6" targetNamespace="http://schemas.microsoft.com/office/2006/metadata/properties" ma:root="true" ma:fieldsID="dd9d3a6ab190a7d724fbe12833af106c" ns3:_="" ns4:_="">
    <xsd:import namespace="d4aa1269-d0ec-42b8-a179-1ef39c9b8e71"/>
    <xsd:import namespace="2179218d-0ecd-4349-acfe-213e65cd2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a1269-d0ec-42b8-a179-1ef39c9b8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9218d-0ecd-4349-acfe-213e65cd2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9F97-D0D7-4DB9-877F-D4E33596D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106AF-5A2A-4B64-A1FC-5AF29C37D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a1269-d0ec-42b8-a179-1ef39c9b8e71"/>
    <ds:schemaRef ds:uri="2179218d-0ecd-4349-acfe-213e65cd2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F7617-0DA7-4F52-8744-F4B0EDB1380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179218d-0ecd-4349-acfe-213e65cd2cb6"/>
    <ds:schemaRef ds:uri="d4aa1269-d0ec-42b8-a179-1ef39c9b8e7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EAB536-9F96-47A5-AA46-59504E01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</Template>
  <TotalTime>2</TotalTime>
  <Pages>1</Pages>
  <Words>130</Words>
  <Characters>995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2021-11-18T09:20:00Z</dcterms:created>
  <dc:creator>Brazeviciute Justina</dc:creator>
  <cp:lastModifiedBy>„Microsoft“ abonementas</cp:lastModifiedBy>
  <cp:lastPrinted>2020-01-17T08:31:00Z</cp:lastPrinted>
  <dcterms:modified xsi:type="dcterms:W3CDTF">2021-11-18T09:20:00Z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0x010100898817ED1E62534B97A774E01F4FE8AF</vt:lpwstr>
  </property>
</Properties>
</file>