
<file path=[Content_Types].xml><?xml version="1.0" encoding="utf-8"?>
<Types xmlns="http://schemas.openxmlformats.org/package/2006/content-types">
  <Default ContentType="image/x-emf" Extension="emf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   <Relationship Id="rId5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7226B4" w14:textId="6F8E219E" w:rsidR="00CE013D" w:rsidRDefault="00F70DA9" w:rsidP="00F6775A">
      <w:pPr>
        <w:jc w:val="center"/>
        <w:rPr>
          <w:sz w:val="10"/>
        </w:rPr>
      </w:pPr>
      <w:r>
        <w:rPr>
          <w:sz w:val="10"/>
        </w:rPr>
        <w:t xml:space="preserve"> </w:t>
      </w:r>
      <w:r w:rsidR="00B923A7">
        <w:rPr>
          <w:noProof/>
          <w:lang w:val="en-GB" w:eastAsia="en-GB"/>
        </w:rPr>
        <w:drawing>
          <wp:inline distT="0" distB="0" distL="0" distR="0" wp14:anchorId="55749519" wp14:editId="343F64AC">
            <wp:extent cx="546100" cy="565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3D36F" w14:textId="77777777" w:rsidR="00C92E07" w:rsidRPr="00BE7228" w:rsidRDefault="00C92E07">
      <w:pPr>
        <w:ind w:left="-540" w:hanging="90"/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5310"/>
      </w:tblGrid>
      <w:tr w:rsidR="00CE013D" w:rsidRPr="00F6775A" w14:paraId="4AC5CD3A" w14:textId="77777777">
        <w:trPr>
          <w:cantSplit/>
          <w:trHeight w:val="1074"/>
        </w:trPr>
        <w:tc>
          <w:tcPr>
            <w:tcW w:w="9772" w:type="dxa"/>
            <w:gridSpan w:val="2"/>
          </w:tcPr>
          <w:p w14:paraId="64131DEB" w14:textId="77777777" w:rsidR="00CE013D" w:rsidRPr="007D0056" w:rsidRDefault="00CE013D" w:rsidP="00C92E07">
            <w:pPr>
              <w:jc w:val="center"/>
              <w:rPr>
                <w:b/>
                <w:sz w:val="28"/>
                <w:szCs w:val="28"/>
              </w:rPr>
            </w:pPr>
            <w:r w:rsidRPr="007D0056">
              <w:rPr>
                <w:b/>
                <w:sz w:val="28"/>
                <w:szCs w:val="28"/>
              </w:rPr>
              <w:t>Nacionalinė žemės tarnyba</w:t>
            </w:r>
          </w:p>
          <w:p w14:paraId="4C6F9CFB" w14:textId="77777777" w:rsidR="00CE013D" w:rsidRPr="007D0056" w:rsidRDefault="00CE013D" w:rsidP="00C92E07">
            <w:pPr>
              <w:pStyle w:val="Antrat1"/>
              <w:ind w:left="0" w:firstLine="34"/>
              <w:rPr>
                <w:rFonts w:ascii="Times New Roman" w:hAnsi="Times New Roman"/>
                <w:caps/>
                <w:szCs w:val="28"/>
              </w:rPr>
            </w:pPr>
            <w:r w:rsidRPr="007D0056">
              <w:rPr>
                <w:rFonts w:ascii="Times New Roman" w:hAnsi="Times New Roman"/>
                <w:caps/>
                <w:szCs w:val="28"/>
              </w:rPr>
              <w:t>PRIE ŽEMĖS ŪKIO MINISTERIJOS</w:t>
            </w:r>
          </w:p>
          <w:p w14:paraId="70E63680" w14:textId="2AFB6F72" w:rsidR="00CE013D" w:rsidRPr="00F6775A" w:rsidRDefault="00B923A7" w:rsidP="00C92E07">
            <w:pPr>
              <w:ind w:firstLine="34"/>
              <w:jc w:val="center"/>
              <w:rPr>
                <w:b/>
                <w:sz w:val="48"/>
                <w:szCs w:val="48"/>
              </w:rPr>
            </w:pPr>
            <w:r w:rsidRPr="00F6775A">
              <w:rPr>
                <w:b/>
                <w:caps w:val="0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488B0C7" wp14:editId="5175B05B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307975</wp:posOffset>
                      </wp:positionV>
                      <wp:extent cx="1262380" cy="271780"/>
                      <wp:effectExtent l="0" t="0" r="0" b="0"/>
                      <wp:wrapNone/>
                      <wp:docPr id="7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CF34F9C" w14:textId="0C4D575C" w:rsidR="00A84B3F" w:rsidRPr="000A5D7B" w:rsidRDefault="00684FCA" w:rsidP="000A5D7B">
                                  <w:r>
                                    <w:t>20</w:t>
                                  </w:r>
                                  <w:r w:rsidR="004970CA">
                                    <w:t>20</w:t>
                                  </w:r>
                                  <w:r w:rsidR="007C66F8">
                                    <w:t>-</w:t>
                                  </w:r>
                                  <w:r w:rsidR="00791582">
                                    <w:t>1</w:t>
                                  </w:r>
                                  <w:r w:rsidR="005B4B6B">
                                    <w:t>2</w:t>
                                  </w:r>
                                  <w:r w:rsidR="00722971">
                                    <w:t>-</w:t>
                                  </w:r>
                                  <w:r w:rsidR="00DB5D3D">
                                    <w:t>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249.25pt;margin-top:24.25pt;width:99.4pt;height:21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9sBPcswIAALkFAAAOAAAAZHJzL2Uyb0RvYy54bWysVG1vmzAQ/j5p/8Hyd8pLnQRQSdWGME3q XqR2P8ABE6yBzWwn0E377zubJE1bTZq28QHZvvNz99w9vqvrsWvRninNpchweBFgxEQpKy62Gf7y UHgxRtpQUdFWCpbhR6bx9fLtm6uhT1kkG9lWTCEAETod+gw3xvSp7+uyYR3VF7JnAoy1VB01sFVb v1J0APSu9aMgmPuDVFWvZMm0htN8MuKlw69rVppPda2ZQW2GITfj/sr9N/bvL69oulW0b3h5SIP+ RRYd5QKCnqByaijaKf4KquOlklrW5qKUnS/rmpfMcQA2YfCCzX1De+a4QHF0fyqT/n+w5cf9Z4V4 leEFRoJ20KIHNhp0K0dEbHWGXqfgdN+DmxnhGLrsmOr+TpZfNRJy1VCxZTdKyaFhtILsQnvTP7s6 4WgLshk+yArC0J2RDmisVWdLB8VAgA5dejx1xqZS2pDRPLqMwVSCLVqEC1jbEDQ93u6VNu+Y7JBd ZFhB5x063d9pM7keXWwwIQvetnBO01Y8OwDM6QRiw1Vrs1m4Zv5IgmQdr2PikWi+9kiQ595NsSLe vAgXs/wyX63y8KeNG5K04VXFhA1zFFZI/qxxB4lPkjhJS8uWVxbOpqTVdrNqFdpTEHbhvkNBztz8 52m4egGXF5TCiAS3UeIV83jhkYLMvGQRxF4QJrfJPCAJyYvnlO64YP9OCQ0ZTmbRbBLTb7kF7nvN jaYdNzA6Wt5lOD450dRKcC0q11pDeTutz0ph038qBbT72GgnWKvRSa1m3IyAYlW8kdUjSFdJUBaI EOYdLBqpvmM0wOzIsP62o4ph1L4XIP8kJMQOG7chs0UEG3Vu2ZxbqCgBKsMGo2m5MtOA2vWKbxuI ND04IW/gydTcqfkpq8NDg/ngSB1mmR1A53vn9TRxl78AAAD//wMAUEsDBBQABgAIAAAAIQBeuQa6 3QAAAAkBAAAPAAAAZHJzL2Rvd25yZXYueG1sTI9NT8MwDIbvSPyHyEjcWLJP1tJ0QiCuoG1sEres 8dpqjVM12Vr+Pd6JnWzLj14/zlaDa8QFu1B70jAeKRBIhbc1lRq+tx9PSxAhGrKm8YQafjHAKr+/ y0xqfU9rvGxiKTiEQmo0VDG2qZShqNCZMPItEu+OvnMm8tiV0nam53DXyIlSC+lMTXyhMi2+VVic NmenYfd5/NnP1Ff57uZt7wclySVS68eH4fUFRMQh/sNw1Wd1yNnp4M9kg2g0zJLlnFFurpWBRfI8 BXHQkIynIPNM3n6Q/wEAAP//AwBQSwECLQAUAAYACAAAACEAtoM4kv4AAADhAQAAEwAAAAAAAAAA AAAAAAAAAAAAW0NvbnRlbnRfVHlwZXNdLnhtbFBLAQItABQABgAIAAAAIQA4/SH/1gAAAJQBAAAL AAAAAAAAAAAAAAAAAC8BAABfcmVscy8ucmVsc1BLAQItABQABgAIAAAAIQD9sBPcswIAALkFAAAO AAAAAAAAAAAAAAAAAC4CAABkcnMvZTJvRG9jLnhtbFBLAQItABQABgAIAAAAIQBeuQa63QAAAAkB AAAPAAAAAAAAAAAAAAAAAA0FAABkcnMvZG93bnJldi54bWxQSwUGAAAAAAQABADzAAAAFwYAAAAA " filled="f" stroked="f">
                      <v:textbox>
                        <w:txbxContent>
                          <w:p w14:paraId="3CF34F9C" w14:textId="0C4D575C" w:rsidR="00A84B3F" w:rsidRPr="000A5D7B" w:rsidRDefault="00684FCA" w:rsidP="000A5D7B">
                            <w:r>
                              <w:t>20</w:t>
                            </w:r>
                            <w:r w:rsidR="004970CA">
                              <w:t>20</w:t>
                            </w:r>
                            <w:r w:rsidR="007C66F8">
                              <w:t>-</w:t>
                            </w:r>
                            <w:r w:rsidR="00791582">
                              <w:t>1</w:t>
                            </w:r>
                            <w:r w:rsidR="005B4B6B">
                              <w:t>2</w:t>
                            </w:r>
                            <w:r w:rsidR="00722971">
                              <w:t>-</w:t>
                            </w:r>
                            <w:r w:rsidR="00DB5D3D">
                              <w:t>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2E07">
              <w:rPr>
                <w:caps w:val="0"/>
                <w:noProof/>
                <w:sz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AF2B42F" wp14:editId="5784A167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4B4B299" w14:textId="42108108" w:rsidR="00A84B3F" w:rsidRPr="000A5D7B" w:rsidRDefault="00D5061C" w:rsidP="000A5D7B">
                                  <w:r>
                                    <w:t>1S</w:t>
                                  </w:r>
                                  <w:r w:rsidR="008C3CB7">
                                    <w:t>D</w:t>
                                  </w:r>
                                  <w:r w:rsidR="005A7E38">
                                    <w:t>-</w:t>
                                  </w:r>
                                  <w:r w:rsidR="00DB5D3D" w:rsidRPr="00DB5D3D">
                                    <w:t>5185</w:t>
                                  </w:r>
                                  <w:r w:rsidR="006B6400">
                                    <w:t>-(</w:t>
                                  </w:r>
                                  <w:r w:rsidR="000C2A3F">
                                    <w:t>3.7 E.</w:t>
                                  </w:r>
                                  <w:r w:rsidR="006B6400"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363.9pt;margin-top:24.3pt;width:122.7pt;height:1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IzGuAIAAMAFAAAOAAAAZHJzL2Uyb0RvYy54bWysVNtunDAQfa/Uf7D8TrjU7AIKGyXLUlVK L1LSD/CCWayCTW3vsmnVf+/Y7C3JS9WWB2R7xjPnzBzP9c2+79COKc2lyHF4FWDERCVrLjY5/vpY eglG2lBR004KluMnpvHN4u2b63HIWCRb2dVMIQgidDYOOW6NGTLf11XLeqqv5MAEGBupempgqzZ+ regI0fvOj4Jg5o9S1YOSFdMaTovJiBcuftOwynxuGs0M6nIM2Iz7K/df27+/uKbZRtGh5dUBBv0L FD3lApKeQhXUULRV/FWonldKatmYq0r2vmwaXjHHAdiEwQs2Dy0dmOMCxdHDqUz6/4WtPu2+KMTr HM8wErSHFj2yvUF3co9iW51x0Bk4PQzgZvZwDF12TPVwL6tvGgm5bKnYsFul5NgyWgO60N70L65O cbQNsh4/yhrS0K2RLtC+Ub0tHRQDQXTo0tOpMxZKZVPGcRKlYKrAFr1LwsiB82l2vD0obd4z2SO7 yLGCzrvodHevjUVDs6OLTSZkybvOdb8Tzw7AcTqB3HDV2iwK18yfaZCuklVCPBLNVh4JisK7LZfE m5XhPC7eFctlEf6yeUOStbyumbBpjsIKyZ817iDxSRInaWnZ8dqGs5C02qyXnUI7CsIu3edqDpaz m/8chisCcHlBKYxIcBelXjlL5h4pSeyl8yDxgjC9S2cBSUlRPqd0zwX7d0pozHEaQx8dnTPoF9wC 973mRrOeGxgdHe9znJycaGYluBK1a62hvJvWF6Ww8M+lgHYfG+0EazU6qdXs13v3MpyarZjXsn4C BSsJAgMtwtiDRSvVD4xGGCE51t+3VDGMug8CXkEaEmJnjtuQeB7BRl1a1pcWKioIlWOD0bRcmmlO bQfFNy1kmt6dkLfwchruRH1GdXhvMCYct8NIs3Pocu+8zoN38RsAAP//AwBQSwMEFAAGAAgAAAAh ABFVX7XeAAAACQEAAA8AAABkcnMvZG93bnJldi54bWxMj8FOwzAQRO9I/IO1SNyo3VCSNGRTIRBX EIVW4ubG2yQiXkex24S/x5zgOJrRzJtyM9tenGn0nWOE5UKBIK6d6bhB+Hh/vslB+KDZ6N4xIXyT h011eVHqwriJ3+i8DY2IJewLjdCGMBRS+rolq/3CDcTRO7rR6hDl2Egz6imW214mSqXS6o7jQqsH emyp/tqeLMLu5fi5X6nX5sneDZOblWS7lojXV/PDPYhAc/gLwy9+RIcqMh3ciY0XPUKWZBE9IKzy FEQMrLPbBMQBIU+XIKtS/n9Q/QAAAP//AwBQSwECLQAUAAYACAAAACEAtoM4kv4AAADhAQAAEwAA AAAAAAAAAAAAAAAAAAAAW0NvbnRlbnRfVHlwZXNdLnhtbFBLAQItABQABgAIAAAAIQA4/SH/1gAA AJQBAAALAAAAAAAAAAAAAAAAAC8BAABfcmVscy8ucmVsc1BLAQItABQABgAIAAAAIQDlIIzGuAIA AMAFAAAOAAAAAAAAAAAAAAAAAC4CAABkcnMvZTJvRG9jLnhtbFBLAQItABQABgAIAAAAIQARVV+1 3gAAAAkBAAAPAAAAAAAAAAAAAAAAABIFAABkcnMvZG93bnJldi54bWxQSwUGAAAAAAQABADzAAAA HQYAAAAA " filled="f" stroked="f">
                      <v:textbox>
                        <w:txbxContent>
                          <w:p w14:paraId="44B4B299" w14:textId="42108108" w:rsidR="00A84B3F" w:rsidRPr="000A5D7B" w:rsidRDefault="00D5061C" w:rsidP="000A5D7B">
                            <w:r>
                              <w:t>1S</w:t>
                            </w:r>
                            <w:r w:rsidR="008C3CB7">
                              <w:t>D</w:t>
                            </w:r>
                            <w:r w:rsidR="005A7E38">
                              <w:t>-</w:t>
                            </w:r>
                            <w:r w:rsidR="00DB5D3D" w:rsidRPr="00DB5D3D">
                              <w:t>5185</w:t>
                            </w:r>
                            <w:r w:rsidR="006B6400">
                              <w:t>-(</w:t>
                            </w:r>
                            <w:r w:rsidR="000C2A3F">
                              <w:t>3.7 E.</w:t>
                            </w:r>
                            <w:r w:rsidR="006B6400"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479B1" w14:paraId="5A1224A8" w14:textId="77777777" w:rsidTr="00F04BAD">
        <w:trPr>
          <w:cantSplit/>
          <w:trHeight w:val="1180"/>
        </w:trPr>
        <w:tc>
          <w:tcPr>
            <w:tcW w:w="4462" w:type="dxa"/>
          </w:tcPr>
          <w:p w14:paraId="215F064F" w14:textId="77777777" w:rsidR="00E479B1" w:rsidRPr="0034494C" w:rsidRDefault="00E479B1" w:rsidP="00312774">
            <w:pPr>
              <w:ind w:hanging="77"/>
              <w:rPr>
                <w:caps w:val="0"/>
                <w:szCs w:val="24"/>
              </w:rPr>
            </w:pPr>
            <w:r w:rsidRPr="0034494C">
              <w:rPr>
                <w:caps w:val="0"/>
                <w:szCs w:val="24"/>
              </w:rPr>
              <w:t>Lietuvos Respublikos</w:t>
            </w:r>
          </w:p>
          <w:p w14:paraId="5581CF2D" w14:textId="6CFBC0EF" w:rsidR="00E479B1" w:rsidRDefault="00513F51" w:rsidP="00312774">
            <w:pPr>
              <w:ind w:hanging="77"/>
              <w:rPr>
                <w:caps w:val="0"/>
                <w:szCs w:val="24"/>
              </w:rPr>
            </w:pPr>
            <w:r>
              <w:rPr>
                <w:caps w:val="0"/>
                <w:szCs w:val="24"/>
              </w:rPr>
              <w:t>aplinkos</w:t>
            </w:r>
            <w:r w:rsidR="00355C3A">
              <w:rPr>
                <w:caps w:val="0"/>
                <w:szCs w:val="24"/>
              </w:rPr>
              <w:t xml:space="preserve"> ministerijai</w:t>
            </w:r>
          </w:p>
          <w:p w14:paraId="11257D66" w14:textId="778188EE" w:rsidR="00221D8A" w:rsidRPr="00221D8A" w:rsidRDefault="00221D8A" w:rsidP="00312774">
            <w:pPr>
              <w:ind w:hanging="77"/>
              <w:rPr>
                <w:caps w:val="0"/>
                <w:szCs w:val="24"/>
              </w:rPr>
            </w:pPr>
            <w:r w:rsidRPr="00221D8A">
              <w:rPr>
                <w:bCs/>
                <w:spacing w:val="12"/>
                <w:szCs w:val="24"/>
              </w:rPr>
              <w:t>e</w:t>
            </w:r>
            <w:r>
              <w:rPr>
                <w:bCs/>
                <w:caps w:val="0"/>
                <w:spacing w:val="12"/>
                <w:szCs w:val="24"/>
              </w:rPr>
              <w:t>l</w:t>
            </w:r>
            <w:r w:rsidRPr="00221D8A">
              <w:rPr>
                <w:bCs/>
                <w:spacing w:val="12"/>
                <w:szCs w:val="24"/>
              </w:rPr>
              <w:t xml:space="preserve">. </w:t>
            </w:r>
            <w:r w:rsidRPr="00221D8A">
              <w:rPr>
                <w:bCs/>
                <w:caps w:val="0"/>
                <w:spacing w:val="12"/>
                <w:szCs w:val="24"/>
              </w:rPr>
              <w:t>p. info@am.lt</w:t>
            </w:r>
          </w:p>
          <w:p w14:paraId="6FF5E050" w14:textId="77777777" w:rsidR="00E479B1" w:rsidRDefault="00E479B1" w:rsidP="00312774">
            <w:pPr>
              <w:ind w:hanging="77"/>
              <w:rPr>
                <w:caps w:val="0"/>
                <w:sz w:val="23"/>
                <w:szCs w:val="23"/>
              </w:rPr>
            </w:pPr>
          </w:p>
          <w:p w14:paraId="46AB5DA4" w14:textId="77777777" w:rsidR="00E479B1" w:rsidRDefault="00E479B1" w:rsidP="00E479B1">
            <w:pPr>
              <w:tabs>
                <w:tab w:val="center" w:pos="4153"/>
                <w:tab w:val="right" w:pos="8306"/>
              </w:tabs>
              <w:jc w:val="both"/>
              <w:rPr>
                <w:b/>
                <w:szCs w:val="24"/>
              </w:rPr>
            </w:pPr>
          </w:p>
          <w:p w14:paraId="37342ABB" w14:textId="77777777" w:rsidR="00E479B1" w:rsidRPr="00F04BAD" w:rsidRDefault="00E479B1" w:rsidP="00E479B1">
            <w:pPr>
              <w:rPr>
                <w:caps w:val="0"/>
                <w:sz w:val="23"/>
                <w:szCs w:val="23"/>
              </w:rPr>
            </w:pPr>
          </w:p>
        </w:tc>
        <w:tc>
          <w:tcPr>
            <w:tcW w:w="5310" w:type="dxa"/>
          </w:tcPr>
          <w:p w14:paraId="67580CB7" w14:textId="77777777" w:rsidR="00E479B1" w:rsidRDefault="00E479B1" w:rsidP="00E479B1">
            <w:pPr>
              <w:rPr>
                <w:caps w:val="0"/>
              </w:rPr>
            </w:pPr>
            <w:r w:rsidRPr="003671BA">
              <w:rPr>
                <w:caps w:val="0"/>
                <w:szCs w:val="24"/>
              </w:rPr>
              <w:t xml:space="preserve"> </w:t>
            </w:r>
            <w:r>
              <w:rPr>
                <w:caps w:val="0"/>
              </w:rPr>
              <w:t xml:space="preserve">        ________________ Nr. __________________</w:t>
            </w:r>
          </w:p>
          <w:p w14:paraId="37ECBEF1" w14:textId="56D7D1D3" w:rsidR="00E479B1" w:rsidRDefault="00B923A7" w:rsidP="00E479B1">
            <w:pPr>
              <w:jc w:val="center"/>
              <w:rPr>
                <w:caps w:val="0"/>
                <w:sz w:val="10"/>
              </w:rPr>
            </w:pPr>
            <w:r>
              <w:rPr>
                <w:caps w:val="0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BF74C83" wp14:editId="2D360BD2">
                      <wp:simplePos x="0" y="0"/>
                      <wp:positionH relativeFrom="column">
                        <wp:posOffset>1830705</wp:posOffset>
                      </wp:positionH>
                      <wp:positionV relativeFrom="paragraph">
                        <wp:posOffset>17780</wp:posOffset>
                      </wp:positionV>
                      <wp:extent cx="1661160" cy="609600"/>
                      <wp:effectExtent l="0" t="0" r="0" b="0"/>
                      <wp:wrapNone/>
                      <wp:docPr id="5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1160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F62DD38" w14:textId="6DEDD9EA" w:rsidR="00E479B1" w:rsidRPr="00D53615" w:rsidRDefault="007607EB" w:rsidP="006B6400">
                                  <w:pPr>
                                    <w:rPr>
                                      <w:caps w:val="0"/>
                                      <w:szCs w:val="24"/>
                                      <w:lang w:val="en-US"/>
                                    </w:rPr>
                                  </w:pPr>
                                  <w:r w:rsidRPr="003C20CA">
                                    <w:rPr>
                                      <w:caps w:val="0"/>
                                      <w:szCs w:val="24"/>
                                    </w:rPr>
                                    <w:t>(66)-D8(E)-7015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BF74C83" id="Text Box 16" o:spid="_x0000_s1028" type="#_x0000_t202" style="position:absolute;left:0;text-align:left;margin-left:144.15pt;margin-top:1.4pt;width:130.8pt;height:4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IaZruQIAAMEFAAAOAAAAZHJzL2Uyb0RvYy54bWysVMlu2zAQvRfoPxC8K1pKy5YQOUgsqyiQ LkDSD6AlyiIqkSpJW0qL/nuHlLckl6ItDwTJGb7Z3sz1zdi1aM+U5lJkOLwKMGKilBUX2wx/fSy8 BUbaUFHRVgqW4Sem8c3y7ZvroU9ZJBvZVkwhABE6HfoMN8b0qe/rsmEd1VeyZwKEtVQdNXBVW79S dAD0rvWjIIj9QaqqV7JkWsNrPgnx0uHXNSvN57rWzKA2w+Cbcbty+8bu/vKapltF+4aXBzfoX3jR US7A6Akqp4aineKvoDpeKqllba5K2fmyrnnJXAwQTRi8iOahoT1zsUBydH9Kk/5/sOWn/ReFeJXh GUaCdlCiRzYadCdHFMY2PUOvU9B66EHPjPAOZXah6v5elt80EnLVULFlt0rJoWG0AvdC+9O/+Drh aAuyGT7KCuzQnZEOaKxVZ3MH2UCADmV6OpXG+lJak3EchjGISpDFQRIHrnY+TY+/e6XNeyY7ZA8Z VlB6h07399pYb2h6VLHGhCx427ryt+LZAyhOL2AbvlqZ9cJV82cSJOvFekE8EsVrjwR57t0WK+LF RTif5e/y1SoPf1m7IUkbXlVMWDNHZoXkzyp34PjEiRO3tGx5ZeGsS1ptN6tWoT0FZhduuZyD5Kzm P3fDJQFieRFSGJHgLkq8Il7MPVKQmZfMg4UXhMkd5JkkJC+eh3TPBfv3kNCQ4WQWzSYynZ1+EVvg 1uvYaNpxA7Oj5V2GFyclmloKrkXlSmsob6fzRSqs++dUQLmPhXaEtRyd2GrGzehaIzr2wUZWT8Bg JYFgwEWYe3BopPqB0QAzJMP6+44qhlH7QUAXJCEhdui4C5nNI7ioS8nmUkJFCVAZNhhNx5WZBtWu V3zbgKWp74S8hc6puSO1bbHJq0O/wZxwsR1mmh1El3endZ68y98AAAD//wMAUEsDBBQABgAIAAAA IQDVRV1Y3QAAAAgBAAAPAAAAZHJzL2Rvd25yZXYueG1sTI/NTsMwEITvSH0HaytxozalRU6IUyEQ V1DLj8RtG2+TiHgdxW4T3h73VG6zmtHMt8Vmcp040RBazwZuFwoEceVty7WBj/eXGw0iRGSLnWcy 8EsBNuXsqsDc+pG3dNrFWqQSDjkaaGLscylD1ZDDsPA9cfIOfnAY0znU0g44pnLXyaVS99Jhy2mh wZ6eGqp+dkdn4PP18P21Um/1s1v3o5+UZJdJY67n0+MDiEhTvIThjJ/QoUxMe39kG0RnYKn1XYqe BYjkr1dZBmJvINMaZFnI/w+UfwAAAP//AwBQSwECLQAUAAYACAAAACEAtoM4kv4AAADhAQAAEwAA AAAAAAAAAAAAAAAAAAAAW0NvbnRlbnRfVHlwZXNdLnhtbFBLAQItABQABgAIAAAAIQA4/SH/1gAA AJQBAAALAAAAAAAAAAAAAAAAAC8BAABfcmVscy8ucmVsc1BLAQItABQABgAIAAAAIQC5IaZruQIA AMEFAAAOAAAAAAAAAAAAAAAAAC4CAABkcnMvZTJvRG9jLnhtbFBLAQItABQABgAIAAAAIQDVRV1Y 3QAAAAgBAAAPAAAAAAAAAAAAAAAAABMFAABkcnMvZG93bnJldi54bWxQSwUGAAAAAAQABADzAAAA HQYAAAAA " filled="f" stroked="f">
                      <v:textbox>
                        <w:txbxContent>
                          <w:p w14:paraId="6F62DD38" w14:textId="6DEDD9EA" w:rsidR="00E479B1" w:rsidRPr="00D53615" w:rsidRDefault="007607EB" w:rsidP="006B6400">
                            <w:pPr>
                              <w:rPr>
                                <w:caps w:val="0"/>
                                <w:szCs w:val="24"/>
                                <w:lang w:val="en-US"/>
                              </w:rPr>
                            </w:pPr>
                            <w:r w:rsidRPr="003C20CA">
                              <w:rPr>
                                <w:caps w:val="0"/>
                                <w:szCs w:val="24"/>
                              </w:rPr>
                              <w:t>(66)-D8(E)-7015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 w:val="0"/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93F0479" wp14:editId="71B84C3B">
                      <wp:simplePos x="0" y="0"/>
                      <wp:positionH relativeFrom="column">
                        <wp:posOffset>332105</wp:posOffset>
                      </wp:positionH>
                      <wp:positionV relativeFrom="paragraph">
                        <wp:posOffset>20955</wp:posOffset>
                      </wp:positionV>
                      <wp:extent cx="1262380" cy="259715"/>
                      <wp:effectExtent l="0" t="0" r="0" b="0"/>
                      <wp:wrapNone/>
                      <wp:docPr id="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259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483D03" w14:textId="3F03F49D" w:rsidR="00E479B1" w:rsidRPr="007B1D4F" w:rsidRDefault="007B1D4F" w:rsidP="00926D16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2020-1</w:t>
                                  </w:r>
                                  <w:r w:rsidR="00F263AE">
                                    <w:rPr>
                                      <w:lang w:val="en-US"/>
                                    </w:rPr>
                                    <w:t>2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-</w:t>
                                  </w:r>
                                  <w:r w:rsidR="000E6AA3">
                                    <w:rPr>
                                      <w:lang w:val="en-US"/>
                                    </w:rPr>
                                    <w:t>0</w:t>
                                  </w:r>
                                  <w:r w:rsidR="00F263AE">
                                    <w:rPr>
                                      <w:lang w:val="en-US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93F0479" id="Text Box 14" o:spid="_x0000_s1029" type="#_x0000_t202" style="position:absolute;left:0;text-align:left;margin-left:26.15pt;margin-top:1.65pt;width:99.4pt;height:2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ByrrQuAIAAMEFAAAOAAAAZHJzL2Uyb0RvYy54bWysVG1vmzAQ/j5p/8Hyd8pLTQKopGpDmCZ1 L1K7H+CACdbAZrYT0k377zubJE1bTZq28QHZvvNz99w9vqvrfd+hHVOaS5Hj8CLAiIlK1lxscvzl ofQSjLShoqadFCzHj0zj68XbN1fjkLFItrKrmUIAInQ2DjlujRky39dVy3qqL+TABBgbqXpqYKs2 fq3oCOh950dBMPNHqepByYppDafFZMQLh980rDKfmkYzg7ocQ27G/ZX7r+3fX1zRbKPo0PLqkAb9 iyx6ygUEPUEV1FC0VfwVVM8rJbVszEUle182Da+Y4wBswuAFm/uWDsxxgeLo4VQm/f9gq4+7zwrx OscEI0F7aNED2xt0K/coJLY846Az8LofwM/s4Rza7Kjq4U5WXzUSctlSsWE3SsmxZbSG9EJ70z+7 OuFoC7IeP8ga4tCtkQ5o36je1g6qgQAd2vR4ao3NpbIho1l0mYCpAlsUp/MwdiFodrw9KG3eMdkj u8ixgtY7dLq708ZmQ7Ojiw0mZMm7zrW/E88OwHE6gdhw1dpsFq6bP9IgXSWrhHgkmq08EhSFd1Mu iTcrw3lcXBbLZRH+tHFDkrW8rpmwYY7KCsmfde6g8UkTJ21p2fHawtmUtNqsl51COwrKLt13KMiZ m/88DVcE4PKCUhiR4DZKvXKWzD1SkthL50HiBWF6m84CkpKifE7pjgv275TQmOM0juJJTL/lFrjv NTea9dzA7Oh4n+Pk5EQzK8GVqF1rDeXdtD4rhU3/qRTQ7mOjnWCtRie1mv16757GpY1uxbyW9SMo WEkQGGgR5h4sWqm+YzTCDMmx/ralimHUvRfwCtKQEDt03IbE8wg26tyyPrdQUQFUjg1G03JppkG1 HRTftBBpendC3sDLabgT9VNWh/cGc8JxO8w0O4jO987rafIufgEAAP//AwBQSwMEFAAGAAgAAAAh AFqtroLbAAAABwEAAA8AAABkcnMvZG93bnJldi54bWxMjs1OwzAQhO9IvIO1SNyonTRBELKpEIgr iPIjcXOTbRIRr6PYbcLbs5zoaTSa0cxXbhY3qCNNofeMkKwMKOLaNz23CO9vT1c3oEK03NjBMyH8 UIBNdX5W2qLxM7/ScRtbJSMcCovQxTgWWoe6I2fDyo/Eku395GwUO7W6mews427QqTHX2tme5aGz Iz10VH9vDw7h43n/9ZmZl/bR5ePsF6PZ3WrEy4vl/g5UpCX+l+EPX9ChEqadP3AT1ICQp2tpIqxF JE7zJAG1Q8iyFHRV6lP+6hcAAP//AwBQSwECLQAUAAYACAAAACEAtoM4kv4AAADhAQAAEwAAAAAA AAAAAAAAAAAAAAAAW0NvbnRlbnRfVHlwZXNdLnhtbFBLAQItABQABgAIAAAAIQA4/SH/1gAAAJQB AAALAAAAAAAAAAAAAAAAAC8BAABfcmVscy8ucmVsc1BLAQItABQABgAIAAAAIQCByrrQuAIAAMEF AAAOAAAAAAAAAAAAAAAAAC4CAABkcnMvZTJvRG9jLnhtbFBLAQItABQABgAIAAAAIQBara6C2wAA AAcBAAAPAAAAAAAAAAAAAAAAABIFAABkcnMvZG93bnJldi54bWxQSwUGAAAAAAQABADzAAAAGgYA AAAA " filled="f" stroked="f">
                      <v:textbox>
                        <w:txbxContent>
                          <w:p w14:paraId="74483D03" w14:textId="3F03F49D" w:rsidR="00E479B1" w:rsidRPr="007B1D4F" w:rsidRDefault="007B1D4F" w:rsidP="00926D1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2020-1</w:t>
                            </w:r>
                            <w:r w:rsidR="00F263AE"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lang w:val="en-US"/>
                              </w:rPr>
                              <w:t>-</w:t>
                            </w:r>
                            <w:r w:rsidR="000E6AA3">
                              <w:rPr>
                                <w:lang w:val="en-US"/>
                              </w:rPr>
                              <w:t>0</w:t>
                            </w:r>
                            <w:r w:rsidR="00F263AE">
                              <w:rPr>
                                <w:lang w:val="en-US"/>
                              </w:rP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660410" w14:textId="3EECBF0D" w:rsidR="00E479B1" w:rsidRDefault="00E479B1" w:rsidP="00E479B1">
            <w:pPr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      Į ________________ Nr</w:t>
            </w:r>
            <w:r w:rsidRPr="007607EB">
              <w:rPr>
                <w:caps w:val="0"/>
                <w:szCs w:val="24"/>
              </w:rPr>
              <w:t>. _</w:t>
            </w:r>
            <w:r w:rsidR="00B923A7" w:rsidRPr="007607EB">
              <w:rPr>
                <w:noProof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19B6959" wp14:editId="1FD163C2">
                      <wp:simplePos x="0" y="0"/>
                      <wp:positionH relativeFrom="column">
                        <wp:posOffset>4128770</wp:posOffset>
                      </wp:positionH>
                      <wp:positionV relativeFrom="paragraph">
                        <wp:posOffset>1999615</wp:posOffset>
                      </wp:positionV>
                      <wp:extent cx="1143000" cy="271780"/>
                      <wp:effectExtent l="0" t="0" r="0" b="0"/>
                      <wp:wrapNone/>
                      <wp:docPr id="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71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B0D0DB" w14:textId="76E7BA31" w:rsidR="00E479B1" w:rsidRDefault="00E479B1" w:rsidP="00926D1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19B6959" id="Text Box 15" o:spid="_x0000_s1030" type="#_x0000_t202" style="position:absolute;left:0;text-align:left;margin-left:325.1pt;margin-top:157.45pt;width:90pt;height:21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M1VqvQIAAMEFAAAOAAAAZHJzL2Uyb0RvYy54bWysVNtunDAQfa/Uf7D8TrjEuwsobJQsS1Up vUhJP8ALZrEKNrW9C2nVf+/Y7C3pS9WWB2R77DOXc2ZubseuRXumNJciw+FVgBETpay42Gb4y1Ph xRhpQ0VFWylYhp+ZxrfLt29uhj5lkWxkWzGFAETodOgz3BjTp76vy4Z1VF/Jngkw1lJ11MBWbf1K 0QHQu9aPgmDuD1JVvZIl0xpO88mIlw6/rllpPtW1Zga1GYbYjPsr99/Yv7+8oelW0b7h5SEM+hdR dJQLcHqCyqmhaKf4b1AdL5XUsjZXpex8Wde8ZC4HyCYMXmXz2NCeuVygOLo/lUn/P9jy4/6zQrzK 8DVGgnZA0RMbDbqXIwpntjxDr1O49djDPTPCOdDsUtX9gyy/aiTkqqFiy+6UkkPDaAXhhfalf/F0 wtEWZDN8kBX4oTsjHdBYq87WDqqBAB1oej5RY2MprcuQXAcBmEqwRYtwETvufJoeX/dKm3dMdsgu MqyAeodO9w/a2GhoerxinQlZ8LZ19LfixQFcnE7ANzy1NhuFY/NHEiTreB0Tj0TztUeCPPfuihXx 5kW4mOXX+WqVhz+t35CkDa8qJqybo7JC8mfMHTQ+aeKkLS1bXlk4G5JW282qVWhPQdmF+1zNwXK+ 5r8MwxUBcnmVUhiR4D5KvGIeLzxSkJmXLILYC8LkPpkHJCF58TKlBy7Yv6eEhgwns2g2iekc9Kvc gHVL/MTgRW407biB2dHyLsPx6RJNrQTXonLUGsrbaX1RChv+uRRA95FoJ1ir0UmtZtyMrjXIsQ82 snoGBSsJAgMtwtyDRSPVd4wGmCEZ1t92VDGM2vcCuiAJCbFDx23IbBHBRl1aNpcWKkqAyrDBaFqu zDSodr3i2wY8TX0n5B10Ts2dqG2LTVEd+g3mhMvtMNPsILrcu1vnybv8BQAA//8DAFBLAwQUAAYA CAAAACEAPPuBEN8AAAALAQAADwAAAGRycy9kb3ducmV2LnhtbEyPy07DMBBF90j9B2uQ2FG7j/QR 4lQIxBbUFpDYufE0iRqPo9htwt8zXdHl3Dm6cybbDK4RF+xC7UnDZKxAIBXe1lRq+Ny/Pa5AhGjI msYTavjFAJt8dJeZ1PqetnjZxVJwCYXUaKhibFMpQ1GhM2HsWyTeHX3nTOSxK6XtTM/lrpFTpRbS mZr4QmVafKmwOO3OTsPX+/Hne64+yleXtL0flCS3llo/3A/PTyAiDvEfhqs+q0POTgd/JhtEo2GR qCmjGmaT+RoEE6vZNTlwkiyXIPNM3v6Q/wEAAP//AwBQSwECLQAUAAYACAAAACEAtoM4kv4AAADh AQAAEwAAAAAAAAAAAAAAAAAAAAAAW0NvbnRlbnRfVHlwZXNdLnhtbFBLAQItABQABgAIAAAAIQA4 /SH/1gAAAJQBAAALAAAAAAAAAAAAAAAAAC8BAABfcmVscy8ucmVsc1BLAQItABQABgAIAAAAIQBX M1VqvQIAAMEFAAAOAAAAAAAAAAAAAAAAAC4CAABkcnMvZTJvRG9jLnhtbFBLAQItABQABgAIAAAA IQA8+4EQ3wAAAAsBAAAPAAAAAAAAAAAAAAAAABcFAABkcnMvZG93bnJldi54bWxQSwUGAAAAAAQA BADzAAAAIwYAAAAA " filled="f" stroked="f">
                      <v:textbox>
                        <w:txbxContent>
                          <w:p w14:paraId="13B0D0DB" w14:textId="76E7BA31" w:rsidR="00E479B1" w:rsidRDefault="00E479B1" w:rsidP="00926D16"/>
                        </w:txbxContent>
                      </v:textbox>
                    </v:shape>
                  </w:pict>
                </mc:Fallback>
              </mc:AlternateContent>
            </w:r>
            <w:r w:rsidRPr="007607EB">
              <w:rPr>
                <w:caps w:val="0"/>
                <w:szCs w:val="24"/>
              </w:rPr>
              <w:t>_________________</w:t>
            </w:r>
          </w:p>
          <w:p w14:paraId="34B68B7E" w14:textId="77777777" w:rsidR="00E479B1" w:rsidRDefault="00E479B1" w:rsidP="00E479B1">
            <w:pPr>
              <w:jc w:val="center"/>
              <w:rPr>
                <w:caps w:val="0"/>
              </w:rPr>
            </w:pPr>
            <w:bookmarkStart w:id="0" w:name="_GoBack"/>
            <w:bookmarkEnd w:id="0"/>
          </w:p>
        </w:tc>
      </w:tr>
    </w:tbl>
    <w:p w14:paraId="120FE072" w14:textId="41BDF99C" w:rsidR="00FA4115" w:rsidRPr="00BF34CF" w:rsidRDefault="00FA4115" w:rsidP="00FA4115">
      <w:pPr>
        <w:pStyle w:val="Antrat2"/>
        <w:jc w:val="both"/>
        <w:rPr>
          <w:szCs w:val="24"/>
        </w:rPr>
      </w:pPr>
      <w:r w:rsidRPr="00BF34CF">
        <w:rPr>
          <w:color w:val="000000"/>
          <w:szCs w:val="24"/>
        </w:rPr>
        <w:t xml:space="preserve">DĖL </w:t>
      </w:r>
      <w:r w:rsidR="00E768C8">
        <w:rPr>
          <w:color w:val="000000"/>
          <w:szCs w:val="24"/>
        </w:rPr>
        <w:t xml:space="preserve">Lietuvos Respublikos </w:t>
      </w:r>
      <w:r w:rsidR="0007291D">
        <w:rPr>
          <w:color w:val="000000"/>
          <w:szCs w:val="24"/>
        </w:rPr>
        <w:t>VYRIAUSYBĖS NUTARIMO</w:t>
      </w:r>
      <w:r w:rsidR="00623941">
        <w:rPr>
          <w:color w:val="000000"/>
          <w:szCs w:val="24"/>
        </w:rPr>
        <w:t xml:space="preserve"> </w:t>
      </w:r>
      <w:r>
        <w:rPr>
          <w:caps w:val="0"/>
          <w:szCs w:val="24"/>
        </w:rPr>
        <w:t>PROJEKT</w:t>
      </w:r>
      <w:r w:rsidR="00DC3D61">
        <w:rPr>
          <w:caps w:val="0"/>
          <w:szCs w:val="24"/>
        </w:rPr>
        <w:t>O</w:t>
      </w:r>
      <w:r w:rsidRPr="00BF34CF">
        <w:rPr>
          <w:caps w:val="0"/>
          <w:szCs w:val="24"/>
        </w:rPr>
        <w:t xml:space="preserve"> DERINIMO</w:t>
      </w:r>
    </w:p>
    <w:p w14:paraId="062238A1" w14:textId="77777777" w:rsidR="00FA4115" w:rsidRDefault="00FA4115" w:rsidP="00FA4115">
      <w:pPr>
        <w:tabs>
          <w:tab w:val="left" w:pos="9356"/>
        </w:tabs>
        <w:jc w:val="both"/>
        <w:rPr>
          <w:caps w:val="0"/>
          <w:szCs w:val="24"/>
          <w:lang w:eastAsia="lt-LT"/>
        </w:rPr>
      </w:pPr>
    </w:p>
    <w:p w14:paraId="69E32957" w14:textId="77777777" w:rsidR="00FA4115" w:rsidRDefault="00FA4115" w:rsidP="00FA4115">
      <w:pPr>
        <w:tabs>
          <w:tab w:val="left" w:pos="9356"/>
        </w:tabs>
        <w:jc w:val="both"/>
        <w:rPr>
          <w:caps w:val="0"/>
          <w:szCs w:val="24"/>
          <w:lang w:eastAsia="lt-LT"/>
        </w:rPr>
      </w:pPr>
    </w:p>
    <w:p w14:paraId="5C7112F1" w14:textId="03C6E7EE" w:rsidR="000814E3" w:rsidRPr="003C20CA" w:rsidRDefault="00FA4115" w:rsidP="004E6B52">
      <w:pPr>
        <w:spacing w:line="360" w:lineRule="auto"/>
        <w:ind w:firstLine="709"/>
        <w:jc w:val="both"/>
        <w:rPr>
          <w:caps w:val="0"/>
          <w:szCs w:val="24"/>
        </w:rPr>
      </w:pPr>
      <w:r w:rsidRPr="003C20CA">
        <w:rPr>
          <w:caps w:val="0"/>
          <w:szCs w:val="24"/>
          <w:lang w:eastAsia="lt-LT"/>
        </w:rPr>
        <w:t>Nacionalinė žemės tarnyba prie Žemės ūkio ministerijos</w:t>
      </w:r>
      <w:r w:rsidR="00033071" w:rsidRPr="003C20CA">
        <w:rPr>
          <w:caps w:val="0"/>
          <w:szCs w:val="24"/>
          <w:lang w:eastAsia="lt-LT"/>
        </w:rPr>
        <w:t xml:space="preserve"> (toliau – Nacionalinė žemės tarnyba)</w:t>
      </w:r>
      <w:r w:rsidRPr="003C20CA">
        <w:rPr>
          <w:caps w:val="0"/>
          <w:szCs w:val="24"/>
          <w:lang w:eastAsia="lt-LT"/>
        </w:rPr>
        <w:t xml:space="preserve"> </w:t>
      </w:r>
      <w:r w:rsidR="006171B5" w:rsidRPr="003C20CA">
        <w:rPr>
          <w:caps w:val="0"/>
          <w:szCs w:val="24"/>
          <w:lang w:eastAsia="lt-LT"/>
        </w:rPr>
        <w:t xml:space="preserve">pagal kompetenciją </w:t>
      </w:r>
      <w:r w:rsidRPr="003C20CA">
        <w:rPr>
          <w:caps w:val="0"/>
          <w:szCs w:val="24"/>
          <w:lang w:eastAsia="lt-LT"/>
        </w:rPr>
        <w:t>išnagrinėj</w:t>
      </w:r>
      <w:r w:rsidR="006171B5" w:rsidRPr="003C20CA">
        <w:rPr>
          <w:caps w:val="0"/>
          <w:szCs w:val="24"/>
          <w:lang w:eastAsia="lt-LT"/>
        </w:rPr>
        <w:t>o</w:t>
      </w:r>
      <w:r w:rsidRPr="003C20CA">
        <w:rPr>
          <w:caps w:val="0"/>
          <w:szCs w:val="24"/>
          <w:lang w:eastAsia="lt-LT"/>
        </w:rPr>
        <w:t xml:space="preserve"> Jūsų </w:t>
      </w:r>
      <w:r w:rsidR="0003051C" w:rsidRPr="003C20CA">
        <w:rPr>
          <w:caps w:val="0"/>
          <w:szCs w:val="24"/>
          <w:lang w:val="en-US" w:eastAsia="lt-LT"/>
        </w:rPr>
        <w:t>2020-1</w:t>
      </w:r>
      <w:r w:rsidR="00AC6934" w:rsidRPr="003C20CA">
        <w:rPr>
          <w:caps w:val="0"/>
          <w:szCs w:val="24"/>
          <w:lang w:val="en-US" w:eastAsia="lt-LT"/>
        </w:rPr>
        <w:t>2</w:t>
      </w:r>
      <w:r w:rsidR="0003051C" w:rsidRPr="003C20CA">
        <w:rPr>
          <w:caps w:val="0"/>
          <w:szCs w:val="24"/>
          <w:lang w:val="en-US" w:eastAsia="lt-LT"/>
        </w:rPr>
        <w:t>-</w:t>
      </w:r>
      <w:r w:rsidR="00773EDA" w:rsidRPr="003C20CA">
        <w:rPr>
          <w:caps w:val="0"/>
          <w:szCs w:val="24"/>
          <w:lang w:val="en-US" w:eastAsia="lt-LT"/>
        </w:rPr>
        <w:t>0</w:t>
      </w:r>
      <w:r w:rsidR="00F263AE" w:rsidRPr="003C20CA">
        <w:rPr>
          <w:caps w:val="0"/>
          <w:szCs w:val="24"/>
          <w:lang w:val="en-US" w:eastAsia="lt-LT"/>
        </w:rPr>
        <w:t>8</w:t>
      </w:r>
      <w:r w:rsidR="0003051C" w:rsidRPr="003C20CA">
        <w:rPr>
          <w:caps w:val="0"/>
          <w:szCs w:val="24"/>
          <w:lang w:val="en-US" w:eastAsia="lt-LT"/>
        </w:rPr>
        <w:t xml:space="preserve"> </w:t>
      </w:r>
      <w:r w:rsidR="004B05B6" w:rsidRPr="003C20CA">
        <w:rPr>
          <w:caps w:val="0"/>
          <w:szCs w:val="24"/>
          <w:lang w:eastAsia="lt-LT"/>
        </w:rPr>
        <w:t xml:space="preserve">raštu Nr. </w:t>
      </w:r>
      <w:r w:rsidR="00B9212F" w:rsidRPr="003C20CA">
        <w:rPr>
          <w:caps w:val="0"/>
          <w:szCs w:val="24"/>
        </w:rPr>
        <w:t>(</w:t>
      </w:r>
      <w:r w:rsidR="00AC6934" w:rsidRPr="003C20CA">
        <w:rPr>
          <w:caps w:val="0"/>
          <w:szCs w:val="24"/>
        </w:rPr>
        <w:t xml:space="preserve">66)-D8(E)-7015 </w:t>
      </w:r>
      <w:r w:rsidR="004B05B6" w:rsidRPr="003C20CA">
        <w:rPr>
          <w:caps w:val="0"/>
          <w:szCs w:val="24"/>
        </w:rPr>
        <w:t xml:space="preserve">„Dėl </w:t>
      </w:r>
      <w:r w:rsidR="002424BF" w:rsidRPr="003C20CA">
        <w:rPr>
          <w:bCs/>
          <w:caps w:val="0"/>
          <w:szCs w:val="24"/>
          <w:lang w:eastAsia="ar-SA"/>
        </w:rPr>
        <w:t>Lietuvos Respublikos Vyriausybės nutarimo</w:t>
      </w:r>
      <w:r w:rsidR="006E02BC" w:rsidRPr="003C20CA">
        <w:rPr>
          <w:caps w:val="0"/>
          <w:szCs w:val="24"/>
        </w:rPr>
        <w:t xml:space="preserve"> </w:t>
      </w:r>
      <w:r w:rsidR="004B05B6" w:rsidRPr="003C20CA">
        <w:rPr>
          <w:caps w:val="0"/>
          <w:szCs w:val="24"/>
        </w:rPr>
        <w:t>projekto derinimo</w:t>
      </w:r>
      <w:r w:rsidR="00DC5437" w:rsidRPr="003C20CA">
        <w:rPr>
          <w:caps w:val="0"/>
          <w:szCs w:val="24"/>
        </w:rPr>
        <w:t>“</w:t>
      </w:r>
      <w:r w:rsidR="004B05B6" w:rsidRPr="003C20CA">
        <w:rPr>
          <w:caps w:val="0"/>
          <w:szCs w:val="24"/>
        </w:rPr>
        <w:t xml:space="preserve"> </w:t>
      </w:r>
      <w:proofErr w:type="spellStart"/>
      <w:r w:rsidR="00B4668D" w:rsidRPr="003C20CA">
        <w:rPr>
          <w:caps w:val="0"/>
          <w:szCs w:val="24"/>
          <w:lang w:val="en-US" w:eastAsia="lt-LT"/>
        </w:rPr>
        <w:t>pateikt</w:t>
      </w:r>
      <w:r w:rsidR="00BD59E9" w:rsidRPr="003C20CA">
        <w:rPr>
          <w:caps w:val="0"/>
          <w:szCs w:val="24"/>
          <w:lang w:val="en-US" w:eastAsia="lt-LT"/>
        </w:rPr>
        <w:t>ą</w:t>
      </w:r>
      <w:proofErr w:type="spellEnd"/>
      <w:r w:rsidR="000C37DE" w:rsidRPr="003C20CA">
        <w:rPr>
          <w:caps w:val="0"/>
          <w:szCs w:val="24"/>
          <w:lang w:val="en-US" w:eastAsia="lt-LT"/>
        </w:rPr>
        <w:t xml:space="preserve"> </w:t>
      </w:r>
      <w:proofErr w:type="spellStart"/>
      <w:r w:rsidR="000C37DE" w:rsidRPr="003C20CA">
        <w:rPr>
          <w:caps w:val="0"/>
          <w:szCs w:val="24"/>
          <w:lang w:val="en-US" w:eastAsia="lt-LT"/>
        </w:rPr>
        <w:t>derinti</w:t>
      </w:r>
      <w:proofErr w:type="spellEnd"/>
      <w:r w:rsidR="000C37DE" w:rsidRPr="003C20CA">
        <w:rPr>
          <w:caps w:val="0"/>
          <w:szCs w:val="24"/>
          <w:lang w:val="en-US" w:eastAsia="lt-LT"/>
        </w:rPr>
        <w:t xml:space="preserve"> </w:t>
      </w:r>
      <w:r w:rsidR="000814E3" w:rsidRPr="003C20CA">
        <w:rPr>
          <w:bCs/>
          <w:caps w:val="0"/>
          <w:szCs w:val="24"/>
          <w:lang w:eastAsia="ar-SA"/>
        </w:rPr>
        <w:t xml:space="preserve">Lietuvos Respublikos </w:t>
      </w:r>
      <w:r w:rsidR="00EF3B9E" w:rsidRPr="003C20CA">
        <w:rPr>
          <w:bCs/>
          <w:caps w:val="0"/>
          <w:szCs w:val="24"/>
          <w:lang w:eastAsia="ar-SA"/>
        </w:rPr>
        <w:t>Vyriausybės</w:t>
      </w:r>
      <w:r w:rsidR="00951A00" w:rsidRPr="003C20CA">
        <w:rPr>
          <w:bCs/>
          <w:caps w:val="0"/>
          <w:szCs w:val="24"/>
          <w:lang w:eastAsia="ar-SA"/>
        </w:rPr>
        <w:t xml:space="preserve"> nutarimo </w:t>
      </w:r>
      <w:r w:rsidR="000814E3" w:rsidRPr="003C20CA">
        <w:rPr>
          <w:bCs/>
          <w:caps w:val="0"/>
          <w:szCs w:val="24"/>
          <w:lang w:eastAsia="ar-SA"/>
        </w:rPr>
        <w:t xml:space="preserve">„Dėl </w:t>
      </w:r>
      <w:r w:rsidR="000A4EFF" w:rsidRPr="003C20CA">
        <w:rPr>
          <w:caps w:val="0"/>
          <w:szCs w:val="24"/>
        </w:rPr>
        <w:t xml:space="preserve">valstybinės miškų ūkio paskirties žemės sklypų perdavimo patikėjimo teise </w:t>
      </w:r>
      <w:bookmarkStart w:id="1" w:name="_Hlk48222725"/>
      <w:r w:rsidR="000A4EFF" w:rsidRPr="003C20CA">
        <w:rPr>
          <w:caps w:val="0"/>
          <w:szCs w:val="24"/>
        </w:rPr>
        <w:t>Aukštaitijos nacionalinio parko ir Labanoro regioninio parko direkcijai</w:t>
      </w:r>
      <w:bookmarkEnd w:id="1"/>
      <w:r w:rsidR="000A4EFF" w:rsidRPr="003C20CA">
        <w:rPr>
          <w:caps w:val="0"/>
          <w:szCs w:val="24"/>
        </w:rPr>
        <w:t xml:space="preserve">“ projektą </w:t>
      </w:r>
      <w:r w:rsidR="000814E3" w:rsidRPr="003C20CA">
        <w:rPr>
          <w:caps w:val="0"/>
          <w:szCs w:val="24"/>
        </w:rPr>
        <w:t>(toliau – projektas)</w:t>
      </w:r>
      <w:r w:rsidR="00574086" w:rsidRPr="003C20CA">
        <w:rPr>
          <w:caps w:val="0"/>
          <w:szCs w:val="24"/>
        </w:rPr>
        <w:t xml:space="preserve"> ir teikia šias pastabas ir pasiūlymus</w:t>
      </w:r>
      <w:r w:rsidR="000814E3" w:rsidRPr="003C20CA">
        <w:rPr>
          <w:caps w:val="0"/>
          <w:szCs w:val="24"/>
        </w:rPr>
        <w:t>.</w:t>
      </w:r>
    </w:p>
    <w:p w14:paraId="55137CFB" w14:textId="46FC06B6" w:rsidR="00702E71" w:rsidRPr="003C20CA" w:rsidRDefault="00702E71" w:rsidP="00723FEF">
      <w:pPr>
        <w:spacing w:line="360" w:lineRule="auto"/>
        <w:ind w:firstLine="720"/>
        <w:jc w:val="both"/>
        <w:rPr>
          <w:caps w:val="0"/>
          <w:color w:val="000000"/>
          <w:szCs w:val="24"/>
        </w:rPr>
      </w:pPr>
      <w:r w:rsidRPr="003C20CA">
        <w:rPr>
          <w:caps w:val="0"/>
          <w:szCs w:val="24"/>
        </w:rPr>
        <w:t xml:space="preserve">Vadovaujantis </w:t>
      </w:r>
      <w:r w:rsidR="00226D2E" w:rsidRPr="003C20CA">
        <w:rPr>
          <w:caps w:val="0"/>
          <w:szCs w:val="24"/>
        </w:rPr>
        <w:t xml:space="preserve">Lietuvos Respublikos žemės </w:t>
      </w:r>
      <w:r w:rsidRPr="003C20CA">
        <w:rPr>
          <w:caps w:val="0"/>
          <w:szCs w:val="24"/>
        </w:rPr>
        <w:t xml:space="preserve">įstatymo </w:t>
      </w:r>
      <w:r w:rsidRPr="003C20CA">
        <w:rPr>
          <w:caps w:val="0"/>
          <w:szCs w:val="24"/>
          <w:lang w:val="en-US"/>
        </w:rPr>
        <w:t xml:space="preserve">7 </w:t>
      </w:r>
      <w:proofErr w:type="spellStart"/>
      <w:r w:rsidRPr="003C20CA">
        <w:rPr>
          <w:caps w:val="0"/>
          <w:szCs w:val="24"/>
          <w:lang w:val="en-US"/>
        </w:rPr>
        <w:t>straipsnio</w:t>
      </w:r>
      <w:proofErr w:type="spellEnd"/>
      <w:r w:rsidRPr="003C20CA">
        <w:rPr>
          <w:caps w:val="0"/>
          <w:szCs w:val="24"/>
          <w:lang w:val="en-US"/>
        </w:rPr>
        <w:t xml:space="preserve"> 3 </w:t>
      </w:r>
      <w:proofErr w:type="spellStart"/>
      <w:r w:rsidRPr="003C20CA">
        <w:rPr>
          <w:caps w:val="0"/>
          <w:szCs w:val="24"/>
          <w:lang w:val="en-US"/>
        </w:rPr>
        <w:t>dalimi</w:t>
      </w:r>
      <w:proofErr w:type="spellEnd"/>
      <w:r w:rsidRPr="003C20CA">
        <w:rPr>
          <w:caps w:val="0"/>
          <w:szCs w:val="24"/>
          <w:lang w:val="en-US"/>
        </w:rPr>
        <w:t xml:space="preserve">, </w:t>
      </w:r>
      <w:proofErr w:type="spellStart"/>
      <w:r w:rsidR="007607EB">
        <w:rPr>
          <w:caps w:val="0"/>
          <w:szCs w:val="24"/>
          <w:lang w:val="en-US"/>
        </w:rPr>
        <w:t>Lietuvos</w:t>
      </w:r>
      <w:proofErr w:type="spellEnd"/>
      <w:r w:rsidR="007607EB">
        <w:rPr>
          <w:caps w:val="0"/>
          <w:szCs w:val="24"/>
          <w:lang w:val="en-US"/>
        </w:rPr>
        <w:t xml:space="preserve"> </w:t>
      </w:r>
      <w:proofErr w:type="spellStart"/>
      <w:r w:rsidR="007607EB">
        <w:rPr>
          <w:caps w:val="0"/>
          <w:szCs w:val="24"/>
          <w:lang w:val="en-US"/>
        </w:rPr>
        <w:t>Respublikos</w:t>
      </w:r>
      <w:proofErr w:type="spellEnd"/>
      <w:r w:rsidR="007607EB">
        <w:rPr>
          <w:caps w:val="0"/>
          <w:szCs w:val="24"/>
          <w:lang w:val="en-US"/>
        </w:rPr>
        <w:t xml:space="preserve"> </w:t>
      </w:r>
      <w:r w:rsidR="002520FF" w:rsidRPr="003C20CA">
        <w:rPr>
          <w:caps w:val="0"/>
          <w:color w:val="000000"/>
          <w:szCs w:val="24"/>
        </w:rPr>
        <w:t xml:space="preserve">Vyriausybės nutarimais valstybinės miško žemės sklypai gali būti perduodami patikėjimo teise </w:t>
      </w:r>
      <w:bookmarkStart w:id="2" w:name="n1_88"/>
      <w:r w:rsidR="000A0BD4">
        <w:rPr>
          <w:caps w:val="0"/>
          <w:color w:val="000000"/>
          <w:szCs w:val="24"/>
        </w:rPr>
        <w:t xml:space="preserve">Lietuvos Respublikos </w:t>
      </w:r>
      <w:hyperlink r:id="rId13" w:tgtFrame="_blank" w:tooltip="Lietuvos Respublikos miškų įstatymas" w:history="1">
        <w:r w:rsidR="000A0BD4">
          <w:rPr>
            <w:rStyle w:val="Hipersaitas"/>
            <w:caps w:val="0"/>
            <w:color w:val="auto"/>
            <w:szCs w:val="24"/>
            <w:u w:val="none"/>
          </w:rPr>
          <w:t>m</w:t>
        </w:r>
        <w:r w:rsidR="002520FF" w:rsidRPr="003C20CA">
          <w:rPr>
            <w:rStyle w:val="Hipersaitas"/>
            <w:caps w:val="0"/>
            <w:color w:val="auto"/>
            <w:szCs w:val="24"/>
            <w:u w:val="none"/>
          </w:rPr>
          <w:t>iškų įstatymo</w:t>
        </w:r>
      </w:hyperlink>
      <w:bookmarkStart w:id="3" w:name="pn1_88"/>
      <w:bookmarkEnd w:id="2"/>
      <w:bookmarkEnd w:id="3"/>
      <w:r w:rsidR="002520FF" w:rsidRPr="003C20CA">
        <w:rPr>
          <w:caps w:val="0"/>
          <w:color w:val="000000"/>
          <w:szCs w:val="24"/>
        </w:rPr>
        <w:t xml:space="preserve"> nustatytiems subjektams valstybinėms funkcijoms atlikti.</w:t>
      </w:r>
      <w:r w:rsidR="00C96064" w:rsidRPr="003C20CA">
        <w:rPr>
          <w:caps w:val="0"/>
          <w:color w:val="000000"/>
          <w:szCs w:val="24"/>
        </w:rPr>
        <w:t xml:space="preserve"> </w:t>
      </w:r>
      <w:r w:rsidR="000A0BD4">
        <w:rPr>
          <w:caps w:val="0"/>
          <w:szCs w:val="24"/>
        </w:rPr>
        <w:t>M</w:t>
      </w:r>
      <w:r w:rsidR="00B32FEF" w:rsidRPr="003C20CA">
        <w:rPr>
          <w:caps w:val="0"/>
          <w:szCs w:val="24"/>
        </w:rPr>
        <w:t xml:space="preserve">iškų įstatymo 4 straipsnio 12 dalyje </w:t>
      </w:r>
      <w:r w:rsidR="00460F8F" w:rsidRPr="003C20CA">
        <w:rPr>
          <w:caps w:val="0"/>
          <w:szCs w:val="24"/>
        </w:rPr>
        <w:t>į</w:t>
      </w:r>
      <w:r w:rsidR="00B32FEF" w:rsidRPr="003C20CA">
        <w:rPr>
          <w:caps w:val="0"/>
          <w:szCs w:val="24"/>
        </w:rPr>
        <w:t xml:space="preserve">tvirtinta nuostata, kad </w:t>
      </w:r>
      <w:r w:rsidR="002D2B88" w:rsidRPr="003C20CA">
        <w:rPr>
          <w:caps w:val="0"/>
          <w:color w:val="000000"/>
          <w:szCs w:val="24"/>
        </w:rPr>
        <w:t>nacionalinių parkų direkcijos</w:t>
      </w:r>
      <w:r w:rsidR="00F8061F" w:rsidRPr="003C20CA">
        <w:rPr>
          <w:caps w:val="0"/>
          <w:color w:val="000000"/>
          <w:szCs w:val="24"/>
        </w:rPr>
        <w:t xml:space="preserve"> patikėjimo teise valdo </w:t>
      </w:r>
      <w:r w:rsidR="007558C0">
        <w:rPr>
          <w:caps w:val="0"/>
          <w:color w:val="000000"/>
          <w:szCs w:val="24"/>
        </w:rPr>
        <w:t xml:space="preserve">Lietuvos Respublikos </w:t>
      </w:r>
      <w:r w:rsidR="00F8061F" w:rsidRPr="003C20CA">
        <w:rPr>
          <w:caps w:val="0"/>
          <w:color w:val="000000"/>
          <w:szCs w:val="24"/>
        </w:rPr>
        <w:t>Vyriausybės nutarimais valstybinėms funkcijoms įgyvendinti perduotus</w:t>
      </w:r>
      <w:r w:rsidR="00460F8F" w:rsidRPr="003C20CA">
        <w:rPr>
          <w:caps w:val="0"/>
          <w:color w:val="000000"/>
          <w:szCs w:val="24"/>
        </w:rPr>
        <w:t xml:space="preserve"> </w:t>
      </w:r>
      <w:r w:rsidR="00723FEF" w:rsidRPr="003C20CA">
        <w:rPr>
          <w:caps w:val="0"/>
          <w:color w:val="000000"/>
          <w:szCs w:val="24"/>
        </w:rPr>
        <w:t>v</w:t>
      </w:r>
      <w:r w:rsidR="00460F8F" w:rsidRPr="003C20CA">
        <w:rPr>
          <w:caps w:val="0"/>
          <w:color w:val="000000"/>
          <w:szCs w:val="24"/>
        </w:rPr>
        <w:t>alstybinės miško žemės sklyp</w:t>
      </w:r>
      <w:r w:rsidR="00723FEF" w:rsidRPr="003C20CA">
        <w:rPr>
          <w:caps w:val="0"/>
          <w:color w:val="000000"/>
          <w:szCs w:val="24"/>
        </w:rPr>
        <w:t>us</w:t>
      </w:r>
      <w:r w:rsidR="00460F8F" w:rsidRPr="003C20CA">
        <w:rPr>
          <w:caps w:val="0"/>
          <w:color w:val="000000"/>
          <w:szCs w:val="24"/>
        </w:rPr>
        <w:t xml:space="preserve">. </w:t>
      </w:r>
    </w:p>
    <w:p w14:paraId="64427F38" w14:textId="18B3985E" w:rsidR="00723FEF" w:rsidRPr="003C20CA" w:rsidRDefault="00AD1F89" w:rsidP="00723FEF">
      <w:pPr>
        <w:spacing w:line="360" w:lineRule="auto"/>
        <w:ind w:firstLine="720"/>
        <w:jc w:val="both"/>
        <w:rPr>
          <w:caps w:val="0"/>
          <w:szCs w:val="24"/>
        </w:rPr>
      </w:pPr>
      <w:r w:rsidRPr="003C20CA">
        <w:rPr>
          <w:caps w:val="0"/>
          <w:szCs w:val="24"/>
        </w:rPr>
        <w:t>Pagal n</w:t>
      </w:r>
      <w:r w:rsidR="00FC733E" w:rsidRPr="003C20CA">
        <w:rPr>
          <w:caps w:val="0"/>
          <w:szCs w:val="24"/>
        </w:rPr>
        <w:t>urodytose teisės normose įtvirtint</w:t>
      </w:r>
      <w:r w:rsidR="007558C0">
        <w:rPr>
          <w:caps w:val="0"/>
          <w:szCs w:val="24"/>
        </w:rPr>
        <w:t>ą</w:t>
      </w:r>
      <w:r w:rsidR="00FC733E" w:rsidRPr="003C20CA">
        <w:rPr>
          <w:caps w:val="0"/>
          <w:szCs w:val="24"/>
        </w:rPr>
        <w:t xml:space="preserve"> nuostat</w:t>
      </w:r>
      <w:r w:rsidRPr="003C20CA">
        <w:rPr>
          <w:caps w:val="0"/>
          <w:szCs w:val="24"/>
        </w:rPr>
        <w:t>ą</w:t>
      </w:r>
      <w:r w:rsidR="00FC733E" w:rsidRPr="003C20CA">
        <w:rPr>
          <w:caps w:val="0"/>
          <w:szCs w:val="24"/>
        </w:rPr>
        <w:t xml:space="preserve"> nacionalini</w:t>
      </w:r>
      <w:r w:rsidR="00D44E15" w:rsidRPr="003C20CA">
        <w:rPr>
          <w:caps w:val="0"/>
          <w:szCs w:val="24"/>
        </w:rPr>
        <w:t>ų</w:t>
      </w:r>
      <w:r w:rsidRPr="003C20CA">
        <w:rPr>
          <w:caps w:val="0"/>
          <w:szCs w:val="24"/>
        </w:rPr>
        <w:t xml:space="preserve"> park</w:t>
      </w:r>
      <w:r w:rsidR="00D44E15" w:rsidRPr="003C20CA">
        <w:rPr>
          <w:caps w:val="0"/>
          <w:szCs w:val="24"/>
        </w:rPr>
        <w:t xml:space="preserve">ų direkcijoms </w:t>
      </w:r>
      <w:r w:rsidRPr="003C20CA">
        <w:rPr>
          <w:caps w:val="0"/>
          <w:szCs w:val="24"/>
        </w:rPr>
        <w:t>valstybinės mi</w:t>
      </w:r>
      <w:r w:rsidR="00306958" w:rsidRPr="003C20CA">
        <w:rPr>
          <w:caps w:val="0"/>
          <w:szCs w:val="24"/>
        </w:rPr>
        <w:t>š</w:t>
      </w:r>
      <w:r w:rsidRPr="003C20CA">
        <w:rPr>
          <w:caps w:val="0"/>
          <w:szCs w:val="24"/>
        </w:rPr>
        <w:t>k</w:t>
      </w:r>
      <w:r w:rsidR="00306958" w:rsidRPr="003C20CA">
        <w:rPr>
          <w:caps w:val="0"/>
          <w:szCs w:val="24"/>
        </w:rPr>
        <w:t xml:space="preserve">ų ūkio paskirties žemės sklypai </w:t>
      </w:r>
      <w:r w:rsidR="007166C6" w:rsidRPr="003C20CA">
        <w:rPr>
          <w:caps w:val="0"/>
          <w:szCs w:val="24"/>
        </w:rPr>
        <w:t>perduodami išimtinai valstybės funkcijoms įgyvendinti.</w:t>
      </w:r>
    </w:p>
    <w:p w14:paraId="58566673" w14:textId="0D2F9504" w:rsidR="00226D2E" w:rsidRPr="003C20CA" w:rsidRDefault="00F054CA" w:rsidP="00D30527">
      <w:pPr>
        <w:spacing w:line="360" w:lineRule="auto"/>
        <w:ind w:firstLine="720"/>
        <w:jc w:val="both"/>
        <w:rPr>
          <w:caps w:val="0"/>
          <w:color w:val="000000"/>
          <w:szCs w:val="24"/>
        </w:rPr>
      </w:pPr>
      <w:r w:rsidRPr="003C20CA">
        <w:rPr>
          <w:caps w:val="0"/>
          <w:szCs w:val="24"/>
        </w:rPr>
        <w:t xml:space="preserve">Žemės įstatymo </w:t>
      </w:r>
      <w:r w:rsidRPr="003C20CA">
        <w:rPr>
          <w:caps w:val="0"/>
          <w:szCs w:val="24"/>
          <w:lang w:val="en-US"/>
        </w:rPr>
        <w:t xml:space="preserve">7 </w:t>
      </w:r>
      <w:proofErr w:type="spellStart"/>
      <w:r w:rsidRPr="003C20CA">
        <w:rPr>
          <w:caps w:val="0"/>
          <w:szCs w:val="24"/>
          <w:lang w:val="en-US"/>
        </w:rPr>
        <w:t>straipsnio</w:t>
      </w:r>
      <w:proofErr w:type="spellEnd"/>
      <w:r w:rsidRPr="003C20CA">
        <w:rPr>
          <w:caps w:val="0"/>
          <w:szCs w:val="24"/>
          <w:lang w:val="en-US"/>
        </w:rPr>
        <w:t xml:space="preserve"> </w:t>
      </w:r>
      <w:r w:rsidR="00BE0C6F" w:rsidRPr="003C20CA">
        <w:rPr>
          <w:caps w:val="0"/>
          <w:color w:val="000000"/>
          <w:szCs w:val="24"/>
        </w:rPr>
        <w:t>4</w:t>
      </w:r>
      <w:r w:rsidRPr="003C20CA">
        <w:rPr>
          <w:caps w:val="0"/>
          <w:color w:val="000000"/>
          <w:szCs w:val="24"/>
        </w:rPr>
        <w:t xml:space="preserve"> dalyje </w:t>
      </w:r>
      <w:r w:rsidR="00BE0C6F" w:rsidRPr="003C20CA">
        <w:rPr>
          <w:caps w:val="0"/>
          <w:color w:val="000000"/>
          <w:szCs w:val="24"/>
        </w:rPr>
        <w:t>Nacionalin</w:t>
      </w:r>
      <w:r w:rsidRPr="003C20CA">
        <w:rPr>
          <w:caps w:val="0"/>
          <w:color w:val="000000"/>
          <w:szCs w:val="24"/>
        </w:rPr>
        <w:t>ei</w:t>
      </w:r>
      <w:r w:rsidR="00BE0C6F" w:rsidRPr="003C20CA">
        <w:rPr>
          <w:caps w:val="0"/>
          <w:color w:val="000000"/>
          <w:szCs w:val="24"/>
        </w:rPr>
        <w:t xml:space="preserve"> žemės tarnyba</w:t>
      </w:r>
      <w:r w:rsidRPr="003C20CA">
        <w:rPr>
          <w:caps w:val="0"/>
          <w:color w:val="000000"/>
          <w:szCs w:val="24"/>
        </w:rPr>
        <w:t xml:space="preserve">i nustatytas </w:t>
      </w:r>
      <w:r w:rsidR="00033071" w:rsidRPr="003C20CA">
        <w:rPr>
          <w:caps w:val="0"/>
          <w:color w:val="000000"/>
          <w:szCs w:val="24"/>
        </w:rPr>
        <w:t>įpareigojimas</w:t>
      </w:r>
      <w:r w:rsidR="00BE0C6F" w:rsidRPr="003C20CA">
        <w:rPr>
          <w:caps w:val="0"/>
          <w:color w:val="000000"/>
          <w:szCs w:val="24"/>
        </w:rPr>
        <w:t xml:space="preserve"> prižiūrėti, kad Nacionalinės žemės tarnybos vadovo sprendimas ar</w:t>
      </w:r>
      <w:r w:rsidR="00033071" w:rsidRPr="003C20CA">
        <w:rPr>
          <w:caps w:val="0"/>
          <w:color w:val="000000"/>
          <w:szCs w:val="24"/>
        </w:rPr>
        <w:t xml:space="preserve"> Lietuvos Respub</w:t>
      </w:r>
      <w:r w:rsidR="00974FFC" w:rsidRPr="003C20CA">
        <w:rPr>
          <w:caps w:val="0"/>
          <w:color w:val="000000"/>
          <w:szCs w:val="24"/>
        </w:rPr>
        <w:t>likos</w:t>
      </w:r>
      <w:r w:rsidR="00BE0C6F" w:rsidRPr="003C20CA">
        <w:rPr>
          <w:caps w:val="0"/>
          <w:color w:val="000000"/>
          <w:szCs w:val="24"/>
        </w:rPr>
        <w:t xml:space="preserve"> Vyriausybės nutarimas perduoti valstybinės žemės sklypą patikėjimo teise šio straipsnio 2 ir 3 dalyse nurodytiems subjektams būtų tinkamai vykdomas. </w:t>
      </w:r>
    </w:p>
    <w:p w14:paraId="75746143" w14:textId="636F2F1A" w:rsidR="00A23EA9" w:rsidRPr="003C20CA" w:rsidRDefault="00A23EA9" w:rsidP="00D30527">
      <w:pPr>
        <w:spacing w:line="360" w:lineRule="auto"/>
        <w:ind w:firstLine="720"/>
        <w:jc w:val="both"/>
        <w:rPr>
          <w:caps w:val="0"/>
          <w:szCs w:val="24"/>
        </w:rPr>
      </w:pPr>
      <w:r w:rsidRPr="003C20CA">
        <w:rPr>
          <w:caps w:val="0"/>
          <w:szCs w:val="24"/>
        </w:rPr>
        <w:t xml:space="preserve">Nacionalinė žemės tarnyba </w:t>
      </w:r>
      <w:r w:rsidR="00504C78" w:rsidRPr="003C20CA">
        <w:rPr>
          <w:caps w:val="0"/>
          <w:szCs w:val="24"/>
        </w:rPr>
        <w:t xml:space="preserve">minėtą priežiūros funkcija gali tinkamai atlikti tik tokiu atveju, </w:t>
      </w:r>
      <w:r w:rsidR="005D5A37" w:rsidRPr="003C20CA">
        <w:rPr>
          <w:caps w:val="0"/>
          <w:szCs w:val="24"/>
        </w:rPr>
        <w:t>kai jai yra žinoma,</w:t>
      </w:r>
      <w:r w:rsidR="00580D12" w:rsidRPr="003C20CA">
        <w:rPr>
          <w:caps w:val="0"/>
          <w:szCs w:val="24"/>
        </w:rPr>
        <w:t xml:space="preserve"> </w:t>
      </w:r>
      <w:r w:rsidR="001F5F50" w:rsidRPr="003C20CA">
        <w:rPr>
          <w:caps w:val="0"/>
          <w:szCs w:val="24"/>
        </w:rPr>
        <w:t>ar</w:t>
      </w:r>
      <w:r w:rsidR="002B351A" w:rsidRPr="003C20CA">
        <w:rPr>
          <w:caps w:val="0"/>
          <w:szCs w:val="24"/>
        </w:rPr>
        <w:t xml:space="preserve"> subjekto atliekam</w:t>
      </w:r>
      <w:r w:rsidR="008C5547" w:rsidRPr="003C20CA">
        <w:rPr>
          <w:caps w:val="0"/>
          <w:szCs w:val="24"/>
        </w:rPr>
        <w:t>os</w:t>
      </w:r>
      <w:r w:rsidR="002B351A" w:rsidRPr="003C20CA">
        <w:rPr>
          <w:caps w:val="0"/>
          <w:szCs w:val="24"/>
        </w:rPr>
        <w:t xml:space="preserve"> funkcij</w:t>
      </w:r>
      <w:r w:rsidR="008C5547" w:rsidRPr="003C20CA">
        <w:rPr>
          <w:caps w:val="0"/>
          <w:szCs w:val="24"/>
        </w:rPr>
        <w:t>os</w:t>
      </w:r>
      <w:r w:rsidR="002B351A" w:rsidRPr="003C20CA">
        <w:rPr>
          <w:caps w:val="0"/>
          <w:szCs w:val="24"/>
        </w:rPr>
        <w:t xml:space="preserve"> </w:t>
      </w:r>
      <w:r w:rsidR="00DE52DD" w:rsidRPr="003C20CA">
        <w:rPr>
          <w:caps w:val="0"/>
          <w:szCs w:val="24"/>
        </w:rPr>
        <w:t xml:space="preserve">priskiriamos valstybės funkcijoms, kurioms atlikti subjektui </w:t>
      </w:r>
      <w:r w:rsidR="00C827F7" w:rsidRPr="003C20CA">
        <w:rPr>
          <w:caps w:val="0"/>
          <w:szCs w:val="24"/>
        </w:rPr>
        <w:t xml:space="preserve">perduotas patikėjimo teise valstybinės žemės sklypas. </w:t>
      </w:r>
    </w:p>
    <w:p w14:paraId="551004F9" w14:textId="77777777" w:rsidR="003C20CA" w:rsidRDefault="007D4022" w:rsidP="003C20CA">
      <w:pPr>
        <w:spacing w:line="360" w:lineRule="auto"/>
        <w:ind w:firstLine="720"/>
        <w:jc w:val="both"/>
        <w:rPr>
          <w:caps w:val="0"/>
          <w:szCs w:val="24"/>
        </w:rPr>
      </w:pPr>
      <w:r w:rsidRPr="003C20CA">
        <w:rPr>
          <w:caps w:val="0"/>
          <w:szCs w:val="24"/>
        </w:rPr>
        <w:lastRenderedPageBreak/>
        <w:t>Atsižvelgdami į tai, kas išdėstyta</w:t>
      </w:r>
      <w:r w:rsidR="003A6432" w:rsidRPr="003C20CA">
        <w:rPr>
          <w:caps w:val="0"/>
          <w:szCs w:val="24"/>
        </w:rPr>
        <w:t xml:space="preserve">, siūlome tikslinti Projektą, jame </w:t>
      </w:r>
      <w:r w:rsidR="003C20CA" w:rsidRPr="003C20CA">
        <w:rPr>
          <w:caps w:val="0"/>
          <w:szCs w:val="24"/>
        </w:rPr>
        <w:t xml:space="preserve">aiškiai </w:t>
      </w:r>
      <w:r w:rsidR="003A6432" w:rsidRPr="003C20CA">
        <w:rPr>
          <w:caps w:val="0"/>
          <w:szCs w:val="24"/>
        </w:rPr>
        <w:t>nurodant</w:t>
      </w:r>
      <w:r w:rsidR="009C068A" w:rsidRPr="003C20CA">
        <w:rPr>
          <w:caps w:val="0"/>
          <w:szCs w:val="24"/>
        </w:rPr>
        <w:t>,</w:t>
      </w:r>
      <w:r w:rsidR="003A6432" w:rsidRPr="003C20CA">
        <w:rPr>
          <w:caps w:val="0"/>
          <w:szCs w:val="24"/>
        </w:rPr>
        <w:t xml:space="preserve"> kokioms valstybės funkcijoms atlikti </w:t>
      </w:r>
      <w:r w:rsidR="00943D05" w:rsidRPr="003C20CA">
        <w:rPr>
          <w:caps w:val="0"/>
          <w:szCs w:val="24"/>
        </w:rPr>
        <w:t xml:space="preserve">Aukštaitijos nacionalinio parko ir Labanoro regioninio parko direkcijai perduodami </w:t>
      </w:r>
      <w:r w:rsidR="00CC6E68" w:rsidRPr="003C20CA">
        <w:rPr>
          <w:caps w:val="0"/>
          <w:szCs w:val="24"/>
        </w:rPr>
        <w:t>Projekte nurod</w:t>
      </w:r>
      <w:r w:rsidR="003C20CA" w:rsidRPr="003C20CA">
        <w:rPr>
          <w:caps w:val="0"/>
          <w:szCs w:val="24"/>
        </w:rPr>
        <w:t>yti žemės sklypai.</w:t>
      </w:r>
      <w:r w:rsidR="003C20CA">
        <w:rPr>
          <w:caps w:val="0"/>
          <w:szCs w:val="24"/>
        </w:rPr>
        <w:t xml:space="preserve"> </w:t>
      </w:r>
    </w:p>
    <w:p w14:paraId="59FC4F83" w14:textId="5339376C" w:rsidR="001B0FFE" w:rsidRPr="003C20CA" w:rsidRDefault="001B0FFE" w:rsidP="003C20CA">
      <w:pPr>
        <w:spacing w:line="360" w:lineRule="auto"/>
        <w:ind w:firstLine="720"/>
        <w:jc w:val="both"/>
        <w:rPr>
          <w:caps w:val="0"/>
          <w:szCs w:val="24"/>
          <w:lang w:eastAsia="lt-LT"/>
        </w:rPr>
      </w:pPr>
      <w:r w:rsidRPr="003C20CA">
        <w:rPr>
          <w:caps w:val="0"/>
          <w:szCs w:val="24"/>
          <w:lang w:eastAsia="lt-LT"/>
        </w:rPr>
        <w:t>Dėkojame už bendradarbiavimą.</w:t>
      </w:r>
    </w:p>
    <w:p w14:paraId="58A3E4CB" w14:textId="0399C712" w:rsidR="00FA4115" w:rsidRPr="003C20CA" w:rsidRDefault="00FA4115" w:rsidP="00D53615">
      <w:pPr>
        <w:tabs>
          <w:tab w:val="left" w:pos="1276"/>
        </w:tabs>
        <w:spacing w:line="360" w:lineRule="auto"/>
        <w:ind w:firstLine="851"/>
        <w:jc w:val="both"/>
        <w:rPr>
          <w:caps w:val="0"/>
          <w:szCs w:val="24"/>
          <w:lang w:eastAsia="lt-LT"/>
        </w:rPr>
      </w:pPr>
    </w:p>
    <w:p w14:paraId="7C632CA4" w14:textId="77777777" w:rsidR="00ED41F6" w:rsidRDefault="00ED41F6" w:rsidP="00C536BA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</w:p>
    <w:p w14:paraId="123177BD" w14:textId="77777777" w:rsidR="00452E7C" w:rsidRDefault="00452E7C" w:rsidP="00452E7C">
      <w:pPr>
        <w:pStyle w:val="Antrats"/>
        <w:widowControl w:val="0"/>
        <w:spacing w:line="360" w:lineRule="auto"/>
        <w:jc w:val="both"/>
        <w:rPr>
          <w:caps w:val="0"/>
          <w:szCs w:val="24"/>
          <w:lang w:val="lt-LT"/>
        </w:rPr>
      </w:pPr>
      <w:r>
        <w:rPr>
          <w:caps w:val="0"/>
          <w:szCs w:val="24"/>
          <w:lang w:val="lt-LT"/>
        </w:rPr>
        <w:t>Pagarbiai</w:t>
      </w:r>
    </w:p>
    <w:p w14:paraId="2B34F538" w14:textId="0C26A40A" w:rsidR="00166A91" w:rsidRDefault="00452E7C" w:rsidP="00986C8D">
      <w:pPr>
        <w:tabs>
          <w:tab w:val="left" w:pos="0"/>
        </w:tabs>
        <w:jc w:val="both"/>
      </w:pPr>
      <w:r w:rsidRPr="006544CE">
        <w:rPr>
          <w:bCs/>
          <w:caps w:val="0"/>
          <w:szCs w:val="24"/>
        </w:rPr>
        <w:t xml:space="preserve">Direktorius                                                                                                              </w:t>
      </w:r>
      <w:r>
        <w:rPr>
          <w:bCs/>
          <w:caps w:val="0"/>
          <w:szCs w:val="24"/>
        </w:rPr>
        <w:t xml:space="preserve">      </w:t>
      </w:r>
      <w:r w:rsidRPr="006544CE">
        <w:rPr>
          <w:bCs/>
          <w:caps w:val="0"/>
          <w:szCs w:val="24"/>
        </w:rPr>
        <w:t xml:space="preserve"> Laimonas Čiakas</w:t>
      </w:r>
    </w:p>
    <w:p w14:paraId="7574AE5C" w14:textId="2BA83F74" w:rsidR="00166A91" w:rsidRDefault="00166A91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0971AA2" w14:textId="6FE59C5B" w:rsidR="003C6B44" w:rsidRDefault="003C6B44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6AC314A" w14:textId="611271D7" w:rsidR="003C6B44" w:rsidRDefault="003C6B44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BA640AA" w14:textId="540B8163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86FA5AE" w14:textId="4E33E192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7618451" w14:textId="331DEEF1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E647363" w14:textId="0EAB5CA8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F0E5BA4" w14:textId="44DE8EC6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91826DC" w14:textId="1E97931A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7F3035E" w14:textId="00D50C76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84BC025" w14:textId="5D170489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715F0D8" w14:textId="7FC5745E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50E3B8C" w14:textId="1E0F5E60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EA44DA9" w14:textId="10441C7F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005EE49" w14:textId="1E931833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C14206A" w14:textId="7B2C4BB6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D6170B6" w14:textId="4E2DF006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35E0466" w14:textId="58DB9E4F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C55340E" w14:textId="6BBB0AD9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19C1A27" w14:textId="5CA3EC42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7AB929F" w14:textId="2C249942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131834FF" w14:textId="22B5E112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6883F7D" w14:textId="23F870FC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D132D78" w14:textId="33C417BB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04CF3130" w14:textId="1B9EA028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F72EE55" w14:textId="672DF783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97D451D" w14:textId="77777777" w:rsidR="000544AF" w:rsidRDefault="000544AF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D9DAB16" w14:textId="64B938B1" w:rsidR="003C6B44" w:rsidRDefault="003C6B44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30C0C601" w14:textId="6E78D6D2" w:rsidR="003C6B44" w:rsidRDefault="003C6B44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2CD63AEA" w14:textId="319EE9F7" w:rsidR="003C6B44" w:rsidRDefault="003C6B44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578DC0BD" w14:textId="772908A6" w:rsidR="003C6B44" w:rsidRDefault="003C6B44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C3DBDF0" w14:textId="67ACA748" w:rsidR="00B12AF3" w:rsidRDefault="00B12AF3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659A622D" w14:textId="30D51F99" w:rsidR="00B12AF3" w:rsidRDefault="00B12AF3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B29EDF2" w14:textId="129A540E" w:rsidR="00C9448E" w:rsidRDefault="00C9448E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4597495E" w14:textId="77777777" w:rsidR="00C9448E" w:rsidRDefault="00C9448E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</w:p>
    <w:p w14:paraId="7BBF4856" w14:textId="3AD30CB1" w:rsidR="00452E7C" w:rsidRDefault="00452E7C" w:rsidP="00452E7C">
      <w:pPr>
        <w:pStyle w:val="Antrats"/>
        <w:widowControl w:val="0"/>
        <w:tabs>
          <w:tab w:val="left" w:pos="1296"/>
        </w:tabs>
        <w:rPr>
          <w:caps w:val="0"/>
          <w:color w:val="0D0D0D"/>
          <w:szCs w:val="2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 wp14:anchorId="08273325" wp14:editId="62E1C9E3">
            <wp:simplePos x="0" y="0"/>
            <wp:positionH relativeFrom="margin">
              <wp:align>right</wp:align>
            </wp:positionH>
            <wp:positionV relativeFrom="paragraph">
              <wp:posOffset>140970</wp:posOffset>
            </wp:positionV>
            <wp:extent cx="1085850" cy="855345"/>
            <wp:effectExtent l="0" t="0" r="0" b="190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E00DDB" w14:textId="77777777" w:rsidR="00F06701" w:rsidRDefault="00F06701" w:rsidP="00B12C9C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color w:val="0D0D0D"/>
          <w:szCs w:val="24"/>
          <w:lang w:val="lt-LT"/>
        </w:rPr>
      </w:pPr>
    </w:p>
    <w:p w14:paraId="00F9FED3" w14:textId="77777777" w:rsidR="00F06701" w:rsidRDefault="00F06701" w:rsidP="00B12C9C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color w:val="0D0D0D"/>
          <w:szCs w:val="24"/>
          <w:lang w:val="lt-LT"/>
        </w:rPr>
      </w:pPr>
    </w:p>
    <w:p w14:paraId="42C8C7DD" w14:textId="77777777" w:rsidR="003C6B44" w:rsidRDefault="003C6B44" w:rsidP="003C6B44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color w:val="0D0D0D"/>
          <w:szCs w:val="24"/>
          <w:lang w:val="lt-LT"/>
        </w:rPr>
      </w:pPr>
    </w:p>
    <w:p w14:paraId="67BBB089" w14:textId="267071C1" w:rsidR="003C6B44" w:rsidRDefault="003C6B44" w:rsidP="003C6B44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lang w:val="lt-LT"/>
        </w:rPr>
      </w:pPr>
      <w:r>
        <w:rPr>
          <w:caps w:val="0"/>
          <w:color w:val="0D0D0D"/>
          <w:szCs w:val="24"/>
          <w:lang w:val="lt-LT"/>
        </w:rPr>
        <w:t>Aušra Račkauskaitė</w:t>
      </w:r>
      <w:r>
        <w:rPr>
          <w:caps w:val="0"/>
          <w:lang w:val="lt-LT"/>
        </w:rPr>
        <w:t>, tel. 8 706 85 050, el. p. ausra.rackauskaite@nzt.lt</w:t>
      </w:r>
    </w:p>
    <w:p w14:paraId="5D8666EB" w14:textId="5D77383F" w:rsidR="00452E7C" w:rsidRDefault="00452E7C" w:rsidP="00452E7C">
      <w:pPr>
        <w:pStyle w:val="Antrats"/>
        <w:widowControl w:val="0"/>
        <w:tabs>
          <w:tab w:val="left" w:pos="1296"/>
        </w:tabs>
        <w:spacing w:line="29" w:lineRule="atLeast"/>
        <w:rPr>
          <w:caps w:val="0"/>
          <w:color w:val="0D0D0D"/>
          <w:szCs w:val="24"/>
        </w:rPr>
      </w:pPr>
      <w:r>
        <w:rPr>
          <w:caps w:val="0"/>
          <w:color w:val="0D0D0D"/>
          <w:szCs w:val="24"/>
        </w:rPr>
        <w:t xml:space="preserve">Violeta Staniulienė, tel. 8 706 85 036, el. p. violeta.staniuliene@nzt.lt </w:t>
      </w:r>
    </w:p>
    <w:sectPr w:rsidR="00452E7C" w:rsidSect="004A6DD9">
      <w:headerReference w:type="even" r:id="rId15"/>
      <w:headerReference w:type="default" r:id="rId16"/>
      <w:footerReference w:type="even" r:id="rId17"/>
      <w:footerReference w:type="default" r:id="rId18"/>
      <w:footerReference w:type="first" r:id="rId19"/>
      <w:pgSz w:w="11907" w:h="16840" w:code="9"/>
      <w:pgMar w:top="1134" w:right="567" w:bottom="851" w:left="1701" w:header="567" w:footer="13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812D8" w14:textId="77777777" w:rsidR="00763E22" w:rsidRDefault="00763E22">
      <w:r>
        <w:separator/>
      </w:r>
    </w:p>
  </w:endnote>
  <w:endnote w:type="continuationSeparator" w:id="0">
    <w:p w14:paraId="304D380B" w14:textId="77777777" w:rsidR="00763E22" w:rsidRDefault="00763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023450" w14:textId="77777777" w:rsidR="00CE013D" w:rsidRDefault="00CE013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9DB6A1" w14:textId="77777777" w:rsidR="00CE013D" w:rsidRDefault="00CE013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54438D" w14:textId="77777777" w:rsidR="00CE013D" w:rsidRDefault="00CE013D">
    <w:pPr>
      <w:pStyle w:val="Por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0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2518"/>
      <w:gridCol w:w="2268"/>
      <w:gridCol w:w="2816"/>
      <w:gridCol w:w="1888"/>
    </w:tblGrid>
    <w:tr w:rsidR="0047055B" w14:paraId="6B6A833C" w14:textId="77777777" w:rsidTr="00922EB7">
      <w:trPr>
        <w:trHeight w:val="1223"/>
      </w:trPr>
      <w:tc>
        <w:tcPr>
          <w:tcW w:w="2518" w:type="dxa"/>
          <w:shd w:val="clear" w:color="auto" w:fill="auto"/>
        </w:tcPr>
        <w:p w14:paraId="5A234C25" w14:textId="77777777" w:rsidR="0047055B" w:rsidRPr="00552C2C" w:rsidRDefault="0047055B" w:rsidP="00EB0146">
          <w:pPr>
            <w:pStyle w:val="Apacia"/>
            <w:spacing w:before="120"/>
          </w:pPr>
          <w:r w:rsidRPr="00552C2C">
            <w:t>Biudžetinė įstaiga</w:t>
          </w:r>
        </w:p>
        <w:p w14:paraId="172D0B66" w14:textId="77777777" w:rsidR="00922EB7" w:rsidRDefault="00922EB7" w:rsidP="00922EB7">
          <w:pPr>
            <w:pStyle w:val="Apacia"/>
          </w:pPr>
          <w:r w:rsidRPr="00552C2C">
            <w:t>Gedimino pr. 19</w:t>
          </w:r>
        </w:p>
        <w:p w14:paraId="361B075F" w14:textId="77777777" w:rsidR="00922EB7" w:rsidRDefault="00922EB7" w:rsidP="00922EB7">
          <w:pPr>
            <w:pStyle w:val="Apacia"/>
          </w:pPr>
          <w:r w:rsidRPr="00552C2C">
            <w:t>01103 Vilnius</w:t>
          </w:r>
        </w:p>
        <w:p w14:paraId="45F68DA5" w14:textId="77777777" w:rsidR="0047055B" w:rsidRPr="00552C2C" w:rsidRDefault="00922EB7" w:rsidP="00215687">
          <w:pPr>
            <w:pStyle w:val="Apacia"/>
          </w:pPr>
          <w:r w:rsidRPr="00552C2C">
            <w:t>http://www.nzt.lt</w:t>
          </w:r>
        </w:p>
      </w:tc>
      <w:tc>
        <w:tcPr>
          <w:tcW w:w="2268" w:type="dxa"/>
          <w:shd w:val="clear" w:color="auto" w:fill="auto"/>
        </w:tcPr>
        <w:p w14:paraId="1EA4CD62" w14:textId="77777777" w:rsidR="00922EB7" w:rsidRPr="00552C2C" w:rsidRDefault="00922EB7" w:rsidP="00922EB7">
          <w:pPr>
            <w:pStyle w:val="Apacia"/>
            <w:spacing w:before="120"/>
          </w:pPr>
          <w:r w:rsidRPr="00552C2C">
            <w:t>Tel.    8 706 86 666</w:t>
          </w:r>
        </w:p>
        <w:p w14:paraId="3367E54B" w14:textId="77777777" w:rsidR="00922EB7" w:rsidRPr="00552C2C" w:rsidRDefault="00922EB7" w:rsidP="00922EB7">
          <w:pPr>
            <w:pStyle w:val="Apacia"/>
            <w:ind w:right="-108"/>
          </w:pPr>
          <w:r w:rsidRPr="00552C2C">
            <w:t>Tel.    8 706 85 003</w:t>
          </w:r>
        </w:p>
        <w:p w14:paraId="33D44D08" w14:textId="77777777" w:rsidR="00922EB7" w:rsidRDefault="00922EB7" w:rsidP="00922EB7">
          <w:pPr>
            <w:pStyle w:val="Apacia"/>
            <w:ind w:right="-108"/>
          </w:pPr>
          <w:r w:rsidRPr="00552C2C">
            <w:t xml:space="preserve">Faks.  </w:t>
          </w:r>
          <w:r>
            <w:t>8 </w:t>
          </w:r>
          <w:r w:rsidRPr="00552C2C">
            <w:t>706</w:t>
          </w:r>
          <w:r>
            <w:t xml:space="preserve"> </w:t>
          </w:r>
          <w:r w:rsidRPr="00552C2C">
            <w:t>86</w:t>
          </w:r>
          <w:r>
            <w:t xml:space="preserve"> </w:t>
          </w:r>
          <w:r w:rsidRPr="00552C2C">
            <w:t>949</w:t>
          </w:r>
        </w:p>
        <w:p w14:paraId="729BFD20" w14:textId="77777777" w:rsidR="0047055B" w:rsidRPr="00552C2C" w:rsidRDefault="00922EB7" w:rsidP="00922EB7">
          <w:pPr>
            <w:pStyle w:val="Apacia"/>
          </w:pPr>
          <w:r>
            <w:t>El. paštas nzt@nzt.lt</w:t>
          </w:r>
          <w:r w:rsidRPr="00552C2C">
            <w:t xml:space="preserve"> </w:t>
          </w:r>
        </w:p>
      </w:tc>
      <w:tc>
        <w:tcPr>
          <w:tcW w:w="2816" w:type="dxa"/>
          <w:shd w:val="clear" w:color="auto" w:fill="auto"/>
        </w:tcPr>
        <w:p w14:paraId="654AB0EE" w14:textId="77777777" w:rsidR="00922EB7" w:rsidRPr="00552C2C" w:rsidRDefault="00922EB7" w:rsidP="00922EB7">
          <w:pPr>
            <w:pStyle w:val="Apacia"/>
            <w:spacing w:before="120"/>
            <w:ind w:right="-108"/>
          </w:pPr>
          <w:r w:rsidRPr="00552C2C">
            <w:t>Duomenys kaupiami ir saugomi Juridinių asmenų registre</w:t>
          </w:r>
        </w:p>
        <w:p w14:paraId="7D72817C" w14:textId="601A9369" w:rsidR="0047055B" w:rsidRDefault="00922EB7" w:rsidP="00922EB7">
          <w:pPr>
            <w:pStyle w:val="Apacia"/>
            <w:ind w:right="-108"/>
          </w:pPr>
          <w:r>
            <w:t xml:space="preserve">Kodas 188704927 </w:t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9776" behindDoc="0" locked="0" layoutInCell="1" allowOverlap="1" wp14:anchorId="3A95716A" wp14:editId="532C2880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4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8752" behindDoc="0" locked="0" layoutInCell="1" allowOverlap="1" wp14:anchorId="122CCD3F" wp14:editId="53CE4403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6704" behindDoc="0" locked="0" layoutInCell="1" allowOverlap="1" wp14:anchorId="5BCAA647" wp14:editId="548EA9BD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0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5680" behindDoc="0" locked="0" layoutInCell="1" allowOverlap="1" wp14:anchorId="0859DB12" wp14:editId="1DEE0419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9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923A7"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7A35FCE1" wp14:editId="412B11D5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2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888" w:type="dxa"/>
          <w:shd w:val="clear" w:color="auto" w:fill="auto"/>
        </w:tcPr>
        <w:p w14:paraId="2CDE68E2" w14:textId="40983F6B" w:rsidR="0047055B" w:rsidRDefault="00B923A7" w:rsidP="00215687">
          <w:pPr>
            <w:spacing w:before="120"/>
          </w:pPr>
          <w:r w:rsidRPr="00EB0146">
            <w:rPr>
              <w:caps w:val="0"/>
              <w:noProof/>
              <w:szCs w:val="24"/>
              <w:lang w:val="en-GB" w:eastAsia="en-GB"/>
            </w:rPr>
            <w:drawing>
              <wp:inline distT="0" distB="0" distL="0" distR="0" wp14:anchorId="04333E8D" wp14:editId="0B11AFF7">
                <wp:extent cx="1060450" cy="476250"/>
                <wp:effectExtent l="0" t="0" r="0" b="0"/>
                <wp:docPr id="2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0398C88" w14:textId="77777777" w:rsidR="00CE013D" w:rsidRDefault="00CE013D">
    <w:pPr>
      <w:pStyle w:val="Pora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F2C29B" w14:textId="77777777" w:rsidR="00763E22" w:rsidRDefault="00763E22">
      <w:r>
        <w:separator/>
      </w:r>
    </w:p>
  </w:footnote>
  <w:footnote w:type="continuationSeparator" w:id="0">
    <w:p w14:paraId="226F4623" w14:textId="77777777" w:rsidR="00763E22" w:rsidRDefault="00763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71A8D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5728FE7" w14:textId="77777777" w:rsidR="00CE013D" w:rsidRDefault="00CE013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075598" w14:textId="77777777" w:rsidR="00CE013D" w:rsidRDefault="00CE013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B5D3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6B8B34" w14:textId="77777777" w:rsidR="00CE013D" w:rsidRDefault="00CE013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3D03"/>
    <w:multiLevelType w:val="hybridMultilevel"/>
    <w:tmpl w:val="5ECE8192"/>
    <w:lvl w:ilvl="0" w:tplc="39585D5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836A1D"/>
    <w:multiLevelType w:val="hybridMultilevel"/>
    <w:tmpl w:val="E3B2A1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20261"/>
    <w:multiLevelType w:val="hybridMultilevel"/>
    <w:tmpl w:val="5014775C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FF50FD9"/>
    <w:multiLevelType w:val="hybridMultilevel"/>
    <w:tmpl w:val="652CE004"/>
    <w:lvl w:ilvl="0" w:tplc="A53EB1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B733D2B"/>
    <w:multiLevelType w:val="hybridMultilevel"/>
    <w:tmpl w:val="61F448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FCF6D81"/>
    <w:multiLevelType w:val="hybridMultilevel"/>
    <w:tmpl w:val="050A97A8"/>
    <w:lvl w:ilvl="0" w:tplc="6F3273B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hideGrammaticalErrors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E31"/>
    <w:rsid w:val="0000047A"/>
    <w:rsid w:val="0000287B"/>
    <w:rsid w:val="00004DAF"/>
    <w:rsid w:val="00006F10"/>
    <w:rsid w:val="00010E58"/>
    <w:rsid w:val="000132EA"/>
    <w:rsid w:val="000137C7"/>
    <w:rsid w:val="000155A1"/>
    <w:rsid w:val="00016254"/>
    <w:rsid w:val="00016F90"/>
    <w:rsid w:val="000174DC"/>
    <w:rsid w:val="00017C42"/>
    <w:rsid w:val="00021E8D"/>
    <w:rsid w:val="0002518B"/>
    <w:rsid w:val="000270D2"/>
    <w:rsid w:val="00027B5E"/>
    <w:rsid w:val="0003051C"/>
    <w:rsid w:val="0003274F"/>
    <w:rsid w:val="00033071"/>
    <w:rsid w:val="00033BC2"/>
    <w:rsid w:val="000351C5"/>
    <w:rsid w:val="00036B79"/>
    <w:rsid w:val="000375E4"/>
    <w:rsid w:val="00037A0F"/>
    <w:rsid w:val="000412E4"/>
    <w:rsid w:val="00042222"/>
    <w:rsid w:val="00042275"/>
    <w:rsid w:val="00042631"/>
    <w:rsid w:val="00043E5A"/>
    <w:rsid w:val="00044652"/>
    <w:rsid w:val="00044988"/>
    <w:rsid w:val="00047B73"/>
    <w:rsid w:val="00050A28"/>
    <w:rsid w:val="00051C90"/>
    <w:rsid w:val="0005227C"/>
    <w:rsid w:val="0005330E"/>
    <w:rsid w:val="000544AF"/>
    <w:rsid w:val="0005584F"/>
    <w:rsid w:val="00055D99"/>
    <w:rsid w:val="00056207"/>
    <w:rsid w:val="00056CA6"/>
    <w:rsid w:val="00057AC8"/>
    <w:rsid w:val="00060198"/>
    <w:rsid w:val="0006138B"/>
    <w:rsid w:val="0006405A"/>
    <w:rsid w:val="0006493C"/>
    <w:rsid w:val="00065AE6"/>
    <w:rsid w:val="00067E9F"/>
    <w:rsid w:val="00072569"/>
    <w:rsid w:val="00072773"/>
    <w:rsid w:val="0007291D"/>
    <w:rsid w:val="00073700"/>
    <w:rsid w:val="00073EAC"/>
    <w:rsid w:val="00073ECE"/>
    <w:rsid w:val="0007424C"/>
    <w:rsid w:val="00074C4B"/>
    <w:rsid w:val="0007523F"/>
    <w:rsid w:val="00076A2E"/>
    <w:rsid w:val="000804C9"/>
    <w:rsid w:val="0008090F"/>
    <w:rsid w:val="000814E3"/>
    <w:rsid w:val="00082802"/>
    <w:rsid w:val="00085D6D"/>
    <w:rsid w:val="00087BBD"/>
    <w:rsid w:val="00090B33"/>
    <w:rsid w:val="00092C5D"/>
    <w:rsid w:val="00094AD1"/>
    <w:rsid w:val="00094CC8"/>
    <w:rsid w:val="000966B6"/>
    <w:rsid w:val="000A0763"/>
    <w:rsid w:val="000A0BD4"/>
    <w:rsid w:val="000A17CD"/>
    <w:rsid w:val="000A4E99"/>
    <w:rsid w:val="000A4EFF"/>
    <w:rsid w:val="000A584D"/>
    <w:rsid w:val="000A5D7B"/>
    <w:rsid w:val="000A5D90"/>
    <w:rsid w:val="000A660E"/>
    <w:rsid w:val="000B0D17"/>
    <w:rsid w:val="000B4025"/>
    <w:rsid w:val="000B45B9"/>
    <w:rsid w:val="000C07DE"/>
    <w:rsid w:val="000C2A3F"/>
    <w:rsid w:val="000C37DE"/>
    <w:rsid w:val="000C63A3"/>
    <w:rsid w:val="000C65B0"/>
    <w:rsid w:val="000D13EE"/>
    <w:rsid w:val="000D23BF"/>
    <w:rsid w:val="000D35C5"/>
    <w:rsid w:val="000D4D18"/>
    <w:rsid w:val="000E2651"/>
    <w:rsid w:val="000E45BB"/>
    <w:rsid w:val="000E4D90"/>
    <w:rsid w:val="000E6AA3"/>
    <w:rsid w:val="000F2E59"/>
    <w:rsid w:val="000F3F05"/>
    <w:rsid w:val="000F59FC"/>
    <w:rsid w:val="000F5E57"/>
    <w:rsid w:val="00100D15"/>
    <w:rsid w:val="001013F5"/>
    <w:rsid w:val="00103A7D"/>
    <w:rsid w:val="001046EF"/>
    <w:rsid w:val="00104D17"/>
    <w:rsid w:val="00106215"/>
    <w:rsid w:val="00112853"/>
    <w:rsid w:val="001137D8"/>
    <w:rsid w:val="00113873"/>
    <w:rsid w:val="00114BC8"/>
    <w:rsid w:val="001173B0"/>
    <w:rsid w:val="00120177"/>
    <w:rsid w:val="00121CB4"/>
    <w:rsid w:val="00122002"/>
    <w:rsid w:val="001245CE"/>
    <w:rsid w:val="00124EE4"/>
    <w:rsid w:val="00125BE2"/>
    <w:rsid w:val="00125E31"/>
    <w:rsid w:val="001263A8"/>
    <w:rsid w:val="001268B1"/>
    <w:rsid w:val="00130576"/>
    <w:rsid w:val="00133A32"/>
    <w:rsid w:val="00134CF3"/>
    <w:rsid w:val="00134D4C"/>
    <w:rsid w:val="00135067"/>
    <w:rsid w:val="001351D9"/>
    <w:rsid w:val="0013522E"/>
    <w:rsid w:val="00136A57"/>
    <w:rsid w:val="001401BB"/>
    <w:rsid w:val="00140CF1"/>
    <w:rsid w:val="001435D8"/>
    <w:rsid w:val="00143C35"/>
    <w:rsid w:val="00144A7A"/>
    <w:rsid w:val="00145230"/>
    <w:rsid w:val="00145AD4"/>
    <w:rsid w:val="00146611"/>
    <w:rsid w:val="00150403"/>
    <w:rsid w:val="00154103"/>
    <w:rsid w:val="001543A3"/>
    <w:rsid w:val="00154F03"/>
    <w:rsid w:val="00156BFC"/>
    <w:rsid w:val="00157A8D"/>
    <w:rsid w:val="001604F5"/>
    <w:rsid w:val="00160CE6"/>
    <w:rsid w:val="00161A78"/>
    <w:rsid w:val="00164134"/>
    <w:rsid w:val="00166A91"/>
    <w:rsid w:val="001701F3"/>
    <w:rsid w:val="00171646"/>
    <w:rsid w:val="00172ED3"/>
    <w:rsid w:val="00173E87"/>
    <w:rsid w:val="0017623C"/>
    <w:rsid w:val="001762D6"/>
    <w:rsid w:val="00177F04"/>
    <w:rsid w:val="00180EA3"/>
    <w:rsid w:val="00183F52"/>
    <w:rsid w:val="00185BC4"/>
    <w:rsid w:val="00187792"/>
    <w:rsid w:val="001931AB"/>
    <w:rsid w:val="00193CA7"/>
    <w:rsid w:val="00193E0D"/>
    <w:rsid w:val="001955BE"/>
    <w:rsid w:val="00196140"/>
    <w:rsid w:val="00196493"/>
    <w:rsid w:val="00196511"/>
    <w:rsid w:val="0019693E"/>
    <w:rsid w:val="00197E74"/>
    <w:rsid w:val="001A06E5"/>
    <w:rsid w:val="001A1BD8"/>
    <w:rsid w:val="001A2B94"/>
    <w:rsid w:val="001A5CA8"/>
    <w:rsid w:val="001B0FFE"/>
    <w:rsid w:val="001B4C81"/>
    <w:rsid w:val="001B653B"/>
    <w:rsid w:val="001B717A"/>
    <w:rsid w:val="001C088E"/>
    <w:rsid w:val="001C1176"/>
    <w:rsid w:val="001C1577"/>
    <w:rsid w:val="001C2E26"/>
    <w:rsid w:val="001C4332"/>
    <w:rsid w:val="001C4BA5"/>
    <w:rsid w:val="001C56BE"/>
    <w:rsid w:val="001C6A05"/>
    <w:rsid w:val="001C6D55"/>
    <w:rsid w:val="001D199C"/>
    <w:rsid w:val="001D1E38"/>
    <w:rsid w:val="001D1EAF"/>
    <w:rsid w:val="001D216D"/>
    <w:rsid w:val="001E13DC"/>
    <w:rsid w:val="001E13FA"/>
    <w:rsid w:val="001E1E2B"/>
    <w:rsid w:val="001E2B50"/>
    <w:rsid w:val="001E2C32"/>
    <w:rsid w:val="001E3A1F"/>
    <w:rsid w:val="001E3AC3"/>
    <w:rsid w:val="001E3EE7"/>
    <w:rsid w:val="001E4004"/>
    <w:rsid w:val="001E5305"/>
    <w:rsid w:val="001E5B3B"/>
    <w:rsid w:val="001E7196"/>
    <w:rsid w:val="001E7A91"/>
    <w:rsid w:val="001E7FCD"/>
    <w:rsid w:val="001F0D0D"/>
    <w:rsid w:val="001F13BE"/>
    <w:rsid w:val="001F1E6A"/>
    <w:rsid w:val="001F344F"/>
    <w:rsid w:val="001F4C31"/>
    <w:rsid w:val="001F51D4"/>
    <w:rsid w:val="001F5F50"/>
    <w:rsid w:val="001F62B3"/>
    <w:rsid w:val="001F6F73"/>
    <w:rsid w:val="001F745B"/>
    <w:rsid w:val="001F77AC"/>
    <w:rsid w:val="0020052C"/>
    <w:rsid w:val="002019B7"/>
    <w:rsid w:val="00202D68"/>
    <w:rsid w:val="0020535B"/>
    <w:rsid w:val="00206216"/>
    <w:rsid w:val="0020670C"/>
    <w:rsid w:val="00211F41"/>
    <w:rsid w:val="002149DC"/>
    <w:rsid w:val="00214A80"/>
    <w:rsid w:val="00215021"/>
    <w:rsid w:val="00215687"/>
    <w:rsid w:val="00216E5B"/>
    <w:rsid w:val="00221B18"/>
    <w:rsid w:val="00221D8A"/>
    <w:rsid w:val="00225704"/>
    <w:rsid w:val="00225911"/>
    <w:rsid w:val="002264D6"/>
    <w:rsid w:val="00226D2E"/>
    <w:rsid w:val="002271E7"/>
    <w:rsid w:val="00230535"/>
    <w:rsid w:val="00230886"/>
    <w:rsid w:val="0023119A"/>
    <w:rsid w:val="002311A7"/>
    <w:rsid w:val="002332E5"/>
    <w:rsid w:val="00234735"/>
    <w:rsid w:val="00236721"/>
    <w:rsid w:val="00236AC4"/>
    <w:rsid w:val="0023721C"/>
    <w:rsid w:val="00237597"/>
    <w:rsid w:val="0024038E"/>
    <w:rsid w:val="0024177E"/>
    <w:rsid w:val="0024186F"/>
    <w:rsid w:val="00242021"/>
    <w:rsid w:val="002424BF"/>
    <w:rsid w:val="00242E7A"/>
    <w:rsid w:val="00243BD0"/>
    <w:rsid w:val="002458A0"/>
    <w:rsid w:val="00245E6C"/>
    <w:rsid w:val="0024622E"/>
    <w:rsid w:val="00246D76"/>
    <w:rsid w:val="002473A1"/>
    <w:rsid w:val="002514E1"/>
    <w:rsid w:val="00251DCE"/>
    <w:rsid w:val="002520FF"/>
    <w:rsid w:val="00253E4D"/>
    <w:rsid w:val="002549C0"/>
    <w:rsid w:val="002550D5"/>
    <w:rsid w:val="0025576C"/>
    <w:rsid w:val="0025652A"/>
    <w:rsid w:val="00256A73"/>
    <w:rsid w:val="00257A83"/>
    <w:rsid w:val="0026018F"/>
    <w:rsid w:val="002628B3"/>
    <w:rsid w:val="002635A3"/>
    <w:rsid w:val="0026591A"/>
    <w:rsid w:val="00266D86"/>
    <w:rsid w:val="00270C22"/>
    <w:rsid w:val="00271251"/>
    <w:rsid w:val="002716CD"/>
    <w:rsid w:val="00272B74"/>
    <w:rsid w:val="00274376"/>
    <w:rsid w:val="00275FB8"/>
    <w:rsid w:val="0028051D"/>
    <w:rsid w:val="00281E3F"/>
    <w:rsid w:val="00283132"/>
    <w:rsid w:val="002835DE"/>
    <w:rsid w:val="00284694"/>
    <w:rsid w:val="002848AE"/>
    <w:rsid w:val="0028592B"/>
    <w:rsid w:val="002862DA"/>
    <w:rsid w:val="002877F0"/>
    <w:rsid w:val="00287CDE"/>
    <w:rsid w:val="0029113F"/>
    <w:rsid w:val="0029151B"/>
    <w:rsid w:val="0029153D"/>
    <w:rsid w:val="00292790"/>
    <w:rsid w:val="00292AEB"/>
    <w:rsid w:val="00293B6E"/>
    <w:rsid w:val="00295AFB"/>
    <w:rsid w:val="00296255"/>
    <w:rsid w:val="002A18F2"/>
    <w:rsid w:val="002A3A6A"/>
    <w:rsid w:val="002A7319"/>
    <w:rsid w:val="002A74F3"/>
    <w:rsid w:val="002A7F27"/>
    <w:rsid w:val="002B0EB9"/>
    <w:rsid w:val="002B272F"/>
    <w:rsid w:val="002B2B32"/>
    <w:rsid w:val="002B351A"/>
    <w:rsid w:val="002B6947"/>
    <w:rsid w:val="002B6A28"/>
    <w:rsid w:val="002B76C4"/>
    <w:rsid w:val="002B7E04"/>
    <w:rsid w:val="002C3330"/>
    <w:rsid w:val="002C5A3C"/>
    <w:rsid w:val="002C7243"/>
    <w:rsid w:val="002C7286"/>
    <w:rsid w:val="002C7E29"/>
    <w:rsid w:val="002D100A"/>
    <w:rsid w:val="002D2B88"/>
    <w:rsid w:val="002D4E56"/>
    <w:rsid w:val="002D4F9F"/>
    <w:rsid w:val="002D568F"/>
    <w:rsid w:val="002D60CB"/>
    <w:rsid w:val="002D758C"/>
    <w:rsid w:val="002D7D78"/>
    <w:rsid w:val="002E06BD"/>
    <w:rsid w:val="002E1C54"/>
    <w:rsid w:val="002E1F60"/>
    <w:rsid w:val="002E3834"/>
    <w:rsid w:val="002E3D47"/>
    <w:rsid w:val="002E4380"/>
    <w:rsid w:val="002E6546"/>
    <w:rsid w:val="002F130D"/>
    <w:rsid w:val="002F57A7"/>
    <w:rsid w:val="003007D3"/>
    <w:rsid w:val="00300FD3"/>
    <w:rsid w:val="003031DD"/>
    <w:rsid w:val="00304752"/>
    <w:rsid w:val="00306958"/>
    <w:rsid w:val="00307352"/>
    <w:rsid w:val="00307E09"/>
    <w:rsid w:val="00312774"/>
    <w:rsid w:val="0031329A"/>
    <w:rsid w:val="003167E4"/>
    <w:rsid w:val="00316AE2"/>
    <w:rsid w:val="00316D1F"/>
    <w:rsid w:val="0031775F"/>
    <w:rsid w:val="003179A9"/>
    <w:rsid w:val="0032196D"/>
    <w:rsid w:val="00322236"/>
    <w:rsid w:val="00322F4F"/>
    <w:rsid w:val="00323C75"/>
    <w:rsid w:val="00324EE1"/>
    <w:rsid w:val="00325A2A"/>
    <w:rsid w:val="00325D50"/>
    <w:rsid w:val="003271B7"/>
    <w:rsid w:val="0032737E"/>
    <w:rsid w:val="003279B5"/>
    <w:rsid w:val="00330379"/>
    <w:rsid w:val="00330F87"/>
    <w:rsid w:val="00332E4E"/>
    <w:rsid w:val="00336FAA"/>
    <w:rsid w:val="00340434"/>
    <w:rsid w:val="00341775"/>
    <w:rsid w:val="00343BB2"/>
    <w:rsid w:val="00344629"/>
    <w:rsid w:val="0034494C"/>
    <w:rsid w:val="003475AE"/>
    <w:rsid w:val="00347D5B"/>
    <w:rsid w:val="0035041E"/>
    <w:rsid w:val="00350DC3"/>
    <w:rsid w:val="003513FD"/>
    <w:rsid w:val="00351B76"/>
    <w:rsid w:val="00352A40"/>
    <w:rsid w:val="00353329"/>
    <w:rsid w:val="00354762"/>
    <w:rsid w:val="00355C3A"/>
    <w:rsid w:val="00355F52"/>
    <w:rsid w:val="00356CBB"/>
    <w:rsid w:val="003571CA"/>
    <w:rsid w:val="00357483"/>
    <w:rsid w:val="00357AC1"/>
    <w:rsid w:val="00361A21"/>
    <w:rsid w:val="0036315F"/>
    <w:rsid w:val="003671BA"/>
    <w:rsid w:val="00370BD2"/>
    <w:rsid w:val="00370F73"/>
    <w:rsid w:val="003728B1"/>
    <w:rsid w:val="00373F99"/>
    <w:rsid w:val="003763FB"/>
    <w:rsid w:val="00377FE8"/>
    <w:rsid w:val="003812BD"/>
    <w:rsid w:val="00381D60"/>
    <w:rsid w:val="00383017"/>
    <w:rsid w:val="0038356F"/>
    <w:rsid w:val="003837F9"/>
    <w:rsid w:val="00384775"/>
    <w:rsid w:val="00384E9A"/>
    <w:rsid w:val="00384F37"/>
    <w:rsid w:val="003858C9"/>
    <w:rsid w:val="003860C5"/>
    <w:rsid w:val="003863E5"/>
    <w:rsid w:val="00386ECB"/>
    <w:rsid w:val="00386F2B"/>
    <w:rsid w:val="00387B04"/>
    <w:rsid w:val="00390F72"/>
    <w:rsid w:val="003918EB"/>
    <w:rsid w:val="003927A4"/>
    <w:rsid w:val="00393423"/>
    <w:rsid w:val="00393FF6"/>
    <w:rsid w:val="00394007"/>
    <w:rsid w:val="003956F5"/>
    <w:rsid w:val="0039597D"/>
    <w:rsid w:val="00396548"/>
    <w:rsid w:val="003972BC"/>
    <w:rsid w:val="00397361"/>
    <w:rsid w:val="003A0A4C"/>
    <w:rsid w:val="003A19DC"/>
    <w:rsid w:val="003A2D83"/>
    <w:rsid w:val="003A37E8"/>
    <w:rsid w:val="003A45C0"/>
    <w:rsid w:val="003A6432"/>
    <w:rsid w:val="003A6749"/>
    <w:rsid w:val="003A6E1F"/>
    <w:rsid w:val="003B08B9"/>
    <w:rsid w:val="003B0AC7"/>
    <w:rsid w:val="003B4B50"/>
    <w:rsid w:val="003B52D3"/>
    <w:rsid w:val="003B5A57"/>
    <w:rsid w:val="003B66C4"/>
    <w:rsid w:val="003C1161"/>
    <w:rsid w:val="003C20CA"/>
    <w:rsid w:val="003C2E48"/>
    <w:rsid w:val="003C2FD1"/>
    <w:rsid w:val="003C39F0"/>
    <w:rsid w:val="003C4110"/>
    <w:rsid w:val="003C4FB5"/>
    <w:rsid w:val="003C52D0"/>
    <w:rsid w:val="003C557A"/>
    <w:rsid w:val="003C6B44"/>
    <w:rsid w:val="003C7533"/>
    <w:rsid w:val="003C7E96"/>
    <w:rsid w:val="003D0D5E"/>
    <w:rsid w:val="003D1599"/>
    <w:rsid w:val="003D26B8"/>
    <w:rsid w:val="003D394C"/>
    <w:rsid w:val="003D4FA2"/>
    <w:rsid w:val="003D5E34"/>
    <w:rsid w:val="003D7097"/>
    <w:rsid w:val="003D71A2"/>
    <w:rsid w:val="003D740F"/>
    <w:rsid w:val="003E1FC2"/>
    <w:rsid w:val="003E31BB"/>
    <w:rsid w:val="003E3334"/>
    <w:rsid w:val="003E37E4"/>
    <w:rsid w:val="003E3DB6"/>
    <w:rsid w:val="003E46A1"/>
    <w:rsid w:val="003E6183"/>
    <w:rsid w:val="003E7E84"/>
    <w:rsid w:val="003E7EAB"/>
    <w:rsid w:val="003F01D8"/>
    <w:rsid w:val="003F1090"/>
    <w:rsid w:val="003F2D0F"/>
    <w:rsid w:val="003F315B"/>
    <w:rsid w:val="003F5CEF"/>
    <w:rsid w:val="003F6B10"/>
    <w:rsid w:val="00400050"/>
    <w:rsid w:val="00400AB9"/>
    <w:rsid w:val="00400E56"/>
    <w:rsid w:val="00403E76"/>
    <w:rsid w:val="00407500"/>
    <w:rsid w:val="00407D69"/>
    <w:rsid w:val="00410840"/>
    <w:rsid w:val="00410F28"/>
    <w:rsid w:val="00411CBF"/>
    <w:rsid w:val="0041488C"/>
    <w:rsid w:val="004151DD"/>
    <w:rsid w:val="00420013"/>
    <w:rsid w:val="004200AC"/>
    <w:rsid w:val="00420611"/>
    <w:rsid w:val="004206E5"/>
    <w:rsid w:val="00421017"/>
    <w:rsid w:val="00422676"/>
    <w:rsid w:val="00423648"/>
    <w:rsid w:val="00424439"/>
    <w:rsid w:val="00424467"/>
    <w:rsid w:val="00425A97"/>
    <w:rsid w:val="004262D5"/>
    <w:rsid w:val="00427FCB"/>
    <w:rsid w:val="00434210"/>
    <w:rsid w:val="00435AAD"/>
    <w:rsid w:val="00435FCA"/>
    <w:rsid w:val="00437348"/>
    <w:rsid w:val="004378E4"/>
    <w:rsid w:val="00437C4A"/>
    <w:rsid w:val="00437C91"/>
    <w:rsid w:val="00440567"/>
    <w:rsid w:val="0044062C"/>
    <w:rsid w:val="00440A12"/>
    <w:rsid w:val="00440DDD"/>
    <w:rsid w:val="0044427A"/>
    <w:rsid w:val="004446B3"/>
    <w:rsid w:val="00444BCD"/>
    <w:rsid w:val="00444DD1"/>
    <w:rsid w:val="004451C7"/>
    <w:rsid w:val="004455FB"/>
    <w:rsid w:val="00446687"/>
    <w:rsid w:val="00447219"/>
    <w:rsid w:val="00447F49"/>
    <w:rsid w:val="00452E7C"/>
    <w:rsid w:val="00452EE6"/>
    <w:rsid w:val="00456A33"/>
    <w:rsid w:val="00460F8F"/>
    <w:rsid w:val="004615AC"/>
    <w:rsid w:val="004622EE"/>
    <w:rsid w:val="00463305"/>
    <w:rsid w:val="00464307"/>
    <w:rsid w:val="0046454D"/>
    <w:rsid w:val="00465D17"/>
    <w:rsid w:val="0047055B"/>
    <w:rsid w:val="00470BB3"/>
    <w:rsid w:val="0047153C"/>
    <w:rsid w:val="00472767"/>
    <w:rsid w:val="00475220"/>
    <w:rsid w:val="004756D2"/>
    <w:rsid w:val="00477EC8"/>
    <w:rsid w:val="0048087F"/>
    <w:rsid w:val="00482E72"/>
    <w:rsid w:val="00484373"/>
    <w:rsid w:val="00484420"/>
    <w:rsid w:val="00484BEC"/>
    <w:rsid w:val="00486977"/>
    <w:rsid w:val="00486AB3"/>
    <w:rsid w:val="00487F73"/>
    <w:rsid w:val="00491381"/>
    <w:rsid w:val="0049169C"/>
    <w:rsid w:val="004921A8"/>
    <w:rsid w:val="0049299D"/>
    <w:rsid w:val="00492F15"/>
    <w:rsid w:val="00493FB8"/>
    <w:rsid w:val="004949A0"/>
    <w:rsid w:val="0049508F"/>
    <w:rsid w:val="00495515"/>
    <w:rsid w:val="004960A8"/>
    <w:rsid w:val="00496866"/>
    <w:rsid w:val="00496944"/>
    <w:rsid w:val="004970CA"/>
    <w:rsid w:val="004A1769"/>
    <w:rsid w:val="004A1F12"/>
    <w:rsid w:val="004A2347"/>
    <w:rsid w:val="004A2524"/>
    <w:rsid w:val="004A2ED9"/>
    <w:rsid w:val="004A512C"/>
    <w:rsid w:val="004A5AC1"/>
    <w:rsid w:val="004A67B5"/>
    <w:rsid w:val="004A6DD9"/>
    <w:rsid w:val="004A7D70"/>
    <w:rsid w:val="004B05AE"/>
    <w:rsid w:val="004B05B6"/>
    <w:rsid w:val="004B1F05"/>
    <w:rsid w:val="004B35F0"/>
    <w:rsid w:val="004B3942"/>
    <w:rsid w:val="004B5620"/>
    <w:rsid w:val="004B5823"/>
    <w:rsid w:val="004B615B"/>
    <w:rsid w:val="004C1D29"/>
    <w:rsid w:val="004C325D"/>
    <w:rsid w:val="004C351F"/>
    <w:rsid w:val="004C3CA4"/>
    <w:rsid w:val="004C4AF2"/>
    <w:rsid w:val="004C4EFF"/>
    <w:rsid w:val="004C642A"/>
    <w:rsid w:val="004D1C4B"/>
    <w:rsid w:val="004D237A"/>
    <w:rsid w:val="004D3AF4"/>
    <w:rsid w:val="004D574F"/>
    <w:rsid w:val="004D5E10"/>
    <w:rsid w:val="004D7114"/>
    <w:rsid w:val="004D7B53"/>
    <w:rsid w:val="004D7C92"/>
    <w:rsid w:val="004E3D81"/>
    <w:rsid w:val="004E4D7D"/>
    <w:rsid w:val="004E55DA"/>
    <w:rsid w:val="004E6545"/>
    <w:rsid w:val="004E6B52"/>
    <w:rsid w:val="004F06BB"/>
    <w:rsid w:val="004F0C4F"/>
    <w:rsid w:val="004F1CD4"/>
    <w:rsid w:val="004F2496"/>
    <w:rsid w:val="004F2D3D"/>
    <w:rsid w:val="004F310E"/>
    <w:rsid w:val="004F50D0"/>
    <w:rsid w:val="00500A0A"/>
    <w:rsid w:val="0050288D"/>
    <w:rsid w:val="005042C8"/>
    <w:rsid w:val="005049D6"/>
    <w:rsid w:val="00504C78"/>
    <w:rsid w:val="0050535E"/>
    <w:rsid w:val="005079AC"/>
    <w:rsid w:val="0051037B"/>
    <w:rsid w:val="00511D2F"/>
    <w:rsid w:val="005137B2"/>
    <w:rsid w:val="00513F51"/>
    <w:rsid w:val="00514F18"/>
    <w:rsid w:val="00515D78"/>
    <w:rsid w:val="00515DF8"/>
    <w:rsid w:val="0051675D"/>
    <w:rsid w:val="00517C50"/>
    <w:rsid w:val="005200B0"/>
    <w:rsid w:val="00520570"/>
    <w:rsid w:val="0052102C"/>
    <w:rsid w:val="005212A5"/>
    <w:rsid w:val="00523A71"/>
    <w:rsid w:val="00524866"/>
    <w:rsid w:val="00526174"/>
    <w:rsid w:val="005269A6"/>
    <w:rsid w:val="0052793E"/>
    <w:rsid w:val="005279DB"/>
    <w:rsid w:val="005306D0"/>
    <w:rsid w:val="00531EB5"/>
    <w:rsid w:val="00533DAF"/>
    <w:rsid w:val="00537D8A"/>
    <w:rsid w:val="0054377D"/>
    <w:rsid w:val="00543D04"/>
    <w:rsid w:val="00544176"/>
    <w:rsid w:val="00544540"/>
    <w:rsid w:val="00545652"/>
    <w:rsid w:val="005463E0"/>
    <w:rsid w:val="00550D23"/>
    <w:rsid w:val="00550E49"/>
    <w:rsid w:val="005513B8"/>
    <w:rsid w:val="00551A3B"/>
    <w:rsid w:val="00551F51"/>
    <w:rsid w:val="00552182"/>
    <w:rsid w:val="00552C2C"/>
    <w:rsid w:val="00553035"/>
    <w:rsid w:val="00553CE2"/>
    <w:rsid w:val="00554844"/>
    <w:rsid w:val="005567B3"/>
    <w:rsid w:val="005577B4"/>
    <w:rsid w:val="00557B28"/>
    <w:rsid w:val="00562365"/>
    <w:rsid w:val="00564EB6"/>
    <w:rsid w:val="005665E6"/>
    <w:rsid w:val="00567BDE"/>
    <w:rsid w:val="0057046E"/>
    <w:rsid w:val="00570B20"/>
    <w:rsid w:val="00570B23"/>
    <w:rsid w:val="00570C73"/>
    <w:rsid w:val="00571DBF"/>
    <w:rsid w:val="00573DE9"/>
    <w:rsid w:val="00574086"/>
    <w:rsid w:val="005770DA"/>
    <w:rsid w:val="00577BF8"/>
    <w:rsid w:val="00580219"/>
    <w:rsid w:val="00580D12"/>
    <w:rsid w:val="0058147C"/>
    <w:rsid w:val="00581E96"/>
    <w:rsid w:val="00583FFD"/>
    <w:rsid w:val="00590280"/>
    <w:rsid w:val="00590967"/>
    <w:rsid w:val="00591EEE"/>
    <w:rsid w:val="00595056"/>
    <w:rsid w:val="0059557B"/>
    <w:rsid w:val="005967D2"/>
    <w:rsid w:val="005A1B8B"/>
    <w:rsid w:val="005A2421"/>
    <w:rsid w:val="005A25F5"/>
    <w:rsid w:val="005A6942"/>
    <w:rsid w:val="005A75EA"/>
    <w:rsid w:val="005A7E38"/>
    <w:rsid w:val="005B0866"/>
    <w:rsid w:val="005B098B"/>
    <w:rsid w:val="005B1903"/>
    <w:rsid w:val="005B4B6B"/>
    <w:rsid w:val="005B5736"/>
    <w:rsid w:val="005B594E"/>
    <w:rsid w:val="005B7A84"/>
    <w:rsid w:val="005B7E48"/>
    <w:rsid w:val="005C017E"/>
    <w:rsid w:val="005C0A29"/>
    <w:rsid w:val="005C1D9B"/>
    <w:rsid w:val="005C1F94"/>
    <w:rsid w:val="005C2909"/>
    <w:rsid w:val="005C2E25"/>
    <w:rsid w:val="005C68F2"/>
    <w:rsid w:val="005C7E98"/>
    <w:rsid w:val="005D0DC1"/>
    <w:rsid w:val="005D2533"/>
    <w:rsid w:val="005D3B58"/>
    <w:rsid w:val="005D4669"/>
    <w:rsid w:val="005D48B6"/>
    <w:rsid w:val="005D58BA"/>
    <w:rsid w:val="005D5A37"/>
    <w:rsid w:val="005D680B"/>
    <w:rsid w:val="005D6EC7"/>
    <w:rsid w:val="005D72A5"/>
    <w:rsid w:val="005D760B"/>
    <w:rsid w:val="005E2629"/>
    <w:rsid w:val="005E3394"/>
    <w:rsid w:val="005E3F17"/>
    <w:rsid w:val="005E4A0A"/>
    <w:rsid w:val="005E53ED"/>
    <w:rsid w:val="005E7A88"/>
    <w:rsid w:val="005F0ADD"/>
    <w:rsid w:val="005F0B8E"/>
    <w:rsid w:val="005F0FB8"/>
    <w:rsid w:val="005F1322"/>
    <w:rsid w:val="005F1721"/>
    <w:rsid w:val="005F31AC"/>
    <w:rsid w:val="005F3528"/>
    <w:rsid w:val="005F4E01"/>
    <w:rsid w:val="00600EB0"/>
    <w:rsid w:val="006017EB"/>
    <w:rsid w:val="00602698"/>
    <w:rsid w:val="00604401"/>
    <w:rsid w:val="0060698B"/>
    <w:rsid w:val="00610486"/>
    <w:rsid w:val="00610DC5"/>
    <w:rsid w:val="006124D0"/>
    <w:rsid w:val="00613192"/>
    <w:rsid w:val="006137A6"/>
    <w:rsid w:val="006148BC"/>
    <w:rsid w:val="00615988"/>
    <w:rsid w:val="006168C9"/>
    <w:rsid w:val="00616BEA"/>
    <w:rsid w:val="00616E61"/>
    <w:rsid w:val="006171B5"/>
    <w:rsid w:val="006179BD"/>
    <w:rsid w:val="00623467"/>
    <w:rsid w:val="006236D3"/>
    <w:rsid w:val="00623941"/>
    <w:rsid w:val="006253D9"/>
    <w:rsid w:val="00625DF9"/>
    <w:rsid w:val="00630D88"/>
    <w:rsid w:val="00632C05"/>
    <w:rsid w:val="00633629"/>
    <w:rsid w:val="006338E1"/>
    <w:rsid w:val="00635314"/>
    <w:rsid w:val="00635693"/>
    <w:rsid w:val="00640F33"/>
    <w:rsid w:val="006429F0"/>
    <w:rsid w:val="00643429"/>
    <w:rsid w:val="0064385B"/>
    <w:rsid w:val="00644971"/>
    <w:rsid w:val="00644DAA"/>
    <w:rsid w:val="00647671"/>
    <w:rsid w:val="00647F8E"/>
    <w:rsid w:val="00647FE8"/>
    <w:rsid w:val="00650E86"/>
    <w:rsid w:val="006511EF"/>
    <w:rsid w:val="00651308"/>
    <w:rsid w:val="006539F1"/>
    <w:rsid w:val="0065581F"/>
    <w:rsid w:val="00655CE1"/>
    <w:rsid w:val="00657493"/>
    <w:rsid w:val="00660555"/>
    <w:rsid w:val="0066695D"/>
    <w:rsid w:val="006670E6"/>
    <w:rsid w:val="00670986"/>
    <w:rsid w:val="00670CF5"/>
    <w:rsid w:val="00670FF4"/>
    <w:rsid w:val="00672632"/>
    <w:rsid w:val="00673EBE"/>
    <w:rsid w:val="006772AC"/>
    <w:rsid w:val="00677B00"/>
    <w:rsid w:val="006813C4"/>
    <w:rsid w:val="00681D01"/>
    <w:rsid w:val="00682938"/>
    <w:rsid w:val="00684FCA"/>
    <w:rsid w:val="00687A5E"/>
    <w:rsid w:val="00691F04"/>
    <w:rsid w:val="0069306D"/>
    <w:rsid w:val="00696104"/>
    <w:rsid w:val="00696A8F"/>
    <w:rsid w:val="00696AB6"/>
    <w:rsid w:val="006979A5"/>
    <w:rsid w:val="006A17A5"/>
    <w:rsid w:val="006A29EA"/>
    <w:rsid w:val="006A37E6"/>
    <w:rsid w:val="006A3B8D"/>
    <w:rsid w:val="006A411D"/>
    <w:rsid w:val="006A4546"/>
    <w:rsid w:val="006A4DCB"/>
    <w:rsid w:val="006A552E"/>
    <w:rsid w:val="006A5626"/>
    <w:rsid w:val="006A7467"/>
    <w:rsid w:val="006B0B05"/>
    <w:rsid w:val="006B1DEA"/>
    <w:rsid w:val="006B21AF"/>
    <w:rsid w:val="006B2B57"/>
    <w:rsid w:val="006B4E81"/>
    <w:rsid w:val="006B63FF"/>
    <w:rsid w:val="006B6400"/>
    <w:rsid w:val="006B7578"/>
    <w:rsid w:val="006C1273"/>
    <w:rsid w:val="006C18B1"/>
    <w:rsid w:val="006C1B6A"/>
    <w:rsid w:val="006C1FCB"/>
    <w:rsid w:val="006C3F19"/>
    <w:rsid w:val="006C4392"/>
    <w:rsid w:val="006C5E52"/>
    <w:rsid w:val="006D00A2"/>
    <w:rsid w:val="006D0BF0"/>
    <w:rsid w:val="006D2A72"/>
    <w:rsid w:val="006D2F18"/>
    <w:rsid w:val="006D468B"/>
    <w:rsid w:val="006D4D88"/>
    <w:rsid w:val="006D6FF1"/>
    <w:rsid w:val="006E02BC"/>
    <w:rsid w:val="006E1AC7"/>
    <w:rsid w:val="006E2290"/>
    <w:rsid w:val="006E2EF2"/>
    <w:rsid w:val="006E2FEA"/>
    <w:rsid w:val="006E497A"/>
    <w:rsid w:val="006E5BC9"/>
    <w:rsid w:val="006E6603"/>
    <w:rsid w:val="006E69FE"/>
    <w:rsid w:val="006E7A92"/>
    <w:rsid w:val="006E7B0C"/>
    <w:rsid w:val="006F0407"/>
    <w:rsid w:val="006F10F2"/>
    <w:rsid w:val="006F16ED"/>
    <w:rsid w:val="006F20A7"/>
    <w:rsid w:val="006F3696"/>
    <w:rsid w:val="006F38E0"/>
    <w:rsid w:val="006F4C55"/>
    <w:rsid w:val="006F5343"/>
    <w:rsid w:val="00701789"/>
    <w:rsid w:val="00701E4C"/>
    <w:rsid w:val="00702253"/>
    <w:rsid w:val="00702419"/>
    <w:rsid w:val="00702984"/>
    <w:rsid w:val="00702E71"/>
    <w:rsid w:val="0070318A"/>
    <w:rsid w:val="007032D2"/>
    <w:rsid w:val="00703A89"/>
    <w:rsid w:val="00704712"/>
    <w:rsid w:val="0071017C"/>
    <w:rsid w:val="0071141F"/>
    <w:rsid w:val="00712F37"/>
    <w:rsid w:val="0071388F"/>
    <w:rsid w:val="00714D10"/>
    <w:rsid w:val="00715617"/>
    <w:rsid w:val="007166C6"/>
    <w:rsid w:val="007167D3"/>
    <w:rsid w:val="007201EB"/>
    <w:rsid w:val="0072142E"/>
    <w:rsid w:val="0072151B"/>
    <w:rsid w:val="0072154C"/>
    <w:rsid w:val="00722971"/>
    <w:rsid w:val="00723FEF"/>
    <w:rsid w:val="00724E65"/>
    <w:rsid w:val="007250A4"/>
    <w:rsid w:val="007250B7"/>
    <w:rsid w:val="007250E7"/>
    <w:rsid w:val="007251B8"/>
    <w:rsid w:val="0072523A"/>
    <w:rsid w:val="00725694"/>
    <w:rsid w:val="0072580B"/>
    <w:rsid w:val="00725D12"/>
    <w:rsid w:val="007271D4"/>
    <w:rsid w:val="007309EF"/>
    <w:rsid w:val="00733EB3"/>
    <w:rsid w:val="0073436B"/>
    <w:rsid w:val="00736974"/>
    <w:rsid w:val="00740B48"/>
    <w:rsid w:val="007416E7"/>
    <w:rsid w:val="00741E31"/>
    <w:rsid w:val="007421F6"/>
    <w:rsid w:val="0074336D"/>
    <w:rsid w:val="00744B0E"/>
    <w:rsid w:val="00744BEE"/>
    <w:rsid w:val="0074536D"/>
    <w:rsid w:val="0075068B"/>
    <w:rsid w:val="0075105D"/>
    <w:rsid w:val="0075407C"/>
    <w:rsid w:val="007547FE"/>
    <w:rsid w:val="007558C0"/>
    <w:rsid w:val="007561EC"/>
    <w:rsid w:val="007607EB"/>
    <w:rsid w:val="007627A5"/>
    <w:rsid w:val="00763025"/>
    <w:rsid w:val="00763E22"/>
    <w:rsid w:val="007641BA"/>
    <w:rsid w:val="007641FB"/>
    <w:rsid w:val="0076476E"/>
    <w:rsid w:val="007660EE"/>
    <w:rsid w:val="00766EA7"/>
    <w:rsid w:val="00767C25"/>
    <w:rsid w:val="00770189"/>
    <w:rsid w:val="00770F4B"/>
    <w:rsid w:val="0077141C"/>
    <w:rsid w:val="00773EDA"/>
    <w:rsid w:val="00774BE9"/>
    <w:rsid w:val="00775F36"/>
    <w:rsid w:val="00777589"/>
    <w:rsid w:val="0077791C"/>
    <w:rsid w:val="00783818"/>
    <w:rsid w:val="007852D8"/>
    <w:rsid w:val="00786B8C"/>
    <w:rsid w:val="00787D84"/>
    <w:rsid w:val="007901F9"/>
    <w:rsid w:val="007903F1"/>
    <w:rsid w:val="00790412"/>
    <w:rsid w:val="00791060"/>
    <w:rsid w:val="00791582"/>
    <w:rsid w:val="00793EC8"/>
    <w:rsid w:val="007946E6"/>
    <w:rsid w:val="0079654A"/>
    <w:rsid w:val="00796A4E"/>
    <w:rsid w:val="00797CCA"/>
    <w:rsid w:val="007A0C9E"/>
    <w:rsid w:val="007A1CA0"/>
    <w:rsid w:val="007A6C0C"/>
    <w:rsid w:val="007B0AA2"/>
    <w:rsid w:val="007B1D4F"/>
    <w:rsid w:val="007B3674"/>
    <w:rsid w:val="007B39FE"/>
    <w:rsid w:val="007B3C38"/>
    <w:rsid w:val="007B5ED9"/>
    <w:rsid w:val="007C0593"/>
    <w:rsid w:val="007C1125"/>
    <w:rsid w:val="007C240D"/>
    <w:rsid w:val="007C3EFE"/>
    <w:rsid w:val="007C5F51"/>
    <w:rsid w:val="007C66F8"/>
    <w:rsid w:val="007C74DD"/>
    <w:rsid w:val="007C765F"/>
    <w:rsid w:val="007D0056"/>
    <w:rsid w:val="007D0DBC"/>
    <w:rsid w:val="007D1BFB"/>
    <w:rsid w:val="007D285B"/>
    <w:rsid w:val="007D28E1"/>
    <w:rsid w:val="007D4022"/>
    <w:rsid w:val="007D40EF"/>
    <w:rsid w:val="007D412F"/>
    <w:rsid w:val="007D6000"/>
    <w:rsid w:val="007E318D"/>
    <w:rsid w:val="007E37AE"/>
    <w:rsid w:val="007E63E4"/>
    <w:rsid w:val="007E7200"/>
    <w:rsid w:val="007E732C"/>
    <w:rsid w:val="007E76B8"/>
    <w:rsid w:val="007F06EB"/>
    <w:rsid w:val="007F137E"/>
    <w:rsid w:val="007F1638"/>
    <w:rsid w:val="007F1BF0"/>
    <w:rsid w:val="007F3184"/>
    <w:rsid w:val="007F3E8D"/>
    <w:rsid w:val="007F4174"/>
    <w:rsid w:val="007F55A6"/>
    <w:rsid w:val="007F6142"/>
    <w:rsid w:val="007F6762"/>
    <w:rsid w:val="00800012"/>
    <w:rsid w:val="00800B86"/>
    <w:rsid w:val="008021AE"/>
    <w:rsid w:val="0080622C"/>
    <w:rsid w:val="00810AD3"/>
    <w:rsid w:val="00815FE2"/>
    <w:rsid w:val="008174CD"/>
    <w:rsid w:val="00820034"/>
    <w:rsid w:val="008211E6"/>
    <w:rsid w:val="00823535"/>
    <w:rsid w:val="0082410E"/>
    <w:rsid w:val="0082531B"/>
    <w:rsid w:val="008257C0"/>
    <w:rsid w:val="008263D9"/>
    <w:rsid w:val="008265A0"/>
    <w:rsid w:val="00830D1B"/>
    <w:rsid w:val="008310C4"/>
    <w:rsid w:val="00835604"/>
    <w:rsid w:val="00836E3D"/>
    <w:rsid w:val="00837008"/>
    <w:rsid w:val="00837B44"/>
    <w:rsid w:val="00840C4B"/>
    <w:rsid w:val="00841875"/>
    <w:rsid w:val="00841B0C"/>
    <w:rsid w:val="00841DBB"/>
    <w:rsid w:val="008435C1"/>
    <w:rsid w:val="00844A67"/>
    <w:rsid w:val="00845168"/>
    <w:rsid w:val="008462E3"/>
    <w:rsid w:val="008472A1"/>
    <w:rsid w:val="00850871"/>
    <w:rsid w:val="008515E9"/>
    <w:rsid w:val="00852144"/>
    <w:rsid w:val="00852E08"/>
    <w:rsid w:val="008536C6"/>
    <w:rsid w:val="00855BBA"/>
    <w:rsid w:val="00855C41"/>
    <w:rsid w:val="00855CD8"/>
    <w:rsid w:val="00856F09"/>
    <w:rsid w:val="008572F4"/>
    <w:rsid w:val="00860D15"/>
    <w:rsid w:val="008617ED"/>
    <w:rsid w:val="008621F7"/>
    <w:rsid w:val="00862487"/>
    <w:rsid w:val="00862D52"/>
    <w:rsid w:val="008637F4"/>
    <w:rsid w:val="00864D02"/>
    <w:rsid w:val="00865269"/>
    <w:rsid w:val="00866848"/>
    <w:rsid w:val="00866A53"/>
    <w:rsid w:val="00866CD6"/>
    <w:rsid w:val="00867079"/>
    <w:rsid w:val="00867411"/>
    <w:rsid w:val="00870B8C"/>
    <w:rsid w:val="0087195D"/>
    <w:rsid w:val="00872037"/>
    <w:rsid w:val="00873764"/>
    <w:rsid w:val="008748E1"/>
    <w:rsid w:val="00874CE1"/>
    <w:rsid w:val="00876883"/>
    <w:rsid w:val="008773EF"/>
    <w:rsid w:val="008776DE"/>
    <w:rsid w:val="00881AD8"/>
    <w:rsid w:val="00886B59"/>
    <w:rsid w:val="00890290"/>
    <w:rsid w:val="008904E4"/>
    <w:rsid w:val="00890586"/>
    <w:rsid w:val="00892400"/>
    <w:rsid w:val="00892671"/>
    <w:rsid w:val="008930D9"/>
    <w:rsid w:val="0089395C"/>
    <w:rsid w:val="00893CD9"/>
    <w:rsid w:val="00894CC4"/>
    <w:rsid w:val="008957BC"/>
    <w:rsid w:val="00897C42"/>
    <w:rsid w:val="008A0B6C"/>
    <w:rsid w:val="008A0BA8"/>
    <w:rsid w:val="008A2BD9"/>
    <w:rsid w:val="008A46D1"/>
    <w:rsid w:val="008A49F6"/>
    <w:rsid w:val="008A4B43"/>
    <w:rsid w:val="008A5142"/>
    <w:rsid w:val="008A5CCD"/>
    <w:rsid w:val="008A6077"/>
    <w:rsid w:val="008B0057"/>
    <w:rsid w:val="008B097A"/>
    <w:rsid w:val="008B0A5A"/>
    <w:rsid w:val="008B19D3"/>
    <w:rsid w:val="008B39F4"/>
    <w:rsid w:val="008B4651"/>
    <w:rsid w:val="008B5CBB"/>
    <w:rsid w:val="008B7544"/>
    <w:rsid w:val="008C0F84"/>
    <w:rsid w:val="008C1981"/>
    <w:rsid w:val="008C19EB"/>
    <w:rsid w:val="008C204D"/>
    <w:rsid w:val="008C3060"/>
    <w:rsid w:val="008C3CB7"/>
    <w:rsid w:val="008C53B7"/>
    <w:rsid w:val="008C5547"/>
    <w:rsid w:val="008C666C"/>
    <w:rsid w:val="008C6E66"/>
    <w:rsid w:val="008C6FA1"/>
    <w:rsid w:val="008C79EF"/>
    <w:rsid w:val="008D08E3"/>
    <w:rsid w:val="008D1195"/>
    <w:rsid w:val="008D1C7E"/>
    <w:rsid w:val="008D1F4E"/>
    <w:rsid w:val="008D2D1C"/>
    <w:rsid w:val="008D3C1D"/>
    <w:rsid w:val="008D5096"/>
    <w:rsid w:val="008D57D0"/>
    <w:rsid w:val="008D6C25"/>
    <w:rsid w:val="008D72B9"/>
    <w:rsid w:val="008D7C72"/>
    <w:rsid w:val="008E1A2A"/>
    <w:rsid w:val="008E1EF2"/>
    <w:rsid w:val="008E2743"/>
    <w:rsid w:val="008E3F9F"/>
    <w:rsid w:val="008E4F5F"/>
    <w:rsid w:val="008E5174"/>
    <w:rsid w:val="008E67AB"/>
    <w:rsid w:val="008E72BC"/>
    <w:rsid w:val="008E7480"/>
    <w:rsid w:val="008F1EA9"/>
    <w:rsid w:val="008F2705"/>
    <w:rsid w:val="008F4345"/>
    <w:rsid w:val="008F6610"/>
    <w:rsid w:val="008F7B98"/>
    <w:rsid w:val="00900372"/>
    <w:rsid w:val="009006FD"/>
    <w:rsid w:val="00900E43"/>
    <w:rsid w:val="009032AF"/>
    <w:rsid w:val="00904B15"/>
    <w:rsid w:val="009056E8"/>
    <w:rsid w:val="00905C4F"/>
    <w:rsid w:val="00905CDE"/>
    <w:rsid w:val="00912458"/>
    <w:rsid w:val="0091307F"/>
    <w:rsid w:val="0091321D"/>
    <w:rsid w:val="00913CE7"/>
    <w:rsid w:val="009149B6"/>
    <w:rsid w:val="009152E6"/>
    <w:rsid w:val="00922EB7"/>
    <w:rsid w:val="00923CBA"/>
    <w:rsid w:val="00924146"/>
    <w:rsid w:val="0092462E"/>
    <w:rsid w:val="009246B0"/>
    <w:rsid w:val="00925EAF"/>
    <w:rsid w:val="00926D16"/>
    <w:rsid w:val="009270EF"/>
    <w:rsid w:val="009278A8"/>
    <w:rsid w:val="0093126B"/>
    <w:rsid w:val="0093244C"/>
    <w:rsid w:val="00932514"/>
    <w:rsid w:val="00933902"/>
    <w:rsid w:val="00933BC4"/>
    <w:rsid w:val="00933CFA"/>
    <w:rsid w:val="0093454F"/>
    <w:rsid w:val="00935ACB"/>
    <w:rsid w:val="0093634A"/>
    <w:rsid w:val="00936A38"/>
    <w:rsid w:val="00943D05"/>
    <w:rsid w:val="009442FD"/>
    <w:rsid w:val="00945138"/>
    <w:rsid w:val="00945B86"/>
    <w:rsid w:val="0094612E"/>
    <w:rsid w:val="009475B8"/>
    <w:rsid w:val="00950966"/>
    <w:rsid w:val="00951A00"/>
    <w:rsid w:val="009541AB"/>
    <w:rsid w:val="00957CDF"/>
    <w:rsid w:val="00960111"/>
    <w:rsid w:val="00960E0E"/>
    <w:rsid w:val="00960EA1"/>
    <w:rsid w:val="00964123"/>
    <w:rsid w:val="0096481A"/>
    <w:rsid w:val="00965D42"/>
    <w:rsid w:val="00966F89"/>
    <w:rsid w:val="0096721A"/>
    <w:rsid w:val="0097013E"/>
    <w:rsid w:val="00970F66"/>
    <w:rsid w:val="009743CA"/>
    <w:rsid w:val="00974FFC"/>
    <w:rsid w:val="00976632"/>
    <w:rsid w:val="00977957"/>
    <w:rsid w:val="00980C22"/>
    <w:rsid w:val="00981609"/>
    <w:rsid w:val="0098170A"/>
    <w:rsid w:val="00981823"/>
    <w:rsid w:val="00982623"/>
    <w:rsid w:val="00982D57"/>
    <w:rsid w:val="00984B30"/>
    <w:rsid w:val="00985619"/>
    <w:rsid w:val="00985A36"/>
    <w:rsid w:val="009866A2"/>
    <w:rsid w:val="00986C8D"/>
    <w:rsid w:val="00987D37"/>
    <w:rsid w:val="00987FA3"/>
    <w:rsid w:val="00990149"/>
    <w:rsid w:val="0099133C"/>
    <w:rsid w:val="009915FB"/>
    <w:rsid w:val="009916BB"/>
    <w:rsid w:val="0099178A"/>
    <w:rsid w:val="00991BD9"/>
    <w:rsid w:val="00991DF7"/>
    <w:rsid w:val="00992B31"/>
    <w:rsid w:val="00992E1E"/>
    <w:rsid w:val="0099333F"/>
    <w:rsid w:val="00995DE9"/>
    <w:rsid w:val="009978ED"/>
    <w:rsid w:val="009A14FC"/>
    <w:rsid w:val="009A1C50"/>
    <w:rsid w:val="009A2B4A"/>
    <w:rsid w:val="009A2B9F"/>
    <w:rsid w:val="009A2D58"/>
    <w:rsid w:val="009A4E31"/>
    <w:rsid w:val="009A6934"/>
    <w:rsid w:val="009B0047"/>
    <w:rsid w:val="009B0AF4"/>
    <w:rsid w:val="009B1901"/>
    <w:rsid w:val="009B1ADB"/>
    <w:rsid w:val="009B24BA"/>
    <w:rsid w:val="009B3788"/>
    <w:rsid w:val="009B3DFC"/>
    <w:rsid w:val="009B43D6"/>
    <w:rsid w:val="009B446A"/>
    <w:rsid w:val="009B50F2"/>
    <w:rsid w:val="009C068A"/>
    <w:rsid w:val="009C13DC"/>
    <w:rsid w:val="009C2D18"/>
    <w:rsid w:val="009C348A"/>
    <w:rsid w:val="009C3E15"/>
    <w:rsid w:val="009C6D43"/>
    <w:rsid w:val="009C7EF1"/>
    <w:rsid w:val="009D0795"/>
    <w:rsid w:val="009D1226"/>
    <w:rsid w:val="009D39F3"/>
    <w:rsid w:val="009D3A24"/>
    <w:rsid w:val="009D6390"/>
    <w:rsid w:val="009D74AF"/>
    <w:rsid w:val="009D7B2E"/>
    <w:rsid w:val="009E0CD2"/>
    <w:rsid w:val="009E1E19"/>
    <w:rsid w:val="009E2E07"/>
    <w:rsid w:val="009E33CB"/>
    <w:rsid w:val="009E3B45"/>
    <w:rsid w:val="009E4A33"/>
    <w:rsid w:val="009E6B49"/>
    <w:rsid w:val="009E6DF3"/>
    <w:rsid w:val="009E7066"/>
    <w:rsid w:val="009E7114"/>
    <w:rsid w:val="009E72A9"/>
    <w:rsid w:val="009F04B4"/>
    <w:rsid w:val="009F0953"/>
    <w:rsid w:val="009F2165"/>
    <w:rsid w:val="009F457D"/>
    <w:rsid w:val="009F475A"/>
    <w:rsid w:val="009F4B51"/>
    <w:rsid w:val="009F6AB5"/>
    <w:rsid w:val="009F71EC"/>
    <w:rsid w:val="009F7561"/>
    <w:rsid w:val="00A0027E"/>
    <w:rsid w:val="00A004F2"/>
    <w:rsid w:val="00A01191"/>
    <w:rsid w:val="00A01FD8"/>
    <w:rsid w:val="00A05342"/>
    <w:rsid w:val="00A070C4"/>
    <w:rsid w:val="00A10AEE"/>
    <w:rsid w:val="00A120DC"/>
    <w:rsid w:val="00A127C0"/>
    <w:rsid w:val="00A12DD9"/>
    <w:rsid w:val="00A13175"/>
    <w:rsid w:val="00A17149"/>
    <w:rsid w:val="00A17E56"/>
    <w:rsid w:val="00A2020B"/>
    <w:rsid w:val="00A20435"/>
    <w:rsid w:val="00A2132D"/>
    <w:rsid w:val="00A221B3"/>
    <w:rsid w:val="00A22A3E"/>
    <w:rsid w:val="00A23EA9"/>
    <w:rsid w:val="00A2502F"/>
    <w:rsid w:val="00A2678B"/>
    <w:rsid w:val="00A304B5"/>
    <w:rsid w:val="00A354CF"/>
    <w:rsid w:val="00A3721E"/>
    <w:rsid w:val="00A44430"/>
    <w:rsid w:val="00A457C1"/>
    <w:rsid w:val="00A4658E"/>
    <w:rsid w:val="00A50164"/>
    <w:rsid w:val="00A503AE"/>
    <w:rsid w:val="00A503CC"/>
    <w:rsid w:val="00A50C3A"/>
    <w:rsid w:val="00A5147B"/>
    <w:rsid w:val="00A5452D"/>
    <w:rsid w:val="00A55E31"/>
    <w:rsid w:val="00A563F4"/>
    <w:rsid w:val="00A57C9A"/>
    <w:rsid w:val="00A60B26"/>
    <w:rsid w:val="00A61E5D"/>
    <w:rsid w:val="00A623C3"/>
    <w:rsid w:val="00A62A10"/>
    <w:rsid w:val="00A62E50"/>
    <w:rsid w:val="00A63258"/>
    <w:rsid w:val="00A63C29"/>
    <w:rsid w:val="00A654E9"/>
    <w:rsid w:val="00A658E9"/>
    <w:rsid w:val="00A65C8A"/>
    <w:rsid w:val="00A666B0"/>
    <w:rsid w:val="00A66806"/>
    <w:rsid w:val="00A72C64"/>
    <w:rsid w:val="00A75CC5"/>
    <w:rsid w:val="00A75D30"/>
    <w:rsid w:val="00A75FBF"/>
    <w:rsid w:val="00A800C9"/>
    <w:rsid w:val="00A81E6E"/>
    <w:rsid w:val="00A84677"/>
    <w:rsid w:val="00A84B3F"/>
    <w:rsid w:val="00A84CBC"/>
    <w:rsid w:val="00A85212"/>
    <w:rsid w:val="00A869B8"/>
    <w:rsid w:val="00A90D99"/>
    <w:rsid w:val="00A92E8B"/>
    <w:rsid w:val="00A9408A"/>
    <w:rsid w:val="00A95C5A"/>
    <w:rsid w:val="00A96792"/>
    <w:rsid w:val="00A96B7C"/>
    <w:rsid w:val="00AA1FEF"/>
    <w:rsid w:val="00AA2B9E"/>
    <w:rsid w:val="00AA2DB9"/>
    <w:rsid w:val="00AA4EF8"/>
    <w:rsid w:val="00AA5A48"/>
    <w:rsid w:val="00AA6DF4"/>
    <w:rsid w:val="00AA7FEE"/>
    <w:rsid w:val="00AB14E6"/>
    <w:rsid w:val="00AB17D7"/>
    <w:rsid w:val="00AB1C38"/>
    <w:rsid w:val="00AB1E43"/>
    <w:rsid w:val="00AB3161"/>
    <w:rsid w:val="00AB337D"/>
    <w:rsid w:val="00AB3EC8"/>
    <w:rsid w:val="00AB4DE2"/>
    <w:rsid w:val="00AB6651"/>
    <w:rsid w:val="00AB710A"/>
    <w:rsid w:val="00AC2084"/>
    <w:rsid w:val="00AC2137"/>
    <w:rsid w:val="00AC2C21"/>
    <w:rsid w:val="00AC4035"/>
    <w:rsid w:val="00AC4109"/>
    <w:rsid w:val="00AC5F3B"/>
    <w:rsid w:val="00AC67F0"/>
    <w:rsid w:val="00AC6934"/>
    <w:rsid w:val="00AC7365"/>
    <w:rsid w:val="00AD1156"/>
    <w:rsid w:val="00AD159E"/>
    <w:rsid w:val="00AD1E0E"/>
    <w:rsid w:val="00AD1EAA"/>
    <w:rsid w:val="00AD1F89"/>
    <w:rsid w:val="00AD3E19"/>
    <w:rsid w:val="00AD5F98"/>
    <w:rsid w:val="00AE0A18"/>
    <w:rsid w:val="00AE15EB"/>
    <w:rsid w:val="00AE1675"/>
    <w:rsid w:val="00AE17F3"/>
    <w:rsid w:val="00AE3C3E"/>
    <w:rsid w:val="00AE41B0"/>
    <w:rsid w:val="00AE4CF6"/>
    <w:rsid w:val="00AE7AD6"/>
    <w:rsid w:val="00AF1056"/>
    <w:rsid w:val="00AF1220"/>
    <w:rsid w:val="00AF1320"/>
    <w:rsid w:val="00AF232E"/>
    <w:rsid w:val="00AF3DE8"/>
    <w:rsid w:val="00AF44BC"/>
    <w:rsid w:val="00AF5DC2"/>
    <w:rsid w:val="00AF5F73"/>
    <w:rsid w:val="00AF74E9"/>
    <w:rsid w:val="00B000F1"/>
    <w:rsid w:val="00B04065"/>
    <w:rsid w:val="00B0505B"/>
    <w:rsid w:val="00B0695F"/>
    <w:rsid w:val="00B06C55"/>
    <w:rsid w:val="00B1214F"/>
    <w:rsid w:val="00B12AF3"/>
    <w:rsid w:val="00B12C9C"/>
    <w:rsid w:val="00B13EC3"/>
    <w:rsid w:val="00B1437F"/>
    <w:rsid w:val="00B14DA9"/>
    <w:rsid w:val="00B20149"/>
    <w:rsid w:val="00B204EA"/>
    <w:rsid w:val="00B2128F"/>
    <w:rsid w:val="00B218B6"/>
    <w:rsid w:val="00B23163"/>
    <w:rsid w:val="00B2430C"/>
    <w:rsid w:val="00B2526C"/>
    <w:rsid w:val="00B271A1"/>
    <w:rsid w:val="00B2726D"/>
    <w:rsid w:val="00B273D3"/>
    <w:rsid w:val="00B3172B"/>
    <w:rsid w:val="00B32788"/>
    <w:rsid w:val="00B32B21"/>
    <w:rsid w:val="00B32FEF"/>
    <w:rsid w:val="00B330E9"/>
    <w:rsid w:val="00B3421E"/>
    <w:rsid w:val="00B34858"/>
    <w:rsid w:val="00B35ABE"/>
    <w:rsid w:val="00B369B1"/>
    <w:rsid w:val="00B3785A"/>
    <w:rsid w:val="00B37B44"/>
    <w:rsid w:val="00B40664"/>
    <w:rsid w:val="00B41502"/>
    <w:rsid w:val="00B41824"/>
    <w:rsid w:val="00B4196C"/>
    <w:rsid w:val="00B43C02"/>
    <w:rsid w:val="00B45B34"/>
    <w:rsid w:val="00B46226"/>
    <w:rsid w:val="00B4668D"/>
    <w:rsid w:val="00B47F18"/>
    <w:rsid w:val="00B500D7"/>
    <w:rsid w:val="00B50C62"/>
    <w:rsid w:val="00B51D08"/>
    <w:rsid w:val="00B545AA"/>
    <w:rsid w:val="00B555FD"/>
    <w:rsid w:val="00B5572E"/>
    <w:rsid w:val="00B56DA7"/>
    <w:rsid w:val="00B5704A"/>
    <w:rsid w:val="00B576B8"/>
    <w:rsid w:val="00B600F1"/>
    <w:rsid w:val="00B601F7"/>
    <w:rsid w:val="00B6096A"/>
    <w:rsid w:val="00B613DC"/>
    <w:rsid w:val="00B62BD3"/>
    <w:rsid w:val="00B63B31"/>
    <w:rsid w:val="00B6585C"/>
    <w:rsid w:val="00B660D0"/>
    <w:rsid w:val="00B6684B"/>
    <w:rsid w:val="00B7443F"/>
    <w:rsid w:val="00B765C2"/>
    <w:rsid w:val="00B8270B"/>
    <w:rsid w:val="00B82F4B"/>
    <w:rsid w:val="00B83463"/>
    <w:rsid w:val="00B83E24"/>
    <w:rsid w:val="00B843F4"/>
    <w:rsid w:val="00B8508A"/>
    <w:rsid w:val="00B9018C"/>
    <w:rsid w:val="00B91B0C"/>
    <w:rsid w:val="00B9212F"/>
    <w:rsid w:val="00B923A7"/>
    <w:rsid w:val="00B92629"/>
    <w:rsid w:val="00B9350D"/>
    <w:rsid w:val="00B95663"/>
    <w:rsid w:val="00B960EE"/>
    <w:rsid w:val="00B964E4"/>
    <w:rsid w:val="00B979A7"/>
    <w:rsid w:val="00BA0101"/>
    <w:rsid w:val="00BA2060"/>
    <w:rsid w:val="00BA289C"/>
    <w:rsid w:val="00BA454C"/>
    <w:rsid w:val="00BA6F9B"/>
    <w:rsid w:val="00BA7EF9"/>
    <w:rsid w:val="00BB08B7"/>
    <w:rsid w:val="00BB167F"/>
    <w:rsid w:val="00BB26F1"/>
    <w:rsid w:val="00BB2E52"/>
    <w:rsid w:val="00BB3398"/>
    <w:rsid w:val="00BB5576"/>
    <w:rsid w:val="00BC093D"/>
    <w:rsid w:val="00BC1106"/>
    <w:rsid w:val="00BC200E"/>
    <w:rsid w:val="00BC231B"/>
    <w:rsid w:val="00BC59A9"/>
    <w:rsid w:val="00BC6DD9"/>
    <w:rsid w:val="00BC76F0"/>
    <w:rsid w:val="00BD0614"/>
    <w:rsid w:val="00BD0A19"/>
    <w:rsid w:val="00BD2A63"/>
    <w:rsid w:val="00BD3FDC"/>
    <w:rsid w:val="00BD58B4"/>
    <w:rsid w:val="00BD59E9"/>
    <w:rsid w:val="00BD5B47"/>
    <w:rsid w:val="00BD5DC2"/>
    <w:rsid w:val="00BE0C6F"/>
    <w:rsid w:val="00BE118F"/>
    <w:rsid w:val="00BE15B1"/>
    <w:rsid w:val="00BE15E1"/>
    <w:rsid w:val="00BE27A3"/>
    <w:rsid w:val="00BE2D47"/>
    <w:rsid w:val="00BE6763"/>
    <w:rsid w:val="00BE7228"/>
    <w:rsid w:val="00BE753E"/>
    <w:rsid w:val="00BE7B35"/>
    <w:rsid w:val="00BF0D29"/>
    <w:rsid w:val="00BF38B8"/>
    <w:rsid w:val="00BF3D58"/>
    <w:rsid w:val="00BF5F42"/>
    <w:rsid w:val="00C00B66"/>
    <w:rsid w:val="00C01D02"/>
    <w:rsid w:val="00C0260D"/>
    <w:rsid w:val="00C04A7F"/>
    <w:rsid w:val="00C07AD5"/>
    <w:rsid w:val="00C1152E"/>
    <w:rsid w:val="00C12696"/>
    <w:rsid w:val="00C12978"/>
    <w:rsid w:val="00C13478"/>
    <w:rsid w:val="00C13D6A"/>
    <w:rsid w:val="00C13F79"/>
    <w:rsid w:val="00C157F9"/>
    <w:rsid w:val="00C173CD"/>
    <w:rsid w:val="00C17C5E"/>
    <w:rsid w:val="00C21893"/>
    <w:rsid w:val="00C22111"/>
    <w:rsid w:val="00C256AD"/>
    <w:rsid w:val="00C30218"/>
    <w:rsid w:val="00C30B52"/>
    <w:rsid w:val="00C318DF"/>
    <w:rsid w:val="00C31DF7"/>
    <w:rsid w:val="00C33DAD"/>
    <w:rsid w:val="00C34F90"/>
    <w:rsid w:val="00C3536F"/>
    <w:rsid w:val="00C413F6"/>
    <w:rsid w:val="00C424CB"/>
    <w:rsid w:val="00C42AA2"/>
    <w:rsid w:val="00C44B90"/>
    <w:rsid w:val="00C44EB3"/>
    <w:rsid w:val="00C5040B"/>
    <w:rsid w:val="00C525C0"/>
    <w:rsid w:val="00C52E94"/>
    <w:rsid w:val="00C52F17"/>
    <w:rsid w:val="00C536BA"/>
    <w:rsid w:val="00C539C7"/>
    <w:rsid w:val="00C568D9"/>
    <w:rsid w:val="00C57301"/>
    <w:rsid w:val="00C574B7"/>
    <w:rsid w:val="00C5775B"/>
    <w:rsid w:val="00C577BF"/>
    <w:rsid w:val="00C61443"/>
    <w:rsid w:val="00C62B20"/>
    <w:rsid w:val="00C66FFA"/>
    <w:rsid w:val="00C6762A"/>
    <w:rsid w:val="00C67A16"/>
    <w:rsid w:val="00C67F66"/>
    <w:rsid w:val="00C70081"/>
    <w:rsid w:val="00C7117B"/>
    <w:rsid w:val="00C80C16"/>
    <w:rsid w:val="00C81F4E"/>
    <w:rsid w:val="00C827F7"/>
    <w:rsid w:val="00C83B09"/>
    <w:rsid w:val="00C8417C"/>
    <w:rsid w:val="00C86B07"/>
    <w:rsid w:val="00C87430"/>
    <w:rsid w:val="00C91577"/>
    <w:rsid w:val="00C92032"/>
    <w:rsid w:val="00C92E07"/>
    <w:rsid w:val="00C935BC"/>
    <w:rsid w:val="00C9448E"/>
    <w:rsid w:val="00C95267"/>
    <w:rsid w:val="00C955B2"/>
    <w:rsid w:val="00C96064"/>
    <w:rsid w:val="00C97278"/>
    <w:rsid w:val="00CA10A1"/>
    <w:rsid w:val="00CA28E0"/>
    <w:rsid w:val="00CA2A78"/>
    <w:rsid w:val="00CA2AFF"/>
    <w:rsid w:val="00CA2E97"/>
    <w:rsid w:val="00CA3228"/>
    <w:rsid w:val="00CA4FA0"/>
    <w:rsid w:val="00CA6852"/>
    <w:rsid w:val="00CA69FE"/>
    <w:rsid w:val="00CA6DF0"/>
    <w:rsid w:val="00CB1B35"/>
    <w:rsid w:val="00CB1DD8"/>
    <w:rsid w:val="00CB2987"/>
    <w:rsid w:val="00CB2E6A"/>
    <w:rsid w:val="00CB30D1"/>
    <w:rsid w:val="00CB49F8"/>
    <w:rsid w:val="00CB4D68"/>
    <w:rsid w:val="00CB4E15"/>
    <w:rsid w:val="00CB5264"/>
    <w:rsid w:val="00CB5878"/>
    <w:rsid w:val="00CB730C"/>
    <w:rsid w:val="00CB7C73"/>
    <w:rsid w:val="00CB7DCE"/>
    <w:rsid w:val="00CC05AA"/>
    <w:rsid w:val="00CC2C6D"/>
    <w:rsid w:val="00CC2D6E"/>
    <w:rsid w:val="00CC4092"/>
    <w:rsid w:val="00CC437A"/>
    <w:rsid w:val="00CC6867"/>
    <w:rsid w:val="00CC6BC8"/>
    <w:rsid w:val="00CC6E68"/>
    <w:rsid w:val="00CD075F"/>
    <w:rsid w:val="00CD0800"/>
    <w:rsid w:val="00CD156F"/>
    <w:rsid w:val="00CD2ED5"/>
    <w:rsid w:val="00CD4479"/>
    <w:rsid w:val="00CD4E13"/>
    <w:rsid w:val="00CD563F"/>
    <w:rsid w:val="00CD600A"/>
    <w:rsid w:val="00CD7D31"/>
    <w:rsid w:val="00CE013D"/>
    <w:rsid w:val="00CE09ED"/>
    <w:rsid w:val="00CE1E44"/>
    <w:rsid w:val="00CE2911"/>
    <w:rsid w:val="00CE29D3"/>
    <w:rsid w:val="00CE45AC"/>
    <w:rsid w:val="00CE4E80"/>
    <w:rsid w:val="00CE5FFB"/>
    <w:rsid w:val="00CE7584"/>
    <w:rsid w:val="00CE7F6E"/>
    <w:rsid w:val="00CF1A03"/>
    <w:rsid w:val="00CF2D8E"/>
    <w:rsid w:val="00CF4F42"/>
    <w:rsid w:val="00D00296"/>
    <w:rsid w:val="00D024FF"/>
    <w:rsid w:val="00D03222"/>
    <w:rsid w:val="00D0524A"/>
    <w:rsid w:val="00D06C9F"/>
    <w:rsid w:val="00D134EB"/>
    <w:rsid w:val="00D14369"/>
    <w:rsid w:val="00D157A4"/>
    <w:rsid w:val="00D1655C"/>
    <w:rsid w:val="00D16707"/>
    <w:rsid w:val="00D16926"/>
    <w:rsid w:val="00D177F2"/>
    <w:rsid w:val="00D20D91"/>
    <w:rsid w:val="00D20DB0"/>
    <w:rsid w:val="00D22C19"/>
    <w:rsid w:val="00D25681"/>
    <w:rsid w:val="00D26E38"/>
    <w:rsid w:val="00D27FDC"/>
    <w:rsid w:val="00D30527"/>
    <w:rsid w:val="00D31516"/>
    <w:rsid w:val="00D3208D"/>
    <w:rsid w:val="00D33B7C"/>
    <w:rsid w:val="00D36D93"/>
    <w:rsid w:val="00D371EE"/>
    <w:rsid w:val="00D37A6E"/>
    <w:rsid w:val="00D40203"/>
    <w:rsid w:val="00D442C8"/>
    <w:rsid w:val="00D44DE1"/>
    <w:rsid w:val="00D44E15"/>
    <w:rsid w:val="00D45092"/>
    <w:rsid w:val="00D45BE8"/>
    <w:rsid w:val="00D4638E"/>
    <w:rsid w:val="00D4642C"/>
    <w:rsid w:val="00D46994"/>
    <w:rsid w:val="00D46A24"/>
    <w:rsid w:val="00D46BBB"/>
    <w:rsid w:val="00D47D3F"/>
    <w:rsid w:val="00D5044A"/>
    <w:rsid w:val="00D50478"/>
    <w:rsid w:val="00D5061C"/>
    <w:rsid w:val="00D510C2"/>
    <w:rsid w:val="00D52D21"/>
    <w:rsid w:val="00D532D4"/>
    <w:rsid w:val="00D53615"/>
    <w:rsid w:val="00D53A72"/>
    <w:rsid w:val="00D54CA9"/>
    <w:rsid w:val="00D55CC0"/>
    <w:rsid w:val="00D55FA4"/>
    <w:rsid w:val="00D56176"/>
    <w:rsid w:val="00D56419"/>
    <w:rsid w:val="00D564A3"/>
    <w:rsid w:val="00D56CFE"/>
    <w:rsid w:val="00D63482"/>
    <w:rsid w:val="00D63A26"/>
    <w:rsid w:val="00D63C98"/>
    <w:rsid w:val="00D6489B"/>
    <w:rsid w:val="00D656EC"/>
    <w:rsid w:val="00D65F8B"/>
    <w:rsid w:val="00D70A37"/>
    <w:rsid w:val="00D710FB"/>
    <w:rsid w:val="00D72480"/>
    <w:rsid w:val="00D75240"/>
    <w:rsid w:val="00D75F75"/>
    <w:rsid w:val="00D769D1"/>
    <w:rsid w:val="00D76A64"/>
    <w:rsid w:val="00D77D55"/>
    <w:rsid w:val="00D82B23"/>
    <w:rsid w:val="00D83256"/>
    <w:rsid w:val="00D8347A"/>
    <w:rsid w:val="00D8391E"/>
    <w:rsid w:val="00D850E8"/>
    <w:rsid w:val="00D85B8A"/>
    <w:rsid w:val="00D85FB5"/>
    <w:rsid w:val="00D86236"/>
    <w:rsid w:val="00D90BE2"/>
    <w:rsid w:val="00D92B24"/>
    <w:rsid w:val="00D92BF4"/>
    <w:rsid w:val="00D92D70"/>
    <w:rsid w:val="00D93188"/>
    <w:rsid w:val="00D94E8A"/>
    <w:rsid w:val="00D95212"/>
    <w:rsid w:val="00D95FD4"/>
    <w:rsid w:val="00D97098"/>
    <w:rsid w:val="00DA0375"/>
    <w:rsid w:val="00DA129A"/>
    <w:rsid w:val="00DA475A"/>
    <w:rsid w:val="00DA631D"/>
    <w:rsid w:val="00DA7EC9"/>
    <w:rsid w:val="00DB18ED"/>
    <w:rsid w:val="00DB46BF"/>
    <w:rsid w:val="00DB4CAD"/>
    <w:rsid w:val="00DB51BF"/>
    <w:rsid w:val="00DB5D3D"/>
    <w:rsid w:val="00DB6C45"/>
    <w:rsid w:val="00DB701F"/>
    <w:rsid w:val="00DB721F"/>
    <w:rsid w:val="00DC05B7"/>
    <w:rsid w:val="00DC1AA4"/>
    <w:rsid w:val="00DC1ACD"/>
    <w:rsid w:val="00DC2899"/>
    <w:rsid w:val="00DC2E2F"/>
    <w:rsid w:val="00DC3D61"/>
    <w:rsid w:val="00DC4297"/>
    <w:rsid w:val="00DC50BF"/>
    <w:rsid w:val="00DC5336"/>
    <w:rsid w:val="00DC5437"/>
    <w:rsid w:val="00DC67E2"/>
    <w:rsid w:val="00DC6F44"/>
    <w:rsid w:val="00DD0362"/>
    <w:rsid w:val="00DD1C97"/>
    <w:rsid w:val="00DD242E"/>
    <w:rsid w:val="00DD2542"/>
    <w:rsid w:val="00DD262E"/>
    <w:rsid w:val="00DD57D3"/>
    <w:rsid w:val="00DD5990"/>
    <w:rsid w:val="00DD59C0"/>
    <w:rsid w:val="00DD6351"/>
    <w:rsid w:val="00DD66A0"/>
    <w:rsid w:val="00DE0E63"/>
    <w:rsid w:val="00DE2364"/>
    <w:rsid w:val="00DE2379"/>
    <w:rsid w:val="00DE4178"/>
    <w:rsid w:val="00DE4EEB"/>
    <w:rsid w:val="00DE52DD"/>
    <w:rsid w:val="00DE72C5"/>
    <w:rsid w:val="00DF1BA6"/>
    <w:rsid w:val="00DF37E2"/>
    <w:rsid w:val="00DF3DD5"/>
    <w:rsid w:val="00DF642E"/>
    <w:rsid w:val="00E00297"/>
    <w:rsid w:val="00E00B6E"/>
    <w:rsid w:val="00E01366"/>
    <w:rsid w:val="00E024A8"/>
    <w:rsid w:val="00E069B9"/>
    <w:rsid w:val="00E06F91"/>
    <w:rsid w:val="00E0735E"/>
    <w:rsid w:val="00E11B19"/>
    <w:rsid w:val="00E1257F"/>
    <w:rsid w:val="00E13669"/>
    <w:rsid w:val="00E15C5D"/>
    <w:rsid w:val="00E15D8A"/>
    <w:rsid w:val="00E1663C"/>
    <w:rsid w:val="00E16DC0"/>
    <w:rsid w:val="00E218CE"/>
    <w:rsid w:val="00E21F77"/>
    <w:rsid w:val="00E230A9"/>
    <w:rsid w:val="00E233FB"/>
    <w:rsid w:val="00E23463"/>
    <w:rsid w:val="00E27AB6"/>
    <w:rsid w:val="00E27B6D"/>
    <w:rsid w:val="00E32589"/>
    <w:rsid w:val="00E33FB8"/>
    <w:rsid w:val="00E348EB"/>
    <w:rsid w:val="00E34F80"/>
    <w:rsid w:val="00E35F9B"/>
    <w:rsid w:val="00E36A8D"/>
    <w:rsid w:val="00E36E41"/>
    <w:rsid w:val="00E37750"/>
    <w:rsid w:val="00E4050B"/>
    <w:rsid w:val="00E40AEF"/>
    <w:rsid w:val="00E43EA9"/>
    <w:rsid w:val="00E4456B"/>
    <w:rsid w:val="00E471B0"/>
    <w:rsid w:val="00E473AD"/>
    <w:rsid w:val="00E479B1"/>
    <w:rsid w:val="00E479C3"/>
    <w:rsid w:val="00E505C8"/>
    <w:rsid w:val="00E507A4"/>
    <w:rsid w:val="00E53859"/>
    <w:rsid w:val="00E54235"/>
    <w:rsid w:val="00E56D70"/>
    <w:rsid w:val="00E57BFD"/>
    <w:rsid w:val="00E57EA5"/>
    <w:rsid w:val="00E615ED"/>
    <w:rsid w:val="00E645DE"/>
    <w:rsid w:val="00E65CD8"/>
    <w:rsid w:val="00E664A0"/>
    <w:rsid w:val="00E66633"/>
    <w:rsid w:val="00E67707"/>
    <w:rsid w:val="00E707B6"/>
    <w:rsid w:val="00E73886"/>
    <w:rsid w:val="00E738DC"/>
    <w:rsid w:val="00E73996"/>
    <w:rsid w:val="00E73FC7"/>
    <w:rsid w:val="00E74429"/>
    <w:rsid w:val="00E7473C"/>
    <w:rsid w:val="00E755F7"/>
    <w:rsid w:val="00E768C8"/>
    <w:rsid w:val="00E773C8"/>
    <w:rsid w:val="00E776AB"/>
    <w:rsid w:val="00E776FA"/>
    <w:rsid w:val="00E812C1"/>
    <w:rsid w:val="00E82C1F"/>
    <w:rsid w:val="00E84095"/>
    <w:rsid w:val="00E84F2C"/>
    <w:rsid w:val="00E861E9"/>
    <w:rsid w:val="00E87BAE"/>
    <w:rsid w:val="00E90F0E"/>
    <w:rsid w:val="00E9573E"/>
    <w:rsid w:val="00E95A76"/>
    <w:rsid w:val="00EA0531"/>
    <w:rsid w:val="00EA1A16"/>
    <w:rsid w:val="00EA1F05"/>
    <w:rsid w:val="00EA28AC"/>
    <w:rsid w:val="00EA28F2"/>
    <w:rsid w:val="00EA54BE"/>
    <w:rsid w:val="00EA5524"/>
    <w:rsid w:val="00EB0146"/>
    <w:rsid w:val="00EB0494"/>
    <w:rsid w:val="00EB068A"/>
    <w:rsid w:val="00EB12FB"/>
    <w:rsid w:val="00EB26B7"/>
    <w:rsid w:val="00EB2A70"/>
    <w:rsid w:val="00EB3984"/>
    <w:rsid w:val="00EB79C6"/>
    <w:rsid w:val="00EC0799"/>
    <w:rsid w:val="00EC097B"/>
    <w:rsid w:val="00EC0D24"/>
    <w:rsid w:val="00EC2003"/>
    <w:rsid w:val="00EC30F6"/>
    <w:rsid w:val="00EC310E"/>
    <w:rsid w:val="00EC6084"/>
    <w:rsid w:val="00EC637D"/>
    <w:rsid w:val="00EC6E08"/>
    <w:rsid w:val="00EC723D"/>
    <w:rsid w:val="00EC7F58"/>
    <w:rsid w:val="00ED0A50"/>
    <w:rsid w:val="00ED1196"/>
    <w:rsid w:val="00ED1DB3"/>
    <w:rsid w:val="00ED1F7B"/>
    <w:rsid w:val="00ED41F6"/>
    <w:rsid w:val="00ED5B2F"/>
    <w:rsid w:val="00EE06A6"/>
    <w:rsid w:val="00EE14C6"/>
    <w:rsid w:val="00EE1896"/>
    <w:rsid w:val="00EE290D"/>
    <w:rsid w:val="00EE2AF5"/>
    <w:rsid w:val="00EE2E91"/>
    <w:rsid w:val="00EE3ED8"/>
    <w:rsid w:val="00EE4F82"/>
    <w:rsid w:val="00EE5DC3"/>
    <w:rsid w:val="00EE7788"/>
    <w:rsid w:val="00EF0774"/>
    <w:rsid w:val="00EF0790"/>
    <w:rsid w:val="00EF1080"/>
    <w:rsid w:val="00EF219E"/>
    <w:rsid w:val="00EF22E2"/>
    <w:rsid w:val="00EF356F"/>
    <w:rsid w:val="00EF3B9E"/>
    <w:rsid w:val="00EF4603"/>
    <w:rsid w:val="00EF4DA3"/>
    <w:rsid w:val="00EF6522"/>
    <w:rsid w:val="00EF7151"/>
    <w:rsid w:val="00F0185E"/>
    <w:rsid w:val="00F01AF7"/>
    <w:rsid w:val="00F01DEC"/>
    <w:rsid w:val="00F033A4"/>
    <w:rsid w:val="00F04BAD"/>
    <w:rsid w:val="00F04C0B"/>
    <w:rsid w:val="00F054CA"/>
    <w:rsid w:val="00F06701"/>
    <w:rsid w:val="00F06D9F"/>
    <w:rsid w:val="00F11737"/>
    <w:rsid w:val="00F11D9E"/>
    <w:rsid w:val="00F13AE9"/>
    <w:rsid w:val="00F168EE"/>
    <w:rsid w:val="00F20161"/>
    <w:rsid w:val="00F22E02"/>
    <w:rsid w:val="00F236BA"/>
    <w:rsid w:val="00F24A41"/>
    <w:rsid w:val="00F24E00"/>
    <w:rsid w:val="00F257A8"/>
    <w:rsid w:val="00F263AE"/>
    <w:rsid w:val="00F2701A"/>
    <w:rsid w:val="00F30E39"/>
    <w:rsid w:val="00F31077"/>
    <w:rsid w:val="00F3177D"/>
    <w:rsid w:val="00F32F05"/>
    <w:rsid w:val="00F349BE"/>
    <w:rsid w:val="00F34B4B"/>
    <w:rsid w:val="00F35ADA"/>
    <w:rsid w:val="00F35C50"/>
    <w:rsid w:val="00F374BB"/>
    <w:rsid w:val="00F37B63"/>
    <w:rsid w:val="00F401C6"/>
    <w:rsid w:val="00F4240A"/>
    <w:rsid w:val="00F42A96"/>
    <w:rsid w:val="00F433B4"/>
    <w:rsid w:val="00F439E6"/>
    <w:rsid w:val="00F46967"/>
    <w:rsid w:val="00F50693"/>
    <w:rsid w:val="00F521B0"/>
    <w:rsid w:val="00F52BE9"/>
    <w:rsid w:val="00F52C15"/>
    <w:rsid w:val="00F61B6B"/>
    <w:rsid w:val="00F61D04"/>
    <w:rsid w:val="00F6303D"/>
    <w:rsid w:val="00F630FE"/>
    <w:rsid w:val="00F6514E"/>
    <w:rsid w:val="00F66CA9"/>
    <w:rsid w:val="00F66D34"/>
    <w:rsid w:val="00F6775A"/>
    <w:rsid w:val="00F70620"/>
    <w:rsid w:val="00F70DA9"/>
    <w:rsid w:val="00F70E7C"/>
    <w:rsid w:val="00F710F6"/>
    <w:rsid w:val="00F71A5C"/>
    <w:rsid w:val="00F71DC9"/>
    <w:rsid w:val="00F722E5"/>
    <w:rsid w:val="00F7277D"/>
    <w:rsid w:val="00F73896"/>
    <w:rsid w:val="00F73F9B"/>
    <w:rsid w:val="00F74C88"/>
    <w:rsid w:val="00F75607"/>
    <w:rsid w:val="00F76663"/>
    <w:rsid w:val="00F76799"/>
    <w:rsid w:val="00F76A36"/>
    <w:rsid w:val="00F802E5"/>
    <w:rsid w:val="00F805D0"/>
    <w:rsid w:val="00F8061F"/>
    <w:rsid w:val="00F80AF1"/>
    <w:rsid w:val="00F81494"/>
    <w:rsid w:val="00F821B0"/>
    <w:rsid w:val="00F82325"/>
    <w:rsid w:val="00F84EB3"/>
    <w:rsid w:val="00F85B79"/>
    <w:rsid w:val="00F906D2"/>
    <w:rsid w:val="00F91911"/>
    <w:rsid w:val="00F91BB4"/>
    <w:rsid w:val="00F94804"/>
    <w:rsid w:val="00F948A9"/>
    <w:rsid w:val="00F94D12"/>
    <w:rsid w:val="00F9570D"/>
    <w:rsid w:val="00F95C86"/>
    <w:rsid w:val="00F95E46"/>
    <w:rsid w:val="00F96327"/>
    <w:rsid w:val="00FA10A1"/>
    <w:rsid w:val="00FA1BA7"/>
    <w:rsid w:val="00FA2DBE"/>
    <w:rsid w:val="00FA2FE9"/>
    <w:rsid w:val="00FA3633"/>
    <w:rsid w:val="00FA3C02"/>
    <w:rsid w:val="00FA3E25"/>
    <w:rsid w:val="00FA4115"/>
    <w:rsid w:val="00FA4465"/>
    <w:rsid w:val="00FA5794"/>
    <w:rsid w:val="00FA64B2"/>
    <w:rsid w:val="00FA6810"/>
    <w:rsid w:val="00FA690C"/>
    <w:rsid w:val="00FA7269"/>
    <w:rsid w:val="00FA7878"/>
    <w:rsid w:val="00FB097D"/>
    <w:rsid w:val="00FB0CB1"/>
    <w:rsid w:val="00FB1712"/>
    <w:rsid w:val="00FB1826"/>
    <w:rsid w:val="00FB19E9"/>
    <w:rsid w:val="00FB2261"/>
    <w:rsid w:val="00FB406E"/>
    <w:rsid w:val="00FB455E"/>
    <w:rsid w:val="00FB489B"/>
    <w:rsid w:val="00FB4A50"/>
    <w:rsid w:val="00FB5E9E"/>
    <w:rsid w:val="00FC0F3C"/>
    <w:rsid w:val="00FC13E8"/>
    <w:rsid w:val="00FC2588"/>
    <w:rsid w:val="00FC2589"/>
    <w:rsid w:val="00FC2B59"/>
    <w:rsid w:val="00FC5D90"/>
    <w:rsid w:val="00FC733E"/>
    <w:rsid w:val="00FD27BE"/>
    <w:rsid w:val="00FD28EB"/>
    <w:rsid w:val="00FD3986"/>
    <w:rsid w:val="00FD4638"/>
    <w:rsid w:val="00FD4860"/>
    <w:rsid w:val="00FD7E23"/>
    <w:rsid w:val="00FE0C9E"/>
    <w:rsid w:val="00FE0EF3"/>
    <w:rsid w:val="00FE1F2D"/>
    <w:rsid w:val="00FE2207"/>
    <w:rsid w:val="00FE2E8E"/>
    <w:rsid w:val="00FE34F5"/>
    <w:rsid w:val="00FE4A4B"/>
    <w:rsid w:val="00FE576F"/>
    <w:rsid w:val="00FE5B4D"/>
    <w:rsid w:val="00FE5BEC"/>
    <w:rsid w:val="00FE6A4C"/>
    <w:rsid w:val="00FF0C0C"/>
    <w:rsid w:val="00FF1B09"/>
    <w:rsid w:val="00FF2039"/>
    <w:rsid w:val="00FF25CA"/>
    <w:rsid w:val="00FF32D0"/>
    <w:rsid w:val="00FF4091"/>
    <w:rsid w:val="00FF466A"/>
    <w:rsid w:val="00FF49C0"/>
    <w:rsid w:val="00FF6187"/>
    <w:rsid w:val="00FF6D56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1A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stinklapis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641BA"/>
    <w:rPr>
      <w:caps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748E1"/>
    <w:pPr>
      <w:spacing w:after="160" w:line="259" w:lineRule="auto"/>
      <w:ind w:left="720"/>
      <w:contextualSpacing/>
    </w:pPr>
    <w:rPr>
      <w:rFonts w:ascii="Calibri" w:eastAsia="Calibri" w:hAnsi="Calibri"/>
      <w:caps w:val="0"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FA4115"/>
    <w:rPr>
      <w:b/>
      <w:bCs/>
      <w:caps/>
      <w:sz w:val="24"/>
      <w:lang w:eastAsia="en-US"/>
    </w:rPr>
  </w:style>
  <w:style w:type="character" w:customStyle="1" w:styleId="FontStyle228">
    <w:name w:val="Font Style228"/>
    <w:rsid w:val="00FA4115"/>
    <w:rPr>
      <w:rFonts w:ascii="Times New Roman" w:hAnsi="Times New Roman" w:cs="Times New Roman" w:hint="default"/>
      <w:sz w:val="16"/>
      <w:szCs w:val="16"/>
    </w:rPr>
  </w:style>
  <w:style w:type="character" w:customStyle="1" w:styleId="normaltextrun1">
    <w:name w:val="normaltextrun1"/>
    <w:basedOn w:val="Numatytasispastraiposriftas"/>
    <w:rsid w:val="00FA4115"/>
  </w:style>
  <w:style w:type="paragraph" w:customStyle="1" w:styleId="paragraph">
    <w:name w:val="paragraph"/>
    <w:basedOn w:val="prastasis"/>
    <w:rsid w:val="00FA4115"/>
    <w:rPr>
      <w:caps w:val="0"/>
      <w:szCs w:val="24"/>
      <w:lang w:eastAsia="lt-LT"/>
    </w:rPr>
  </w:style>
  <w:style w:type="character" w:customStyle="1" w:styleId="eop">
    <w:name w:val="eop"/>
    <w:basedOn w:val="Numatytasispastraiposriftas"/>
    <w:rsid w:val="00FA4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link w:val="Antrat2Diagrama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aliases w:val="Diagrama Diagrama Diagrama,Char,Diagrama, Diagrama Diagrama,Diagrama Diagrama, Diagrama, Diagrama Diagrama Diagrama,Char1,Diagrama1,Viršutinis kolontitulas, Char1"/>
    <w:basedOn w:val="prastasis"/>
    <w:link w:val="AntratsDiagram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700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Diagrama Diagrama Diagrama Diagrama,Char Diagrama,Diagrama Diagrama1, Diagrama Diagrama Diagrama1,Diagrama Diagrama Diagrama1, Diagrama Diagrama1, Diagrama Diagrama Diagrama Diagrama,Char1 Diagrama,Diagrama1 Diagrama, Char1 Diagrama"/>
    <w:link w:val="Antrats"/>
    <w:rsid w:val="00655CE1"/>
    <w:rPr>
      <w:caps/>
      <w:sz w:val="24"/>
      <w:lang w:eastAsia="en-US"/>
    </w:rPr>
  </w:style>
  <w:style w:type="paragraph" w:customStyle="1" w:styleId="Apacia">
    <w:name w:val="Apacia"/>
    <w:basedOn w:val="prastasis"/>
    <w:rsid w:val="00570B20"/>
    <w:rPr>
      <w:caps w:val="0"/>
      <w:sz w:val="20"/>
      <w:szCs w:val="24"/>
    </w:rPr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uiPriority w:val="99"/>
    <w:semiHidden/>
    <w:unhideWhenUsed/>
    <w:rsid w:val="001E13F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1E13FA"/>
    <w:rPr>
      <w:sz w:val="20"/>
    </w:rPr>
  </w:style>
  <w:style w:type="character" w:customStyle="1" w:styleId="KomentarotekstasDiagrama">
    <w:name w:val="Komentaro tekstas Diagrama"/>
    <w:link w:val="Komentarotekstas"/>
    <w:uiPriority w:val="99"/>
    <w:rsid w:val="001E13FA"/>
    <w:rPr>
      <w:caps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E13F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E13FA"/>
    <w:rPr>
      <w:b/>
      <w:bCs/>
      <w:caps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D5061C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caps w:val="0"/>
    </w:rPr>
  </w:style>
  <w:style w:type="character" w:customStyle="1" w:styleId="Pagrindiniotekstotrauka2Diagrama">
    <w:name w:val="Pagrindinio teksto įtrauka 2 Diagrama"/>
    <w:link w:val="Pagrindiniotekstotrauka2"/>
    <w:rsid w:val="00D5061C"/>
    <w:rPr>
      <w:sz w:val="24"/>
      <w:lang w:eastAsia="en-US"/>
    </w:rPr>
  </w:style>
  <w:style w:type="paragraph" w:customStyle="1" w:styleId="tajtip">
    <w:name w:val="taj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customStyle="1" w:styleId="tip">
    <w:name w:val="tip"/>
    <w:basedOn w:val="prastasis"/>
    <w:rsid w:val="00D5061C"/>
    <w:pPr>
      <w:spacing w:before="100" w:beforeAutospacing="1" w:after="100" w:afterAutospacing="1"/>
    </w:pPr>
    <w:rPr>
      <w:caps w:val="0"/>
      <w:szCs w:val="24"/>
      <w:lang w:eastAsia="lt-LT"/>
    </w:rPr>
  </w:style>
  <w:style w:type="character" w:customStyle="1" w:styleId="apple-converted-space">
    <w:name w:val="apple-converted-space"/>
    <w:rsid w:val="001C1577"/>
  </w:style>
  <w:style w:type="paragraph" w:customStyle="1" w:styleId="tactin">
    <w:name w:val="tactin"/>
    <w:basedOn w:val="prastasis"/>
    <w:rsid w:val="00551F51"/>
    <w:pPr>
      <w:spacing w:before="100" w:beforeAutospacing="1" w:after="100" w:afterAutospacing="1"/>
    </w:pPr>
    <w:rPr>
      <w:caps w:val="0"/>
      <w:szCs w:val="24"/>
      <w:lang w:eastAsia="lt-LT"/>
    </w:rPr>
  </w:style>
  <w:style w:type="paragraph" w:styleId="prastasistinklapis">
    <w:name w:val="Normal (Web)"/>
    <w:basedOn w:val="prastasis"/>
    <w:rsid w:val="00F521B0"/>
    <w:pPr>
      <w:spacing w:before="100" w:beforeAutospacing="1" w:after="100" w:afterAutospacing="1"/>
    </w:pPr>
    <w:rPr>
      <w:caps w:val="0"/>
      <w:szCs w:val="24"/>
      <w:lang w:val="ru-RU" w:eastAsia="ru-RU"/>
    </w:rPr>
  </w:style>
  <w:style w:type="character" w:customStyle="1" w:styleId="UnresolvedMention1">
    <w:name w:val="Unresolved Mention1"/>
    <w:uiPriority w:val="99"/>
    <w:semiHidden/>
    <w:unhideWhenUsed/>
    <w:rsid w:val="00F30E39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0C2A3F"/>
    <w:rPr>
      <w:caps/>
      <w:sz w:val="24"/>
      <w:lang w:eastAsia="en-US"/>
    </w:rPr>
  </w:style>
  <w:style w:type="paragraph" w:customStyle="1" w:styleId="taltipfb">
    <w:name w:val="taltipfb"/>
    <w:basedOn w:val="prastasis"/>
    <w:rsid w:val="00702419"/>
    <w:pPr>
      <w:spacing w:after="150"/>
    </w:pPr>
    <w:rPr>
      <w:caps w:val="0"/>
      <w:szCs w:val="24"/>
      <w:lang w:eastAsia="lt-LT"/>
    </w:rPr>
  </w:style>
  <w:style w:type="paragraph" w:customStyle="1" w:styleId="Default">
    <w:name w:val="Default"/>
    <w:rsid w:val="009006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7641BA"/>
    <w:rPr>
      <w:caps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8748E1"/>
    <w:pPr>
      <w:spacing w:after="160" w:line="259" w:lineRule="auto"/>
      <w:ind w:left="720"/>
      <w:contextualSpacing/>
    </w:pPr>
    <w:rPr>
      <w:rFonts w:ascii="Calibri" w:eastAsia="Calibri" w:hAnsi="Calibri"/>
      <w:caps w:val="0"/>
      <w:sz w:val="22"/>
      <w:szCs w:val="22"/>
    </w:rPr>
  </w:style>
  <w:style w:type="character" w:customStyle="1" w:styleId="Antrat2Diagrama">
    <w:name w:val="Antraštė 2 Diagrama"/>
    <w:basedOn w:val="Numatytasispastraiposriftas"/>
    <w:link w:val="Antrat2"/>
    <w:rsid w:val="00FA4115"/>
    <w:rPr>
      <w:b/>
      <w:bCs/>
      <w:caps/>
      <w:sz w:val="24"/>
      <w:lang w:eastAsia="en-US"/>
    </w:rPr>
  </w:style>
  <w:style w:type="character" w:customStyle="1" w:styleId="FontStyle228">
    <w:name w:val="Font Style228"/>
    <w:rsid w:val="00FA4115"/>
    <w:rPr>
      <w:rFonts w:ascii="Times New Roman" w:hAnsi="Times New Roman" w:cs="Times New Roman" w:hint="default"/>
      <w:sz w:val="16"/>
      <w:szCs w:val="16"/>
    </w:rPr>
  </w:style>
  <w:style w:type="character" w:customStyle="1" w:styleId="normaltextrun1">
    <w:name w:val="normaltextrun1"/>
    <w:basedOn w:val="Numatytasispastraiposriftas"/>
    <w:rsid w:val="00FA4115"/>
  </w:style>
  <w:style w:type="paragraph" w:customStyle="1" w:styleId="paragraph">
    <w:name w:val="paragraph"/>
    <w:basedOn w:val="prastasis"/>
    <w:rsid w:val="00FA4115"/>
    <w:rPr>
      <w:caps w:val="0"/>
      <w:szCs w:val="24"/>
      <w:lang w:eastAsia="lt-LT"/>
    </w:rPr>
  </w:style>
  <w:style w:type="character" w:customStyle="1" w:styleId="eop">
    <w:name w:val="eop"/>
    <w:basedOn w:val="Numatytasispastraiposriftas"/>
    <w:rsid w:val="00FA4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9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72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9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70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33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78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68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3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2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0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6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4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25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9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08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1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4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9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2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2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3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media/image1.png"
                 Type="http://schemas.openxmlformats.org/officeDocument/2006/relationships/image"/>
   <Relationship Id="rId13" Target="https://www.infolex.lt/ta/105561" TargetMode="External"
                 Type="http://schemas.openxmlformats.org/officeDocument/2006/relationships/hyperlink"/>
   <Relationship Id="rId14" Target="media/image2.jpeg"
                 Type="http://schemas.openxmlformats.org/officeDocument/2006/relationships/image"/>
   <Relationship Id="rId15" Target="header1.xml"
                 Type="http://schemas.openxmlformats.org/officeDocument/2006/relationships/header"/>
   <Relationship Id="rId16" Target="header2.xml"
                 Type="http://schemas.openxmlformats.org/officeDocument/2006/relationships/header"/>
   <Relationship Id="rId17" Target="footer1.xml"
                 Type="http://schemas.openxmlformats.org/officeDocument/2006/relationships/footer"/>
   <Relationship Id="rId18" Target="footer2.xml"
                 Type="http://schemas.openxmlformats.org/officeDocument/2006/relationships/footer"/>
   <Relationship Id="rId19" Target="footer3.xml"
                 Type="http://schemas.openxmlformats.org/officeDocument/2006/relationships/footer"/>
   <Relationship Id="rId2" Target="../customXml/item2.xml"
                 Type="http://schemas.openxmlformats.org/officeDocument/2006/relationships/customXml"/>
   <Relationship Id="rId20" Target="fontTable.xml"
                 Type="http://schemas.openxmlformats.org/officeDocument/2006/relationships/fontTable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_rels/footer3.xml.rels><?xml version="1.0" encoding="UTF-8" standalone="yes"?>
<Relationships xmlns="http://schemas.openxmlformats.org/package/2006/relationships">
   <Relationship Id="rId1" Target="media/image3.png"
                 Type="http://schemas.openxmlformats.org/officeDocument/2006/relationships/image"/>
   <Relationship Id="rId2" Target="media/image4.png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Nacionalin&#279;%20&#382;em&#279;s%20tarnyb1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b40c5fc7e0ad1169128fec663feef53c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37863c8c69ad1e97077c99b8b4e5ffe7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4D93-D624-4DA9-BB9F-329F23A7B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A56AC0-127B-4927-8E52-C00E3F1B62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D66D22-85C3-4689-9AA1-F07898B5AC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2FF667-6756-4461-BCC8-08DB41EEE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Nacionalinė žemės tarnyb1</Template>
  <TotalTime>2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2020-12-18T07:49:00Z</dcterms:created>
  <dc:creator>ZUD</dc:creator>
  <cp:lastModifiedBy>Ada Teberienė</cp:lastModifiedBy>
  <cp:lastPrinted>2020-02-03T11:28:00Z</cp:lastPrinted>
  <dcterms:modified xsi:type="dcterms:W3CDTF">2020-12-30T06:47:00Z</dcterms:modified>
  <cp:revision>4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