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B7D3" w14:textId="77777777" w:rsidR="00F0488D" w:rsidRDefault="00F0488D"/>
    <w:tbl>
      <w:tblPr>
        <w:tblW w:w="95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1418"/>
        <w:gridCol w:w="425"/>
        <w:gridCol w:w="2671"/>
      </w:tblGrid>
      <w:tr w:rsidR="00CF03A5" w:rsidRPr="008F5FEA" w14:paraId="79138E2F" w14:textId="77777777" w:rsidTr="002D19A0">
        <w:trPr>
          <w:cantSplit/>
          <w:trHeight w:val="270"/>
          <w:jc w:val="center"/>
        </w:trPr>
        <w:tc>
          <w:tcPr>
            <w:tcW w:w="5083" w:type="dxa"/>
            <w:vMerge w:val="restart"/>
          </w:tcPr>
          <w:p w14:paraId="5E76D8E3" w14:textId="6F67EE6F" w:rsidR="009E632D" w:rsidRDefault="006E3FD5" w:rsidP="002D19A0">
            <w:pPr>
              <w:ind w:right="708"/>
              <w:rPr>
                <w:lang w:val="en-US"/>
              </w:rPr>
            </w:pPr>
            <w:r>
              <w:t>Lietuvos Respublikos Socialinės apsaugos ir darbo ministerijai</w:t>
            </w:r>
          </w:p>
          <w:p w14:paraId="67211A90" w14:textId="77777777" w:rsidR="009E632D" w:rsidRPr="009E632D" w:rsidRDefault="009E632D" w:rsidP="002D19A0">
            <w:pPr>
              <w:ind w:right="708"/>
              <w:rPr>
                <w:lang w:val="en-US"/>
              </w:rPr>
            </w:pPr>
          </w:p>
          <w:p w14:paraId="676243FB" w14:textId="77777777" w:rsidR="009E632D" w:rsidRDefault="009E632D" w:rsidP="008D138B">
            <w:pPr>
              <w:ind w:right="-160"/>
            </w:pPr>
          </w:p>
          <w:p w14:paraId="33616DB0" w14:textId="77777777" w:rsidR="005100D2" w:rsidRPr="008F5FEA" w:rsidRDefault="005100D2" w:rsidP="009E632D">
            <w:pPr>
              <w:ind w:right="708"/>
            </w:pPr>
          </w:p>
        </w:tc>
        <w:tc>
          <w:tcPr>
            <w:tcW w:w="1418" w:type="dxa"/>
          </w:tcPr>
          <w:p w14:paraId="3BB9BFD2" w14:textId="37FC23F6" w:rsidR="00CF03A5" w:rsidRPr="008F5FEA" w:rsidRDefault="006F5451" w:rsidP="003C0782">
            <w:r w:rsidRPr="008F5FEA">
              <w:t>20</w:t>
            </w:r>
            <w:r w:rsidR="002B42AB">
              <w:t>21</w:t>
            </w:r>
            <w:r w:rsidR="00E16436">
              <w:t>-</w:t>
            </w:r>
            <w:r w:rsidR="002B42AB">
              <w:t>0</w:t>
            </w:r>
            <w:r w:rsidR="009E632D">
              <w:t>5</w:t>
            </w:r>
            <w:r w:rsidR="00CF03A5" w:rsidRPr="008F5FEA">
              <w:t>-</w:t>
            </w:r>
          </w:p>
        </w:tc>
        <w:tc>
          <w:tcPr>
            <w:tcW w:w="425" w:type="dxa"/>
          </w:tcPr>
          <w:p w14:paraId="6000AEAF" w14:textId="77777777" w:rsidR="00CF03A5" w:rsidRPr="008F5FEA" w:rsidRDefault="00CF03A5" w:rsidP="002D19A0">
            <w:r w:rsidRPr="008F5FEA">
              <w:t>Nr.</w:t>
            </w:r>
          </w:p>
        </w:tc>
        <w:tc>
          <w:tcPr>
            <w:tcW w:w="2671" w:type="dxa"/>
          </w:tcPr>
          <w:p w14:paraId="153A4FC9" w14:textId="730BAA01" w:rsidR="00CF03A5" w:rsidRPr="008F5FEA" w:rsidRDefault="00CF03A5" w:rsidP="00561D03"/>
        </w:tc>
      </w:tr>
      <w:tr w:rsidR="00CF03A5" w:rsidRPr="008F5FEA" w14:paraId="08FF2B2D" w14:textId="77777777" w:rsidTr="002D19A0">
        <w:trPr>
          <w:cantSplit/>
          <w:trHeight w:val="270"/>
          <w:jc w:val="center"/>
        </w:trPr>
        <w:tc>
          <w:tcPr>
            <w:tcW w:w="5083" w:type="dxa"/>
            <w:vMerge/>
          </w:tcPr>
          <w:p w14:paraId="7E429BCE" w14:textId="77777777" w:rsidR="00CF03A5" w:rsidRPr="008F5FEA" w:rsidRDefault="00CF03A5" w:rsidP="002D19A0">
            <w:pPr>
              <w:ind w:right="708"/>
            </w:pPr>
          </w:p>
        </w:tc>
        <w:tc>
          <w:tcPr>
            <w:tcW w:w="1418" w:type="dxa"/>
          </w:tcPr>
          <w:p w14:paraId="5C601C0E" w14:textId="65A2E0BC" w:rsidR="00CF03A5" w:rsidRPr="008F5FEA" w:rsidRDefault="005100D2" w:rsidP="000974D8">
            <w:pPr>
              <w:ind w:right="-142"/>
            </w:pPr>
            <w:r>
              <w:t>Į 20</w:t>
            </w:r>
            <w:r w:rsidR="002B42AB">
              <w:t>21</w:t>
            </w:r>
            <w:r>
              <w:t>-</w:t>
            </w:r>
            <w:r w:rsidR="002B42AB">
              <w:t>0</w:t>
            </w:r>
            <w:r w:rsidR="0009128B">
              <w:t>8</w:t>
            </w:r>
            <w:r>
              <w:t>-</w:t>
            </w:r>
            <w:r w:rsidR="0009128B">
              <w:t>09</w:t>
            </w:r>
          </w:p>
        </w:tc>
        <w:tc>
          <w:tcPr>
            <w:tcW w:w="425" w:type="dxa"/>
          </w:tcPr>
          <w:p w14:paraId="6E21266A" w14:textId="77777777" w:rsidR="00CF03A5" w:rsidRPr="008F5FEA" w:rsidRDefault="005100D2" w:rsidP="002D19A0">
            <w:r>
              <w:t>Nr.</w:t>
            </w:r>
          </w:p>
        </w:tc>
        <w:tc>
          <w:tcPr>
            <w:tcW w:w="2671" w:type="dxa"/>
          </w:tcPr>
          <w:p w14:paraId="08CBAED7" w14:textId="27A093F3" w:rsidR="00CF03A5" w:rsidRPr="00915BFB" w:rsidRDefault="00200833" w:rsidP="000974D8">
            <w:pPr>
              <w:rPr>
                <w:lang w:val="en-US"/>
              </w:rPr>
            </w:pPr>
            <w:r w:rsidRPr="00200833">
              <w:t>(18.6Mr-23)STAP-</w:t>
            </w:r>
            <w:r w:rsidR="0009128B">
              <w:t>475</w:t>
            </w:r>
          </w:p>
        </w:tc>
      </w:tr>
      <w:tr w:rsidR="00CF03A5" w:rsidRPr="008F5FEA" w14:paraId="699EEBF8" w14:textId="77777777" w:rsidTr="002D19A0">
        <w:trPr>
          <w:cantSplit/>
          <w:trHeight w:val="270"/>
          <w:jc w:val="center"/>
        </w:trPr>
        <w:tc>
          <w:tcPr>
            <w:tcW w:w="5083" w:type="dxa"/>
            <w:vMerge/>
          </w:tcPr>
          <w:p w14:paraId="4028123F" w14:textId="77777777" w:rsidR="00CF03A5" w:rsidRPr="008F5FEA" w:rsidRDefault="00CF03A5" w:rsidP="002D19A0">
            <w:pPr>
              <w:ind w:right="708"/>
            </w:pPr>
          </w:p>
        </w:tc>
        <w:tc>
          <w:tcPr>
            <w:tcW w:w="1418" w:type="dxa"/>
          </w:tcPr>
          <w:p w14:paraId="5C50DDDE" w14:textId="77777777" w:rsidR="00CF03A5" w:rsidRPr="008F5FEA" w:rsidRDefault="00CF03A5" w:rsidP="002D19A0">
            <w:pPr>
              <w:ind w:right="-142"/>
            </w:pPr>
          </w:p>
        </w:tc>
        <w:tc>
          <w:tcPr>
            <w:tcW w:w="425" w:type="dxa"/>
          </w:tcPr>
          <w:p w14:paraId="255C6577" w14:textId="77777777" w:rsidR="00CF03A5" w:rsidRPr="008F5FEA" w:rsidRDefault="00CF03A5" w:rsidP="002D19A0"/>
        </w:tc>
        <w:tc>
          <w:tcPr>
            <w:tcW w:w="2671" w:type="dxa"/>
          </w:tcPr>
          <w:p w14:paraId="64AD5B92" w14:textId="77777777" w:rsidR="00CF03A5" w:rsidRPr="008F5FEA" w:rsidRDefault="00CF03A5" w:rsidP="002D19A0"/>
        </w:tc>
      </w:tr>
    </w:tbl>
    <w:p w14:paraId="7A2F5595" w14:textId="77777777" w:rsidR="0009128B" w:rsidRPr="0009128B" w:rsidRDefault="0009128B" w:rsidP="0009128B">
      <w:pPr>
        <w:jc w:val="both"/>
        <w:rPr>
          <w:b/>
          <w:caps/>
        </w:rPr>
      </w:pPr>
      <w:r w:rsidRPr="0009128B">
        <w:rPr>
          <w:b/>
          <w:caps/>
        </w:rPr>
        <w:t>DĖL LIETUVOS RESPUBLIKOS APSAUGOS NUO SMURTO ARTIMOJE APLINKOJE ĮSTATYMO NR. XI-1425 PAKEITIMO ĮSTATYMO IR LIETUVOS RESPUBLIKOS ADMINISTRACINIŲ NUSIŽENGIMŲ KODEKSO 489 STRAIPSNIO PAKEITIMO ĮSTATYMO PROJEKTŲ DERINIMO</w:t>
      </w:r>
    </w:p>
    <w:p w14:paraId="4AAF6F48" w14:textId="77777777" w:rsidR="00CF03A5" w:rsidRPr="00B562AF" w:rsidRDefault="00CF03A5" w:rsidP="0009128B">
      <w:pPr>
        <w:ind w:firstLine="851"/>
        <w:jc w:val="both"/>
      </w:pPr>
    </w:p>
    <w:p w14:paraId="5C695722" w14:textId="57D8EE84" w:rsidR="00FF4E90" w:rsidRDefault="00FF4E90" w:rsidP="000A03A0">
      <w:pPr>
        <w:spacing w:line="360" w:lineRule="auto"/>
        <w:ind w:firstLine="709"/>
        <w:jc w:val="both"/>
      </w:pPr>
      <w:bookmarkStart w:id="0" w:name="part_b30c953bde144a81b6144554557d1035"/>
      <w:bookmarkStart w:id="1" w:name="part_030b3c5164b14ad88608f56e0c317580"/>
      <w:bookmarkStart w:id="2" w:name="part_0b756b4bab0a4f65aa51ae55f8e0d192"/>
      <w:bookmarkStart w:id="3" w:name="part_b133eb52aa7d4489a65d634428d6a2fa"/>
      <w:bookmarkEnd w:id="0"/>
      <w:bookmarkEnd w:id="1"/>
      <w:bookmarkEnd w:id="2"/>
      <w:bookmarkEnd w:id="3"/>
    </w:p>
    <w:p w14:paraId="384313F9" w14:textId="77777777" w:rsidR="00524D2E" w:rsidRDefault="00524D2E" w:rsidP="000A03A0">
      <w:pPr>
        <w:spacing w:line="360" w:lineRule="auto"/>
        <w:ind w:firstLine="709"/>
        <w:jc w:val="both"/>
      </w:pPr>
    </w:p>
    <w:p w14:paraId="6B9C87A9" w14:textId="773D9F25" w:rsidR="00074727" w:rsidRPr="0009128B" w:rsidRDefault="0009128B" w:rsidP="0007472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9128B">
        <w:rPr>
          <w:color w:val="000000"/>
        </w:rPr>
        <w:t>Sveikatos apsaugos ministerija, i</w:t>
      </w:r>
      <w:r w:rsidR="00200833" w:rsidRPr="0009128B">
        <w:rPr>
          <w:color w:val="000000"/>
        </w:rPr>
        <w:t xml:space="preserve">šnagrinėjus </w:t>
      </w:r>
      <w:r w:rsidR="00AE70A6" w:rsidRPr="0009128B">
        <w:rPr>
          <w:color w:val="000000"/>
        </w:rPr>
        <w:t xml:space="preserve">pateiktą </w:t>
      </w:r>
      <w:r w:rsidR="00B70142" w:rsidRPr="0009128B">
        <w:rPr>
          <w:color w:val="000000"/>
        </w:rPr>
        <w:t xml:space="preserve">derinimui </w:t>
      </w:r>
      <w:r w:rsidRPr="0009128B">
        <w:rPr>
          <w:color w:val="000000"/>
        </w:rPr>
        <w:t>Lietuvos Respublikos Apsaugos nuo smurto artimoje aplinkoje įstatymo NR. XI-1425 pakeitimo įstatymo ir Lietuvos Respublikos Administracinių nusižengimų kodekso 489 straipsnio pakeitimo įstatymo projektus, pagal kompetenciją</w:t>
      </w:r>
      <w:r w:rsidR="00445D07" w:rsidRPr="0009128B">
        <w:rPr>
          <w:color w:val="000000"/>
        </w:rPr>
        <w:t xml:space="preserve"> pastabų ir </w:t>
      </w:r>
      <w:r w:rsidRPr="0009128B">
        <w:rPr>
          <w:color w:val="000000"/>
        </w:rPr>
        <w:t>pa</w:t>
      </w:r>
      <w:r w:rsidR="00445D07" w:rsidRPr="0009128B">
        <w:rPr>
          <w:color w:val="000000"/>
        </w:rPr>
        <w:t>siūlymų netur</w:t>
      </w:r>
      <w:r w:rsidRPr="0009128B">
        <w:rPr>
          <w:color w:val="000000"/>
        </w:rPr>
        <w:t>i</w:t>
      </w:r>
      <w:r w:rsidR="00524D2E" w:rsidRPr="0009128B">
        <w:rPr>
          <w:color w:val="000000"/>
        </w:rPr>
        <w:t>.</w:t>
      </w:r>
      <w:r w:rsidR="00AE70A6" w:rsidRPr="0009128B">
        <w:rPr>
          <w:color w:val="000000"/>
        </w:rPr>
        <w:t xml:space="preserve"> </w:t>
      </w:r>
    </w:p>
    <w:p w14:paraId="4A8101D6" w14:textId="52305039" w:rsidR="00524D2E" w:rsidRDefault="00524D2E" w:rsidP="0007472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2828EFF" w14:textId="05B4A2E2" w:rsidR="00524D2E" w:rsidRDefault="00524D2E" w:rsidP="0007472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DD96E32" w14:textId="196579EA" w:rsidR="00524D2E" w:rsidRDefault="00524D2E" w:rsidP="0007472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502C253" w14:textId="35E5CC76" w:rsidR="00524D2E" w:rsidRDefault="00524D2E" w:rsidP="0007472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BE18A55" w14:textId="2684B2F3" w:rsidR="00524D2E" w:rsidRDefault="00524D2E" w:rsidP="0007472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BD1E679" w14:textId="77777777" w:rsidR="00524D2E" w:rsidRDefault="00524D2E" w:rsidP="00074727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A443B55" w14:textId="77777777" w:rsidR="00074727" w:rsidRPr="004A6905" w:rsidRDefault="00074727" w:rsidP="00074727">
      <w:pPr>
        <w:autoSpaceDE w:val="0"/>
        <w:autoSpaceDN w:val="0"/>
        <w:adjustRightInd w:val="0"/>
        <w:ind w:firstLine="709"/>
        <w:jc w:val="both"/>
      </w:pPr>
    </w:p>
    <w:p w14:paraId="1B89E22A" w14:textId="2EC53B8D" w:rsidR="00656C9F" w:rsidRDefault="00C00FD4" w:rsidP="0009128B">
      <w:pPr>
        <w:jc w:val="both"/>
      </w:pPr>
      <w:r w:rsidRPr="00C00FD4">
        <w:t xml:space="preserve">Viceministrė </w:t>
      </w:r>
      <w:r w:rsidRPr="00C00FD4">
        <w:tab/>
      </w:r>
      <w:r w:rsidRPr="00C00FD4">
        <w:tab/>
      </w:r>
      <w:r w:rsidRPr="00C00FD4">
        <w:tab/>
      </w:r>
      <w:r w:rsidRPr="00C00FD4">
        <w:tab/>
      </w:r>
      <w:r w:rsidRPr="0009128B">
        <w:t xml:space="preserve"> </w:t>
      </w:r>
      <w:r w:rsidR="0009128B" w:rsidRPr="0009128B">
        <w:t>Aušra Bilotienė Motiejūnienė</w:t>
      </w:r>
    </w:p>
    <w:p w14:paraId="4D94A250" w14:textId="2AB5E30E" w:rsidR="00656C9F" w:rsidRDefault="00656C9F" w:rsidP="00394693">
      <w:pPr>
        <w:jc w:val="both"/>
      </w:pPr>
    </w:p>
    <w:p w14:paraId="1ED44D01" w14:textId="77777777" w:rsidR="00C00FD4" w:rsidRDefault="00C00FD4" w:rsidP="00394693">
      <w:pPr>
        <w:jc w:val="both"/>
      </w:pPr>
    </w:p>
    <w:p w14:paraId="24523618" w14:textId="4E8393C3" w:rsidR="00656C9F" w:rsidRDefault="00656C9F" w:rsidP="00394693">
      <w:pPr>
        <w:jc w:val="both"/>
      </w:pPr>
    </w:p>
    <w:p w14:paraId="28C87795" w14:textId="2DA05D81" w:rsidR="00524D2E" w:rsidRDefault="00524D2E" w:rsidP="00394693">
      <w:pPr>
        <w:jc w:val="both"/>
      </w:pPr>
    </w:p>
    <w:p w14:paraId="7C2FF78D" w14:textId="5738C652" w:rsidR="00524D2E" w:rsidRDefault="00524D2E" w:rsidP="00394693">
      <w:pPr>
        <w:jc w:val="both"/>
      </w:pPr>
    </w:p>
    <w:p w14:paraId="381D196C" w14:textId="4F6511B6" w:rsidR="00524D2E" w:rsidRDefault="00524D2E" w:rsidP="00394693">
      <w:pPr>
        <w:jc w:val="both"/>
      </w:pPr>
    </w:p>
    <w:p w14:paraId="736545E9" w14:textId="0F37F0D6" w:rsidR="00524D2E" w:rsidRDefault="00524D2E" w:rsidP="00394693">
      <w:pPr>
        <w:jc w:val="both"/>
      </w:pPr>
    </w:p>
    <w:p w14:paraId="217E21AF" w14:textId="7EDEF908" w:rsidR="00524D2E" w:rsidRDefault="00524D2E" w:rsidP="00394693">
      <w:pPr>
        <w:jc w:val="both"/>
      </w:pPr>
    </w:p>
    <w:p w14:paraId="4B04AC87" w14:textId="7ECA1FA0" w:rsidR="00524D2E" w:rsidRDefault="00524D2E" w:rsidP="00394693">
      <w:pPr>
        <w:jc w:val="both"/>
      </w:pPr>
    </w:p>
    <w:p w14:paraId="2B2C30E4" w14:textId="595C66BB" w:rsidR="0009128B" w:rsidRDefault="0009128B" w:rsidP="00394693">
      <w:pPr>
        <w:jc w:val="both"/>
      </w:pPr>
    </w:p>
    <w:p w14:paraId="48DDEDD9" w14:textId="77777777" w:rsidR="0009128B" w:rsidRDefault="0009128B" w:rsidP="00394693">
      <w:pPr>
        <w:jc w:val="both"/>
      </w:pPr>
    </w:p>
    <w:p w14:paraId="0FBD5E27" w14:textId="6ED1B3E4" w:rsidR="00524D2E" w:rsidRDefault="00524D2E" w:rsidP="00394693">
      <w:pPr>
        <w:jc w:val="both"/>
      </w:pPr>
    </w:p>
    <w:p w14:paraId="7DEF14BB" w14:textId="77777777" w:rsidR="00524D2E" w:rsidRDefault="00524D2E" w:rsidP="00394693">
      <w:pPr>
        <w:jc w:val="both"/>
      </w:pPr>
    </w:p>
    <w:p w14:paraId="0E5DD99B" w14:textId="5996871C" w:rsidR="00B562AF" w:rsidRDefault="0009128B" w:rsidP="00394693">
      <w:pPr>
        <w:jc w:val="both"/>
      </w:pPr>
      <w:r>
        <w:rPr>
          <w:rStyle w:val="Hipersaitas"/>
          <w:sz w:val="22"/>
          <w:szCs w:val="22"/>
        </w:rPr>
        <w:t>Edita Bishop</w:t>
      </w:r>
      <w:r w:rsidR="00656C9F">
        <w:rPr>
          <w:rStyle w:val="Hipersaitas"/>
          <w:sz w:val="22"/>
          <w:szCs w:val="22"/>
        </w:rPr>
        <w:t>, tel. (8 5) 26</w:t>
      </w:r>
      <w:r>
        <w:rPr>
          <w:rStyle w:val="Hipersaitas"/>
          <w:sz w:val="22"/>
          <w:szCs w:val="22"/>
        </w:rPr>
        <w:t>0</w:t>
      </w:r>
      <w:r w:rsidRPr="0009128B">
        <w:rPr>
          <w:sz w:val="22"/>
          <w:szCs w:val="22"/>
        </w:rPr>
        <w:t> 4709</w:t>
      </w:r>
      <w:r w:rsidR="00656C9F">
        <w:rPr>
          <w:rStyle w:val="Hipersaitas"/>
          <w:sz w:val="22"/>
          <w:szCs w:val="22"/>
        </w:rPr>
        <w:t>, el. p.</w:t>
      </w:r>
      <w:r>
        <w:rPr>
          <w:rStyle w:val="Hipersaitas"/>
          <w:sz w:val="22"/>
          <w:szCs w:val="22"/>
        </w:rPr>
        <w:t>:Edita.Bishop</w:t>
      </w:r>
      <w:r w:rsidR="00656C9F">
        <w:rPr>
          <w:rStyle w:val="Hipersaitas"/>
          <w:sz w:val="22"/>
          <w:szCs w:val="22"/>
        </w:rPr>
        <w:t>@sam.lt</w:t>
      </w:r>
      <w:r w:rsidR="00656C9F" w:rsidRPr="00F0488D">
        <w:rPr>
          <w:rStyle w:val="Hipersaitas"/>
          <w:sz w:val="22"/>
          <w:szCs w:val="22"/>
        </w:rPr>
        <w:t xml:space="preserve">                                </w:t>
      </w:r>
    </w:p>
    <w:sectPr w:rsidR="00B562AF" w:rsidSect="00C00FD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418" w:left="1701" w:header="1134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043DA" w14:textId="77777777" w:rsidR="00F4407B" w:rsidRDefault="00F4407B" w:rsidP="00377C8F">
      <w:r>
        <w:separator/>
      </w:r>
    </w:p>
  </w:endnote>
  <w:endnote w:type="continuationSeparator" w:id="0">
    <w:p w14:paraId="3D81D842" w14:textId="77777777" w:rsidR="00F4407B" w:rsidRDefault="00F4407B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57527" w14:textId="77777777" w:rsidR="00610C83" w:rsidRDefault="00610C83">
    <w:pPr>
      <w:pStyle w:val="Porat"/>
    </w:pPr>
  </w:p>
  <w:p w14:paraId="264C401F" w14:textId="77777777" w:rsidR="00610C83" w:rsidRDefault="00610C83">
    <w:pPr>
      <w:pStyle w:val="Porat"/>
    </w:pPr>
  </w:p>
  <w:p w14:paraId="5644AEC4" w14:textId="77777777" w:rsidR="00610C83" w:rsidRDefault="00610C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318FD" w14:textId="0D7C7901" w:rsidR="00A731EF" w:rsidRDefault="00A731EF" w:rsidP="00A731EF">
    <w:pPr>
      <w:pStyle w:val="Porat"/>
      <w:tabs>
        <w:tab w:val="clear" w:pos="9638"/>
        <w:tab w:val="right" w:pos="8505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469F7" w14:textId="77777777" w:rsidR="00F4407B" w:rsidRDefault="00F4407B" w:rsidP="00377C8F">
      <w:r>
        <w:separator/>
      </w:r>
    </w:p>
  </w:footnote>
  <w:footnote w:type="continuationSeparator" w:id="0">
    <w:p w14:paraId="00F64AC8" w14:textId="77777777" w:rsidR="00F4407B" w:rsidRDefault="00F4407B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E62B3" w14:textId="77777777" w:rsidR="00EA5E13" w:rsidRDefault="004205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A5E1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31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6D7600" w14:textId="77777777" w:rsidR="00EA5E13" w:rsidRDefault="00EA5E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4468" w14:textId="779F9EB4" w:rsidR="00EA5E13" w:rsidRDefault="004205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A5E1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2C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281D7A" w14:textId="77777777" w:rsidR="00EA5E13" w:rsidRDefault="00EA5E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49E21" w14:textId="77777777" w:rsidR="00EA5E13" w:rsidRDefault="00EA5E13">
    <w:pPr>
      <w:pStyle w:val="Antrats"/>
      <w:jc w:val="center"/>
      <w:rPr>
        <w:noProof/>
      </w:rPr>
    </w:pPr>
    <w:r>
      <w:rPr>
        <w:noProof/>
      </w:rPr>
      <w:object w:dxaOrig="811" w:dyaOrig="961" w14:anchorId="4F058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692445618" r:id="rId2"/>
      </w:object>
    </w:r>
  </w:p>
  <w:p w14:paraId="2642FAE8" w14:textId="77777777" w:rsidR="00EA5E13" w:rsidRDefault="00EA5E13">
    <w:pPr>
      <w:pStyle w:val="Antrats"/>
      <w:jc w:val="center"/>
      <w:rPr>
        <w:sz w:val="20"/>
        <w:szCs w:val="20"/>
      </w:rPr>
    </w:pPr>
  </w:p>
  <w:p w14:paraId="72A0627B" w14:textId="77777777" w:rsidR="006F5451" w:rsidRDefault="006F5451" w:rsidP="006F5451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</w:t>
    </w:r>
    <w:r w:rsidR="005B4329">
      <w:rPr>
        <w:b/>
        <w:bCs/>
        <w:sz w:val="28"/>
        <w:szCs w:val="28"/>
      </w:rPr>
      <w:t>A</w:t>
    </w:r>
  </w:p>
  <w:p w14:paraId="0DEF09FA" w14:textId="77777777" w:rsidR="00EA5E13" w:rsidRDefault="00EA5E1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65E6C4D" w14:textId="77777777" w:rsidR="00EA5E13" w:rsidRDefault="00EA5E1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0F6D8D75" w14:textId="77777777" w:rsidR="00EA5E13" w:rsidRDefault="00EA5E13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78D87FEB" w14:textId="77777777" w:rsidR="00EA5E13" w:rsidRDefault="00EA5E1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845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CC2F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081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08B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43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AB685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C469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F129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41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6A97FB5"/>
    <w:multiLevelType w:val="hybridMultilevel"/>
    <w:tmpl w:val="9E7A3558"/>
    <w:lvl w:ilvl="0" w:tplc="EE18AFC4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92A79"/>
    <w:multiLevelType w:val="multilevel"/>
    <w:tmpl w:val="C89C981A"/>
    <w:lvl w:ilvl="0">
      <w:start w:val="1"/>
      <w:numFmt w:val="decimal"/>
      <w:pStyle w:val="tekstas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58524F8"/>
    <w:multiLevelType w:val="hybridMultilevel"/>
    <w:tmpl w:val="C8FE333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265BF"/>
    <w:multiLevelType w:val="hybridMultilevel"/>
    <w:tmpl w:val="00F27BAE"/>
    <w:lvl w:ilvl="0" w:tplc="5B0AF66A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07A24"/>
    <w:multiLevelType w:val="hybridMultilevel"/>
    <w:tmpl w:val="D394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F0AFC"/>
    <w:multiLevelType w:val="hybridMultilevel"/>
    <w:tmpl w:val="42D2FB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F002A"/>
    <w:multiLevelType w:val="hybridMultilevel"/>
    <w:tmpl w:val="EC984B9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D811733"/>
    <w:multiLevelType w:val="hybridMultilevel"/>
    <w:tmpl w:val="8108A8A2"/>
    <w:lvl w:ilvl="0" w:tplc="D3CA6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ED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83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45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A8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02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2D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A3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01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EE159B3"/>
    <w:multiLevelType w:val="multilevel"/>
    <w:tmpl w:val="D3AA9A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2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1296"/>
  <w:hyphenationZone w:val="396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A3"/>
    <w:rsid w:val="00003B96"/>
    <w:rsid w:val="00010E93"/>
    <w:rsid w:val="0001285E"/>
    <w:rsid w:val="000241BF"/>
    <w:rsid w:val="00033E45"/>
    <w:rsid w:val="00035153"/>
    <w:rsid w:val="0004173D"/>
    <w:rsid w:val="00042709"/>
    <w:rsid w:val="000449D0"/>
    <w:rsid w:val="00051C8C"/>
    <w:rsid w:val="00054016"/>
    <w:rsid w:val="00057409"/>
    <w:rsid w:val="00061BDF"/>
    <w:rsid w:val="00074727"/>
    <w:rsid w:val="000835E5"/>
    <w:rsid w:val="0008701D"/>
    <w:rsid w:val="0009128B"/>
    <w:rsid w:val="00092182"/>
    <w:rsid w:val="000926EA"/>
    <w:rsid w:val="000965CE"/>
    <w:rsid w:val="000974D8"/>
    <w:rsid w:val="000A03A0"/>
    <w:rsid w:val="000A1EC9"/>
    <w:rsid w:val="000A706B"/>
    <w:rsid w:val="000B0841"/>
    <w:rsid w:val="000B4B2D"/>
    <w:rsid w:val="000B5A8C"/>
    <w:rsid w:val="000B6B50"/>
    <w:rsid w:val="000C09A0"/>
    <w:rsid w:val="000D247E"/>
    <w:rsid w:val="000D5030"/>
    <w:rsid w:val="000E23E3"/>
    <w:rsid w:val="000E322C"/>
    <w:rsid w:val="000E4A3F"/>
    <w:rsid w:val="000E6BDD"/>
    <w:rsid w:val="00105661"/>
    <w:rsid w:val="00124311"/>
    <w:rsid w:val="001342E3"/>
    <w:rsid w:val="001409AD"/>
    <w:rsid w:val="00146623"/>
    <w:rsid w:val="001466D2"/>
    <w:rsid w:val="00153381"/>
    <w:rsid w:val="00157CF8"/>
    <w:rsid w:val="00163719"/>
    <w:rsid w:val="00167332"/>
    <w:rsid w:val="001708A5"/>
    <w:rsid w:val="00180788"/>
    <w:rsid w:val="00181A00"/>
    <w:rsid w:val="00181C51"/>
    <w:rsid w:val="00197701"/>
    <w:rsid w:val="001B345C"/>
    <w:rsid w:val="001D2A16"/>
    <w:rsid w:val="001D3D19"/>
    <w:rsid w:val="001D4E9F"/>
    <w:rsid w:val="001D608F"/>
    <w:rsid w:val="001D6BC6"/>
    <w:rsid w:val="001D6F1F"/>
    <w:rsid w:val="001D7818"/>
    <w:rsid w:val="001E256F"/>
    <w:rsid w:val="001E55ED"/>
    <w:rsid w:val="001E5D3A"/>
    <w:rsid w:val="001E6109"/>
    <w:rsid w:val="001E69F7"/>
    <w:rsid w:val="00200833"/>
    <w:rsid w:val="00202932"/>
    <w:rsid w:val="0020356B"/>
    <w:rsid w:val="00203820"/>
    <w:rsid w:val="0020426E"/>
    <w:rsid w:val="00206BE2"/>
    <w:rsid w:val="00212A3F"/>
    <w:rsid w:val="00213189"/>
    <w:rsid w:val="00213816"/>
    <w:rsid w:val="00220301"/>
    <w:rsid w:val="00230017"/>
    <w:rsid w:val="002316F5"/>
    <w:rsid w:val="00231924"/>
    <w:rsid w:val="002351DD"/>
    <w:rsid w:val="00252A9D"/>
    <w:rsid w:val="00253512"/>
    <w:rsid w:val="0025773E"/>
    <w:rsid w:val="002668A3"/>
    <w:rsid w:val="00277CBD"/>
    <w:rsid w:val="00282376"/>
    <w:rsid w:val="0028538B"/>
    <w:rsid w:val="00286489"/>
    <w:rsid w:val="002865DE"/>
    <w:rsid w:val="0029362F"/>
    <w:rsid w:val="002964F8"/>
    <w:rsid w:val="002A2BA8"/>
    <w:rsid w:val="002A7CA7"/>
    <w:rsid w:val="002B000C"/>
    <w:rsid w:val="002B42AB"/>
    <w:rsid w:val="002B546F"/>
    <w:rsid w:val="002B5BE4"/>
    <w:rsid w:val="002B5D8A"/>
    <w:rsid w:val="002C0123"/>
    <w:rsid w:val="002C7BFF"/>
    <w:rsid w:val="002D16CC"/>
    <w:rsid w:val="002D19A0"/>
    <w:rsid w:val="002D7BB5"/>
    <w:rsid w:val="002E048F"/>
    <w:rsid w:val="002E1B12"/>
    <w:rsid w:val="002E221A"/>
    <w:rsid w:val="002E3A3A"/>
    <w:rsid w:val="003007CE"/>
    <w:rsid w:val="003142FF"/>
    <w:rsid w:val="00315BF0"/>
    <w:rsid w:val="00332B92"/>
    <w:rsid w:val="00334B4D"/>
    <w:rsid w:val="003372AD"/>
    <w:rsid w:val="003407CA"/>
    <w:rsid w:val="0034450C"/>
    <w:rsid w:val="003464A6"/>
    <w:rsid w:val="00354A8E"/>
    <w:rsid w:val="00364342"/>
    <w:rsid w:val="003736BE"/>
    <w:rsid w:val="00377C8F"/>
    <w:rsid w:val="00377EE4"/>
    <w:rsid w:val="003806EC"/>
    <w:rsid w:val="00387C25"/>
    <w:rsid w:val="00387F3E"/>
    <w:rsid w:val="0039001B"/>
    <w:rsid w:val="00394693"/>
    <w:rsid w:val="00395BF7"/>
    <w:rsid w:val="00395C9C"/>
    <w:rsid w:val="00397BA8"/>
    <w:rsid w:val="00397BE3"/>
    <w:rsid w:val="00397C8A"/>
    <w:rsid w:val="003A1F8E"/>
    <w:rsid w:val="003A63DC"/>
    <w:rsid w:val="003B10C6"/>
    <w:rsid w:val="003C0782"/>
    <w:rsid w:val="003C1FD0"/>
    <w:rsid w:val="003C320E"/>
    <w:rsid w:val="003E29A5"/>
    <w:rsid w:val="003E3737"/>
    <w:rsid w:val="003F385E"/>
    <w:rsid w:val="003F397A"/>
    <w:rsid w:val="003F487C"/>
    <w:rsid w:val="0040551A"/>
    <w:rsid w:val="00410395"/>
    <w:rsid w:val="00410BE7"/>
    <w:rsid w:val="0041650C"/>
    <w:rsid w:val="0041740D"/>
    <w:rsid w:val="00420593"/>
    <w:rsid w:val="00420719"/>
    <w:rsid w:val="00423136"/>
    <w:rsid w:val="00437692"/>
    <w:rsid w:val="00445D07"/>
    <w:rsid w:val="00446049"/>
    <w:rsid w:val="00461479"/>
    <w:rsid w:val="00463C5C"/>
    <w:rsid w:val="0046448D"/>
    <w:rsid w:val="00464B88"/>
    <w:rsid w:val="00465F3D"/>
    <w:rsid w:val="00466362"/>
    <w:rsid w:val="00475C6D"/>
    <w:rsid w:val="00477685"/>
    <w:rsid w:val="00480E7D"/>
    <w:rsid w:val="00482F73"/>
    <w:rsid w:val="004857CC"/>
    <w:rsid w:val="00486D2B"/>
    <w:rsid w:val="004926F3"/>
    <w:rsid w:val="004A0A07"/>
    <w:rsid w:val="004A11CE"/>
    <w:rsid w:val="004A2503"/>
    <w:rsid w:val="004A2F97"/>
    <w:rsid w:val="004A6905"/>
    <w:rsid w:val="004A79DF"/>
    <w:rsid w:val="004B52CE"/>
    <w:rsid w:val="004D17C3"/>
    <w:rsid w:val="004D2955"/>
    <w:rsid w:val="004E1138"/>
    <w:rsid w:val="004E1B8B"/>
    <w:rsid w:val="004E4376"/>
    <w:rsid w:val="004E6522"/>
    <w:rsid w:val="004E7E38"/>
    <w:rsid w:val="004F3790"/>
    <w:rsid w:val="005100D2"/>
    <w:rsid w:val="005158B5"/>
    <w:rsid w:val="00517466"/>
    <w:rsid w:val="00521C2B"/>
    <w:rsid w:val="00524D2E"/>
    <w:rsid w:val="0053033C"/>
    <w:rsid w:val="00531805"/>
    <w:rsid w:val="005373C1"/>
    <w:rsid w:val="00537D46"/>
    <w:rsid w:val="00544E70"/>
    <w:rsid w:val="00555A72"/>
    <w:rsid w:val="0056130D"/>
    <w:rsid w:val="00561D03"/>
    <w:rsid w:val="00563CAD"/>
    <w:rsid w:val="00563CCB"/>
    <w:rsid w:val="0056410C"/>
    <w:rsid w:val="00566DAA"/>
    <w:rsid w:val="00573DAB"/>
    <w:rsid w:val="005874C7"/>
    <w:rsid w:val="005A6DBB"/>
    <w:rsid w:val="005A7845"/>
    <w:rsid w:val="005A791F"/>
    <w:rsid w:val="005B219B"/>
    <w:rsid w:val="005B3C5A"/>
    <w:rsid w:val="005B4329"/>
    <w:rsid w:val="005B6B75"/>
    <w:rsid w:val="005C0C42"/>
    <w:rsid w:val="005C3936"/>
    <w:rsid w:val="005C3E66"/>
    <w:rsid w:val="005C51F5"/>
    <w:rsid w:val="005D0E34"/>
    <w:rsid w:val="005D2E44"/>
    <w:rsid w:val="005D34A5"/>
    <w:rsid w:val="005D3B76"/>
    <w:rsid w:val="005D42F5"/>
    <w:rsid w:val="005E2FA8"/>
    <w:rsid w:val="005E5D37"/>
    <w:rsid w:val="005F339E"/>
    <w:rsid w:val="00600920"/>
    <w:rsid w:val="0060625B"/>
    <w:rsid w:val="00610C83"/>
    <w:rsid w:val="006166B7"/>
    <w:rsid w:val="006205CC"/>
    <w:rsid w:val="00635AB0"/>
    <w:rsid w:val="00643550"/>
    <w:rsid w:val="00644BAB"/>
    <w:rsid w:val="00645B08"/>
    <w:rsid w:val="0065519D"/>
    <w:rsid w:val="00655367"/>
    <w:rsid w:val="006559C3"/>
    <w:rsid w:val="00656C9F"/>
    <w:rsid w:val="0066017A"/>
    <w:rsid w:val="00663C59"/>
    <w:rsid w:val="006661BF"/>
    <w:rsid w:val="0067385C"/>
    <w:rsid w:val="00677D60"/>
    <w:rsid w:val="00687682"/>
    <w:rsid w:val="006A0F6C"/>
    <w:rsid w:val="006A464C"/>
    <w:rsid w:val="006B2938"/>
    <w:rsid w:val="006B4512"/>
    <w:rsid w:val="006B6BE1"/>
    <w:rsid w:val="006B6F4F"/>
    <w:rsid w:val="006B7816"/>
    <w:rsid w:val="006C2FB1"/>
    <w:rsid w:val="006C4813"/>
    <w:rsid w:val="006C659D"/>
    <w:rsid w:val="006E2E25"/>
    <w:rsid w:val="006E3911"/>
    <w:rsid w:val="006E3FD5"/>
    <w:rsid w:val="006E61CD"/>
    <w:rsid w:val="006F5451"/>
    <w:rsid w:val="00700C84"/>
    <w:rsid w:val="00703D1C"/>
    <w:rsid w:val="007124B4"/>
    <w:rsid w:val="0071505A"/>
    <w:rsid w:val="0071613C"/>
    <w:rsid w:val="007221B7"/>
    <w:rsid w:val="0073065C"/>
    <w:rsid w:val="00732224"/>
    <w:rsid w:val="00732E68"/>
    <w:rsid w:val="00735224"/>
    <w:rsid w:val="007409DD"/>
    <w:rsid w:val="00743606"/>
    <w:rsid w:val="00743E7E"/>
    <w:rsid w:val="0074712C"/>
    <w:rsid w:val="007553E1"/>
    <w:rsid w:val="007556BF"/>
    <w:rsid w:val="0076656C"/>
    <w:rsid w:val="00767674"/>
    <w:rsid w:val="00780CE8"/>
    <w:rsid w:val="00790F7B"/>
    <w:rsid w:val="007930FB"/>
    <w:rsid w:val="007932CC"/>
    <w:rsid w:val="007A05B2"/>
    <w:rsid w:val="007A4C11"/>
    <w:rsid w:val="007C1785"/>
    <w:rsid w:val="007C6EA2"/>
    <w:rsid w:val="007D00AF"/>
    <w:rsid w:val="007D183E"/>
    <w:rsid w:val="007E223D"/>
    <w:rsid w:val="007E5554"/>
    <w:rsid w:val="007F1355"/>
    <w:rsid w:val="007F53CB"/>
    <w:rsid w:val="007F6307"/>
    <w:rsid w:val="00801110"/>
    <w:rsid w:val="00820869"/>
    <w:rsid w:val="00826380"/>
    <w:rsid w:val="00826B15"/>
    <w:rsid w:val="00833631"/>
    <w:rsid w:val="008339C5"/>
    <w:rsid w:val="00844948"/>
    <w:rsid w:val="0085186B"/>
    <w:rsid w:val="008606D0"/>
    <w:rsid w:val="00861317"/>
    <w:rsid w:val="0086414A"/>
    <w:rsid w:val="00873840"/>
    <w:rsid w:val="00882BBB"/>
    <w:rsid w:val="00884015"/>
    <w:rsid w:val="00895E7D"/>
    <w:rsid w:val="008A1C51"/>
    <w:rsid w:val="008C418B"/>
    <w:rsid w:val="008C703F"/>
    <w:rsid w:val="008C71C4"/>
    <w:rsid w:val="008D138B"/>
    <w:rsid w:val="008D5C50"/>
    <w:rsid w:val="008E24C0"/>
    <w:rsid w:val="008E32BA"/>
    <w:rsid w:val="008F2892"/>
    <w:rsid w:val="008F39DB"/>
    <w:rsid w:val="008F4E0D"/>
    <w:rsid w:val="00900685"/>
    <w:rsid w:val="00900F2F"/>
    <w:rsid w:val="00901313"/>
    <w:rsid w:val="00901D3B"/>
    <w:rsid w:val="00901F40"/>
    <w:rsid w:val="009069EB"/>
    <w:rsid w:val="00913BC1"/>
    <w:rsid w:val="00915BFB"/>
    <w:rsid w:val="009165FD"/>
    <w:rsid w:val="00916848"/>
    <w:rsid w:val="00920A40"/>
    <w:rsid w:val="00926C12"/>
    <w:rsid w:val="00930807"/>
    <w:rsid w:val="00935B70"/>
    <w:rsid w:val="009360B1"/>
    <w:rsid w:val="00954B6D"/>
    <w:rsid w:val="00973941"/>
    <w:rsid w:val="00974332"/>
    <w:rsid w:val="009769B4"/>
    <w:rsid w:val="00977DE5"/>
    <w:rsid w:val="0098287F"/>
    <w:rsid w:val="009837FF"/>
    <w:rsid w:val="00993688"/>
    <w:rsid w:val="0099586A"/>
    <w:rsid w:val="009A2043"/>
    <w:rsid w:val="009A5237"/>
    <w:rsid w:val="009C34F5"/>
    <w:rsid w:val="009D75C2"/>
    <w:rsid w:val="009E0756"/>
    <w:rsid w:val="009E1F21"/>
    <w:rsid w:val="009E4EDC"/>
    <w:rsid w:val="009E632D"/>
    <w:rsid w:val="009E7C5F"/>
    <w:rsid w:val="009F3D19"/>
    <w:rsid w:val="00A01731"/>
    <w:rsid w:val="00A05F5C"/>
    <w:rsid w:val="00A11561"/>
    <w:rsid w:val="00A151B2"/>
    <w:rsid w:val="00A17C6D"/>
    <w:rsid w:val="00A22297"/>
    <w:rsid w:val="00A22985"/>
    <w:rsid w:val="00A262DB"/>
    <w:rsid w:val="00A26CE6"/>
    <w:rsid w:val="00A40E7E"/>
    <w:rsid w:val="00A424C8"/>
    <w:rsid w:val="00A42B33"/>
    <w:rsid w:val="00A44604"/>
    <w:rsid w:val="00A57127"/>
    <w:rsid w:val="00A60EDB"/>
    <w:rsid w:val="00A62308"/>
    <w:rsid w:val="00A64552"/>
    <w:rsid w:val="00A66A6C"/>
    <w:rsid w:val="00A731EF"/>
    <w:rsid w:val="00A8729D"/>
    <w:rsid w:val="00A935DA"/>
    <w:rsid w:val="00A9516C"/>
    <w:rsid w:val="00A95B4D"/>
    <w:rsid w:val="00A962D5"/>
    <w:rsid w:val="00AA26A6"/>
    <w:rsid w:val="00AA4592"/>
    <w:rsid w:val="00AA4D42"/>
    <w:rsid w:val="00AC008A"/>
    <w:rsid w:val="00AC0A8A"/>
    <w:rsid w:val="00AC7734"/>
    <w:rsid w:val="00AD233E"/>
    <w:rsid w:val="00AD6387"/>
    <w:rsid w:val="00AE4CDF"/>
    <w:rsid w:val="00AE526F"/>
    <w:rsid w:val="00AE70A6"/>
    <w:rsid w:val="00AE76C1"/>
    <w:rsid w:val="00AF0759"/>
    <w:rsid w:val="00AF0F9B"/>
    <w:rsid w:val="00AF5EE7"/>
    <w:rsid w:val="00B03744"/>
    <w:rsid w:val="00B12DC2"/>
    <w:rsid w:val="00B16DA0"/>
    <w:rsid w:val="00B20EF1"/>
    <w:rsid w:val="00B255A3"/>
    <w:rsid w:val="00B35E4E"/>
    <w:rsid w:val="00B511B0"/>
    <w:rsid w:val="00B55188"/>
    <w:rsid w:val="00B562AF"/>
    <w:rsid w:val="00B61136"/>
    <w:rsid w:val="00B64F1E"/>
    <w:rsid w:val="00B70142"/>
    <w:rsid w:val="00B73452"/>
    <w:rsid w:val="00B73476"/>
    <w:rsid w:val="00B7407B"/>
    <w:rsid w:val="00B74A3F"/>
    <w:rsid w:val="00B7525B"/>
    <w:rsid w:val="00B81065"/>
    <w:rsid w:val="00B8418D"/>
    <w:rsid w:val="00B85F41"/>
    <w:rsid w:val="00B97BFC"/>
    <w:rsid w:val="00BA0A26"/>
    <w:rsid w:val="00BA43F1"/>
    <w:rsid w:val="00BB09C5"/>
    <w:rsid w:val="00BB1943"/>
    <w:rsid w:val="00BB1AC6"/>
    <w:rsid w:val="00BC07BB"/>
    <w:rsid w:val="00BC5872"/>
    <w:rsid w:val="00BD5897"/>
    <w:rsid w:val="00BE08F2"/>
    <w:rsid w:val="00BE1F54"/>
    <w:rsid w:val="00BF358F"/>
    <w:rsid w:val="00C00774"/>
    <w:rsid w:val="00C00FD4"/>
    <w:rsid w:val="00C1430A"/>
    <w:rsid w:val="00C2117D"/>
    <w:rsid w:val="00C215B3"/>
    <w:rsid w:val="00C215DC"/>
    <w:rsid w:val="00C25E34"/>
    <w:rsid w:val="00C27E6A"/>
    <w:rsid w:val="00C43020"/>
    <w:rsid w:val="00C47B7C"/>
    <w:rsid w:val="00C54AA9"/>
    <w:rsid w:val="00C56880"/>
    <w:rsid w:val="00C61D64"/>
    <w:rsid w:val="00C715D8"/>
    <w:rsid w:val="00C716CC"/>
    <w:rsid w:val="00C72274"/>
    <w:rsid w:val="00C81A2C"/>
    <w:rsid w:val="00C84C03"/>
    <w:rsid w:val="00C87FEA"/>
    <w:rsid w:val="00C90F7F"/>
    <w:rsid w:val="00C91256"/>
    <w:rsid w:val="00CA1BE2"/>
    <w:rsid w:val="00CA4101"/>
    <w:rsid w:val="00CB2A94"/>
    <w:rsid w:val="00CC3246"/>
    <w:rsid w:val="00CD4117"/>
    <w:rsid w:val="00CE2920"/>
    <w:rsid w:val="00CE389D"/>
    <w:rsid w:val="00CE3BC4"/>
    <w:rsid w:val="00CE5345"/>
    <w:rsid w:val="00CE5A0F"/>
    <w:rsid w:val="00CF03A5"/>
    <w:rsid w:val="00CF1623"/>
    <w:rsid w:val="00CF2F68"/>
    <w:rsid w:val="00CF4488"/>
    <w:rsid w:val="00D00606"/>
    <w:rsid w:val="00D056ED"/>
    <w:rsid w:val="00D076C0"/>
    <w:rsid w:val="00D1007D"/>
    <w:rsid w:val="00D10DFE"/>
    <w:rsid w:val="00D21B3C"/>
    <w:rsid w:val="00D309F0"/>
    <w:rsid w:val="00D30A11"/>
    <w:rsid w:val="00D30B8D"/>
    <w:rsid w:val="00D33D55"/>
    <w:rsid w:val="00D37E20"/>
    <w:rsid w:val="00D413EF"/>
    <w:rsid w:val="00D462A1"/>
    <w:rsid w:val="00D47984"/>
    <w:rsid w:val="00D5503E"/>
    <w:rsid w:val="00D56A34"/>
    <w:rsid w:val="00D70318"/>
    <w:rsid w:val="00D75D72"/>
    <w:rsid w:val="00D85971"/>
    <w:rsid w:val="00D90F9E"/>
    <w:rsid w:val="00D94801"/>
    <w:rsid w:val="00DA08EE"/>
    <w:rsid w:val="00DA72C9"/>
    <w:rsid w:val="00DB3E99"/>
    <w:rsid w:val="00DB4F4C"/>
    <w:rsid w:val="00DB5ACF"/>
    <w:rsid w:val="00DB7D2A"/>
    <w:rsid w:val="00DC063B"/>
    <w:rsid w:val="00DC0B0A"/>
    <w:rsid w:val="00DC2C0A"/>
    <w:rsid w:val="00DC7A60"/>
    <w:rsid w:val="00DD2912"/>
    <w:rsid w:val="00DD29F5"/>
    <w:rsid w:val="00DD454D"/>
    <w:rsid w:val="00DD5309"/>
    <w:rsid w:val="00DD77B5"/>
    <w:rsid w:val="00DE2ED2"/>
    <w:rsid w:val="00DE57E9"/>
    <w:rsid w:val="00DE5C7E"/>
    <w:rsid w:val="00DE7945"/>
    <w:rsid w:val="00DE7C75"/>
    <w:rsid w:val="00E0204B"/>
    <w:rsid w:val="00E11297"/>
    <w:rsid w:val="00E12D21"/>
    <w:rsid w:val="00E1522A"/>
    <w:rsid w:val="00E16436"/>
    <w:rsid w:val="00E212EE"/>
    <w:rsid w:val="00E3086A"/>
    <w:rsid w:val="00E32CE3"/>
    <w:rsid w:val="00E32F56"/>
    <w:rsid w:val="00E32FC9"/>
    <w:rsid w:val="00E42420"/>
    <w:rsid w:val="00E543F5"/>
    <w:rsid w:val="00E54CF8"/>
    <w:rsid w:val="00E726EF"/>
    <w:rsid w:val="00E805E2"/>
    <w:rsid w:val="00E841E2"/>
    <w:rsid w:val="00E912D6"/>
    <w:rsid w:val="00E91FDD"/>
    <w:rsid w:val="00E9602E"/>
    <w:rsid w:val="00EA010A"/>
    <w:rsid w:val="00EA0C56"/>
    <w:rsid w:val="00EA17F9"/>
    <w:rsid w:val="00EA5E13"/>
    <w:rsid w:val="00EC60F6"/>
    <w:rsid w:val="00ED46B9"/>
    <w:rsid w:val="00ED7DD0"/>
    <w:rsid w:val="00EE5792"/>
    <w:rsid w:val="00EE62F3"/>
    <w:rsid w:val="00EF180E"/>
    <w:rsid w:val="00EF46B8"/>
    <w:rsid w:val="00F0488D"/>
    <w:rsid w:val="00F057C9"/>
    <w:rsid w:val="00F05DDB"/>
    <w:rsid w:val="00F05F07"/>
    <w:rsid w:val="00F1325C"/>
    <w:rsid w:val="00F1508F"/>
    <w:rsid w:val="00F16670"/>
    <w:rsid w:val="00F16E89"/>
    <w:rsid w:val="00F25316"/>
    <w:rsid w:val="00F2672D"/>
    <w:rsid w:val="00F331CF"/>
    <w:rsid w:val="00F34DCD"/>
    <w:rsid w:val="00F37232"/>
    <w:rsid w:val="00F40DE0"/>
    <w:rsid w:val="00F4407B"/>
    <w:rsid w:val="00F44BFC"/>
    <w:rsid w:val="00F44C61"/>
    <w:rsid w:val="00F60F64"/>
    <w:rsid w:val="00F60FBF"/>
    <w:rsid w:val="00F6335D"/>
    <w:rsid w:val="00F63FF0"/>
    <w:rsid w:val="00F64A94"/>
    <w:rsid w:val="00F67330"/>
    <w:rsid w:val="00F743D1"/>
    <w:rsid w:val="00F83254"/>
    <w:rsid w:val="00FA3BE8"/>
    <w:rsid w:val="00FA472A"/>
    <w:rsid w:val="00FB773E"/>
    <w:rsid w:val="00FC34B8"/>
    <w:rsid w:val="00FC7259"/>
    <w:rsid w:val="00FC730D"/>
    <w:rsid w:val="00FC75C2"/>
    <w:rsid w:val="00FD30B8"/>
    <w:rsid w:val="00FD33D4"/>
    <w:rsid w:val="00FE2A19"/>
    <w:rsid w:val="00FE3ACC"/>
    <w:rsid w:val="00FE72FD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057ABC8"/>
  <w15:docId w15:val="{168AAF7B-7D92-4475-B3F5-85965F3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rsid w:val="0060625B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60625B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0625B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625B"/>
    <w:rPr>
      <w:rFonts w:ascii="Times New Roman" w:hAnsi="Times New Roman" w:cs="Times New Roman"/>
      <w:sz w:val="2"/>
      <w:szCs w:val="2"/>
      <w:lang w:eastAsia="en-US"/>
    </w:rPr>
  </w:style>
  <w:style w:type="paragraph" w:styleId="Pavadinimas">
    <w:name w:val="Title"/>
    <w:basedOn w:val="prastasis"/>
    <w:link w:val="PavadinimasDiagrama"/>
    <w:qFormat/>
    <w:rsid w:val="000974D8"/>
    <w:pPr>
      <w:jc w:val="center"/>
    </w:pPr>
    <w:rPr>
      <w:rFonts w:eastAsia="Times New Roman"/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0974D8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BB19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B194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1943"/>
    <w:rPr>
      <w:rFonts w:ascii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19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1943"/>
    <w:rPr>
      <w:rFonts w:ascii="Times New Roman" w:hAnsi="Times New Roman"/>
      <w:b/>
      <w:bCs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72274"/>
    <w:rPr>
      <w:rFonts w:eastAsiaTheme="minorHAnsi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72274"/>
    <w:rPr>
      <w:rFonts w:ascii="Times New Roman" w:eastAsiaTheme="minorHAnsi" w:hAnsi="Times New Roman" w:cstheme="minorBidi"/>
      <w:sz w:val="24"/>
      <w:szCs w:val="21"/>
      <w:lang w:eastAsia="en-US"/>
    </w:rPr>
  </w:style>
  <w:style w:type="paragraph" w:styleId="Sraopastraipa">
    <w:name w:val="List Paragraph"/>
    <w:aliases w:val="List Paragraph21,List Paragraph1,Lentele,List Paragraph2,Bullet EY"/>
    <w:basedOn w:val="prastasis"/>
    <w:link w:val="SraopastraipaDiagrama"/>
    <w:uiPriority w:val="34"/>
    <w:qFormat/>
    <w:rsid w:val="00395BF7"/>
    <w:pPr>
      <w:ind w:left="720"/>
      <w:contextualSpacing/>
    </w:pPr>
    <w:rPr>
      <w:rFonts w:eastAsia="Times New Roman"/>
    </w:rPr>
  </w:style>
  <w:style w:type="character" w:customStyle="1" w:styleId="SraopastraipaDiagrama">
    <w:name w:val="Sąrašo pastraipa Diagrama"/>
    <w:aliases w:val="List Paragraph21 Diagrama,List Paragraph1 Diagrama,Lentele Diagrama,List Paragraph2 Diagrama,Bullet EY Diagrama"/>
    <w:link w:val="Sraopastraipa"/>
    <w:uiPriority w:val="34"/>
    <w:locked/>
    <w:rsid w:val="00395B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ekstas">
    <w:name w:val="tekstas"/>
    <w:basedOn w:val="prastasis"/>
    <w:rsid w:val="00C27E6A"/>
    <w:pPr>
      <w:numPr>
        <w:numId w:val="12"/>
      </w:numPr>
    </w:pPr>
    <w:rPr>
      <w:rFonts w:eastAsiaTheme="minorHAnsi"/>
    </w:rPr>
  </w:style>
  <w:style w:type="character" w:styleId="Grietas">
    <w:name w:val="Strong"/>
    <w:basedOn w:val="Numatytasispastraiposriftas"/>
    <w:uiPriority w:val="22"/>
    <w:qFormat/>
    <w:rsid w:val="00C27E6A"/>
    <w:rPr>
      <w:b/>
      <w:bCs/>
    </w:rPr>
  </w:style>
  <w:style w:type="character" w:customStyle="1" w:styleId="TekstasDiagrama">
    <w:name w:val="Tekstas Diagrama"/>
    <w:basedOn w:val="Numatytasispastraiposriftas"/>
    <w:link w:val="Tekstas0"/>
    <w:locked/>
    <w:rsid w:val="00901313"/>
    <w:rPr>
      <w:rFonts w:ascii="Segoe UI" w:hAnsi="Segoe UI" w:cs="Segoe UI"/>
      <w:color w:val="000000"/>
    </w:rPr>
  </w:style>
  <w:style w:type="paragraph" w:customStyle="1" w:styleId="Tekstas0">
    <w:name w:val="Tekstas"/>
    <w:basedOn w:val="prastasis"/>
    <w:link w:val="TekstasDiagrama"/>
    <w:rsid w:val="00901313"/>
    <w:pPr>
      <w:spacing w:before="120" w:line="276" w:lineRule="auto"/>
      <w:jc w:val="both"/>
    </w:pPr>
    <w:rPr>
      <w:rFonts w:ascii="Segoe UI" w:hAnsi="Segoe UI" w:cs="Segoe UI"/>
      <w:color w:val="000000"/>
      <w:sz w:val="22"/>
      <w:szCs w:val="22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B4329"/>
    <w:rPr>
      <w:color w:val="808080"/>
      <w:shd w:val="clear" w:color="auto" w:fill="E6E6E6"/>
    </w:rPr>
  </w:style>
  <w:style w:type="paragraph" w:styleId="Betarp">
    <w:name w:val="No Spacing"/>
    <w:uiPriority w:val="1"/>
    <w:qFormat/>
    <w:rsid w:val="00F05F07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3" ma:contentTypeDescription="Kurkite naują dokumentą." ma:contentTypeScope="" ma:versionID="6fb10e3ae90dbda41f363d580c9190c6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412ec6b5104496b7306cefbe4fc5ee2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20773-B2C8-479B-8591-EC6862C65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F1FF8-42EF-4C47-9B6B-C47F23DE0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439FB0-CA99-4754-AA0F-9C49267BD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6D60F-FBDA-4266-91DF-4DDBE6DF0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1</Pages>
  <Words>86</Words>
  <Characters>738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Gavėjas</vt:lpstr>
      <vt:lpstr>Gavėjas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2021-09-06T12:01:00Z</dcterms:created>
  <dc:creator>loginovic</dc:creator>
  <cp:lastModifiedBy>Lina Charašauskaitė</cp:lastModifiedBy>
  <cp:lastPrinted>2018-03-07T07:51:00Z</cp:lastPrinted>
  <dcterms:modified xsi:type="dcterms:W3CDTF">2021-09-06T12:01:00Z</dcterms:modified>
  <cp:revision>2</cp:revision>
  <dc:title>Gavėjas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0x010100B168CDDCDEFBEA4C8E38340A8D90E797</vt:lpwstr>
  </property>
</Properties>
</file>