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C93D2" w14:textId="77777777" w:rsidR="00A72CFA" w:rsidRDefault="00A72CFA" w:rsidP="00010E93"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17"/>
        <w:gridCol w:w="446"/>
        <w:gridCol w:w="2934"/>
      </w:tblGrid>
      <w:tr w:rsidR="00A72CFA" w:rsidRPr="00C215DC" w14:paraId="1A037ECA" w14:textId="77777777" w:rsidTr="0043236C">
        <w:trPr>
          <w:cantSplit/>
          <w:trHeight w:val="270"/>
          <w:jc w:val="center"/>
        </w:trPr>
        <w:tc>
          <w:tcPr>
            <w:tcW w:w="4800" w:type="dxa"/>
            <w:vMerge w:val="restart"/>
          </w:tcPr>
          <w:p w14:paraId="7BCFAB57" w14:textId="5488AE5D" w:rsidR="0043236C" w:rsidRDefault="005116E2" w:rsidP="0043236C">
            <w:r>
              <w:t xml:space="preserve">Lietuvos Respublikos </w:t>
            </w:r>
            <w:r w:rsidR="00865375">
              <w:t xml:space="preserve">užsienio reikalų </w:t>
            </w:r>
          </w:p>
          <w:p w14:paraId="68ED1074" w14:textId="42D0A621" w:rsidR="00597382" w:rsidRDefault="005116E2" w:rsidP="005116E2">
            <w:r>
              <w:t>ministerijai</w:t>
            </w:r>
          </w:p>
          <w:p w14:paraId="699D290D" w14:textId="77777777" w:rsidR="00A72CFA" w:rsidRPr="00597382" w:rsidRDefault="00A72CFA" w:rsidP="00597382">
            <w:pPr>
              <w:jc w:val="center"/>
            </w:pPr>
          </w:p>
        </w:tc>
        <w:tc>
          <w:tcPr>
            <w:tcW w:w="1417" w:type="dxa"/>
          </w:tcPr>
          <w:p w14:paraId="4D3CBBAD" w14:textId="4DDBB65E" w:rsidR="00A72CFA" w:rsidRPr="00C215DC" w:rsidRDefault="00A72CFA" w:rsidP="00597382">
            <w:r>
              <w:t>20</w:t>
            </w:r>
            <w:r w:rsidR="00712F42">
              <w:t>2</w:t>
            </w:r>
            <w:r w:rsidR="00CE1D58">
              <w:t>1</w:t>
            </w:r>
            <w:r>
              <w:t>-</w:t>
            </w:r>
            <w:r w:rsidR="007568AD">
              <w:t>10</w:t>
            </w:r>
            <w:r>
              <w:t>-</w:t>
            </w:r>
          </w:p>
        </w:tc>
        <w:tc>
          <w:tcPr>
            <w:tcW w:w="446" w:type="dxa"/>
          </w:tcPr>
          <w:p w14:paraId="2DF8C187" w14:textId="77777777" w:rsidR="00A72CFA" w:rsidRPr="00C215DC" w:rsidRDefault="00A72CFA" w:rsidP="00E32FC9">
            <w:r w:rsidRPr="00C215DC">
              <w:t>Nr.</w:t>
            </w:r>
          </w:p>
        </w:tc>
        <w:tc>
          <w:tcPr>
            <w:tcW w:w="2934" w:type="dxa"/>
          </w:tcPr>
          <w:p w14:paraId="3B251E2D" w14:textId="30637D3F" w:rsidR="00A72CFA" w:rsidRPr="00C215DC" w:rsidRDefault="00A72CFA" w:rsidP="00E32FC9">
            <w:r>
              <w:t>(</w:t>
            </w:r>
            <w:r w:rsidR="005116E2" w:rsidRPr="005116E2">
              <w:t>1.1.20</w:t>
            </w:r>
            <w:r w:rsidR="0043236C">
              <w:t>Mr</w:t>
            </w:r>
            <w:r w:rsidR="005116E2" w:rsidRPr="005116E2">
              <w:t>-</w:t>
            </w:r>
            <w:r w:rsidR="005116E2">
              <w:t>12</w:t>
            </w:r>
            <w:r>
              <w:t xml:space="preserve">) </w:t>
            </w:r>
            <w:r w:rsidRPr="00792707">
              <w:t>10</w:t>
            </w:r>
            <w:r>
              <w:t>-</w:t>
            </w:r>
          </w:p>
        </w:tc>
      </w:tr>
      <w:tr w:rsidR="00A72CFA" w:rsidRPr="00C215DC" w14:paraId="3B151EC5" w14:textId="77777777" w:rsidTr="0043236C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1323C814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5EBF5FAF" w14:textId="2A19AAB1" w:rsidR="00A72CFA" w:rsidRPr="00C215DC" w:rsidRDefault="00A72CFA" w:rsidP="00597382">
            <w:pPr>
              <w:ind w:right="-142"/>
            </w:pPr>
            <w:r w:rsidRPr="00C215DC">
              <w:t>Į</w:t>
            </w:r>
            <w:r>
              <w:t xml:space="preserve"> 20</w:t>
            </w:r>
            <w:r w:rsidR="00712F42">
              <w:t>2</w:t>
            </w:r>
            <w:r w:rsidR="00C64518">
              <w:t>1</w:t>
            </w:r>
            <w:r>
              <w:t>-</w:t>
            </w:r>
            <w:r w:rsidR="007568AD">
              <w:t>10</w:t>
            </w:r>
            <w:r w:rsidR="00221C91">
              <w:t>-</w:t>
            </w:r>
            <w:r w:rsidR="003F667D">
              <w:t>21</w:t>
            </w:r>
          </w:p>
        </w:tc>
        <w:tc>
          <w:tcPr>
            <w:tcW w:w="446" w:type="dxa"/>
          </w:tcPr>
          <w:p w14:paraId="6EC6B428" w14:textId="77777777" w:rsidR="00A72CFA" w:rsidRPr="00C215DC" w:rsidRDefault="00A72CFA" w:rsidP="00E32FC9">
            <w:r w:rsidRPr="00C215DC">
              <w:t>Nr.</w:t>
            </w:r>
          </w:p>
        </w:tc>
        <w:tc>
          <w:tcPr>
            <w:tcW w:w="2934" w:type="dxa"/>
          </w:tcPr>
          <w:p w14:paraId="57FA5ED6" w14:textId="73EB1B3E" w:rsidR="00A72CFA" w:rsidRPr="00C215DC" w:rsidRDefault="003F667D" w:rsidP="00E32FC9">
            <w:r>
              <w:t>(16.8E)3-6543</w:t>
            </w:r>
          </w:p>
        </w:tc>
      </w:tr>
      <w:tr w:rsidR="00A72CFA" w:rsidRPr="00C215DC" w14:paraId="175AA77B" w14:textId="77777777" w:rsidTr="0043236C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344A3C0A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1EEE289F" w14:textId="77777777" w:rsidR="00A72CFA" w:rsidRPr="00C215DC" w:rsidRDefault="00A72CFA" w:rsidP="00E32FC9">
            <w:pPr>
              <w:ind w:right="-142"/>
            </w:pPr>
          </w:p>
        </w:tc>
        <w:tc>
          <w:tcPr>
            <w:tcW w:w="446" w:type="dxa"/>
          </w:tcPr>
          <w:p w14:paraId="31991F33" w14:textId="77777777" w:rsidR="00A72CFA" w:rsidRPr="00C215DC" w:rsidRDefault="00A72CFA" w:rsidP="00E32FC9"/>
        </w:tc>
        <w:tc>
          <w:tcPr>
            <w:tcW w:w="2934" w:type="dxa"/>
          </w:tcPr>
          <w:p w14:paraId="5A4EAD49" w14:textId="77777777" w:rsidR="00A72CFA" w:rsidRPr="00C215DC" w:rsidRDefault="00A72CFA" w:rsidP="00E32FC9"/>
        </w:tc>
      </w:tr>
    </w:tbl>
    <w:p w14:paraId="0BD7EAFC" w14:textId="1D8111B6" w:rsidR="005116E2" w:rsidRDefault="005116E2"/>
    <w:p w14:paraId="7B913414" w14:textId="77777777" w:rsidR="003F667D" w:rsidRDefault="003F667D"/>
    <w:p w14:paraId="1E8165C2" w14:textId="1710151E" w:rsidR="00DE687A" w:rsidRPr="004B16F5" w:rsidRDefault="00C864BF" w:rsidP="004B16F5">
      <w:pPr>
        <w:tabs>
          <w:tab w:val="left" w:pos="283"/>
          <w:tab w:val="left" w:pos="1985"/>
          <w:tab w:val="left" w:pos="2977"/>
        </w:tabs>
        <w:jc w:val="both"/>
        <w:rPr>
          <w:b/>
          <w:bCs/>
          <w:szCs w:val="22"/>
        </w:rPr>
      </w:pPr>
      <w:r w:rsidRPr="004B16F5">
        <w:rPr>
          <w:b/>
          <w:bCs/>
          <w:szCs w:val="22"/>
        </w:rPr>
        <w:t>DĖL 2021</w:t>
      </w:r>
      <w:r w:rsidR="0043714C" w:rsidRPr="004B16F5">
        <w:rPr>
          <w:b/>
          <w:bCs/>
          <w:szCs w:val="22"/>
        </w:rPr>
        <w:t xml:space="preserve">–2030 METŲ PLĖTROS PROGRAMOS VALDYTOJOS LIETUVOS RESPUBLIKOS UŽSIENIO REIKALŲ MINISTERIJOS </w:t>
      </w:r>
      <w:r w:rsidR="004B16F5" w:rsidRPr="004B16F5">
        <w:rPr>
          <w:b/>
          <w:bCs/>
          <w:szCs w:val="22"/>
        </w:rPr>
        <w:t>UŽSIENYJE MATOMOS IR ĮTAKINGOS LIETUVOS PLĖTROS PROGRAMOS PROJEKTO</w:t>
      </w:r>
    </w:p>
    <w:p w14:paraId="755E7C17" w14:textId="77777777" w:rsidR="00563336" w:rsidRPr="004B16F5" w:rsidRDefault="00563336" w:rsidP="004B16F5">
      <w:pPr>
        <w:jc w:val="both"/>
        <w:rPr>
          <w:b/>
          <w:bCs/>
        </w:rPr>
      </w:pPr>
    </w:p>
    <w:p w14:paraId="3E987340" w14:textId="026F9BAB" w:rsidR="00CC0618" w:rsidRDefault="00CC0618" w:rsidP="00035BEE">
      <w:pPr>
        <w:pStyle w:val="BodyText"/>
        <w:shd w:val="clear" w:color="auto" w:fill="FFFFFF" w:themeFill="background1"/>
        <w:ind w:firstLine="851"/>
      </w:pPr>
    </w:p>
    <w:p w14:paraId="0EB395DD" w14:textId="79972669" w:rsidR="003F667D" w:rsidRDefault="003F667D" w:rsidP="00035BEE">
      <w:pPr>
        <w:pStyle w:val="BodyText"/>
        <w:shd w:val="clear" w:color="auto" w:fill="FFFFFF" w:themeFill="background1"/>
        <w:ind w:firstLine="851"/>
      </w:pPr>
    </w:p>
    <w:p w14:paraId="36A99450" w14:textId="77777777" w:rsidR="003F667D" w:rsidRDefault="003F667D" w:rsidP="00035BEE">
      <w:pPr>
        <w:pStyle w:val="BodyText"/>
        <w:shd w:val="clear" w:color="auto" w:fill="FFFFFF" w:themeFill="background1"/>
        <w:ind w:firstLine="851"/>
      </w:pPr>
    </w:p>
    <w:p w14:paraId="75598BBC" w14:textId="7BD5EBDA" w:rsidR="00A962F4" w:rsidRDefault="005116E2" w:rsidP="00A962F4">
      <w:pPr>
        <w:pStyle w:val="BodyText"/>
        <w:shd w:val="clear" w:color="auto" w:fill="FFFFFF" w:themeFill="background1"/>
        <w:ind w:firstLine="851"/>
      </w:pPr>
      <w:r w:rsidRPr="005116E2">
        <w:t xml:space="preserve">Lietuvos Respublikos sveikatos apsaugos ministerija </w:t>
      </w:r>
      <w:r w:rsidR="00A90216">
        <w:t>įvertin</w:t>
      </w:r>
      <w:r w:rsidRPr="005116E2">
        <w:t xml:space="preserve">o </w:t>
      </w:r>
      <w:r w:rsidR="005053AE">
        <w:t xml:space="preserve">Lietuvos Respublikos </w:t>
      </w:r>
      <w:r w:rsidR="00865375">
        <w:t>užsieni</w:t>
      </w:r>
      <w:r w:rsidR="00B32D45">
        <w:t xml:space="preserve">o reikalų </w:t>
      </w:r>
      <w:r w:rsidR="00035BEE">
        <w:t xml:space="preserve">ministerijos 2021 m. </w:t>
      </w:r>
      <w:r w:rsidR="00335CC2">
        <w:t xml:space="preserve">spalio </w:t>
      </w:r>
      <w:r w:rsidR="00751E63">
        <w:t>21</w:t>
      </w:r>
      <w:r w:rsidR="00035BEE">
        <w:t xml:space="preserve"> d. raštu Nr. </w:t>
      </w:r>
      <w:r w:rsidR="00751E63">
        <w:t>(16.8E</w:t>
      </w:r>
      <w:r w:rsidR="0040754D">
        <w:t xml:space="preserve">)3-6543 ,,Dėl 2021-2030 metų </w:t>
      </w:r>
      <w:r w:rsidR="00A962F4">
        <w:t xml:space="preserve">plėtros programos valdytojos Lietuvos Respublikos užsienio reikalų ministerijos </w:t>
      </w:r>
      <w:r w:rsidR="00981875">
        <w:t xml:space="preserve">Užsienyje matomos ir įtakingos Lietuvos plėtros programos </w:t>
      </w:r>
      <w:r w:rsidR="0086402F">
        <w:t xml:space="preserve">projekto“ pateiktą </w:t>
      </w:r>
      <w:r w:rsidR="00AF3427">
        <w:t xml:space="preserve">išvadoms gauti </w:t>
      </w:r>
      <w:r w:rsidR="00743CE1">
        <w:t>Užsienyje matomos ir įtakingos Lietuvos plėtros programos projektą</w:t>
      </w:r>
      <w:r w:rsidR="00A90216">
        <w:t xml:space="preserve"> </w:t>
      </w:r>
      <w:r w:rsidR="00972C30">
        <w:t xml:space="preserve">(toliau – </w:t>
      </w:r>
      <w:r w:rsidR="00CC0618">
        <w:t xml:space="preserve">programos </w:t>
      </w:r>
      <w:r w:rsidR="00972C30">
        <w:t xml:space="preserve">projektas) </w:t>
      </w:r>
      <w:r w:rsidR="00A90216">
        <w:t xml:space="preserve">ir </w:t>
      </w:r>
      <w:r w:rsidR="00972C30">
        <w:t xml:space="preserve">informuoja, kad </w:t>
      </w:r>
      <w:r w:rsidR="00972C30" w:rsidRPr="005116E2">
        <w:t>pagal kompetenciją</w:t>
      </w:r>
      <w:r w:rsidR="00972C30">
        <w:t xml:space="preserve"> pateiktam </w:t>
      </w:r>
      <w:r w:rsidR="00CC0618">
        <w:t>programos projektui pritaria.</w:t>
      </w:r>
    </w:p>
    <w:p w14:paraId="2E1416F6" w14:textId="0752A941" w:rsidR="0040754D" w:rsidRDefault="0040754D" w:rsidP="0040754D">
      <w:pPr>
        <w:tabs>
          <w:tab w:val="left" w:pos="283"/>
          <w:tab w:val="left" w:pos="1985"/>
          <w:tab w:val="left" w:pos="2977"/>
        </w:tabs>
        <w:rPr>
          <w:szCs w:val="22"/>
        </w:rPr>
      </w:pPr>
    </w:p>
    <w:p w14:paraId="42CAD881" w14:textId="47B6766B" w:rsidR="00335CC2" w:rsidRPr="0040754D" w:rsidRDefault="00335CC2" w:rsidP="00035BEE">
      <w:pPr>
        <w:ind w:firstLine="737"/>
        <w:jc w:val="both"/>
        <w:rPr>
          <w:b/>
          <w:bCs/>
        </w:rPr>
      </w:pPr>
    </w:p>
    <w:p w14:paraId="14C77754" w14:textId="77777777" w:rsidR="00335CC2" w:rsidRDefault="00335CC2" w:rsidP="00035BEE">
      <w:pPr>
        <w:ind w:firstLine="737"/>
        <w:jc w:val="both"/>
      </w:pPr>
    </w:p>
    <w:p w14:paraId="1167CDAC" w14:textId="77777777" w:rsidR="00335CC2" w:rsidRDefault="00335CC2" w:rsidP="00035BEE">
      <w:pPr>
        <w:ind w:firstLine="737"/>
        <w:jc w:val="both"/>
      </w:pPr>
    </w:p>
    <w:p w14:paraId="6EA15189" w14:textId="77777777" w:rsidR="00335CC2" w:rsidRDefault="00335CC2" w:rsidP="00035BEE">
      <w:pPr>
        <w:ind w:firstLine="737"/>
        <w:jc w:val="both"/>
      </w:pPr>
    </w:p>
    <w:p w14:paraId="102A3825" w14:textId="14DA150F" w:rsidR="00035BEE" w:rsidRDefault="00035BEE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0D669474" w14:textId="3359DBDE" w:rsidR="003F667D" w:rsidRDefault="003F667D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19549031" w14:textId="5C2C78A6" w:rsidR="003F667D" w:rsidRDefault="003F667D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311D51C5" w14:textId="4CD6C7C2" w:rsidR="003F667D" w:rsidRDefault="003F667D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66BA4B78" w14:textId="13EE2D50" w:rsidR="003F667D" w:rsidRDefault="003F667D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334D0D10" w14:textId="77777777" w:rsidR="003F667D" w:rsidRPr="002720A5" w:rsidRDefault="003F667D" w:rsidP="00035BEE">
      <w:pPr>
        <w:shd w:val="clear" w:color="auto" w:fill="FFFFFF" w:themeFill="background1"/>
        <w:tabs>
          <w:tab w:val="left" w:pos="619"/>
        </w:tabs>
        <w:ind w:firstLine="737"/>
        <w:jc w:val="both"/>
        <w:rPr>
          <w:b/>
          <w:caps/>
          <w:sz w:val="22"/>
          <w:szCs w:val="22"/>
        </w:rPr>
      </w:pPr>
    </w:p>
    <w:p w14:paraId="193CA142" w14:textId="1469C0F7" w:rsidR="003D3845" w:rsidRDefault="00035BEE" w:rsidP="0042112C">
      <w:pPr>
        <w:tabs>
          <w:tab w:val="left" w:pos="5400"/>
        </w:tabs>
      </w:pPr>
      <w:r>
        <w:t xml:space="preserve">Viceministrė                                                              </w:t>
      </w:r>
      <w:r w:rsidR="00580E9E">
        <w:t xml:space="preserve">             </w:t>
      </w:r>
      <w:r>
        <w:t xml:space="preserve">                           Danguolė Jankauskienė</w:t>
      </w:r>
    </w:p>
    <w:p w14:paraId="46032011" w14:textId="77777777" w:rsidR="003D3845" w:rsidRDefault="003D3845" w:rsidP="0042112C">
      <w:pPr>
        <w:tabs>
          <w:tab w:val="left" w:pos="5400"/>
        </w:tabs>
      </w:pPr>
    </w:p>
    <w:p w14:paraId="00F203C5" w14:textId="77777777" w:rsidR="003D3845" w:rsidRDefault="003D3845" w:rsidP="0042112C">
      <w:pPr>
        <w:tabs>
          <w:tab w:val="left" w:pos="5400"/>
        </w:tabs>
      </w:pPr>
    </w:p>
    <w:p w14:paraId="5F875D01" w14:textId="77777777" w:rsidR="003D3845" w:rsidRDefault="003D3845" w:rsidP="0042112C">
      <w:pPr>
        <w:tabs>
          <w:tab w:val="left" w:pos="5400"/>
        </w:tabs>
      </w:pPr>
    </w:p>
    <w:p w14:paraId="6707D14B" w14:textId="77777777" w:rsidR="003D3845" w:rsidRDefault="003D3845" w:rsidP="0042112C">
      <w:pPr>
        <w:tabs>
          <w:tab w:val="left" w:pos="5400"/>
        </w:tabs>
      </w:pPr>
    </w:p>
    <w:p w14:paraId="31F51F0F" w14:textId="77777777" w:rsidR="003D3845" w:rsidRDefault="003D3845" w:rsidP="0042112C">
      <w:pPr>
        <w:tabs>
          <w:tab w:val="left" w:pos="5400"/>
        </w:tabs>
      </w:pPr>
    </w:p>
    <w:p w14:paraId="23B5631C" w14:textId="77777777" w:rsidR="003D3845" w:rsidRDefault="003D3845" w:rsidP="0042112C">
      <w:pPr>
        <w:tabs>
          <w:tab w:val="left" w:pos="5400"/>
        </w:tabs>
      </w:pPr>
    </w:p>
    <w:p w14:paraId="00A7E8CA" w14:textId="77777777" w:rsidR="003D3845" w:rsidRDefault="003D3845" w:rsidP="0042112C">
      <w:pPr>
        <w:tabs>
          <w:tab w:val="left" w:pos="5400"/>
        </w:tabs>
      </w:pPr>
    </w:p>
    <w:p w14:paraId="449A4907" w14:textId="77777777" w:rsidR="00E32471" w:rsidRDefault="00E32471" w:rsidP="0042112C">
      <w:pPr>
        <w:tabs>
          <w:tab w:val="left" w:pos="5400"/>
        </w:tabs>
      </w:pPr>
    </w:p>
    <w:p w14:paraId="6DF05B7F" w14:textId="77777777" w:rsidR="00E32471" w:rsidRDefault="00E32471" w:rsidP="0042112C">
      <w:pPr>
        <w:tabs>
          <w:tab w:val="left" w:pos="5400"/>
        </w:tabs>
      </w:pPr>
    </w:p>
    <w:p w14:paraId="38F30728" w14:textId="77777777" w:rsidR="00E32471" w:rsidRDefault="00E32471" w:rsidP="0042112C">
      <w:pPr>
        <w:tabs>
          <w:tab w:val="left" w:pos="5400"/>
        </w:tabs>
      </w:pPr>
    </w:p>
    <w:p w14:paraId="5E665249" w14:textId="77777777" w:rsidR="00E32471" w:rsidRDefault="00E32471" w:rsidP="0042112C">
      <w:pPr>
        <w:tabs>
          <w:tab w:val="left" w:pos="5400"/>
        </w:tabs>
      </w:pPr>
    </w:p>
    <w:p w14:paraId="166FA2AC" w14:textId="2DFADEBA" w:rsidR="00E32471" w:rsidRDefault="00E32471" w:rsidP="0042112C">
      <w:pPr>
        <w:tabs>
          <w:tab w:val="left" w:pos="5400"/>
        </w:tabs>
      </w:pPr>
    </w:p>
    <w:p w14:paraId="0C3F5D17" w14:textId="77777777" w:rsidR="003F667D" w:rsidRDefault="003F667D" w:rsidP="0042112C">
      <w:pPr>
        <w:tabs>
          <w:tab w:val="left" w:pos="5400"/>
        </w:tabs>
      </w:pPr>
    </w:p>
    <w:p w14:paraId="53C06664" w14:textId="72214C0E" w:rsidR="003D3845" w:rsidRDefault="003D3845" w:rsidP="003D3845">
      <w:pPr>
        <w:tabs>
          <w:tab w:val="left" w:pos="9356"/>
          <w:tab w:val="right" w:pos="9498"/>
        </w:tabs>
        <w:rPr>
          <w:sz w:val="22"/>
          <w:szCs w:val="22"/>
        </w:rPr>
      </w:pPr>
      <w:r w:rsidRPr="003D3845">
        <w:rPr>
          <w:sz w:val="22"/>
          <w:szCs w:val="22"/>
        </w:rPr>
        <w:t xml:space="preserve">Birutė Malinauskienė, tel. (8 5) 260 4891, el. p. </w:t>
      </w:r>
      <w:hyperlink r:id="rId8" w:history="1">
        <w:r w:rsidRPr="003D3845">
          <w:rPr>
            <w:rStyle w:val="Hyperlink"/>
            <w:sz w:val="22"/>
            <w:szCs w:val="22"/>
          </w:rPr>
          <w:t>birute.malinauskiene@sam.lt</w:t>
        </w:r>
      </w:hyperlink>
      <w:r w:rsidRPr="003D3845">
        <w:rPr>
          <w:sz w:val="22"/>
          <w:szCs w:val="22"/>
        </w:rPr>
        <w:t xml:space="preserve"> </w:t>
      </w:r>
      <w:r>
        <w:t xml:space="preserve">                           </w:t>
      </w:r>
      <w:r>
        <w:rPr>
          <w:noProof/>
          <w:lang w:eastAsia="lt-LT"/>
        </w:rPr>
        <w:t xml:space="preserve"> </w:t>
      </w:r>
      <w:r>
        <w:rPr>
          <w:sz w:val="22"/>
          <w:szCs w:val="22"/>
        </w:rPr>
        <w:tab/>
      </w:r>
    </w:p>
    <w:sectPr w:rsidR="003D3845" w:rsidSect="0042179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701" w:right="567" w:bottom="851" w:left="1701" w:header="73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90B4A" w14:textId="77777777" w:rsidR="00A0382A" w:rsidRDefault="00A0382A" w:rsidP="00377C8F">
      <w:r>
        <w:separator/>
      </w:r>
    </w:p>
  </w:endnote>
  <w:endnote w:type="continuationSeparator" w:id="0">
    <w:p w14:paraId="6CFDA449" w14:textId="77777777" w:rsidR="00A0382A" w:rsidRDefault="00A0382A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AEBE" w14:textId="77777777" w:rsidR="00AE63B5" w:rsidRDefault="00AE63B5" w:rsidP="00AE63B5">
    <w:pPr>
      <w:tabs>
        <w:tab w:val="left" w:pos="9356"/>
        <w:tab w:val="right" w:pos="9498"/>
      </w:tabs>
      <w:rPr>
        <w:sz w:val="22"/>
        <w:szCs w:val="22"/>
      </w:rPr>
    </w:pPr>
    <w:r w:rsidRPr="0042179A">
      <w:rPr>
        <w:sz w:val="22"/>
        <w:szCs w:val="22"/>
      </w:rPr>
      <w:t>Birutė Malinauskienė, tel. (8 5) 260</w:t>
    </w:r>
    <w:r>
      <w:rPr>
        <w:sz w:val="22"/>
        <w:szCs w:val="22"/>
      </w:rPr>
      <w:t xml:space="preserve"> </w:t>
    </w:r>
    <w:r w:rsidRPr="0042179A">
      <w:rPr>
        <w:sz w:val="22"/>
        <w:szCs w:val="22"/>
      </w:rPr>
      <w:t xml:space="preserve">4891, el. p. </w:t>
    </w:r>
    <w:hyperlink r:id="rId1" w:history="1">
      <w:r w:rsidRPr="0042179A">
        <w:rPr>
          <w:rStyle w:val="Hyperlink"/>
          <w:sz w:val="22"/>
          <w:szCs w:val="22"/>
        </w:rPr>
        <w:t>birute.malinauskiene@sam.lt</w:t>
      </w:r>
    </w:hyperlink>
    <w:r>
      <w:t xml:space="preserve">                            </w:t>
    </w:r>
    <w:r>
      <w:rPr>
        <w:noProof/>
        <w:lang w:eastAsia="lt-LT"/>
      </w:rPr>
      <w:t xml:space="preserve"> </w:t>
    </w:r>
    <w:r>
      <w:rPr>
        <w:noProof/>
        <w:lang w:eastAsia="lt-LT"/>
      </w:rPr>
      <w:drawing>
        <wp:inline distT="0" distB="0" distL="0" distR="0" wp14:anchorId="01B44D5C" wp14:editId="7D0865A3">
          <wp:extent cx="581025" cy="542925"/>
          <wp:effectExtent l="0" t="0" r="9525" b="9525"/>
          <wp:docPr id="1" name="Paveikslėlis 1" descr="C:\Users\gurskis\Desktop\ISO 9001 s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C:\Users\gurskis\Desktop\ISO 9001 sp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</w:p>
  <w:p w14:paraId="7E227E85" w14:textId="77777777" w:rsidR="00AE63B5" w:rsidRDefault="00AE6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02624" w14:textId="77777777" w:rsidR="00A0382A" w:rsidRDefault="00A0382A" w:rsidP="00377C8F">
      <w:r>
        <w:separator/>
      </w:r>
    </w:p>
  </w:footnote>
  <w:footnote w:type="continuationSeparator" w:id="0">
    <w:p w14:paraId="71850084" w14:textId="77777777" w:rsidR="00A0382A" w:rsidRDefault="00A0382A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F81F4" w14:textId="77777777" w:rsidR="00A72CFA" w:rsidRDefault="00940B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2C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95C3C" w14:textId="77777777" w:rsidR="00A72CFA" w:rsidRDefault="00A72C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90F29" w14:textId="77777777" w:rsidR="00A72CFA" w:rsidRDefault="00940B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2CF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12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078152" w14:textId="77777777" w:rsidR="00A72CFA" w:rsidRDefault="00A72C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167B" w14:textId="77777777" w:rsidR="00A72CFA" w:rsidRDefault="00A72CFA">
    <w:pPr>
      <w:pStyle w:val="Header"/>
      <w:jc w:val="center"/>
      <w:rPr>
        <w:noProof/>
      </w:rPr>
    </w:pPr>
    <w:r>
      <w:rPr>
        <w:noProof/>
      </w:rPr>
      <w:object w:dxaOrig="811" w:dyaOrig="961" w14:anchorId="463006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97981797" r:id="rId2"/>
      </w:object>
    </w:r>
  </w:p>
  <w:p w14:paraId="2ACA53F0" w14:textId="77777777" w:rsidR="00A72CFA" w:rsidRDefault="00A72CFA">
    <w:pPr>
      <w:pStyle w:val="Header"/>
      <w:jc w:val="center"/>
      <w:rPr>
        <w:sz w:val="20"/>
        <w:szCs w:val="20"/>
      </w:rPr>
    </w:pPr>
  </w:p>
  <w:p w14:paraId="2F02DD34" w14:textId="77777777" w:rsidR="00A72CFA" w:rsidRPr="001E5D3A" w:rsidRDefault="00A72CFA">
    <w:pPr>
      <w:pStyle w:val="Header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1BECE484" w14:textId="77777777" w:rsidR="00A72CFA" w:rsidRDefault="00A72CFA">
    <w:pPr>
      <w:pStyle w:val="Header"/>
      <w:jc w:val="center"/>
      <w:rPr>
        <w:sz w:val="16"/>
        <w:szCs w:val="16"/>
      </w:rPr>
    </w:pPr>
  </w:p>
  <w:p w14:paraId="6A076083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380E6326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yperlink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yperlink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1AFE6F51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2E0126FB" w14:textId="77777777" w:rsidR="00A72CFA" w:rsidRDefault="00A72C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B5F5F"/>
    <w:multiLevelType w:val="hybridMultilevel"/>
    <w:tmpl w:val="DA2EA4E4"/>
    <w:lvl w:ilvl="0" w:tplc="42B8E37E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revisionView w:inkAnnotations="0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A3"/>
    <w:rsid w:val="000003D4"/>
    <w:rsid w:val="00010E93"/>
    <w:rsid w:val="00035BEE"/>
    <w:rsid w:val="00051DBF"/>
    <w:rsid w:val="00081B7F"/>
    <w:rsid w:val="0008701D"/>
    <w:rsid w:val="000A0F67"/>
    <w:rsid w:val="000B2FAC"/>
    <w:rsid w:val="0011348D"/>
    <w:rsid w:val="00124311"/>
    <w:rsid w:val="00153381"/>
    <w:rsid w:val="00163719"/>
    <w:rsid w:val="00191077"/>
    <w:rsid w:val="00197701"/>
    <w:rsid w:val="001A1E39"/>
    <w:rsid w:val="001B763A"/>
    <w:rsid w:val="001D6BC6"/>
    <w:rsid w:val="001D6F1F"/>
    <w:rsid w:val="001E28A9"/>
    <w:rsid w:val="001E5D3A"/>
    <w:rsid w:val="00211936"/>
    <w:rsid w:val="00213189"/>
    <w:rsid w:val="00221C91"/>
    <w:rsid w:val="00221F27"/>
    <w:rsid w:val="00227FF3"/>
    <w:rsid w:val="002323F7"/>
    <w:rsid w:val="002668A3"/>
    <w:rsid w:val="00281361"/>
    <w:rsid w:val="002964F8"/>
    <w:rsid w:val="002B50D0"/>
    <w:rsid w:val="002B5D8A"/>
    <w:rsid w:val="002E79F9"/>
    <w:rsid w:val="003003E3"/>
    <w:rsid w:val="00335CC2"/>
    <w:rsid w:val="003372AD"/>
    <w:rsid w:val="00374F23"/>
    <w:rsid w:val="00377C8F"/>
    <w:rsid w:val="00387C25"/>
    <w:rsid w:val="003D3845"/>
    <w:rsid w:val="003F487C"/>
    <w:rsid w:val="003F667D"/>
    <w:rsid w:val="00401BF8"/>
    <w:rsid w:val="0040551A"/>
    <w:rsid w:val="0040754D"/>
    <w:rsid w:val="00410BE7"/>
    <w:rsid w:val="0041740D"/>
    <w:rsid w:val="0042112C"/>
    <w:rsid w:val="0042179A"/>
    <w:rsid w:val="0043216A"/>
    <w:rsid w:val="0043236C"/>
    <w:rsid w:val="004326A8"/>
    <w:rsid w:val="004332B4"/>
    <w:rsid w:val="0043369D"/>
    <w:rsid w:val="0043714C"/>
    <w:rsid w:val="00440B48"/>
    <w:rsid w:val="00462AD9"/>
    <w:rsid w:val="0046448D"/>
    <w:rsid w:val="00464B88"/>
    <w:rsid w:val="00465166"/>
    <w:rsid w:val="00475C6D"/>
    <w:rsid w:val="00475F65"/>
    <w:rsid w:val="00486D2B"/>
    <w:rsid w:val="004B16F5"/>
    <w:rsid w:val="004B6DFC"/>
    <w:rsid w:val="004B7EB1"/>
    <w:rsid w:val="004C5414"/>
    <w:rsid w:val="005053AE"/>
    <w:rsid w:val="005100B9"/>
    <w:rsid w:val="005116E2"/>
    <w:rsid w:val="00531412"/>
    <w:rsid w:val="00532CFA"/>
    <w:rsid w:val="00544E70"/>
    <w:rsid w:val="00547F48"/>
    <w:rsid w:val="005571EE"/>
    <w:rsid w:val="0056130D"/>
    <w:rsid w:val="00563336"/>
    <w:rsid w:val="00580E9E"/>
    <w:rsid w:val="00597382"/>
    <w:rsid w:val="005B197A"/>
    <w:rsid w:val="005B3622"/>
    <w:rsid w:val="005D34A5"/>
    <w:rsid w:val="006043FB"/>
    <w:rsid w:val="0061059A"/>
    <w:rsid w:val="00645B08"/>
    <w:rsid w:val="00646C46"/>
    <w:rsid w:val="0066017A"/>
    <w:rsid w:val="0067385C"/>
    <w:rsid w:val="006842D8"/>
    <w:rsid w:val="00687682"/>
    <w:rsid w:val="006A383C"/>
    <w:rsid w:val="006C659D"/>
    <w:rsid w:val="006E4E40"/>
    <w:rsid w:val="00712F42"/>
    <w:rsid w:val="00717F82"/>
    <w:rsid w:val="007221B7"/>
    <w:rsid w:val="007232A5"/>
    <w:rsid w:val="007261D5"/>
    <w:rsid w:val="00743CE1"/>
    <w:rsid w:val="00751E63"/>
    <w:rsid w:val="007521A0"/>
    <w:rsid w:val="007553E1"/>
    <w:rsid w:val="007568AD"/>
    <w:rsid w:val="007657A0"/>
    <w:rsid w:val="007661AD"/>
    <w:rsid w:val="00780821"/>
    <w:rsid w:val="00786AEF"/>
    <w:rsid w:val="00790F7B"/>
    <w:rsid w:val="00792707"/>
    <w:rsid w:val="007930FB"/>
    <w:rsid w:val="007932CC"/>
    <w:rsid w:val="007A05B2"/>
    <w:rsid w:val="007B4A09"/>
    <w:rsid w:val="007B7798"/>
    <w:rsid w:val="007C7309"/>
    <w:rsid w:val="007D00AF"/>
    <w:rsid w:val="007D183E"/>
    <w:rsid w:val="007D613A"/>
    <w:rsid w:val="007E0B41"/>
    <w:rsid w:val="007E2385"/>
    <w:rsid w:val="007F53CB"/>
    <w:rsid w:val="00827FCC"/>
    <w:rsid w:val="00844948"/>
    <w:rsid w:val="008606D0"/>
    <w:rsid w:val="0086402F"/>
    <w:rsid w:val="00865375"/>
    <w:rsid w:val="008667F5"/>
    <w:rsid w:val="00870DA3"/>
    <w:rsid w:val="00873D1A"/>
    <w:rsid w:val="00882893"/>
    <w:rsid w:val="00885C34"/>
    <w:rsid w:val="008B6E6C"/>
    <w:rsid w:val="008C703F"/>
    <w:rsid w:val="008E45E4"/>
    <w:rsid w:val="00901F40"/>
    <w:rsid w:val="009165FD"/>
    <w:rsid w:val="00920A40"/>
    <w:rsid w:val="00926A03"/>
    <w:rsid w:val="00940B47"/>
    <w:rsid w:val="0095342A"/>
    <w:rsid w:val="00972C30"/>
    <w:rsid w:val="00973941"/>
    <w:rsid w:val="00981875"/>
    <w:rsid w:val="0098431C"/>
    <w:rsid w:val="009E6F01"/>
    <w:rsid w:val="009F5883"/>
    <w:rsid w:val="00A0382A"/>
    <w:rsid w:val="00A05F5C"/>
    <w:rsid w:val="00A22297"/>
    <w:rsid w:val="00A37430"/>
    <w:rsid w:val="00A57127"/>
    <w:rsid w:val="00A60EDB"/>
    <w:rsid w:val="00A72CFA"/>
    <w:rsid w:val="00A90216"/>
    <w:rsid w:val="00A93D86"/>
    <w:rsid w:val="00A962D5"/>
    <w:rsid w:val="00A962F4"/>
    <w:rsid w:val="00AA44C6"/>
    <w:rsid w:val="00AB7F40"/>
    <w:rsid w:val="00AD1D0A"/>
    <w:rsid w:val="00AE4CDF"/>
    <w:rsid w:val="00AE63B5"/>
    <w:rsid w:val="00AF0F9B"/>
    <w:rsid w:val="00AF3427"/>
    <w:rsid w:val="00B21E5E"/>
    <w:rsid w:val="00B32D45"/>
    <w:rsid w:val="00B34500"/>
    <w:rsid w:val="00B5463F"/>
    <w:rsid w:val="00B83DB9"/>
    <w:rsid w:val="00BA43F1"/>
    <w:rsid w:val="00BB3EFF"/>
    <w:rsid w:val="00BC3822"/>
    <w:rsid w:val="00C1430A"/>
    <w:rsid w:val="00C215DC"/>
    <w:rsid w:val="00C34D00"/>
    <w:rsid w:val="00C64518"/>
    <w:rsid w:val="00C864BF"/>
    <w:rsid w:val="00CC0618"/>
    <w:rsid w:val="00CC3246"/>
    <w:rsid w:val="00CE1D58"/>
    <w:rsid w:val="00CE2920"/>
    <w:rsid w:val="00CE3BC4"/>
    <w:rsid w:val="00D10DFE"/>
    <w:rsid w:val="00D2284D"/>
    <w:rsid w:val="00D37E20"/>
    <w:rsid w:val="00D413EF"/>
    <w:rsid w:val="00D978C1"/>
    <w:rsid w:val="00DB2F37"/>
    <w:rsid w:val="00DB5ACF"/>
    <w:rsid w:val="00DC7A60"/>
    <w:rsid w:val="00DD29F5"/>
    <w:rsid w:val="00DD70F7"/>
    <w:rsid w:val="00DE1C25"/>
    <w:rsid w:val="00DE2ED2"/>
    <w:rsid w:val="00DE3760"/>
    <w:rsid w:val="00DE5C7E"/>
    <w:rsid w:val="00DE687A"/>
    <w:rsid w:val="00DE7945"/>
    <w:rsid w:val="00E12D21"/>
    <w:rsid w:val="00E30285"/>
    <w:rsid w:val="00E32471"/>
    <w:rsid w:val="00E32F56"/>
    <w:rsid w:val="00E32FC9"/>
    <w:rsid w:val="00E357C6"/>
    <w:rsid w:val="00E54CF8"/>
    <w:rsid w:val="00E8140F"/>
    <w:rsid w:val="00E87E75"/>
    <w:rsid w:val="00E910CB"/>
    <w:rsid w:val="00E9503C"/>
    <w:rsid w:val="00ED6C85"/>
    <w:rsid w:val="00EF08D7"/>
    <w:rsid w:val="00EF2C33"/>
    <w:rsid w:val="00F07FFC"/>
    <w:rsid w:val="00F10C1E"/>
    <w:rsid w:val="00F10D68"/>
    <w:rsid w:val="00F16E89"/>
    <w:rsid w:val="00F2253D"/>
    <w:rsid w:val="00F44C61"/>
    <w:rsid w:val="00F64A94"/>
    <w:rsid w:val="00F67330"/>
    <w:rsid w:val="00F86C43"/>
    <w:rsid w:val="00FB301F"/>
    <w:rsid w:val="00FD06CA"/>
    <w:rsid w:val="00FD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C7B564"/>
  <w15:docId w15:val="{FFB84A43-5E7C-48B1-A9B3-8C692DE8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10E93"/>
    <w:rPr>
      <w:color w:val="auto"/>
      <w:u w:val="none"/>
    </w:rPr>
  </w:style>
  <w:style w:type="character" w:styleId="PageNumber">
    <w:name w:val="page number"/>
    <w:basedOn w:val="DefaultParagraphFont"/>
    <w:uiPriority w:val="99"/>
    <w:rsid w:val="00010E93"/>
  </w:style>
  <w:style w:type="paragraph" w:styleId="Footer">
    <w:name w:val="footer"/>
    <w:basedOn w:val="Normal"/>
    <w:link w:val="FooterChar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E5C7E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21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0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birute.malinauskiene@sa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ailto:birute.malinauskiene@sam.lt" TargetMode="External"
                 Type="http://schemas.openxmlformats.org/officeDocument/2006/relationships/hyperlink"/>
   <Relationship Id="rId2" Target="media/image1.jpe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embeddings/oleObject1.bin"
                 Type="http://schemas.openxmlformats.org/officeDocument/2006/relationships/oleObject"/>
   <Relationship Id="rId3" Target="http://www.sa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loginovic/Local%20Settings/Temporary%20Internet%20Files/OLK63/SAM_blankas_vietini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0F7D4-F43B-4366-B8AF-C0043E47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0</TotalTime>
  <Pages>2</Pages>
  <Words>107</Words>
  <Characters>1034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2021-11-09T14:50:00Z</dcterms:created>
  <dc:creator>Oksana Loginovič</dc:creator>
  <cp:lastModifiedBy>Marius Radžiūnas</cp:lastModifiedBy>
  <cp:lastPrinted>2020-01-16T08:28:00Z</cp:lastPrinted>
  <dcterms:modified xsi:type="dcterms:W3CDTF">2021-11-09T14:50:00Z</dcterms:modified>
  <cp:revision>2</cp:revision>
</cp:coreProperties>
</file>