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BB" w:rsidRPr="00110C44" w:rsidRDefault="00483756">
      <w:pPr>
        <w:jc w:val="center"/>
      </w:pPr>
      <w:r w:rsidRPr="00110C44">
        <w:rPr>
          <w:noProof/>
          <w:lang w:eastAsia="lt-LT"/>
        </w:rPr>
        <w:drawing>
          <wp:inline distT="0" distB="0" distL="0" distR="0">
            <wp:extent cx="666750" cy="76200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BB" w:rsidRPr="0069292C" w:rsidRDefault="003E42BB">
      <w:pPr>
        <w:jc w:val="center"/>
        <w:rPr>
          <w:sz w:val="8"/>
        </w:rPr>
      </w:pPr>
    </w:p>
    <w:p w:rsidR="003E42BB" w:rsidRDefault="003E42BB" w:rsidP="00110C44">
      <w:pPr>
        <w:pStyle w:val="Antrat"/>
      </w:pPr>
      <w:r w:rsidRPr="00110C44">
        <w:t>KALVARIJOS SAVIVALDYBĖS</w:t>
      </w:r>
      <w:r w:rsidR="00110C44">
        <w:t xml:space="preserve"> </w:t>
      </w:r>
      <w:r w:rsidR="00E97556">
        <w:t>ADMINISTRACIJA</w:t>
      </w:r>
    </w:p>
    <w:p w:rsidR="00110C44" w:rsidRPr="00110C44" w:rsidRDefault="00110C44" w:rsidP="00110C44">
      <w:pPr>
        <w:rPr>
          <w:sz w:val="16"/>
        </w:rPr>
      </w:pPr>
    </w:p>
    <w:p w:rsidR="005E6771" w:rsidRPr="007C7196" w:rsidRDefault="00205416" w:rsidP="00DA3683">
      <w:pPr>
        <w:pBdr>
          <w:bottom w:val="single" w:sz="4" w:space="1" w:color="auto"/>
        </w:pBdr>
        <w:jc w:val="center"/>
        <w:rPr>
          <w:sz w:val="18"/>
        </w:rPr>
      </w:pPr>
      <w:r>
        <w:rPr>
          <w:sz w:val="18"/>
        </w:rPr>
        <w:t>B</w:t>
      </w:r>
      <w:r w:rsidR="005E6771">
        <w:rPr>
          <w:sz w:val="18"/>
        </w:rPr>
        <w:t>iudžetinė įstaiga</w:t>
      </w:r>
      <w:r w:rsidR="007C7196">
        <w:rPr>
          <w:sz w:val="18"/>
        </w:rPr>
        <w:t>,</w:t>
      </w:r>
      <w:r w:rsidR="005E6771">
        <w:rPr>
          <w:sz w:val="18"/>
        </w:rPr>
        <w:t xml:space="preserve"> </w:t>
      </w:r>
      <w:r w:rsidR="005E6771" w:rsidRPr="00110C44">
        <w:rPr>
          <w:sz w:val="18"/>
        </w:rPr>
        <w:t>Laisvės g. 2</w:t>
      </w:r>
      <w:r w:rsidR="005E6771">
        <w:rPr>
          <w:sz w:val="18"/>
        </w:rPr>
        <w:t xml:space="preserve">, </w:t>
      </w:r>
      <w:r w:rsidR="005E6771" w:rsidRPr="00110C44">
        <w:rPr>
          <w:sz w:val="18"/>
        </w:rPr>
        <w:t>69214 Kalvarija</w:t>
      </w:r>
      <w:r w:rsidR="00DA3683">
        <w:rPr>
          <w:sz w:val="18"/>
        </w:rPr>
        <w:t>,</w:t>
      </w:r>
      <w:r w:rsidR="00BE2009">
        <w:rPr>
          <w:sz w:val="18"/>
        </w:rPr>
        <w:t xml:space="preserve"> </w:t>
      </w:r>
      <w:r w:rsidR="00483756">
        <w:rPr>
          <w:sz w:val="18"/>
        </w:rPr>
        <w:t xml:space="preserve">tel. </w:t>
      </w:r>
      <w:r w:rsidR="00514208">
        <w:rPr>
          <w:sz w:val="18"/>
        </w:rPr>
        <w:t>(</w:t>
      </w:r>
      <w:r w:rsidR="00483756">
        <w:rPr>
          <w:sz w:val="18"/>
        </w:rPr>
        <w:t>8</w:t>
      </w:r>
      <w:r w:rsidR="00514208">
        <w:rPr>
          <w:sz w:val="18"/>
        </w:rPr>
        <w:t> </w:t>
      </w:r>
      <w:r w:rsidR="00483756">
        <w:rPr>
          <w:sz w:val="18"/>
        </w:rPr>
        <w:t>343</w:t>
      </w:r>
      <w:r w:rsidR="00514208">
        <w:rPr>
          <w:sz w:val="18"/>
        </w:rPr>
        <w:t>)</w:t>
      </w:r>
      <w:r w:rsidR="00483756">
        <w:rPr>
          <w:sz w:val="18"/>
        </w:rPr>
        <w:t xml:space="preserve"> </w:t>
      </w:r>
      <w:r w:rsidR="00DA3683">
        <w:rPr>
          <w:sz w:val="18"/>
        </w:rPr>
        <w:t xml:space="preserve"> 23 894,</w:t>
      </w:r>
      <w:r w:rsidR="00483756">
        <w:rPr>
          <w:sz w:val="18"/>
        </w:rPr>
        <w:t xml:space="preserve"> faks. </w:t>
      </w:r>
      <w:r w:rsidR="00514208">
        <w:rPr>
          <w:sz w:val="18"/>
        </w:rPr>
        <w:t>(</w:t>
      </w:r>
      <w:r w:rsidR="00483756">
        <w:rPr>
          <w:sz w:val="18"/>
        </w:rPr>
        <w:t>8</w:t>
      </w:r>
      <w:r w:rsidR="00514208">
        <w:rPr>
          <w:sz w:val="18"/>
        </w:rPr>
        <w:t> </w:t>
      </w:r>
      <w:r w:rsidR="00483756">
        <w:rPr>
          <w:sz w:val="18"/>
        </w:rPr>
        <w:t>343</w:t>
      </w:r>
      <w:r w:rsidR="00514208">
        <w:rPr>
          <w:sz w:val="18"/>
        </w:rPr>
        <w:t>)</w:t>
      </w:r>
      <w:r w:rsidR="00483756">
        <w:rPr>
          <w:sz w:val="18"/>
        </w:rPr>
        <w:t xml:space="preserve">  60 610, </w:t>
      </w:r>
      <w:r w:rsidR="00DA3683">
        <w:rPr>
          <w:sz w:val="18"/>
        </w:rPr>
        <w:t xml:space="preserve">el. p. </w:t>
      </w:r>
      <w:proofErr w:type="spellStart"/>
      <w:r w:rsidR="00BE2009">
        <w:rPr>
          <w:sz w:val="18"/>
        </w:rPr>
        <w:t>priimamasis</w:t>
      </w:r>
      <w:r w:rsidR="00DA3683" w:rsidRPr="007C7196">
        <w:rPr>
          <w:sz w:val="18"/>
        </w:rPr>
        <w:t>@kalvarija.lt</w:t>
      </w:r>
      <w:proofErr w:type="spellEnd"/>
      <w:r w:rsidR="00DA3683" w:rsidRPr="007C7196">
        <w:rPr>
          <w:sz w:val="18"/>
        </w:rPr>
        <w:t>.</w:t>
      </w:r>
    </w:p>
    <w:p w:rsidR="005E6771" w:rsidRDefault="005E6771" w:rsidP="00110C44">
      <w:pPr>
        <w:pBdr>
          <w:bottom w:val="single" w:sz="4" w:space="1" w:color="auto"/>
        </w:pBdr>
        <w:jc w:val="center"/>
        <w:rPr>
          <w:sz w:val="18"/>
        </w:rPr>
      </w:pPr>
      <w:r>
        <w:rPr>
          <w:sz w:val="18"/>
        </w:rPr>
        <w:t>Duomenys kaupiami ir saugomi Juridinių asmenų registre, kodas</w:t>
      </w:r>
      <w:r w:rsidR="00110C44" w:rsidRPr="00110C44">
        <w:rPr>
          <w:sz w:val="18"/>
        </w:rPr>
        <w:t xml:space="preserve"> </w:t>
      </w:r>
      <w:r w:rsidR="00EC544A">
        <w:rPr>
          <w:sz w:val="18"/>
        </w:rPr>
        <w:t>1</w:t>
      </w:r>
      <w:r w:rsidR="00DC1372">
        <w:rPr>
          <w:sz w:val="18"/>
        </w:rPr>
        <w:t>88744836</w:t>
      </w:r>
    </w:p>
    <w:p w:rsidR="003E42BB" w:rsidRPr="00110C44" w:rsidRDefault="003E42BB">
      <w:pPr>
        <w:rPr>
          <w:sz w:val="22"/>
        </w:rPr>
      </w:pPr>
    </w:p>
    <w:p w:rsidR="003E42BB" w:rsidRDefault="003E42BB">
      <w:pPr>
        <w:rPr>
          <w:sz w:val="22"/>
        </w:rPr>
      </w:pPr>
    </w:p>
    <w:p w:rsidR="00840F7C" w:rsidRPr="00110C44" w:rsidRDefault="00840F7C">
      <w:pPr>
        <w:rPr>
          <w:sz w:val="22"/>
        </w:rPr>
        <w:sectPr w:rsidR="00840F7C" w:rsidRPr="00110C44" w:rsidSect="008408D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624" w:footer="624" w:gutter="0"/>
          <w:cols w:space="1296"/>
          <w:titlePg/>
          <w:docGrid w:linePitch="272"/>
        </w:sectPr>
      </w:pPr>
    </w:p>
    <w:p w:rsidR="003E42BB" w:rsidRPr="0051131C" w:rsidRDefault="003E42BB">
      <w:pPr>
        <w:rPr>
          <w:sz w:val="24"/>
          <w:szCs w:val="24"/>
        </w:rPr>
      </w:pPr>
    </w:p>
    <w:p w:rsidR="003D147A" w:rsidRDefault="00840F7C" w:rsidP="003D147A">
      <w:pPr>
        <w:pStyle w:val="Antrats"/>
        <w:tabs>
          <w:tab w:val="clear" w:pos="4153"/>
          <w:tab w:val="clear" w:pos="8306"/>
          <w:tab w:val="left" w:pos="6173"/>
          <w:tab w:val="left" w:pos="8222"/>
        </w:tabs>
        <w:rPr>
          <w:lang w:val="lt-LT"/>
        </w:rPr>
      </w:pPr>
      <w:r>
        <w:rPr>
          <w:lang w:val="lt-LT"/>
        </w:rPr>
        <w:t>Lietuvos Respublikos finansų ministerijai</w:t>
      </w:r>
      <w:r w:rsidR="003D147A">
        <w:rPr>
          <w:lang w:val="lt-LT"/>
        </w:rPr>
        <w:tab/>
        <w:t xml:space="preserve">     </w:t>
      </w:r>
      <w:r>
        <w:rPr>
          <w:lang w:val="lt-LT"/>
        </w:rPr>
        <w:t>2021-07-       Nr. IS-</w:t>
      </w:r>
      <w:r w:rsidR="003D147A">
        <w:rPr>
          <w:lang w:val="lt-LT"/>
        </w:rPr>
        <w:t xml:space="preserve">                 </w:t>
      </w:r>
      <w:r w:rsidR="003D147A">
        <w:rPr>
          <w:lang w:val="lt-LT"/>
        </w:rPr>
        <w:tab/>
      </w:r>
    </w:p>
    <w:p w:rsidR="00147A83" w:rsidRDefault="003D147A" w:rsidP="003D147A">
      <w:pPr>
        <w:pStyle w:val="Antrats"/>
        <w:tabs>
          <w:tab w:val="clear" w:pos="4153"/>
          <w:tab w:val="clear" w:pos="8306"/>
          <w:tab w:val="left" w:pos="6173"/>
          <w:tab w:val="left" w:pos="8222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</w:t>
      </w:r>
      <w:r w:rsidR="00840F7C">
        <w:rPr>
          <w:lang w:val="lt-LT"/>
        </w:rPr>
        <w:t xml:space="preserve">        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147A83" w:rsidRDefault="00147A83" w:rsidP="00147A83">
      <w:pPr>
        <w:pStyle w:val="Antrats"/>
        <w:tabs>
          <w:tab w:val="clear" w:pos="4153"/>
          <w:tab w:val="clear" w:pos="8306"/>
          <w:tab w:val="left" w:pos="8222"/>
        </w:tabs>
        <w:rPr>
          <w:lang w:val="lt-LT"/>
        </w:rPr>
      </w:pPr>
    </w:p>
    <w:p w:rsidR="00840F7C" w:rsidRDefault="00840F7C" w:rsidP="00147A83">
      <w:pPr>
        <w:pStyle w:val="Antrats"/>
        <w:tabs>
          <w:tab w:val="clear" w:pos="4153"/>
          <w:tab w:val="clear" w:pos="8306"/>
          <w:tab w:val="left" w:pos="8222"/>
        </w:tabs>
        <w:rPr>
          <w:lang w:val="lt-LT"/>
        </w:rPr>
      </w:pPr>
    </w:p>
    <w:p w:rsidR="006E39D9" w:rsidRDefault="00FE1B62" w:rsidP="00147A83">
      <w:pPr>
        <w:pStyle w:val="Antrats"/>
        <w:tabs>
          <w:tab w:val="clear" w:pos="4153"/>
          <w:tab w:val="clear" w:pos="8306"/>
          <w:tab w:val="left" w:pos="8222"/>
        </w:tabs>
        <w:rPr>
          <w:b/>
          <w:lang w:val="lt-LT"/>
        </w:rPr>
      </w:pPr>
      <w:r>
        <w:rPr>
          <w:b/>
          <w:lang w:val="lt-LT"/>
        </w:rPr>
        <w:t xml:space="preserve">DĖL </w:t>
      </w:r>
      <w:r w:rsidR="00A9120A">
        <w:rPr>
          <w:b/>
          <w:lang w:val="lt-LT"/>
        </w:rPr>
        <w:t>PATIRTŲ IŠLAIDŲ, SUSIJUSIŲ SU KORONAVIRUSO (COVID-19) LIGA</w:t>
      </w:r>
    </w:p>
    <w:p w:rsidR="00147A83" w:rsidRDefault="006E39D9" w:rsidP="00147A83">
      <w:pPr>
        <w:pStyle w:val="Antrats"/>
        <w:tabs>
          <w:tab w:val="clear" w:pos="4153"/>
          <w:tab w:val="clear" w:pos="8306"/>
          <w:tab w:val="left" w:pos="8222"/>
        </w:tabs>
        <w:rPr>
          <w:lang w:val="lt-LT"/>
        </w:rPr>
      </w:pPr>
      <w:r>
        <w:rPr>
          <w:b/>
          <w:lang w:val="lt-LT"/>
        </w:rPr>
        <w:t xml:space="preserve"> </w:t>
      </w:r>
    </w:p>
    <w:p w:rsidR="00C97ABF" w:rsidRDefault="00C97ABF" w:rsidP="004A5BB0">
      <w:pPr>
        <w:pStyle w:val="Antrats"/>
        <w:tabs>
          <w:tab w:val="clear" w:pos="4153"/>
          <w:tab w:val="clear" w:pos="8306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Teikiame </w:t>
      </w:r>
      <w:r w:rsidR="00E97FAF">
        <w:rPr>
          <w:lang w:val="lt-LT"/>
        </w:rPr>
        <w:t>informaciją</w:t>
      </w:r>
      <w:r w:rsidR="00222AA3">
        <w:rPr>
          <w:lang w:val="lt-LT"/>
        </w:rPr>
        <w:t xml:space="preserve"> pridedamame dokumente</w:t>
      </w:r>
      <w:r w:rsidR="00E97FAF">
        <w:rPr>
          <w:lang w:val="lt-LT"/>
        </w:rPr>
        <w:t xml:space="preserve"> apie </w:t>
      </w:r>
      <w:r w:rsidR="006E39D9">
        <w:rPr>
          <w:lang w:val="lt-LT"/>
        </w:rPr>
        <w:t>patirtas i</w:t>
      </w:r>
      <w:r w:rsidR="00840F7C">
        <w:rPr>
          <w:lang w:val="lt-LT"/>
        </w:rPr>
        <w:t xml:space="preserve">šlaidas, susijusias su </w:t>
      </w:r>
      <w:proofErr w:type="spellStart"/>
      <w:r w:rsidR="00840F7C">
        <w:rPr>
          <w:lang w:val="lt-LT"/>
        </w:rPr>
        <w:t>koronavirus</w:t>
      </w:r>
      <w:r w:rsidR="006E39D9">
        <w:rPr>
          <w:lang w:val="lt-LT"/>
        </w:rPr>
        <w:t>o</w:t>
      </w:r>
      <w:proofErr w:type="spellEnd"/>
      <w:r w:rsidR="006E39D9">
        <w:rPr>
          <w:lang w:val="lt-LT"/>
        </w:rPr>
        <w:t xml:space="preserve"> (COVID-19) liga.</w:t>
      </w:r>
    </w:p>
    <w:p w:rsidR="00840F7C" w:rsidRDefault="00840F7C" w:rsidP="004A5BB0">
      <w:pPr>
        <w:pStyle w:val="Antrats"/>
        <w:tabs>
          <w:tab w:val="clear" w:pos="4153"/>
          <w:tab w:val="clear" w:pos="8306"/>
        </w:tabs>
        <w:ind w:firstLine="851"/>
        <w:jc w:val="both"/>
        <w:rPr>
          <w:lang w:val="lt-LT"/>
        </w:rPr>
      </w:pPr>
      <w:bookmarkStart w:id="0" w:name="_GoBack"/>
      <w:bookmarkEnd w:id="0"/>
    </w:p>
    <w:p w:rsidR="00147A83" w:rsidRDefault="006E39D9" w:rsidP="004A5BB0">
      <w:pPr>
        <w:pStyle w:val="Antrats"/>
        <w:tabs>
          <w:tab w:val="clear" w:pos="4153"/>
          <w:tab w:val="clear" w:pos="8306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PRIDEDAMA. Administracijos ir įstaigų, išlaikomų iš savivaldybės biudžeto, patirtos išlaidos, susijusios su valstybės lygio ekstremaliosios situacijos dėl </w:t>
      </w:r>
      <w:proofErr w:type="spellStart"/>
      <w:r>
        <w:rPr>
          <w:lang w:val="lt-LT"/>
        </w:rPr>
        <w:t>koronaviruso</w:t>
      </w:r>
      <w:proofErr w:type="spellEnd"/>
      <w:r>
        <w:rPr>
          <w:lang w:val="lt-LT"/>
        </w:rPr>
        <w:t xml:space="preserve"> (COVID-19) ligos likvidavimu ir jos padarinių šalinimu likvidavimu</w:t>
      </w:r>
      <w:r w:rsidR="00C97ABF">
        <w:rPr>
          <w:lang w:val="lt-LT"/>
        </w:rPr>
        <w:t xml:space="preserve">, </w:t>
      </w:r>
      <w:r>
        <w:rPr>
          <w:lang w:val="lt-LT"/>
        </w:rPr>
        <w:t>1 lapas</w:t>
      </w:r>
      <w:r w:rsidR="00E97FAF">
        <w:rPr>
          <w:lang w:val="lt-LT"/>
        </w:rPr>
        <w:t>.</w:t>
      </w:r>
      <w:r w:rsidR="00C97ABF">
        <w:rPr>
          <w:lang w:val="lt-LT"/>
        </w:rPr>
        <w:t xml:space="preserve"> </w:t>
      </w:r>
    </w:p>
    <w:p w:rsidR="00147A83" w:rsidRDefault="00147A83" w:rsidP="00147A83">
      <w:pPr>
        <w:pStyle w:val="Antrats"/>
        <w:tabs>
          <w:tab w:val="clear" w:pos="4153"/>
          <w:tab w:val="clear" w:pos="8306"/>
          <w:tab w:val="left" w:pos="567"/>
          <w:tab w:val="left" w:pos="8222"/>
        </w:tabs>
        <w:jc w:val="both"/>
        <w:rPr>
          <w:lang w:val="lt-LT"/>
        </w:rPr>
      </w:pPr>
    </w:p>
    <w:p w:rsidR="00147A83" w:rsidRDefault="00147A83" w:rsidP="00147A83">
      <w:pPr>
        <w:pStyle w:val="Antrats"/>
        <w:tabs>
          <w:tab w:val="clear" w:pos="4153"/>
          <w:tab w:val="clear" w:pos="8306"/>
          <w:tab w:val="left" w:pos="567"/>
          <w:tab w:val="left" w:pos="8222"/>
        </w:tabs>
        <w:rPr>
          <w:lang w:val="lt-LT"/>
        </w:rPr>
      </w:pPr>
    </w:p>
    <w:p w:rsidR="00147A83" w:rsidRDefault="00147A83" w:rsidP="00147A83">
      <w:pPr>
        <w:pStyle w:val="Antrats"/>
        <w:tabs>
          <w:tab w:val="clear" w:pos="4153"/>
          <w:tab w:val="clear" w:pos="8306"/>
          <w:tab w:val="left" w:pos="567"/>
          <w:tab w:val="left" w:pos="8222"/>
        </w:tabs>
        <w:rPr>
          <w:lang w:val="lt-LT"/>
        </w:rPr>
      </w:pPr>
    </w:p>
    <w:p w:rsidR="00147A83" w:rsidRDefault="00147A83" w:rsidP="00147A83">
      <w:pPr>
        <w:pStyle w:val="Antrats"/>
        <w:tabs>
          <w:tab w:val="clear" w:pos="4153"/>
          <w:tab w:val="clear" w:pos="8306"/>
          <w:tab w:val="left" w:pos="567"/>
          <w:tab w:val="left" w:pos="8222"/>
        </w:tabs>
        <w:rPr>
          <w:lang w:val="lt-LT"/>
        </w:rPr>
      </w:pPr>
    </w:p>
    <w:p w:rsidR="00147A83" w:rsidRDefault="00E97556" w:rsidP="00147A83">
      <w:pPr>
        <w:pStyle w:val="Antrats"/>
        <w:tabs>
          <w:tab w:val="clear" w:pos="4153"/>
          <w:tab w:val="clear" w:pos="8306"/>
          <w:tab w:val="left" w:pos="567"/>
          <w:tab w:val="left" w:pos="8222"/>
        </w:tabs>
        <w:rPr>
          <w:lang w:val="lt-LT"/>
        </w:rPr>
      </w:pPr>
      <w:r>
        <w:rPr>
          <w:lang w:val="lt-LT"/>
        </w:rPr>
        <w:t>Direktorius</w:t>
      </w:r>
      <w:r w:rsidR="00147A83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                     </w:t>
      </w:r>
      <w:r w:rsidR="00147A83">
        <w:rPr>
          <w:lang w:val="lt-LT"/>
        </w:rPr>
        <w:t xml:space="preserve">                                        </w:t>
      </w:r>
      <w:r w:rsidR="001E3242">
        <w:rPr>
          <w:lang w:val="lt-LT"/>
        </w:rPr>
        <w:tab/>
      </w:r>
      <w:r w:rsidR="00147A83">
        <w:rPr>
          <w:lang w:val="lt-LT"/>
        </w:rPr>
        <w:t xml:space="preserve"> </w:t>
      </w:r>
      <w:r w:rsidR="001E3242">
        <w:rPr>
          <w:lang w:val="lt-LT"/>
        </w:rPr>
        <w:t xml:space="preserve">Kęstas </w:t>
      </w:r>
      <w:r>
        <w:rPr>
          <w:lang w:val="lt-LT"/>
        </w:rPr>
        <w:t>Spūdys</w:t>
      </w:r>
    </w:p>
    <w:p w:rsidR="00F52197" w:rsidRPr="0051131C" w:rsidRDefault="00F52197" w:rsidP="006F6484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483756" w:rsidRPr="0051131C" w:rsidRDefault="00483756" w:rsidP="00347237">
      <w:pPr>
        <w:pStyle w:val="Antrats"/>
        <w:framePr w:hSpace="181" w:wrap="around" w:vAnchor="text" w:hAnchor="text" w:x="1" w:y="1"/>
        <w:tabs>
          <w:tab w:val="clear" w:pos="4153"/>
          <w:tab w:val="clear" w:pos="8306"/>
        </w:tabs>
        <w:suppressOverlap/>
        <w:jc w:val="both"/>
        <w:rPr>
          <w:b/>
          <w:lang w:val="lt-LT"/>
        </w:rPr>
      </w:pPr>
    </w:p>
    <w:p w:rsidR="00361942" w:rsidRDefault="00361942" w:rsidP="00347237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BE2009" w:rsidRDefault="00BE2009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:rsidR="009C5304" w:rsidRDefault="00E97556" w:rsidP="00BE2009">
      <w:pPr>
        <w:pStyle w:val="Antrats"/>
        <w:tabs>
          <w:tab w:val="clear" w:pos="4153"/>
          <w:tab w:val="clear" w:pos="8306"/>
        </w:tabs>
        <w:jc w:val="both"/>
        <w:rPr>
          <w:lang w:val="en-US"/>
        </w:rPr>
      </w:pPr>
      <w:r>
        <w:rPr>
          <w:lang w:val="lt-LT"/>
        </w:rPr>
        <w:t xml:space="preserve">Laura </w:t>
      </w:r>
      <w:proofErr w:type="spellStart"/>
      <w:r>
        <w:rPr>
          <w:lang w:val="lt-LT"/>
        </w:rPr>
        <w:t>Jankeliūn</w:t>
      </w:r>
      <w:r w:rsidR="009C5304">
        <w:rPr>
          <w:lang w:val="lt-LT"/>
        </w:rPr>
        <w:t>ė</w:t>
      </w:r>
      <w:proofErr w:type="spellEnd"/>
      <w:r w:rsidR="009C5304">
        <w:rPr>
          <w:lang w:val="lt-LT"/>
        </w:rPr>
        <w:t>, tel. (8</w:t>
      </w:r>
      <w:r w:rsidR="00E44156">
        <w:rPr>
          <w:lang w:val="lt-LT"/>
        </w:rPr>
        <w:t xml:space="preserve"> </w:t>
      </w:r>
      <w:r w:rsidR="009C5304">
        <w:rPr>
          <w:lang w:val="lt-LT"/>
        </w:rPr>
        <w:t>343) 24 951, el. p.</w:t>
      </w:r>
      <w:r w:rsidR="009C5304" w:rsidRPr="00E97556">
        <w:rPr>
          <w:lang w:val="lt-LT"/>
        </w:rPr>
        <w:t xml:space="preserve"> </w:t>
      </w:r>
      <w:hyperlink r:id="rId12" w:history="1">
        <w:r w:rsidRPr="00E97556">
          <w:rPr>
            <w:rStyle w:val="Hipersaitas"/>
            <w:color w:val="auto"/>
            <w:u w:val="none"/>
            <w:lang w:val="lt-LT"/>
          </w:rPr>
          <w:t>laura.jankeliune</w:t>
        </w:r>
        <w:r w:rsidRPr="00E97556">
          <w:rPr>
            <w:rStyle w:val="Hipersaitas"/>
            <w:color w:val="auto"/>
            <w:u w:val="none"/>
            <w:lang w:val="en-US"/>
          </w:rPr>
          <w:t>@kalvarija.lt</w:t>
        </w:r>
      </w:hyperlink>
    </w:p>
    <w:p w:rsidR="009C5304" w:rsidRPr="009C5304" w:rsidRDefault="009C5304" w:rsidP="00BE2009">
      <w:pPr>
        <w:pStyle w:val="Antrats"/>
        <w:tabs>
          <w:tab w:val="clear" w:pos="4153"/>
          <w:tab w:val="clear" w:pos="8306"/>
        </w:tabs>
        <w:jc w:val="both"/>
        <w:rPr>
          <w:lang w:val="en-US"/>
        </w:rPr>
      </w:pPr>
    </w:p>
    <w:sectPr w:rsidR="009C5304" w:rsidRPr="009C5304" w:rsidSect="00E44156">
      <w:type w:val="continuous"/>
      <w:pgSz w:w="11906" w:h="16838" w:code="9"/>
      <w:pgMar w:top="1134" w:right="567" w:bottom="567" w:left="1134" w:header="624" w:footer="624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62" w:rsidRDefault="00EB2762">
      <w:r>
        <w:separator/>
      </w:r>
    </w:p>
  </w:endnote>
  <w:endnote w:type="continuationSeparator" w:id="0">
    <w:p w:rsidR="00EB2762" w:rsidRDefault="00EB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CA" w:rsidRDefault="00861FCA" w:rsidP="00861FCA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BB" w:rsidRDefault="003E42BB" w:rsidP="00CF13C8">
    <w:pPr>
      <w:pStyle w:val="Porat"/>
      <w:tabs>
        <w:tab w:val="left" w:pos="1701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62" w:rsidRDefault="00EB2762">
      <w:r>
        <w:separator/>
      </w:r>
    </w:p>
  </w:footnote>
  <w:footnote w:type="continuationSeparator" w:id="0">
    <w:p w:rsidR="00EB2762" w:rsidRDefault="00EB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BB" w:rsidRPr="009D0C57" w:rsidRDefault="003E42BB" w:rsidP="00E44156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80B"/>
    <w:multiLevelType w:val="hybridMultilevel"/>
    <w:tmpl w:val="A468A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56"/>
    <w:rsid w:val="000160E7"/>
    <w:rsid w:val="000E1288"/>
    <w:rsid w:val="000F4DC4"/>
    <w:rsid w:val="00110C44"/>
    <w:rsid w:val="00136D76"/>
    <w:rsid w:val="00147A83"/>
    <w:rsid w:val="00151105"/>
    <w:rsid w:val="001C5E0E"/>
    <w:rsid w:val="001E3242"/>
    <w:rsid w:val="001F4CF7"/>
    <w:rsid w:val="00205416"/>
    <w:rsid w:val="00222AA3"/>
    <w:rsid w:val="002467B0"/>
    <w:rsid w:val="00264B5D"/>
    <w:rsid w:val="002A7521"/>
    <w:rsid w:val="00347237"/>
    <w:rsid w:val="00361942"/>
    <w:rsid w:val="003660C2"/>
    <w:rsid w:val="003C077F"/>
    <w:rsid w:val="003D147A"/>
    <w:rsid w:val="003D1BDC"/>
    <w:rsid w:val="003E42BB"/>
    <w:rsid w:val="004228FC"/>
    <w:rsid w:val="004528FA"/>
    <w:rsid w:val="004823BA"/>
    <w:rsid w:val="00483756"/>
    <w:rsid w:val="004A5BB0"/>
    <w:rsid w:val="0051131C"/>
    <w:rsid w:val="00514208"/>
    <w:rsid w:val="0052169E"/>
    <w:rsid w:val="00534097"/>
    <w:rsid w:val="005E6771"/>
    <w:rsid w:val="00652DEA"/>
    <w:rsid w:val="006735E5"/>
    <w:rsid w:val="0069292C"/>
    <w:rsid w:val="00694FB6"/>
    <w:rsid w:val="006C26E3"/>
    <w:rsid w:val="006C4115"/>
    <w:rsid w:val="006E39D9"/>
    <w:rsid w:val="006E7493"/>
    <w:rsid w:val="006F6484"/>
    <w:rsid w:val="007C433B"/>
    <w:rsid w:val="007C7196"/>
    <w:rsid w:val="00823305"/>
    <w:rsid w:val="008408DA"/>
    <w:rsid w:val="00840F7C"/>
    <w:rsid w:val="00861FCA"/>
    <w:rsid w:val="00880CC2"/>
    <w:rsid w:val="008A51B6"/>
    <w:rsid w:val="00923B49"/>
    <w:rsid w:val="009375AC"/>
    <w:rsid w:val="009B67F1"/>
    <w:rsid w:val="009C5304"/>
    <w:rsid w:val="009D0C57"/>
    <w:rsid w:val="009E0B12"/>
    <w:rsid w:val="00A17F24"/>
    <w:rsid w:val="00A37C98"/>
    <w:rsid w:val="00A47AE4"/>
    <w:rsid w:val="00A7018C"/>
    <w:rsid w:val="00A9120A"/>
    <w:rsid w:val="00A92E71"/>
    <w:rsid w:val="00AD5D49"/>
    <w:rsid w:val="00AE5D8B"/>
    <w:rsid w:val="00B05FC6"/>
    <w:rsid w:val="00B16BCC"/>
    <w:rsid w:val="00B83C6A"/>
    <w:rsid w:val="00BE2009"/>
    <w:rsid w:val="00C23461"/>
    <w:rsid w:val="00C34D31"/>
    <w:rsid w:val="00C37ECB"/>
    <w:rsid w:val="00C912C2"/>
    <w:rsid w:val="00C97ABF"/>
    <w:rsid w:val="00CA1BA5"/>
    <w:rsid w:val="00CF13C8"/>
    <w:rsid w:val="00CF176E"/>
    <w:rsid w:val="00D715C6"/>
    <w:rsid w:val="00D75565"/>
    <w:rsid w:val="00D81034"/>
    <w:rsid w:val="00D911F1"/>
    <w:rsid w:val="00DA3683"/>
    <w:rsid w:val="00DA533A"/>
    <w:rsid w:val="00DC1372"/>
    <w:rsid w:val="00DF76A5"/>
    <w:rsid w:val="00E22629"/>
    <w:rsid w:val="00E44156"/>
    <w:rsid w:val="00E97556"/>
    <w:rsid w:val="00E97FAF"/>
    <w:rsid w:val="00EB2762"/>
    <w:rsid w:val="00EC544A"/>
    <w:rsid w:val="00F059FE"/>
    <w:rsid w:val="00F52197"/>
    <w:rsid w:val="00F52A8C"/>
    <w:rsid w:val="00F913B9"/>
    <w:rsid w:val="00FA5220"/>
    <w:rsid w:val="00FC40AA"/>
    <w:rsid w:val="00FE1B62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4528F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1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E97556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4528F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1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E9755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aura.jankeliune@kalvar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DM\Blankai%202016-06-28\Mer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5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Marijampoles raj. savivaldybe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gydytoja</cp:lastModifiedBy>
  <cp:revision>4</cp:revision>
  <cp:lastPrinted>2021-05-18T06:56:00Z</cp:lastPrinted>
  <dcterms:created xsi:type="dcterms:W3CDTF">2021-07-07T06:27:00Z</dcterms:created>
  <dcterms:modified xsi:type="dcterms:W3CDTF">2021-07-07T07:26:00Z</dcterms:modified>
</cp:coreProperties>
</file>