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5F692" w14:textId="77777777" w:rsidR="00675A68" w:rsidRDefault="00281243" w:rsidP="00596919">
      <w:pPr>
        <w:spacing w:before="160"/>
        <w:ind w:left="-851"/>
        <w:jc w:val="center"/>
        <w:rPr>
          <w:b/>
          <w:caps/>
        </w:rPr>
      </w:pPr>
      <w:r>
        <w:rPr>
          <w:noProof/>
          <w:lang w:val="en-GB" w:eastAsia="en-GB"/>
        </w:rPr>
        <w:drawing>
          <wp:anchor distT="0" distB="0" distL="114300" distR="114300" simplePos="0" relativeHeight="251658240" behindDoc="0" locked="0" layoutInCell="0" allowOverlap="1" wp14:anchorId="26E5F6D3" wp14:editId="26E5F6D4">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26E5F693" w14:textId="77777777" w:rsidR="00D335F7" w:rsidRDefault="00D335F7" w:rsidP="00D335F7">
      <w:pPr>
        <w:ind w:left="-851"/>
        <w:jc w:val="center"/>
        <w:rPr>
          <w:b/>
          <w:caps/>
          <w:sz w:val="10"/>
        </w:rPr>
      </w:pPr>
    </w:p>
    <w:p w14:paraId="26E5F694" w14:textId="77777777" w:rsidR="00EA7DBD" w:rsidRDefault="00EA7DBD" w:rsidP="00E878B5">
      <w:pPr>
        <w:spacing w:before="40"/>
        <w:ind w:left="-851"/>
        <w:jc w:val="center"/>
        <w:rPr>
          <w:sz w:val="17"/>
        </w:rPr>
      </w:pPr>
      <w:r>
        <w:rPr>
          <w:sz w:val="17"/>
        </w:rPr>
        <w:t>Biudžetinė įstaiga, Gedimino pr. 38, LT-01104 Vilnius, tel.</w:t>
      </w:r>
      <w:r w:rsidR="00125034">
        <w:rPr>
          <w:sz w:val="17"/>
        </w:rPr>
        <w:t>:</w:t>
      </w:r>
      <w:r>
        <w:rPr>
          <w:sz w:val="17"/>
        </w:rPr>
        <w:t xml:space="preserve"> 8 706 64 845, 8 706 64 868,</w:t>
      </w:r>
      <w:r>
        <w:rPr>
          <w:sz w:val="17"/>
        </w:rPr>
        <w:br/>
        <w:t xml:space="preserve">faks. 8 706 64 762, el. p. </w:t>
      </w:r>
      <w:proofErr w:type="spellStart"/>
      <w:r>
        <w:rPr>
          <w:sz w:val="17"/>
        </w:rPr>
        <w:t>kanc@</w:t>
      </w:r>
      <w:r w:rsidR="00D92607">
        <w:rPr>
          <w:sz w:val="17"/>
        </w:rPr>
        <w:t>eimin</w:t>
      </w:r>
      <w:r>
        <w:rPr>
          <w:sz w:val="17"/>
        </w:rPr>
        <w:t>.lt</w:t>
      </w:r>
      <w:proofErr w:type="spellEnd"/>
      <w:r>
        <w:rPr>
          <w:sz w:val="17"/>
        </w:rPr>
        <w:t xml:space="preserve">, </w:t>
      </w:r>
      <w:r w:rsidR="00F20BCA">
        <w:rPr>
          <w:sz w:val="17"/>
        </w:rPr>
        <w:t>http://</w:t>
      </w:r>
      <w:r w:rsidR="00D92607">
        <w:rPr>
          <w:sz w:val="17"/>
        </w:rPr>
        <w:t>eimin</w:t>
      </w:r>
      <w:r>
        <w:rPr>
          <w:sz w:val="17"/>
        </w:rPr>
        <w:t>.</w:t>
      </w:r>
      <w:r w:rsidR="00F20BCA">
        <w:rPr>
          <w:sz w:val="17"/>
        </w:rPr>
        <w:t>lrv.</w:t>
      </w:r>
      <w:r>
        <w:rPr>
          <w:sz w:val="17"/>
        </w:rPr>
        <w:t>lt.</w:t>
      </w:r>
    </w:p>
    <w:p w14:paraId="26E5F695"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26E5F696" w14:textId="77777777" w:rsidR="00125034" w:rsidRPr="006E0DF9" w:rsidRDefault="00281243" w:rsidP="006E0DF9">
      <w:pPr>
        <w:ind w:left="-851"/>
        <w:jc w:val="center"/>
      </w:pPr>
      <w:r>
        <w:rPr>
          <w:noProof/>
          <w:lang w:val="en-GB" w:eastAsia="en-GB"/>
        </w:rPr>
        <mc:AlternateContent>
          <mc:Choice Requires="wps">
            <w:drawing>
              <wp:anchor distT="0" distB="0" distL="114300" distR="114300" simplePos="0" relativeHeight="251657216" behindDoc="1" locked="0" layoutInCell="1" allowOverlap="1" wp14:anchorId="26E5F6D5" wp14:editId="26E5F6D6">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8C62391"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szyzwEAAIoDAAAOAAAAZHJzL2Uyb0RvYy54bWysU8GO0zAQvSPxD5bvNGlRlypqukJdlssC lXb5gKntJBa2x7Ldpv17xm5TFrghcrA8npk3M+9N1vcna9hRhajRtXw+qzlTTqDUrm/595fHdyvO YgInwaBTLT+ryO83b9+sR9+oBQ5opAqMQFxsRt/yISXfVFUUg7IQZ+iVI2eHwUIiM/SVDDASujXV oq7vqhGD9AGFipFeHy5Ovin4XadE+tZ1USVmWk69pXKGcu7zWW3W0PQB/KDFtQ34hy4saEdFb1AP kIAdgv4LymoRMGKXZgJthV2nhSoz0DTz+o9pngfwqsxC5ER/oyn+P1jx9bgLTEvSjjMHliT6eEhY KrNFpmf0saGorduFPKA4uWf/hOJHZA63A7heleCXs6fcec6ofkvJRvRUZD9+QUkxQPiFq1MXbIYk FtipSHK+SaJOiQl6vKs/rFbLJWdi8lXQTIk+xPRZoWX50vKYAuh+SFt0joTHMC9l4PgUU24Lmikh V3X4qI0p+hvHRir1flmXhIhGy+zMYTH0+60J7Ah5g8pXZiTP67CABycL2KBAfrreE2hzuVNx4zKe Kkt57Wji5sLyHuV5FyYCSfDS83U580a9tgvNv36hzU8AAAD//wMAUEsDBBQABgAIAAAAIQCGYaaN 2AAAAAQBAAAPAAAAZHJzL2Rvd25yZXYueG1sTI7BboMwEETvkfoP1lbKLTGpBEkoJqpa9dRTSQ8c F7wBVLxG2AHy93FO7XE0ozcvOy2mFxONrrOsYLeNQBDXVnfcKPg5f24OIJxH1thbJgU3cnDKn1YZ ptrO/E1T4RsRIOxSVNB6P6RSurolg25rB+LQXexo0Ic4NlKPOAe46eVLFCXSYMfhocWB3luqf4ur UXC2H5cuLovqUNoymSKav27FrNT6eXl7BeFp8X9jeOgHdciDU2WvrJ3oFWx2SVgqOIII7TGO9yCq R5R5Jv/L53cAAAD//wMAUEsBAi0AFAAGAAgAAAAhALaDOJL+AAAA4QEAABMAAAAAAAAAAAAAAAAA AAAAAFtDb250ZW50X1R5cGVzXS54bWxQSwECLQAUAAYACAAAACEAOP0h/9YAAACUAQAACwAAAAAA AAAAAAAAAAAvAQAAX3JlbHMvLnJlbHNQSwECLQAUAAYACAAAACEAaaLM8s8BAACKAwAADgAAAAAA AAAAAAAAAAAuAgAAZHJzL2Uyb0RvYy54bWxQSwECLQAUAAYACAAAACEAhmGmjdgAAAAEAQAADwAA AAAAAAAAAAAAAAApBAAAZHJzL2Rvd25yZXYueG1sUEsFBgAAAAAEAAQA8wAAAC4FAAAAAA== "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D434E4" w14:paraId="26E5F69D" w14:textId="77777777" w:rsidTr="0055604C">
        <w:trPr>
          <w:cantSplit/>
        </w:trPr>
        <w:tc>
          <w:tcPr>
            <w:tcW w:w="4678" w:type="dxa"/>
            <w:vMerge w:val="restart"/>
            <w:hideMark/>
          </w:tcPr>
          <w:p w14:paraId="26E5F697" w14:textId="77777777" w:rsidR="00D434E4" w:rsidRDefault="00E9745D" w:rsidP="00F6200F">
            <w:pPr>
              <w:jc w:val="left"/>
            </w:pPr>
            <w:r>
              <w:t xml:space="preserve">Lietuvos Respublikos </w:t>
            </w:r>
            <w:r w:rsidR="00F6200F">
              <w:t>krašto apsaugos</w:t>
            </w:r>
            <w:r>
              <w:t xml:space="preserve"> ministerijai</w:t>
            </w:r>
          </w:p>
        </w:tc>
        <w:tc>
          <w:tcPr>
            <w:tcW w:w="709" w:type="dxa"/>
          </w:tcPr>
          <w:p w14:paraId="26E5F698" w14:textId="77777777" w:rsidR="00D434E4" w:rsidRDefault="00D434E4">
            <w:pPr>
              <w:ind w:firstLine="720"/>
              <w:jc w:val="left"/>
            </w:pPr>
          </w:p>
        </w:tc>
        <w:tc>
          <w:tcPr>
            <w:tcW w:w="1526" w:type="dxa"/>
            <w:hideMark/>
          </w:tcPr>
          <w:p w14:paraId="26E5F699" w14:textId="081D76A3" w:rsidR="00D434E4" w:rsidRDefault="00D434E4" w:rsidP="00F6200F">
            <w:pPr>
              <w:jc w:val="left"/>
            </w:pPr>
            <w:r>
              <w:t>20</w:t>
            </w:r>
            <w:r w:rsidR="00E9745D">
              <w:t>20</w:t>
            </w:r>
            <w:r>
              <w:t>-</w:t>
            </w:r>
            <w:r w:rsidR="00D92EC5">
              <w:t>10</w:t>
            </w:r>
            <w:r w:rsidR="00E9745D">
              <w:t>-</w:t>
            </w:r>
            <w:r w:rsidR="00AB23AA">
              <w:t>12</w:t>
            </w:r>
          </w:p>
          <w:p w14:paraId="26E5F69A" w14:textId="407C9EF9" w:rsidR="00CE2B3B" w:rsidRDefault="00CE2B3B" w:rsidP="00F6200F">
            <w:pPr>
              <w:jc w:val="left"/>
            </w:pPr>
            <w:r>
              <w:t>Į 2020-0</w:t>
            </w:r>
            <w:r w:rsidR="00D92EC5">
              <w:t>9</w:t>
            </w:r>
            <w:r>
              <w:t>-2</w:t>
            </w:r>
            <w:r w:rsidR="00824172">
              <w:t>9</w:t>
            </w:r>
          </w:p>
        </w:tc>
        <w:tc>
          <w:tcPr>
            <w:tcW w:w="2727" w:type="dxa"/>
            <w:hideMark/>
          </w:tcPr>
          <w:p w14:paraId="26E5F69B" w14:textId="7A2E33B2" w:rsidR="00D434E4" w:rsidRDefault="00363230" w:rsidP="004A0391">
            <w:pPr>
              <w:tabs>
                <w:tab w:val="center" w:pos="1349"/>
              </w:tabs>
            </w:pPr>
            <w:r>
              <w:t>Nr.</w:t>
            </w:r>
            <w:r w:rsidR="00AB23AA">
              <w:t xml:space="preserve"> </w:t>
            </w:r>
            <w:r w:rsidR="00AB23AA" w:rsidRPr="00AB23AA">
              <w:t>3-4076</w:t>
            </w:r>
          </w:p>
          <w:p w14:paraId="26E5F69C" w14:textId="0937B466" w:rsidR="00CE2B3B" w:rsidRDefault="00CE2B3B" w:rsidP="004A0391">
            <w:pPr>
              <w:tabs>
                <w:tab w:val="center" w:pos="1349"/>
              </w:tabs>
            </w:pPr>
            <w:r>
              <w:t>Nr. 12-01-</w:t>
            </w:r>
            <w:r w:rsidR="00AF4C32">
              <w:t>1372</w:t>
            </w:r>
          </w:p>
        </w:tc>
      </w:tr>
      <w:tr w:rsidR="00D434E4" w14:paraId="26E5F6A2" w14:textId="77777777" w:rsidTr="0055604C">
        <w:trPr>
          <w:cantSplit/>
        </w:trPr>
        <w:tc>
          <w:tcPr>
            <w:tcW w:w="4678" w:type="dxa"/>
            <w:vMerge/>
            <w:vAlign w:val="center"/>
            <w:hideMark/>
          </w:tcPr>
          <w:p w14:paraId="26E5F69E" w14:textId="77777777" w:rsidR="00D434E4" w:rsidRDefault="00D434E4">
            <w:pPr>
              <w:jc w:val="left"/>
            </w:pPr>
          </w:p>
        </w:tc>
        <w:tc>
          <w:tcPr>
            <w:tcW w:w="709" w:type="dxa"/>
          </w:tcPr>
          <w:p w14:paraId="26E5F69F" w14:textId="77777777" w:rsidR="00D434E4" w:rsidRDefault="00D434E4">
            <w:pPr>
              <w:ind w:firstLine="720"/>
              <w:jc w:val="left"/>
            </w:pPr>
          </w:p>
        </w:tc>
        <w:tc>
          <w:tcPr>
            <w:tcW w:w="1526" w:type="dxa"/>
            <w:hideMark/>
          </w:tcPr>
          <w:p w14:paraId="26E5F6A0" w14:textId="77777777" w:rsidR="00D434E4" w:rsidRDefault="00D434E4">
            <w:pPr>
              <w:jc w:val="left"/>
            </w:pPr>
            <w:r>
              <w:t xml:space="preserve"> </w:t>
            </w:r>
          </w:p>
        </w:tc>
        <w:tc>
          <w:tcPr>
            <w:tcW w:w="2727" w:type="dxa"/>
            <w:hideMark/>
          </w:tcPr>
          <w:p w14:paraId="26E5F6A1" w14:textId="77777777" w:rsidR="00D434E4" w:rsidRDefault="00D434E4" w:rsidP="00C30B10"/>
        </w:tc>
      </w:tr>
      <w:tr w:rsidR="00D434E4" w14:paraId="26E5F6A7" w14:textId="77777777" w:rsidTr="0055604C">
        <w:trPr>
          <w:cantSplit/>
        </w:trPr>
        <w:tc>
          <w:tcPr>
            <w:tcW w:w="4678" w:type="dxa"/>
          </w:tcPr>
          <w:p w14:paraId="26E5F6A3" w14:textId="77777777" w:rsidR="00D434E4" w:rsidRDefault="00D434E4">
            <w:pPr>
              <w:jc w:val="left"/>
            </w:pPr>
          </w:p>
        </w:tc>
        <w:tc>
          <w:tcPr>
            <w:tcW w:w="709" w:type="dxa"/>
          </w:tcPr>
          <w:p w14:paraId="26E5F6A4" w14:textId="77777777" w:rsidR="00D434E4" w:rsidRDefault="00D434E4">
            <w:pPr>
              <w:ind w:firstLine="720"/>
              <w:jc w:val="left"/>
            </w:pPr>
          </w:p>
        </w:tc>
        <w:tc>
          <w:tcPr>
            <w:tcW w:w="1526" w:type="dxa"/>
          </w:tcPr>
          <w:p w14:paraId="26E5F6A5" w14:textId="77777777" w:rsidR="00D434E4" w:rsidRDefault="00D434E4">
            <w:pPr>
              <w:jc w:val="left"/>
            </w:pPr>
          </w:p>
        </w:tc>
        <w:tc>
          <w:tcPr>
            <w:tcW w:w="2727" w:type="dxa"/>
          </w:tcPr>
          <w:p w14:paraId="26E5F6A6" w14:textId="77777777" w:rsidR="00D434E4" w:rsidRDefault="00D434E4"/>
        </w:tc>
      </w:tr>
      <w:tr w:rsidR="00D434E4" w14:paraId="26E5F6AC" w14:textId="77777777" w:rsidTr="0055604C">
        <w:trPr>
          <w:cantSplit/>
        </w:trPr>
        <w:tc>
          <w:tcPr>
            <w:tcW w:w="4678" w:type="dxa"/>
          </w:tcPr>
          <w:p w14:paraId="26E5F6A8" w14:textId="77777777" w:rsidR="00D434E4" w:rsidRDefault="00D434E4">
            <w:pPr>
              <w:jc w:val="left"/>
            </w:pPr>
          </w:p>
        </w:tc>
        <w:tc>
          <w:tcPr>
            <w:tcW w:w="709" w:type="dxa"/>
          </w:tcPr>
          <w:p w14:paraId="26E5F6A9" w14:textId="77777777" w:rsidR="00D434E4" w:rsidRDefault="00D434E4">
            <w:pPr>
              <w:ind w:firstLine="720"/>
              <w:jc w:val="left"/>
            </w:pPr>
          </w:p>
        </w:tc>
        <w:tc>
          <w:tcPr>
            <w:tcW w:w="1526" w:type="dxa"/>
          </w:tcPr>
          <w:p w14:paraId="26E5F6AA" w14:textId="77777777" w:rsidR="00D434E4" w:rsidRDefault="00D434E4">
            <w:pPr>
              <w:jc w:val="left"/>
            </w:pPr>
          </w:p>
        </w:tc>
        <w:tc>
          <w:tcPr>
            <w:tcW w:w="2727" w:type="dxa"/>
          </w:tcPr>
          <w:p w14:paraId="26E5F6AB" w14:textId="77777777" w:rsidR="00D434E4" w:rsidRDefault="00D434E4"/>
        </w:tc>
      </w:tr>
      <w:tr w:rsidR="00D434E4" w14:paraId="26E5F6B1" w14:textId="77777777" w:rsidTr="0055604C">
        <w:trPr>
          <w:cantSplit/>
        </w:trPr>
        <w:tc>
          <w:tcPr>
            <w:tcW w:w="4678" w:type="dxa"/>
          </w:tcPr>
          <w:p w14:paraId="26E5F6AD" w14:textId="77777777" w:rsidR="00D434E4" w:rsidRDefault="00D434E4" w:rsidP="000E0F17"/>
        </w:tc>
        <w:tc>
          <w:tcPr>
            <w:tcW w:w="709" w:type="dxa"/>
          </w:tcPr>
          <w:p w14:paraId="26E5F6AE" w14:textId="77777777" w:rsidR="00D434E4" w:rsidRDefault="00D434E4" w:rsidP="000E0F17">
            <w:pPr>
              <w:ind w:firstLine="720"/>
            </w:pPr>
          </w:p>
        </w:tc>
        <w:tc>
          <w:tcPr>
            <w:tcW w:w="1526" w:type="dxa"/>
          </w:tcPr>
          <w:p w14:paraId="26E5F6AF" w14:textId="77777777" w:rsidR="00D434E4" w:rsidRDefault="00D434E4" w:rsidP="000E0F17"/>
        </w:tc>
        <w:tc>
          <w:tcPr>
            <w:tcW w:w="2727" w:type="dxa"/>
          </w:tcPr>
          <w:p w14:paraId="26E5F6B0" w14:textId="77777777" w:rsidR="00D434E4" w:rsidRDefault="00D434E4" w:rsidP="000E0F17"/>
        </w:tc>
      </w:tr>
      <w:tr w:rsidR="000E0F17" w14:paraId="26E5F6B6" w14:textId="77777777" w:rsidTr="0055604C">
        <w:trPr>
          <w:cantSplit/>
        </w:trPr>
        <w:tc>
          <w:tcPr>
            <w:tcW w:w="9640" w:type="dxa"/>
            <w:gridSpan w:val="4"/>
          </w:tcPr>
          <w:p w14:paraId="26E5F6B5" w14:textId="534969E6" w:rsidR="000E0F17" w:rsidRDefault="000E0F17" w:rsidP="00735E2B">
            <w:pPr>
              <w:rPr>
                <w:b/>
                <w:bCs/>
              </w:rPr>
            </w:pPr>
            <w:r w:rsidRPr="0063622A">
              <w:rPr>
                <w:b/>
              </w:rPr>
              <w:t>DĖL LIETUVOS RESPUBLIKOS ĮSTATYMO DĖL LIETUVOS</w:t>
            </w:r>
            <w:r w:rsidR="00CB564D">
              <w:rPr>
                <w:b/>
              </w:rPr>
              <w:t xml:space="preserve"> </w:t>
            </w:r>
            <w:r w:rsidRPr="0063622A">
              <w:rPr>
                <w:b/>
              </w:rPr>
              <w:t>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SUSITARIMO DĖL GINKLUOTŲJŲ PAJĖGŲ NARIŲ ATVYKIMO)</w:t>
            </w:r>
            <w:r w:rsidRPr="0063622A">
              <w:t xml:space="preserve"> </w:t>
            </w:r>
            <w:r w:rsidRPr="0063622A">
              <w:rPr>
                <w:b/>
              </w:rPr>
              <w:t>RATIFIKAVIMO PROJEKTO</w:t>
            </w:r>
          </w:p>
        </w:tc>
      </w:tr>
      <w:tr w:rsidR="0055604C" w14:paraId="26E5F6B8" w14:textId="77777777" w:rsidTr="00332F39">
        <w:trPr>
          <w:cantSplit/>
          <w:trHeight w:val="70"/>
        </w:trPr>
        <w:tc>
          <w:tcPr>
            <w:tcW w:w="9640" w:type="dxa"/>
            <w:gridSpan w:val="4"/>
          </w:tcPr>
          <w:p w14:paraId="26E5F6B7" w14:textId="77777777" w:rsidR="0055604C" w:rsidRDefault="0055604C" w:rsidP="00363230">
            <w:pPr>
              <w:rPr>
                <w:b/>
                <w:szCs w:val="24"/>
              </w:rPr>
            </w:pPr>
          </w:p>
        </w:tc>
      </w:tr>
    </w:tbl>
    <w:p w14:paraId="26E5F6B9" w14:textId="77777777" w:rsidR="00F6200F" w:rsidRDefault="00F6200F" w:rsidP="00332F39">
      <w:pPr>
        <w:spacing w:line="276" w:lineRule="auto"/>
        <w:ind w:firstLine="720"/>
        <w:rPr>
          <w:szCs w:val="24"/>
        </w:rPr>
      </w:pPr>
    </w:p>
    <w:p w14:paraId="26E5F6BA" w14:textId="6027D4E6" w:rsidR="0055604C" w:rsidRDefault="00E9745D" w:rsidP="00332F39">
      <w:pPr>
        <w:spacing w:line="276" w:lineRule="auto"/>
        <w:ind w:firstLine="720"/>
        <w:rPr>
          <w:color w:val="000000"/>
          <w:szCs w:val="24"/>
        </w:rPr>
      </w:pPr>
      <w:r>
        <w:rPr>
          <w:szCs w:val="24"/>
        </w:rPr>
        <w:t xml:space="preserve">Atsakydami į Jūsų 2020 m. </w:t>
      </w:r>
      <w:r w:rsidR="000E0F17">
        <w:rPr>
          <w:szCs w:val="24"/>
        </w:rPr>
        <w:t>rugsėjo</w:t>
      </w:r>
      <w:r>
        <w:rPr>
          <w:szCs w:val="24"/>
        </w:rPr>
        <w:t xml:space="preserve"> </w:t>
      </w:r>
      <w:r w:rsidR="00F6200F">
        <w:rPr>
          <w:szCs w:val="24"/>
        </w:rPr>
        <w:t>2</w:t>
      </w:r>
      <w:r w:rsidR="000E0F17">
        <w:rPr>
          <w:szCs w:val="24"/>
        </w:rPr>
        <w:t>9</w:t>
      </w:r>
      <w:r>
        <w:rPr>
          <w:szCs w:val="24"/>
        </w:rPr>
        <w:t xml:space="preserve"> d. raštą Nr. </w:t>
      </w:r>
      <w:r w:rsidR="00F6200F">
        <w:rPr>
          <w:szCs w:val="24"/>
        </w:rPr>
        <w:t>12-01-</w:t>
      </w:r>
      <w:r w:rsidR="00B3661C">
        <w:rPr>
          <w:szCs w:val="24"/>
        </w:rPr>
        <w:t>1372,</w:t>
      </w:r>
      <w:r>
        <w:rPr>
          <w:szCs w:val="24"/>
        </w:rPr>
        <w:t xml:space="preserve"> informuojame, </w:t>
      </w:r>
      <w:r w:rsidR="00C25112">
        <w:rPr>
          <w:szCs w:val="24"/>
        </w:rPr>
        <w:t xml:space="preserve">kad Lietuvos Respublikos ekonomikos ir inovacijų ministerija pastabų ir pasiūlymų dėl </w:t>
      </w:r>
      <w:r w:rsidR="00E96FF5">
        <w:rPr>
          <w:szCs w:val="24"/>
        </w:rPr>
        <w:t xml:space="preserve">Lietuvos Respublikos </w:t>
      </w:r>
      <w:r w:rsidR="00AF5FAD">
        <w:rPr>
          <w:szCs w:val="24"/>
        </w:rPr>
        <w:t xml:space="preserve">įstatymo </w:t>
      </w:r>
      <w:r w:rsidR="00735E2B">
        <w:rPr>
          <w:szCs w:val="24"/>
        </w:rPr>
        <w:t>d</w:t>
      </w:r>
      <w:r w:rsidR="00AF5FAD">
        <w:rPr>
          <w:szCs w:val="24"/>
        </w:rPr>
        <w:t xml:space="preserve">ėl Lietuvos Respublikos </w:t>
      </w:r>
      <w:r w:rsidR="00B61A67">
        <w:rPr>
          <w:szCs w:val="24"/>
        </w:rPr>
        <w:t>V</w:t>
      </w:r>
      <w:r w:rsidR="00E96FF5">
        <w:rPr>
          <w:szCs w:val="24"/>
        </w:rPr>
        <w:t xml:space="preserve">yriausybės </w:t>
      </w:r>
      <w:r w:rsidR="00AF5FAD">
        <w:rPr>
          <w:szCs w:val="24"/>
        </w:rPr>
        <w:t xml:space="preserve">ir Vokietijos Federacinės Respublikos Vyriausybės </w:t>
      </w:r>
      <w:r w:rsidR="00CF72C9">
        <w:rPr>
          <w:szCs w:val="24"/>
        </w:rPr>
        <w:t>susitarimo dėl</w:t>
      </w:r>
      <w:r w:rsidR="00FB5619">
        <w:rPr>
          <w:szCs w:val="24"/>
        </w:rPr>
        <w:t xml:space="preserve"> Lietuvos Respublikos ginkluotojų pajėgų narių ir Vokietij</w:t>
      </w:r>
      <w:bookmarkStart w:id="0" w:name="_GoBack"/>
      <w:bookmarkEnd w:id="0"/>
      <w:r w:rsidR="00FB5619">
        <w:rPr>
          <w:szCs w:val="24"/>
        </w:rPr>
        <w:t xml:space="preserve">os </w:t>
      </w:r>
      <w:r w:rsidR="00CB564D">
        <w:rPr>
          <w:szCs w:val="24"/>
        </w:rPr>
        <w:t>F</w:t>
      </w:r>
      <w:r w:rsidR="00FB5619">
        <w:rPr>
          <w:szCs w:val="24"/>
        </w:rPr>
        <w:t xml:space="preserve">ederacinės Respublikos </w:t>
      </w:r>
      <w:r w:rsidR="00BA14F0">
        <w:rPr>
          <w:szCs w:val="24"/>
        </w:rPr>
        <w:t xml:space="preserve">ginkluotojų pajėgų narių laikino buvimo kitos valstybės teritorijoje (Lietuvos ir Vokietijos </w:t>
      </w:r>
      <w:r w:rsidR="004E6C7C">
        <w:rPr>
          <w:szCs w:val="24"/>
        </w:rPr>
        <w:t xml:space="preserve">susitarimo dėl ginkluotojų pajėgų narių atvykimo) ratifikavimo </w:t>
      </w:r>
      <w:r w:rsidR="00CB564D">
        <w:rPr>
          <w:szCs w:val="24"/>
        </w:rPr>
        <w:t xml:space="preserve">projekto </w:t>
      </w:r>
      <w:r w:rsidR="005A1374">
        <w:rPr>
          <w:szCs w:val="24"/>
        </w:rPr>
        <w:t xml:space="preserve">neturi.   </w:t>
      </w:r>
    </w:p>
    <w:p w14:paraId="26E5F6BB" w14:textId="77777777" w:rsidR="0055604C" w:rsidRDefault="0055604C" w:rsidP="00332F39">
      <w:pPr>
        <w:spacing w:line="276" w:lineRule="auto"/>
        <w:rPr>
          <w:color w:val="000000"/>
          <w:szCs w:val="24"/>
        </w:rPr>
      </w:pPr>
    </w:p>
    <w:p w14:paraId="26E5F6BC" w14:textId="77777777" w:rsidR="00923E1C" w:rsidRDefault="005A1374" w:rsidP="00CE7DA1">
      <w:r>
        <w:rPr>
          <w:color w:val="000000"/>
          <w:szCs w:val="24"/>
        </w:rPr>
        <w:t xml:space="preserve"> </w:t>
      </w:r>
    </w:p>
    <w:p w14:paraId="26E5F6BD" w14:textId="77777777" w:rsidR="00923E1C" w:rsidRDefault="00923E1C" w:rsidP="00CE7DA1"/>
    <w:p w14:paraId="26E5F6BE" w14:textId="77777777" w:rsidR="00BB4E76" w:rsidRPr="005F4B0E" w:rsidRDefault="00BB4E76" w:rsidP="00CE7DA1"/>
    <w:p w14:paraId="26E5F6BF" w14:textId="77777777" w:rsidR="00675A68" w:rsidRPr="005F4B0E" w:rsidRDefault="00675A68" w:rsidP="00CE7DA1"/>
    <w:p w14:paraId="26E5F6C0" w14:textId="77777777" w:rsidR="00675A68" w:rsidRDefault="00D92607" w:rsidP="00E64612">
      <w:pPr>
        <w:rPr>
          <w:szCs w:val="24"/>
        </w:rPr>
      </w:pPr>
      <w:r w:rsidRPr="00D92607">
        <w:t xml:space="preserve">Ekonomikos ir inovacijų </w:t>
      </w:r>
      <w:r w:rsidR="006077CB">
        <w:t>vice</w:t>
      </w:r>
      <w:r w:rsidR="00E64612">
        <w:t>ministras</w:t>
      </w:r>
      <w:r w:rsidR="00201845">
        <w:tab/>
      </w:r>
      <w:r w:rsidR="00201845">
        <w:tab/>
      </w:r>
      <w:r w:rsidR="00201845">
        <w:tab/>
      </w:r>
      <w:r w:rsidR="006077CB">
        <w:tab/>
      </w:r>
      <w:r w:rsidR="006077CB">
        <w:tab/>
      </w:r>
      <w:r w:rsidR="006077CB">
        <w:tab/>
        <w:t>Marius Skuodis</w:t>
      </w:r>
    </w:p>
    <w:p w14:paraId="26E5F6C1" w14:textId="77777777" w:rsidR="006E0DF9" w:rsidRDefault="006E0DF9">
      <w:pPr>
        <w:rPr>
          <w:szCs w:val="24"/>
        </w:rPr>
      </w:pPr>
    </w:p>
    <w:p w14:paraId="26E5F6C2" w14:textId="77777777" w:rsidR="006E0DF9" w:rsidRDefault="006E0DF9">
      <w:pPr>
        <w:rPr>
          <w:szCs w:val="24"/>
        </w:rPr>
      </w:pPr>
    </w:p>
    <w:p w14:paraId="26E5F6C3" w14:textId="77777777" w:rsidR="006E0DF9" w:rsidRDefault="006E0DF9">
      <w:pPr>
        <w:rPr>
          <w:szCs w:val="24"/>
        </w:rPr>
      </w:pPr>
    </w:p>
    <w:p w14:paraId="26E5F6C4" w14:textId="462DB953" w:rsidR="006E0DF9" w:rsidRDefault="006E0DF9">
      <w:pPr>
        <w:rPr>
          <w:szCs w:val="24"/>
        </w:rPr>
      </w:pPr>
    </w:p>
    <w:p w14:paraId="632B72A0" w14:textId="14D95D49" w:rsidR="00951633" w:rsidRDefault="00951633">
      <w:pPr>
        <w:rPr>
          <w:szCs w:val="24"/>
        </w:rPr>
      </w:pPr>
    </w:p>
    <w:p w14:paraId="71DC8857" w14:textId="3467751B" w:rsidR="00951633" w:rsidRDefault="00951633">
      <w:pPr>
        <w:rPr>
          <w:szCs w:val="24"/>
        </w:rPr>
      </w:pPr>
    </w:p>
    <w:p w14:paraId="00045E43" w14:textId="42A0CE76" w:rsidR="00951633" w:rsidRDefault="00951633">
      <w:pPr>
        <w:rPr>
          <w:szCs w:val="24"/>
        </w:rPr>
      </w:pPr>
    </w:p>
    <w:p w14:paraId="26E5F6C5" w14:textId="77777777" w:rsidR="006E0DF9" w:rsidRDefault="006E0DF9">
      <w:pPr>
        <w:rPr>
          <w:szCs w:val="24"/>
        </w:rPr>
      </w:pPr>
    </w:p>
    <w:p w14:paraId="26E5F6C9" w14:textId="77777777" w:rsidR="0055604C" w:rsidRDefault="0055604C">
      <w:pPr>
        <w:rPr>
          <w:szCs w:val="24"/>
        </w:rPr>
      </w:pPr>
    </w:p>
    <w:p w14:paraId="26E5F6D0" w14:textId="77777777" w:rsidR="00332F39" w:rsidRDefault="00332F39" w:rsidP="006A7600">
      <w:pPr>
        <w:rPr>
          <w:szCs w:val="24"/>
        </w:rPr>
      </w:pPr>
    </w:p>
    <w:p w14:paraId="26E5F6D1" w14:textId="77777777" w:rsidR="006A7600" w:rsidRDefault="006A7600" w:rsidP="006A7600">
      <w:pPr>
        <w:rPr>
          <w:rStyle w:val="Hyperlink"/>
          <w:szCs w:val="24"/>
        </w:rPr>
      </w:pPr>
      <w:r>
        <w:rPr>
          <w:szCs w:val="24"/>
        </w:rPr>
        <w:t xml:space="preserve">J. </w:t>
      </w:r>
      <w:proofErr w:type="spellStart"/>
      <w:r>
        <w:rPr>
          <w:szCs w:val="24"/>
        </w:rPr>
        <w:t>Juškaitytė</w:t>
      </w:r>
      <w:proofErr w:type="spellEnd"/>
      <w:r w:rsidR="00A12913">
        <w:rPr>
          <w:szCs w:val="24"/>
        </w:rPr>
        <w:t>,</w:t>
      </w:r>
      <w:r w:rsidR="00A12913" w:rsidRPr="00493317">
        <w:rPr>
          <w:szCs w:val="24"/>
        </w:rPr>
        <w:t xml:space="preserve"> </w:t>
      </w:r>
      <w:r w:rsidRPr="00493317">
        <w:rPr>
          <w:szCs w:val="24"/>
        </w:rPr>
        <w:t>tel. 8</w:t>
      </w:r>
      <w:r>
        <w:rPr>
          <w:szCs w:val="24"/>
        </w:rPr>
        <w:t> </w:t>
      </w:r>
      <w:r w:rsidRPr="00493317">
        <w:rPr>
          <w:szCs w:val="24"/>
        </w:rPr>
        <w:t>706</w:t>
      </w:r>
      <w:r>
        <w:rPr>
          <w:szCs w:val="24"/>
        </w:rPr>
        <w:t> </w:t>
      </w:r>
      <w:r w:rsidRPr="00493317">
        <w:rPr>
          <w:szCs w:val="24"/>
        </w:rPr>
        <w:t>64</w:t>
      </w:r>
      <w:r>
        <w:rPr>
          <w:szCs w:val="24"/>
        </w:rPr>
        <w:t> 813,</w:t>
      </w:r>
      <w:r w:rsidRPr="00493317">
        <w:rPr>
          <w:szCs w:val="24"/>
        </w:rPr>
        <w:t xml:space="preserve"> </w:t>
      </w:r>
      <w:r>
        <w:rPr>
          <w:szCs w:val="24"/>
        </w:rPr>
        <w:t xml:space="preserve">el. p. </w:t>
      </w:r>
      <w:hyperlink r:id="rId11" w:history="1">
        <w:r w:rsidRPr="002E44F7">
          <w:rPr>
            <w:rStyle w:val="Hyperlink"/>
            <w:szCs w:val="24"/>
          </w:rPr>
          <w:t>jurana.juskaityte@eimin.lt</w:t>
        </w:r>
      </w:hyperlink>
    </w:p>
    <w:p w14:paraId="26E5F6D2" w14:textId="77777777" w:rsidR="00C055AB" w:rsidRPr="00006CFB" w:rsidRDefault="00F53EEB" w:rsidP="00C055AB">
      <w:pPr>
        <w:jc w:val="right"/>
        <w:rPr>
          <w:sz w:val="28"/>
        </w:rPr>
      </w:pPr>
      <w:r>
        <w:rPr>
          <w:noProof/>
          <w:lang w:val="en-GB" w:eastAsia="en-GB"/>
        </w:rPr>
        <w:drawing>
          <wp:inline distT="0" distB="0" distL="0" distR="0" wp14:anchorId="26E5F6D7" wp14:editId="26E5F6D8">
            <wp:extent cx="1095375" cy="838200"/>
            <wp:effectExtent l="0" t="0" r="9525" b="0"/>
            <wp:docPr id="3" name="Paveikslėlis 3" descr="cid:image002.png@01D5D2A6.8AC3CEB0"/>
            <wp:cNvGraphicFramePr/>
            <a:graphic xmlns:a="http://schemas.openxmlformats.org/drawingml/2006/main">
              <a:graphicData uri="http://schemas.openxmlformats.org/drawingml/2006/picture">
                <pic:pic xmlns:pic="http://schemas.openxmlformats.org/drawingml/2006/picture">
                  <pic:nvPicPr>
                    <pic:cNvPr id="2" name="Paveikslėlis 2" descr="cid:image002.png@01D5D2A6.8AC3CEB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sectPr w:rsidR="00C055AB" w:rsidRPr="00006CFB" w:rsidSect="00435D34">
      <w:headerReference w:type="default" r:id="rId13"/>
      <w:footerReference w:type="even" r:id="rId14"/>
      <w:headerReference w:type="first" r:id="rId15"/>
      <w:footerReference w:type="first" r:id="rId16"/>
      <w:pgSz w:w="11906" w:h="16838" w:code="9"/>
      <w:pgMar w:top="1134" w:right="567" w:bottom="0"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B7D45" w14:textId="77777777" w:rsidR="005024F7" w:rsidRDefault="005024F7">
      <w:r>
        <w:separator/>
      </w:r>
    </w:p>
  </w:endnote>
  <w:endnote w:type="continuationSeparator" w:id="0">
    <w:p w14:paraId="4FCD3C7C" w14:textId="77777777" w:rsidR="005024F7" w:rsidRDefault="0050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F6DF"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6E5F6E0"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F6E3" w14:textId="77777777" w:rsidR="00C12182" w:rsidRDefault="00C12182">
    <w:pPr>
      <w:pStyle w:val="Footer"/>
    </w:pPr>
    <w:r>
      <w:rPr>
        <w:noProof/>
        <w:lang w:val="en-GB" w:eastAsia="en-GB"/>
      </w:rPr>
      <mc:AlternateContent>
        <mc:Choice Requires="wps">
          <w:drawing>
            <wp:anchor distT="0" distB="0" distL="114300" distR="114300" simplePos="0" relativeHeight="251659264" behindDoc="0" locked="0" layoutInCell="1" allowOverlap="1" wp14:anchorId="26E5F6E4" wp14:editId="26E5F6E5">
              <wp:simplePos x="0" y="0"/>
              <wp:positionH relativeFrom="column">
                <wp:posOffset>4263390</wp:posOffset>
              </wp:positionH>
              <wp:positionV relativeFrom="paragraph">
                <wp:posOffset>-223520</wp:posOffset>
              </wp:positionV>
              <wp:extent cx="1543050" cy="485775"/>
              <wp:effectExtent l="0" t="0" r="0" b="9525"/>
              <wp:wrapNone/>
              <wp:docPr id="2" name="Teksto laukas 2"/>
              <wp:cNvGraphicFramePr/>
              <a:graphic xmlns:a="http://schemas.openxmlformats.org/drawingml/2006/main">
                <a:graphicData uri="http://schemas.microsoft.com/office/word/2010/wordprocessingShape">
                  <wps:wsp>
                    <wps:cNvSpPr txBox="1"/>
                    <wps:spPr>
                      <a:xfrm>
                        <a:off x="0" y="0"/>
                        <a:ext cx="1543050" cy="485775"/>
                      </a:xfrm>
                      <a:prstGeom prst="rect">
                        <a:avLst/>
                      </a:prstGeom>
                      <a:solidFill>
                        <a:schemeClr val="lt1"/>
                      </a:solidFill>
                      <a:ln w="6350">
                        <a:noFill/>
                      </a:ln>
                    </wps:spPr>
                    <wps:txbx>
                      <w:txbxContent>
                        <w:p w14:paraId="26E5F6E6" w14:textId="77777777" w:rsidR="00C12182" w:rsidRDefault="00C12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5F6E4" id="_x0000_t202" coordsize="21600,21600" o:spt="202" path="m,l,21600r21600,l21600,xe">
              <v:stroke joinstyle="miter"/>
              <v:path gradientshapeok="t" o:connecttype="rect"/>
            </v:shapetype>
            <v:shape id="Teksto laukas 2" o:spid="_x0000_s1026" type="#_x0000_t202" style="position:absolute;left:0;text-align:left;margin-left:335.7pt;margin-top:-17.6pt;width:12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62hRQIAAH4EAAAOAAAAZHJzL2Uyb0RvYy54bWysVFFv2jAQfp+0/2D5fQQolA4RKkbFNAm1 lWDqs3FsEtX2ebYhYb9+ZydQ1u1p2otz9p3P933fXWb3jVbkKJyvwOR00OtTIgyHojL7nH7frj7d UeIDMwVTYEROT8LT+/nHD7PaTsUQSlCFcASTGD+tbU7LEOw0yzwvhWa+B1YYdEpwmgXcun1WOFZj dq2yYb9/m9XgCuuAC+/x9KF10nnKL6Xg4UlKLwJROcXaQlpdWndxzeYzNt07ZsuKd2Wwf6hCs8rg o5dUDywwcnDVH6l0xR14kKHHQWcgZcVFwoBoBv13aDYlsyJhQXK8vdDk/19a/nh8dqQqcjqkxDCN Em3Fqw9AFDu8Mk+GkaLa+ilGbizGhuYLNCj1+dzjYUTeSKfjFzER9CPZpwvBogmEx0vj0U1/jC6O vtHdeDIZxzTZ223rfPgqQJNo5NShgIlXdlz70IaeQ+JjHlRVrCql0iY2jVgqR44M5VYh1YjJf4tS htQ5vb3BMuIlA/F6m1kZrCVibTFFKzS7piNgB8UJ8Ttom8hbvqqwyDXz4Zk57BrEhZMQnnCRCvAR 6CxKSnA//3Ye41FM9FJSYxfm1P84MCcoUd8Myvx5MBrFtk2b0XgyxI279uyuPeagl4DIBzhzlicz xgd1NqUD/YIDs4ivoosZjm/nNJzNZWhnAweOi8UiBWGjWhbWZmN5TB1JixJsmxfmbKdTQIUf4dyv bPpOrja2pXtxCCCrpGUkuGW14x2bPHVDN5Bxiq73KerttzH/BQAA//8DAFBLAwQUAAYACAAAACEA 0MnNo+IAAAAKAQAADwAAAGRycy9kb3ducmV2LnhtbEyPTU+DQBCG7yb+h82YeDHtQqGtIkNjjB+J N4sf8bZlRyCyu4TdAv57x5MeZ+bJO8+b72bTiZEG3zqLEC8jEGQrp1tbI7yU94tLED4oq1XnLCF8 k4ddcXqSq0y7yT7TuA+14BDrM4XQhNBnUvqqIaP80vVk+fbpBqMCj0Mt9aAmDjedXEXRRhrVWv7Q qJ5uG6q+9keD8HFRvz/5+eF1StZJf/c4lts3XSKen8031yACzeEPhl99VoeCnQ7uaLUXHcJmG6eM IiyS9QoEE1dxypsDQhonIItc/q9Q/AAAAP//AwBQSwECLQAUAAYACAAAACEAtoM4kv4AAADhAQAA EwAAAAAAAAAAAAAAAAAAAAAAW0NvbnRlbnRfVHlwZXNdLnhtbFBLAQItABQABgAIAAAAIQA4/SH/ 1gAAAJQBAAALAAAAAAAAAAAAAAAAAC8BAABfcmVscy8ucmVsc1BLAQItABQABgAIAAAAIQB6C62h RQIAAH4EAAAOAAAAAAAAAAAAAAAAAC4CAABkcnMvZTJvRG9jLnhtbFBLAQItABQABgAIAAAAIQDQ yc2j4gAAAAoBAAAPAAAAAAAAAAAAAAAAAJ8EAABkcnMvZG93bnJldi54bWxQSwUGAAAAAAQABADz AAAArgUAAAAA " fillcolor="white [3201]" stroked="f" strokeweight=".5pt">
              <v:textbox>
                <w:txbxContent>
                  <w:p w14:paraId="26E5F6E6" w14:textId="77777777" w:rsidR="00C12182" w:rsidRDefault="00C1218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D38C" w14:textId="77777777" w:rsidR="005024F7" w:rsidRDefault="005024F7">
      <w:r>
        <w:separator/>
      </w:r>
    </w:p>
  </w:footnote>
  <w:footnote w:type="continuationSeparator" w:id="0">
    <w:p w14:paraId="3A3CBE6F" w14:textId="77777777" w:rsidR="005024F7" w:rsidRDefault="0050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F6DE" w14:textId="77777777"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C108D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F6E2" w14:textId="77777777" w:rsidR="00212586" w:rsidRDefault="00212586" w:rsidP="0021258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07"/>
    <w:rsid w:val="00015E01"/>
    <w:rsid w:val="00074920"/>
    <w:rsid w:val="000778A2"/>
    <w:rsid w:val="00083C0B"/>
    <w:rsid w:val="000B12BF"/>
    <w:rsid w:val="000C30B6"/>
    <w:rsid w:val="000E0F17"/>
    <w:rsid w:val="000F09E0"/>
    <w:rsid w:val="00125034"/>
    <w:rsid w:val="00135D13"/>
    <w:rsid w:val="00146183"/>
    <w:rsid w:val="0016203C"/>
    <w:rsid w:val="001909BC"/>
    <w:rsid w:val="00191AD2"/>
    <w:rsid w:val="00201845"/>
    <w:rsid w:val="00212586"/>
    <w:rsid w:val="00212DF3"/>
    <w:rsid w:val="0022267B"/>
    <w:rsid w:val="0023108C"/>
    <w:rsid w:val="00231222"/>
    <w:rsid w:val="002428B6"/>
    <w:rsid w:val="0026102F"/>
    <w:rsid w:val="002650CA"/>
    <w:rsid w:val="0027097F"/>
    <w:rsid w:val="00281243"/>
    <w:rsid w:val="00282963"/>
    <w:rsid w:val="002859D5"/>
    <w:rsid w:val="002868AE"/>
    <w:rsid w:val="002913EE"/>
    <w:rsid w:val="00292E3B"/>
    <w:rsid w:val="002B0413"/>
    <w:rsid w:val="002B0DD3"/>
    <w:rsid w:val="002B68B7"/>
    <w:rsid w:val="002B7541"/>
    <w:rsid w:val="00301115"/>
    <w:rsid w:val="003157B6"/>
    <w:rsid w:val="003252A3"/>
    <w:rsid w:val="00326AE7"/>
    <w:rsid w:val="00331148"/>
    <w:rsid w:val="00332C42"/>
    <w:rsid w:val="00332F39"/>
    <w:rsid w:val="00345B9C"/>
    <w:rsid w:val="00346A1E"/>
    <w:rsid w:val="00363230"/>
    <w:rsid w:val="00365387"/>
    <w:rsid w:val="00380980"/>
    <w:rsid w:val="003911C0"/>
    <w:rsid w:val="00394DF8"/>
    <w:rsid w:val="003B39DF"/>
    <w:rsid w:val="003C5E81"/>
    <w:rsid w:val="003D3DEA"/>
    <w:rsid w:val="003F54FA"/>
    <w:rsid w:val="00413FDE"/>
    <w:rsid w:val="00434FBC"/>
    <w:rsid w:val="00435D34"/>
    <w:rsid w:val="00446BE2"/>
    <w:rsid w:val="00462A8D"/>
    <w:rsid w:val="00475BAC"/>
    <w:rsid w:val="0049667C"/>
    <w:rsid w:val="004A0391"/>
    <w:rsid w:val="004A0BBF"/>
    <w:rsid w:val="004A1AA8"/>
    <w:rsid w:val="004E6C7C"/>
    <w:rsid w:val="004F1E77"/>
    <w:rsid w:val="005024F7"/>
    <w:rsid w:val="005126A1"/>
    <w:rsid w:val="005136D8"/>
    <w:rsid w:val="00514F59"/>
    <w:rsid w:val="00532124"/>
    <w:rsid w:val="00535571"/>
    <w:rsid w:val="00555888"/>
    <w:rsid w:val="0055604C"/>
    <w:rsid w:val="00562304"/>
    <w:rsid w:val="00562A71"/>
    <w:rsid w:val="005636D7"/>
    <w:rsid w:val="00565749"/>
    <w:rsid w:val="00574FE4"/>
    <w:rsid w:val="00576372"/>
    <w:rsid w:val="005826EF"/>
    <w:rsid w:val="00592C77"/>
    <w:rsid w:val="0059515B"/>
    <w:rsid w:val="00596919"/>
    <w:rsid w:val="005A1374"/>
    <w:rsid w:val="005A1745"/>
    <w:rsid w:val="005B5009"/>
    <w:rsid w:val="005C14CA"/>
    <w:rsid w:val="005F4B0E"/>
    <w:rsid w:val="006077CB"/>
    <w:rsid w:val="0063520C"/>
    <w:rsid w:val="00640966"/>
    <w:rsid w:val="00647770"/>
    <w:rsid w:val="00662151"/>
    <w:rsid w:val="006624D1"/>
    <w:rsid w:val="00675A68"/>
    <w:rsid w:val="006A6743"/>
    <w:rsid w:val="006A7600"/>
    <w:rsid w:val="006E0DF9"/>
    <w:rsid w:val="006E5EE5"/>
    <w:rsid w:val="006F4142"/>
    <w:rsid w:val="006F6CAB"/>
    <w:rsid w:val="0070367D"/>
    <w:rsid w:val="0072276E"/>
    <w:rsid w:val="0072795F"/>
    <w:rsid w:val="00735E2B"/>
    <w:rsid w:val="00746BB6"/>
    <w:rsid w:val="007546E4"/>
    <w:rsid w:val="007601C2"/>
    <w:rsid w:val="00780517"/>
    <w:rsid w:val="007A1FA5"/>
    <w:rsid w:val="007B7E43"/>
    <w:rsid w:val="007D405B"/>
    <w:rsid w:val="007E58D6"/>
    <w:rsid w:val="00815004"/>
    <w:rsid w:val="00816EBF"/>
    <w:rsid w:val="00817FE2"/>
    <w:rsid w:val="0082377E"/>
    <w:rsid w:val="00824172"/>
    <w:rsid w:val="008714C2"/>
    <w:rsid w:val="008874D3"/>
    <w:rsid w:val="00887AE6"/>
    <w:rsid w:val="008936F0"/>
    <w:rsid w:val="008A1166"/>
    <w:rsid w:val="008A4F9C"/>
    <w:rsid w:val="008C06D2"/>
    <w:rsid w:val="008C3275"/>
    <w:rsid w:val="00912123"/>
    <w:rsid w:val="00913341"/>
    <w:rsid w:val="00923E1C"/>
    <w:rsid w:val="00930B31"/>
    <w:rsid w:val="00951633"/>
    <w:rsid w:val="009640AF"/>
    <w:rsid w:val="009853E1"/>
    <w:rsid w:val="00992880"/>
    <w:rsid w:val="0099346C"/>
    <w:rsid w:val="009A24C7"/>
    <w:rsid w:val="009B1653"/>
    <w:rsid w:val="009E3D8F"/>
    <w:rsid w:val="009F0AF7"/>
    <w:rsid w:val="009F5363"/>
    <w:rsid w:val="00A12913"/>
    <w:rsid w:val="00A2301D"/>
    <w:rsid w:val="00A27416"/>
    <w:rsid w:val="00A27813"/>
    <w:rsid w:val="00A4461C"/>
    <w:rsid w:val="00A66516"/>
    <w:rsid w:val="00A74E27"/>
    <w:rsid w:val="00A844E2"/>
    <w:rsid w:val="00AA0C41"/>
    <w:rsid w:val="00AA2AD7"/>
    <w:rsid w:val="00AB0F74"/>
    <w:rsid w:val="00AB23AA"/>
    <w:rsid w:val="00AC2033"/>
    <w:rsid w:val="00AD17E3"/>
    <w:rsid w:val="00AD404D"/>
    <w:rsid w:val="00AE0B44"/>
    <w:rsid w:val="00AF4C32"/>
    <w:rsid w:val="00AF5FAD"/>
    <w:rsid w:val="00B07DA7"/>
    <w:rsid w:val="00B07FED"/>
    <w:rsid w:val="00B10566"/>
    <w:rsid w:val="00B303B3"/>
    <w:rsid w:val="00B3661C"/>
    <w:rsid w:val="00B52AA8"/>
    <w:rsid w:val="00B6057C"/>
    <w:rsid w:val="00B60BCE"/>
    <w:rsid w:val="00B61A67"/>
    <w:rsid w:val="00B678EF"/>
    <w:rsid w:val="00B87414"/>
    <w:rsid w:val="00BA14F0"/>
    <w:rsid w:val="00BB4E76"/>
    <w:rsid w:val="00BE44C2"/>
    <w:rsid w:val="00BF24AB"/>
    <w:rsid w:val="00C04DB2"/>
    <w:rsid w:val="00C055AB"/>
    <w:rsid w:val="00C108D3"/>
    <w:rsid w:val="00C12182"/>
    <w:rsid w:val="00C25112"/>
    <w:rsid w:val="00C30B10"/>
    <w:rsid w:val="00C77DFC"/>
    <w:rsid w:val="00C90246"/>
    <w:rsid w:val="00CB564D"/>
    <w:rsid w:val="00CC21B4"/>
    <w:rsid w:val="00CE2B3B"/>
    <w:rsid w:val="00CE7DA1"/>
    <w:rsid w:val="00CF03FA"/>
    <w:rsid w:val="00CF3AE7"/>
    <w:rsid w:val="00CF72C9"/>
    <w:rsid w:val="00D0175C"/>
    <w:rsid w:val="00D335F7"/>
    <w:rsid w:val="00D355E8"/>
    <w:rsid w:val="00D434E4"/>
    <w:rsid w:val="00D501DB"/>
    <w:rsid w:val="00D664D2"/>
    <w:rsid w:val="00D74EDE"/>
    <w:rsid w:val="00D81433"/>
    <w:rsid w:val="00D846F9"/>
    <w:rsid w:val="00D92607"/>
    <w:rsid w:val="00D92EC5"/>
    <w:rsid w:val="00DA5F4A"/>
    <w:rsid w:val="00DF7808"/>
    <w:rsid w:val="00E134DA"/>
    <w:rsid w:val="00E37A31"/>
    <w:rsid w:val="00E5737B"/>
    <w:rsid w:val="00E57483"/>
    <w:rsid w:val="00E64612"/>
    <w:rsid w:val="00E878B5"/>
    <w:rsid w:val="00E87ABD"/>
    <w:rsid w:val="00E9671E"/>
    <w:rsid w:val="00E96FF5"/>
    <w:rsid w:val="00E9745D"/>
    <w:rsid w:val="00EA7DBD"/>
    <w:rsid w:val="00EC45C1"/>
    <w:rsid w:val="00ED785F"/>
    <w:rsid w:val="00EE4ECE"/>
    <w:rsid w:val="00EE5CC6"/>
    <w:rsid w:val="00F15A03"/>
    <w:rsid w:val="00F20BCA"/>
    <w:rsid w:val="00F2354D"/>
    <w:rsid w:val="00F36AC0"/>
    <w:rsid w:val="00F44252"/>
    <w:rsid w:val="00F47FF1"/>
    <w:rsid w:val="00F52372"/>
    <w:rsid w:val="00F53EEB"/>
    <w:rsid w:val="00F57BFB"/>
    <w:rsid w:val="00F6200F"/>
    <w:rsid w:val="00F84C89"/>
    <w:rsid w:val="00F90C73"/>
    <w:rsid w:val="00F951A3"/>
    <w:rsid w:val="00FB5619"/>
    <w:rsid w:val="00FD3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E5F692"/>
  <w15:docId w15:val="{85FD5245-7560-4E8D-A7AF-EDD93F84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basedOn w:val="DefaultParagraphFont"/>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basedOn w:val="DefaultParagraphFont"/>
    <w:link w:val="BalloonText"/>
    <w:uiPriority w:val="99"/>
    <w:semiHidden/>
    <w:rsid w:val="00A2301D"/>
    <w:rPr>
      <w:rFonts w:ascii="Tahoma" w:hAnsi="Tahoma" w:cs="Tahoma"/>
      <w:sz w:val="16"/>
      <w:szCs w:val="16"/>
      <w:lang w:eastAsia="en-US"/>
    </w:rPr>
  </w:style>
  <w:style w:type="paragraph" w:customStyle="1" w:styleId="centrbold">
    <w:name w:val="centrbold"/>
    <w:basedOn w:val="Normal"/>
    <w:rsid w:val="00AA0C41"/>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 w:id="16529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mailto:jurana.juskaityte@eimin.lt" TargetMode="External"
                 Type="http://schemas.openxmlformats.org/officeDocument/2006/relationships/hyperlink"/>
   <Relationship Id="rId12" Target="media/image2.pn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sp.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5C5103C2D2A84697BD418108E1E437" ma:contentTypeVersion="10" ma:contentTypeDescription="Kurkite naują dokumentą." ma:contentTypeScope="" ma:versionID="7850fe5843791a263d99fe2de18ac256">
  <xsd:schema xmlns:xsd="http://www.w3.org/2001/XMLSchema" xmlns:xs="http://www.w3.org/2001/XMLSchema" xmlns:p="http://schemas.microsoft.com/office/2006/metadata/properties" xmlns:ns3="e86e7440-7878-404d-bb9b-c6907bf75790" targetNamespace="http://schemas.microsoft.com/office/2006/metadata/properties" ma:root="true" ma:fieldsID="c59703c516acf8ab61ec20d1576ef2d6" ns3:_="">
    <xsd:import namespace="e86e7440-7878-404d-bb9b-c6907bf757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7440-7878-404d-bb9b-c6907bf7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42B5-2A05-4470-AA2C-EB98DA8EA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7440-7878-404d-bb9b-c6907bf75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ABA58-B213-4A16-9D90-C6DCC2AB6E79}">
  <ds:schemaRefs>
    <ds:schemaRef ds:uri="http://schemas.microsoft.com/sharepoint/v3/contenttype/forms"/>
  </ds:schemaRefs>
</ds:datastoreItem>
</file>

<file path=customXml/itemProps3.xml><?xml version="1.0" encoding="utf-8"?>
<ds:datastoreItem xmlns:ds="http://schemas.openxmlformats.org/officeDocument/2006/customXml" ds:itemID="{5BA2352D-A68A-4AEF-9496-1C7BAC10F8B6}">
  <ds:schemaRefs>
    <ds:schemaRef ds:uri="http://schemas.microsoft.com/office/2006/metadata/properties"/>
    <ds:schemaRef ds:uri="e86e7440-7878-404d-bb9b-c6907bf75790"/>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DC0F60-0031-458C-8417-9BB801CD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Template>
  <TotalTime>3</TotalTime>
  <Pages>1</Pages>
  <Words>177</Words>
  <Characters>1368</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2020-10-14T13:09:00Z</dcterms:created>
  <dc:creator>Brazeviciute Justina</dc:creator>
  <cp:lastModifiedBy>Neringa Mazeike</cp:lastModifiedBy>
  <cp:lastPrinted>2017-02-23T06:25:00Z</cp:lastPrinted>
  <dcterms:modified xsi:type="dcterms:W3CDTF">2020-10-14T13:11:00Z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0x010100C05C5103C2D2A84697BD418108E1E437</vt:lpwstr>
  </property>
</Properties>
</file>