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5125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r w:rsidRPr="00C97FE4">
        <w:rPr>
          <w:rFonts w:ascii="Times New Roman" w:hAnsi="Times New Roman"/>
          <w:noProof/>
          <w:lang w:val="en-GB" w:eastAsia="en-GB"/>
        </w:rPr>
        <w:drawing>
          <wp:inline distT="0" distB="0" distL="0" distR="0" wp14:anchorId="591F81CA" wp14:editId="28C30896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AB7AF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23D573BE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4EC5F838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1BD05F0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23DA4B7D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088EB9E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67D9A71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7B9AD99B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</w:p>
    <w:p w14:paraId="7E9B1979" w14:textId="77777777" w:rsidR="00D46316" w:rsidRPr="00C97FE4" w:rsidRDefault="00D46316" w:rsidP="008165CC">
      <w:pPr>
        <w:pStyle w:val="apacia"/>
        <w:framePr w:w="9991" w:h="1456" w:wrap="notBeside" w:x="1392" w:y="14725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1F2D3510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24597544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113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2551"/>
        <w:gridCol w:w="2289"/>
        <w:gridCol w:w="2531"/>
        <w:gridCol w:w="2291"/>
      </w:tblGrid>
      <w:tr w:rsidR="00D46316" w:rsidRPr="00D46316" w14:paraId="0E585357" w14:textId="77777777" w:rsidTr="008165CC">
        <w:tc>
          <w:tcPr>
            <w:tcW w:w="1736" w:type="dxa"/>
          </w:tcPr>
          <w:p w14:paraId="16F46C00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Biudžetinė įstaiga</w:t>
            </w:r>
          </w:p>
          <w:p w14:paraId="39DFFB9D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Gedimino pr. 19</w:t>
            </w:r>
          </w:p>
          <w:p w14:paraId="60C4980A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01103  Vilnius</w:t>
            </w:r>
          </w:p>
          <w:p w14:paraId="7109A7F3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</w:tc>
        <w:tc>
          <w:tcPr>
            <w:tcW w:w="2551" w:type="dxa"/>
          </w:tcPr>
          <w:p w14:paraId="1A7CF9D5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Tel.    (8 5)  239 1001 </w:t>
            </w:r>
          </w:p>
          <w:p w14:paraId="4789313A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Style w:val="Hipersaitas"/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Faks.  (8 5)  239 1212  </w:t>
            </w:r>
            <w:r w:rsidR="00D46316" w:rsidRPr="00D46316">
              <w:rPr>
                <w:rFonts w:ascii="Times New Roman" w:hAnsi="Times New Roman"/>
                <w:sz w:val="14"/>
                <w:lang w:val="lt-LT"/>
              </w:rPr>
              <w:t xml:space="preserve">El. paštas </w:t>
            </w:r>
            <w:hyperlink r:id="rId9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zum@zum.lt</w:t>
              </w:r>
            </w:hyperlink>
          </w:p>
          <w:p w14:paraId="75325788" w14:textId="77777777" w:rsidR="00D46316" w:rsidRPr="00D46316" w:rsidRDefault="00A115EF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hyperlink r:id="rId10" w:history="1">
              <w:r w:rsidR="00D46316" w:rsidRPr="00D46316">
                <w:rPr>
                  <w:rStyle w:val="Hipersaitas"/>
                  <w:rFonts w:ascii="Times New Roman" w:hAnsi="Times New Roman"/>
                  <w:sz w:val="14"/>
                  <w:lang w:val="lt-LT"/>
                </w:rPr>
                <w:t>http://www.zum.lt</w:t>
              </w:r>
            </w:hyperlink>
          </w:p>
          <w:p w14:paraId="2754F7F7" w14:textId="77777777" w:rsidR="00D46316" w:rsidRPr="00D46316" w:rsidRDefault="00D46316" w:rsidP="00D46316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89" w:type="dxa"/>
          </w:tcPr>
          <w:p w14:paraId="01B98671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bookmarkStart w:id="1" w:name="OLE_LINK1"/>
            <w:bookmarkStart w:id="2" w:name="OLE_LINK2"/>
            <w:r w:rsidRPr="00D46316">
              <w:rPr>
                <w:rFonts w:ascii="Times New Roman" w:hAnsi="Times New Roman"/>
                <w:sz w:val="14"/>
                <w:lang w:val="lt-LT"/>
              </w:rPr>
              <w:t>Duomenys kaupiami ir saugomi</w:t>
            </w:r>
          </w:p>
          <w:p w14:paraId="45674A0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Juridinių asmenų registre</w:t>
            </w:r>
          </w:p>
          <w:bookmarkEnd w:id="1"/>
          <w:bookmarkEnd w:id="2"/>
          <w:p w14:paraId="268F07F8" w14:textId="77777777" w:rsidR="00D46316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Kodas 188675190</w:t>
            </w:r>
          </w:p>
        </w:tc>
        <w:tc>
          <w:tcPr>
            <w:tcW w:w="2531" w:type="dxa"/>
          </w:tcPr>
          <w:p w14:paraId="58318C62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Atsiskait</w:t>
            </w:r>
            <w:r>
              <w:rPr>
                <w:rFonts w:ascii="Times New Roman" w:hAnsi="Times New Roman"/>
                <w:sz w:val="14"/>
                <w:lang w:val="lt-LT"/>
              </w:rPr>
              <w:t xml:space="preserve">omoji 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sąskaita </w:t>
            </w:r>
          </w:p>
          <w:p w14:paraId="7FE37CE4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r w:rsidRPr="00D46316">
              <w:rPr>
                <w:rFonts w:ascii="Times New Roman" w:hAnsi="Times New Roman"/>
                <w:sz w:val="14"/>
                <w:lang w:val="lt-LT"/>
              </w:rPr>
              <w:t>LT674010042400070079</w:t>
            </w:r>
          </w:p>
          <w:p w14:paraId="553B293E" w14:textId="77777777" w:rsidR="008165CC" w:rsidRPr="00D46316" w:rsidRDefault="008165CC" w:rsidP="008165CC">
            <w:pPr>
              <w:framePr w:w="9492" w:h="896" w:hSpace="181" w:wrap="around" w:vAnchor="page" w:hAnchor="page" w:x="1651" w:y="15032" w:anchorLock="1"/>
              <w:rPr>
                <w:rFonts w:ascii="Times New Roman" w:hAnsi="Times New Roman"/>
                <w:sz w:val="14"/>
                <w:lang w:val="lt-LT"/>
              </w:rPr>
            </w:pP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Luminor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lang w:val="lt-LT"/>
              </w:rPr>
              <w:t>Bank</w:t>
            </w:r>
            <w:proofErr w:type="spellEnd"/>
            <w:r>
              <w:rPr>
                <w:rFonts w:ascii="Times New Roman" w:hAnsi="Times New Roman"/>
                <w:sz w:val="14"/>
                <w:lang w:val="lt-LT"/>
              </w:rPr>
              <w:t xml:space="preserve"> AB</w:t>
            </w:r>
            <w:r w:rsidRPr="00D46316">
              <w:rPr>
                <w:rFonts w:ascii="Times New Roman" w:hAnsi="Times New Roman"/>
                <w:sz w:val="14"/>
                <w:lang w:val="lt-LT"/>
              </w:rPr>
              <w:t xml:space="preserve"> </w:t>
            </w:r>
          </w:p>
          <w:p w14:paraId="59AA1773" w14:textId="77777777" w:rsidR="00D46316" w:rsidRPr="0038755D" w:rsidRDefault="00D46316" w:rsidP="008165CC">
            <w:pPr>
              <w:framePr w:w="9492" w:h="896" w:hSpace="181" w:wrap="around" w:vAnchor="page" w:hAnchor="page" w:x="1651" w:y="15032" w:anchorLock="1"/>
              <w:ind w:right="-246"/>
              <w:jc w:val="center"/>
              <w:rPr>
                <w:rFonts w:ascii="Times New Roman" w:hAnsi="Times New Roman"/>
                <w:sz w:val="14"/>
                <w:lang w:val="lt-LT"/>
              </w:rPr>
            </w:pPr>
          </w:p>
        </w:tc>
        <w:tc>
          <w:tcPr>
            <w:tcW w:w="2291" w:type="dxa"/>
          </w:tcPr>
          <w:p w14:paraId="6D526E24" w14:textId="77777777" w:rsidR="00D46316" w:rsidRPr="00D46316" w:rsidRDefault="00D4631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6D81F89C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2E2B67DE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523C786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0"/>
        <w:gridCol w:w="296"/>
        <w:gridCol w:w="1755"/>
        <w:gridCol w:w="530"/>
        <w:gridCol w:w="2354"/>
      </w:tblGrid>
      <w:tr w:rsidR="00270C9A" w14:paraId="377FDC90" w14:textId="77777777" w:rsidTr="001E15F2">
        <w:tc>
          <w:tcPr>
            <w:tcW w:w="4920" w:type="dxa"/>
            <w:vMerge w:val="restart"/>
          </w:tcPr>
          <w:p w14:paraId="7D0F23A0" w14:textId="47A6F288" w:rsidR="00270C9A" w:rsidRDefault="00F609DB" w:rsidP="003E32E9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Nacionalin</w:t>
            </w:r>
            <w:r w:rsidR="00E81175">
              <w:rPr>
                <w:rFonts w:ascii="Times New Roman" w:hAnsi="Times New Roman"/>
                <w:szCs w:val="24"/>
                <w:lang w:val="lt-LT"/>
              </w:rPr>
              <w:t>ei</w:t>
            </w:r>
            <w:r>
              <w:rPr>
                <w:rFonts w:ascii="Times New Roman" w:hAnsi="Times New Roman"/>
                <w:szCs w:val="24"/>
                <w:lang w:val="lt-LT"/>
              </w:rPr>
              <w:t xml:space="preserve"> žemės tarnyb</w:t>
            </w:r>
            <w:r w:rsidR="00E81175">
              <w:rPr>
                <w:rFonts w:ascii="Times New Roman" w:hAnsi="Times New Roman"/>
                <w:szCs w:val="24"/>
                <w:lang w:val="lt-LT"/>
              </w:rPr>
              <w:t>ai</w:t>
            </w:r>
          </w:p>
          <w:p w14:paraId="436CF69D" w14:textId="6183037D" w:rsidR="00F609DB" w:rsidRDefault="00F609DB" w:rsidP="003E32E9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prie Žemės ūkio ministerijos</w:t>
            </w:r>
          </w:p>
          <w:p w14:paraId="7A29C725" w14:textId="2FC9D67F" w:rsidR="006A1D21" w:rsidRDefault="006A1D21" w:rsidP="003E32E9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D3689F2" w14:textId="37816CA0" w:rsidR="006A1D21" w:rsidRDefault="006A1D21" w:rsidP="003E32E9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Kopija</w:t>
            </w:r>
          </w:p>
          <w:p w14:paraId="474F5154" w14:textId="3E58E351" w:rsidR="006A1D21" w:rsidRDefault="006A1D21" w:rsidP="006A1D21">
            <w:pPr>
              <w:jc w:val="both"/>
              <w:rPr>
                <w:rFonts w:ascii="Times New Roman" w:hAnsi="Times New Roman"/>
                <w:color w:val="000000"/>
                <w:szCs w:val="24"/>
                <w:lang w:val="lt-LT" w:eastAsia="lt-LT"/>
              </w:rPr>
            </w:pPr>
            <w:r w:rsidRPr="009E2853">
              <w:rPr>
                <w:rFonts w:ascii="Times New Roman" w:hAnsi="Times New Roman"/>
                <w:color w:val="000000"/>
                <w:szCs w:val="24"/>
                <w:lang w:val="lt-LT" w:eastAsia="lt-LT"/>
              </w:rPr>
              <w:t>VĮ Valstybinių miškų urėdijai</w:t>
            </w:r>
          </w:p>
          <w:p w14:paraId="7315649A" w14:textId="77777777" w:rsidR="00A73683" w:rsidRDefault="00A73683" w:rsidP="006A1D21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06C09F51" w14:textId="77777777" w:rsidR="00B42E80" w:rsidRDefault="00B42E80" w:rsidP="00B42E80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>
              <w:rPr>
                <w:rFonts w:ascii="Times New Roman" w:hAnsi="Times New Roman"/>
                <w:szCs w:val="24"/>
                <w:lang w:val="lt-LT"/>
              </w:rPr>
              <w:t>Aplinkos ministerijai</w:t>
            </w:r>
          </w:p>
          <w:p w14:paraId="7B310F24" w14:textId="77777777" w:rsidR="006A1D21" w:rsidRPr="00333154" w:rsidRDefault="006A1D21" w:rsidP="003E32E9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76A79F2" w14:textId="77777777" w:rsidR="001E15F2" w:rsidRDefault="001E15F2" w:rsidP="005A045D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AD524E2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5DF4E87D" w14:textId="2DD9167C" w:rsidR="001E15F2" w:rsidRPr="00213FB7" w:rsidRDefault="00543220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en-US"/>
              </w:rPr>
              <w:t>2021-</w:t>
            </w:r>
            <w:r w:rsidR="00A115EF">
              <w:rPr>
                <w:rFonts w:ascii="Times New Roman" w:hAnsi="Times New Roman"/>
                <w:lang w:val="en-US"/>
              </w:rPr>
              <w:t>12-08</w:t>
            </w:r>
            <w:bookmarkStart w:id="3" w:name="_GoBack"/>
            <w:bookmarkEnd w:id="3"/>
          </w:p>
        </w:tc>
        <w:tc>
          <w:tcPr>
            <w:tcW w:w="530" w:type="dxa"/>
          </w:tcPr>
          <w:p w14:paraId="1787DCF4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52343270" w14:textId="7A3DD192" w:rsidR="001E15F2" w:rsidRDefault="00A115EF">
            <w:pPr>
              <w:jc w:val="both"/>
              <w:rPr>
                <w:rFonts w:ascii="Times New Roman" w:hAnsi="Times New Roman"/>
                <w:lang w:val="lt-LT"/>
              </w:rPr>
            </w:pPr>
            <w:r w:rsidRPr="00A115EF">
              <w:rPr>
                <w:rFonts w:ascii="Times New Roman" w:hAnsi="Times New Roman"/>
                <w:lang w:val="lt-LT"/>
              </w:rPr>
              <w:t>. 2D-3378 (12.146 E)</w:t>
            </w:r>
          </w:p>
        </w:tc>
      </w:tr>
      <w:tr w:rsidR="00270C9A" w14:paraId="26FA325B" w14:textId="77777777" w:rsidTr="001E15F2">
        <w:tc>
          <w:tcPr>
            <w:tcW w:w="4920" w:type="dxa"/>
            <w:vMerge/>
          </w:tcPr>
          <w:p w14:paraId="3F3D4D0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2DC15279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6C85BDA0" w14:textId="4DCDBFBD" w:rsidR="001E15F2" w:rsidRPr="00990EB3" w:rsidRDefault="001E15F2" w:rsidP="0006585C">
            <w:pPr>
              <w:spacing w:before="120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30" w:type="dxa"/>
          </w:tcPr>
          <w:p w14:paraId="61C8A2E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691D6009" w14:textId="694182E9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270C9A" w14:paraId="52651047" w14:textId="77777777" w:rsidTr="001E15F2">
        <w:trPr>
          <w:trHeight w:val="113"/>
        </w:trPr>
        <w:tc>
          <w:tcPr>
            <w:tcW w:w="4920" w:type="dxa"/>
            <w:vMerge/>
          </w:tcPr>
          <w:p w14:paraId="676A94EA" w14:textId="77777777" w:rsidR="001E15F2" w:rsidRDefault="001E15F2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7EDFB643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top w:val="single" w:sz="4" w:space="0" w:color="auto"/>
            </w:tcBorders>
          </w:tcPr>
          <w:p w14:paraId="67601FB3" w14:textId="49264998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6DACFD80" w14:textId="77777777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</w:tcBorders>
          </w:tcPr>
          <w:p w14:paraId="208611C9" w14:textId="5CE22AB4" w:rsidR="001E15F2" w:rsidRDefault="001E15F2" w:rsidP="0006585C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46349E80" w14:textId="6699CFDE" w:rsidR="004F6DFE" w:rsidRPr="0006585C" w:rsidRDefault="00543220" w:rsidP="006A5859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 xml:space="preserve">DĖL </w:t>
      </w:r>
      <w:r w:rsidR="00660B3B">
        <w:rPr>
          <w:rFonts w:ascii="Times New Roman" w:hAnsi="Times New Roman"/>
          <w:b/>
        </w:rPr>
        <w:t>VALSTYBINIŲ MIŠKŲ PERDAVIMO</w:t>
      </w:r>
      <w:r w:rsidR="00660B3B" w:rsidRPr="00527551">
        <w:rPr>
          <w:rFonts w:ascii="Times New Roman" w:hAnsi="Times New Roman"/>
          <w:b/>
        </w:rPr>
        <w:t xml:space="preserve"> PATIKĖJIMO TEISE VALDYTI MIŠKŲ </w:t>
      </w:r>
      <w:r w:rsidR="007D3A19" w:rsidRPr="00527551">
        <w:rPr>
          <w:rFonts w:ascii="Times New Roman" w:hAnsi="Times New Roman"/>
          <w:b/>
        </w:rPr>
        <w:t>URĖDIJ</w:t>
      </w:r>
      <w:r w:rsidR="007D3A19">
        <w:rPr>
          <w:rFonts w:ascii="Times New Roman" w:hAnsi="Times New Roman"/>
          <w:b/>
        </w:rPr>
        <w:t>AI</w:t>
      </w:r>
      <w:r w:rsidR="007D3A19" w:rsidRPr="00527551">
        <w:rPr>
          <w:rFonts w:ascii="Times New Roman" w:hAnsi="Times New Roman"/>
          <w:b/>
        </w:rPr>
        <w:t xml:space="preserve"> </w:t>
      </w:r>
    </w:p>
    <w:p w14:paraId="6BB17109" w14:textId="39980354" w:rsidR="004F6DFE" w:rsidRDefault="004F6DFE" w:rsidP="00A8133D">
      <w:pPr>
        <w:spacing w:line="360" w:lineRule="auto"/>
        <w:jc w:val="both"/>
        <w:rPr>
          <w:rFonts w:ascii="Times New Roman" w:hAnsi="Times New Roman"/>
          <w:lang w:val="lt-LT"/>
        </w:rPr>
      </w:pPr>
    </w:p>
    <w:p w14:paraId="4F31E944" w14:textId="20EFE1F3" w:rsidR="003C36AB" w:rsidRDefault="00F636C5" w:rsidP="003C36AB">
      <w:pPr>
        <w:spacing w:line="320" w:lineRule="atLeast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>
        <w:rPr>
          <w:rFonts w:ascii="Times New Roman" w:hAnsi="Times New Roman"/>
          <w:szCs w:val="24"/>
          <w:lang w:val="lt-LT"/>
        </w:rPr>
        <w:t>Žemės ūkio ministerija</w:t>
      </w:r>
      <w:r w:rsidR="006057F6">
        <w:rPr>
          <w:rFonts w:ascii="Times New Roman" w:hAnsi="Times New Roman"/>
          <w:szCs w:val="24"/>
          <w:lang w:val="lt-LT"/>
        </w:rPr>
        <w:t xml:space="preserve">, atsižvelgdama į Nacionalinės žemės tarnybos prie Žemės ūkio ministerijos </w:t>
      </w:r>
      <w:r w:rsidR="00D37F20">
        <w:rPr>
          <w:rFonts w:ascii="Times New Roman" w:hAnsi="Times New Roman"/>
          <w:szCs w:val="24"/>
          <w:lang w:val="lt-LT"/>
        </w:rPr>
        <w:t xml:space="preserve">(toliau </w:t>
      </w:r>
      <w:r w:rsidR="00D37F20" w:rsidRPr="004851EF">
        <w:rPr>
          <w:rFonts w:ascii="Times New Roman" w:hAnsi="Times New Roman"/>
          <w:color w:val="000000"/>
          <w:szCs w:val="24"/>
          <w:lang w:val="lt-LT" w:eastAsia="lt-LT"/>
        </w:rPr>
        <w:t>–</w:t>
      </w:r>
      <w:r w:rsidR="00D37F20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D37F20">
        <w:rPr>
          <w:rFonts w:ascii="Times New Roman" w:hAnsi="Times New Roman"/>
          <w:szCs w:val="24"/>
          <w:lang w:val="lt-LT"/>
        </w:rPr>
        <w:t xml:space="preserve">Nacionalinė žemės tarnyba) </w:t>
      </w:r>
      <w:r w:rsidR="007E0332">
        <w:rPr>
          <w:rFonts w:ascii="Times New Roman" w:hAnsi="Times New Roman"/>
          <w:szCs w:val="24"/>
          <w:lang w:val="lt-LT"/>
        </w:rPr>
        <w:t xml:space="preserve">pateiktus </w:t>
      </w:r>
      <w:r w:rsidR="006057F6">
        <w:rPr>
          <w:rFonts w:ascii="Times New Roman" w:hAnsi="Times New Roman"/>
          <w:szCs w:val="24"/>
          <w:lang w:val="lt-LT"/>
        </w:rPr>
        <w:t>siūlymus</w:t>
      </w:r>
      <w:r w:rsidR="007E0332">
        <w:rPr>
          <w:rFonts w:ascii="Times New Roman" w:hAnsi="Times New Roman"/>
          <w:szCs w:val="24"/>
          <w:lang w:val="lt-LT"/>
        </w:rPr>
        <w:t xml:space="preserve">, tikslina </w:t>
      </w:r>
      <w:r w:rsidR="007E0332">
        <w:rPr>
          <w:rFonts w:ascii="Times New Roman" w:hAnsi="Times New Roman"/>
          <w:lang w:val="en-US"/>
        </w:rPr>
        <w:t xml:space="preserve">2021-11-11 </w:t>
      </w:r>
      <w:r w:rsidR="007E0332" w:rsidRPr="007E0332">
        <w:rPr>
          <w:rFonts w:ascii="Times New Roman" w:hAnsi="Times New Roman"/>
          <w:lang w:val="lt-LT"/>
        </w:rPr>
        <w:t>rašte</w:t>
      </w:r>
      <w:r w:rsidR="007E0332">
        <w:rPr>
          <w:rFonts w:ascii="Times New Roman" w:hAnsi="Times New Roman"/>
          <w:lang w:val="en-US"/>
        </w:rPr>
        <w:t xml:space="preserve"> Nr. </w:t>
      </w:r>
      <w:r w:rsidR="007E0332" w:rsidRPr="003A2371">
        <w:rPr>
          <w:rFonts w:ascii="Times New Roman" w:hAnsi="Times New Roman"/>
          <w:lang w:val="lt-LT"/>
        </w:rPr>
        <w:t>2D-3111(12.146 E)</w:t>
      </w:r>
      <w:r w:rsidR="007E0332">
        <w:rPr>
          <w:rFonts w:ascii="Times New Roman" w:hAnsi="Times New Roman"/>
          <w:lang w:val="lt-LT"/>
        </w:rPr>
        <w:t xml:space="preserve"> „D</w:t>
      </w:r>
      <w:r w:rsidR="007E0332" w:rsidRPr="00AD7868">
        <w:rPr>
          <w:rFonts w:ascii="Times New Roman" w:hAnsi="Times New Roman"/>
          <w:lang w:val="lt-LT"/>
        </w:rPr>
        <w:t>ėl valstybinių miškų perdavimo patikėjimo teise valdyti miškų urėdij</w:t>
      </w:r>
      <w:r w:rsidR="007E0332">
        <w:rPr>
          <w:rFonts w:ascii="Times New Roman" w:hAnsi="Times New Roman"/>
          <w:lang w:val="lt-LT"/>
        </w:rPr>
        <w:t>ai</w:t>
      </w:r>
      <w:r w:rsidR="007E0332" w:rsidRPr="00AD7868">
        <w:rPr>
          <w:rFonts w:ascii="Times New Roman" w:hAnsi="Times New Roman"/>
          <w:lang w:val="lt-LT"/>
        </w:rPr>
        <w:t xml:space="preserve"> ir jų pardavimo aukcionuose</w:t>
      </w:r>
      <w:r w:rsidR="007E0332">
        <w:rPr>
          <w:rFonts w:ascii="Times New Roman" w:hAnsi="Times New Roman"/>
          <w:lang w:val="lt-LT"/>
        </w:rPr>
        <w:t>“</w:t>
      </w:r>
      <w:r>
        <w:rPr>
          <w:rFonts w:ascii="Times New Roman" w:hAnsi="Times New Roman"/>
          <w:szCs w:val="24"/>
          <w:lang w:val="lt-LT"/>
        </w:rPr>
        <w:t xml:space="preserve"> </w:t>
      </w:r>
      <w:r w:rsidR="00E87259">
        <w:rPr>
          <w:rFonts w:ascii="Times New Roman" w:hAnsi="Times New Roman"/>
          <w:szCs w:val="24"/>
          <w:lang w:val="lt-LT"/>
        </w:rPr>
        <w:t>priimtą</w:t>
      </w:r>
      <w:r w:rsidR="007E0332">
        <w:rPr>
          <w:rFonts w:ascii="Times New Roman" w:hAnsi="Times New Roman"/>
          <w:szCs w:val="24"/>
          <w:lang w:val="lt-LT"/>
        </w:rPr>
        <w:t xml:space="preserve"> sprendimą ir informuoja, kad </w:t>
      </w:r>
      <w:r w:rsidR="003C36AB">
        <w:rPr>
          <w:rFonts w:ascii="Times New Roman" w:hAnsi="Times New Roman"/>
          <w:szCs w:val="24"/>
          <w:lang w:val="lt-LT"/>
        </w:rPr>
        <w:t>s</w:t>
      </w:r>
      <w:r w:rsidR="003C36AB" w:rsidRPr="000328F3">
        <w:rPr>
          <w:rFonts w:ascii="Times New Roman" w:hAnsi="Times New Roman"/>
          <w:szCs w:val="24"/>
          <w:lang w:val="lt-LT"/>
        </w:rPr>
        <w:t>augomose teritorijose</w:t>
      </w:r>
      <w:r w:rsidR="003C36AB">
        <w:rPr>
          <w:rFonts w:ascii="Times New Roman" w:hAnsi="Times New Roman"/>
          <w:szCs w:val="24"/>
          <w:lang w:val="lt-LT"/>
        </w:rPr>
        <w:t xml:space="preserve"> </w:t>
      </w:r>
      <w:r w:rsidR="003C36AB" w:rsidRPr="006C4C95">
        <w:rPr>
          <w:rFonts w:ascii="Times New Roman" w:hAnsi="Times New Roman"/>
          <w:szCs w:val="24"/>
          <w:lang w:val="lt-LT"/>
        </w:rPr>
        <w:t xml:space="preserve">valstybinės 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>miškų ūkio paskirties žemės sklypų projektavim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>as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 xml:space="preserve"> ir 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 xml:space="preserve">patvirtintuose 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>žemės reformos žemėtvarkos projekt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>uose a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>r jiems prilyginam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>uose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 xml:space="preserve"> žemės 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 xml:space="preserve">sklypų 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>plan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>uose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3C36AB" w:rsidRPr="004851EF">
        <w:rPr>
          <w:rFonts w:ascii="Times New Roman" w:hAnsi="Times New Roman"/>
          <w:color w:val="000000"/>
          <w:szCs w:val="24"/>
          <w:lang w:val="lt-LT" w:eastAsia="lt-LT"/>
        </w:rPr>
        <w:t>(toliau – žemėtvarkos projekta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>i</w:t>
      </w:r>
      <w:r w:rsidR="003C36AB" w:rsidRPr="004851EF">
        <w:rPr>
          <w:rFonts w:ascii="Times New Roman" w:hAnsi="Times New Roman"/>
          <w:color w:val="000000"/>
          <w:szCs w:val="24"/>
          <w:lang w:val="lt-LT" w:eastAsia="lt-LT"/>
        </w:rPr>
        <w:t>)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>suprojektuotų valstybinės miškų ūkio paskirties žemės sklypų perdavim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>as</w:t>
      </w:r>
      <w:r w:rsidR="003C36AB" w:rsidRPr="006C4C95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 xml:space="preserve">patikėjimo teise juos valdyti </w:t>
      </w:r>
      <w:r w:rsidR="003C36AB" w:rsidRPr="009E2853">
        <w:rPr>
          <w:rFonts w:ascii="Times New Roman" w:hAnsi="Times New Roman"/>
          <w:color w:val="000000"/>
          <w:szCs w:val="24"/>
          <w:lang w:val="lt-LT" w:eastAsia="lt-LT"/>
        </w:rPr>
        <w:t>VĮ Valstybinių miškų urėdijai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D637A0">
        <w:rPr>
          <w:rFonts w:ascii="Times New Roman" w:hAnsi="Times New Roman"/>
          <w:color w:val="000000"/>
          <w:szCs w:val="24"/>
          <w:lang w:val="lt-LT" w:eastAsia="lt-LT"/>
        </w:rPr>
        <w:t>neturi būti</w:t>
      </w:r>
      <w:r w:rsidR="003C36AB">
        <w:rPr>
          <w:rFonts w:ascii="Times New Roman" w:hAnsi="Times New Roman"/>
          <w:color w:val="000000"/>
          <w:szCs w:val="24"/>
          <w:lang w:val="lt-LT" w:eastAsia="lt-LT"/>
        </w:rPr>
        <w:t xml:space="preserve"> stabdomas.</w:t>
      </w:r>
    </w:p>
    <w:p w14:paraId="4FAFCE6E" w14:textId="50350961" w:rsidR="00A8133D" w:rsidRDefault="003C36AB" w:rsidP="00F10E82">
      <w:pPr>
        <w:spacing w:line="320" w:lineRule="atLeast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>
        <w:rPr>
          <w:rFonts w:ascii="Times New Roman" w:hAnsi="Times New Roman"/>
          <w:szCs w:val="24"/>
          <w:lang w:val="lt-LT"/>
        </w:rPr>
        <w:t xml:space="preserve">Taip pat </w:t>
      </w:r>
      <w:r w:rsidR="00D637A0">
        <w:rPr>
          <w:rFonts w:ascii="Times New Roman" w:hAnsi="Times New Roman"/>
          <w:szCs w:val="24"/>
          <w:lang w:val="lt-LT"/>
        </w:rPr>
        <w:t>neturi būti</w:t>
      </w:r>
      <w:r>
        <w:rPr>
          <w:rFonts w:ascii="Times New Roman" w:hAnsi="Times New Roman"/>
          <w:szCs w:val="24"/>
          <w:lang w:val="lt-LT"/>
        </w:rPr>
        <w:t xml:space="preserve"> stabdomas </w:t>
      </w:r>
      <w:r w:rsidR="00930F10" w:rsidRPr="006C4C95">
        <w:rPr>
          <w:rFonts w:ascii="Times New Roman" w:hAnsi="Times New Roman"/>
          <w:szCs w:val="24"/>
          <w:lang w:val="lt-LT"/>
        </w:rPr>
        <w:t xml:space="preserve">valstybinės </w:t>
      </w:r>
      <w:r w:rsidR="00930F10" w:rsidRPr="006C4C95">
        <w:rPr>
          <w:rFonts w:ascii="Times New Roman" w:hAnsi="Times New Roman"/>
          <w:color w:val="000000"/>
          <w:szCs w:val="24"/>
          <w:lang w:val="lt-LT" w:eastAsia="lt-LT"/>
        </w:rPr>
        <w:t>miškų ūkio paskirties žemės sklypų projektavim</w:t>
      </w:r>
      <w:r w:rsidR="00930F10">
        <w:rPr>
          <w:rFonts w:ascii="Times New Roman" w:hAnsi="Times New Roman"/>
          <w:color w:val="000000"/>
          <w:szCs w:val="24"/>
          <w:lang w:val="lt-LT" w:eastAsia="lt-LT"/>
        </w:rPr>
        <w:t xml:space="preserve">as, žemėtvarkos projektų tvirtinimas ir </w:t>
      </w:r>
      <w:r w:rsidR="00930F10" w:rsidRPr="006C4C95">
        <w:rPr>
          <w:rFonts w:ascii="Times New Roman" w:hAnsi="Times New Roman"/>
          <w:color w:val="000000"/>
          <w:szCs w:val="24"/>
          <w:lang w:val="lt-LT" w:eastAsia="lt-LT"/>
        </w:rPr>
        <w:t>suprojektuotų valstybinės miškų ūkio paskirties žemės sklypų perdavim</w:t>
      </w:r>
      <w:r w:rsidR="00930F10">
        <w:rPr>
          <w:rFonts w:ascii="Times New Roman" w:hAnsi="Times New Roman"/>
          <w:color w:val="000000"/>
          <w:szCs w:val="24"/>
          <w:lang w:val="lt-LT" w:eastAsia="lt-LT"/>
        </w:rPr>
        <w:t>as</w:t>
      </w:r>
      <w:r w:rsidR="00930F10" w:rsidRPr="006C4C95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930F10">
        <w:rPr>
          <w:rFonts w:ascii="Times New Roman" w:hAnsi="Times New Roman"/>
          <w:color w:val="000000"/>
          <w:szCs w:val="24"/>
          <w:lang w:val="lt-LT" w:eastAsia="lt-LT"/>
        </w:rPr>
        <w:t xml:space="preserve">patikėjimo teise juos valdyti </w:t>
      </w:r>
      <w:r w:rsidR="00930F10" w:rsidRPr="009E2853">
        <w:rPr>
          <w:rFonts w:ascii="Times New Roman" w:hAnsi="Times New Roman"/>
          <w:color w:val="000000"/>
          <w:szCs w:val="24"/>
          <w:lang w:val="lt-LT" w:eastAsia="lt-LT"/>
        </w:rPr>
        <w:t>VĮ Valstybinių miškų urėdijai</w:t>
      </w:r>
      <w:r w:rsidR="00930F10">
        <w:rPr>
          <w:rFonts w:ascii="Times New Roman" w:hAnsi="Times New Roman"/>
          <w:szCs w:val="24"/>
          <w:lang w:val="lt-LT"/>
        </w:rPr>
        <w:t xml:space="preserve"> </w:t>
      </w:r>
      <w:r w:rsidR="00580383">
        <w:rPr>
          <w:rFonts w:ascii="Times New Roman" w:hAnsi="Times New Roman"/>
          <w:szCs w:val="24"/>
          <w:lang w:val="lt-LT"/>
        </w:rPr>
        <w:t>t</w:t>
      </w:r>
      <w:r w:rsidR="0089406D">
        <w:rPr>
          <w:rFonts w:ascii="Times New Roman" w:hAnsi="Times New Roman"/>
          <w:szCs w:val="24"/>
          <w:lang w:val="lt-LT"/>
        </w:rPr>
        <w:t>ais atvejais, kai</w:t>
      </w:r>
      <w:r w:rsidR="004B4012">
        <w:rPr>
          <w:rFonts w:ascii="Times New Roman" w:hAnsi="Times New Roman"/>
          <w:szCs w:val="24"/>
          <w:lang w:val="lt-LT"/>
        </w:rPr>
        <w:t xml:space="preserve"> jau yra </w:t>
      </w:r>
      <w:r w:rsidR="003426BB" w:rsidRPr="003426BB">
        <w:rPr>
          <w:rFonts w:ascii="Times New Roman" w:hAnsi="Times New Roman"/>
          <w:color w:val="000000"/>
          <w:szCs w:val="24"/>
          <w:lang w:val="lt-LT" w:eastAsia="lt-LT"/>
        </w:rPr>
        <w:t xml:space="preserve">įvykęs </w:t>
      </w:r>
      <w:r w:rsidR="003426BB">
        <w:rPr>
          <w:rFonts w:ascii="Times New Roman" w:hAnsi="Times New Roman"/>
          <w:color w:val="000000"/>
          <w:szCs w:val="24"/>
          <w:lang w:val="lt-LT" w:eastAsia="lt-LT"/>
        </w:rPr>
        <w:t xml:space="preserve">pretendentų </w:t>
      </w:r>
      <w:r w:rsidR="003426BB" w:rsidRPr="003426BB">
        <w:rPr>
          <w:rFonts w:ascii="Times New Roman" w:hAnsi="Times New Roman"/>
          <w:color w:val="000000"/>
          <w:szCs w:val="24"/>
          <w:lang w:val="lt-LT" w:eastAsia="lt-LT"/>
        </w:rPr>
        <w:t>susirinkimas, kuriame VĮ</w:t>
      </w:r>
      <w:r w:rsidR="00D637A0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3426BB" w:rsidRPr="003426BB">
        <w:rPr>
          <w:rFonts w:ascii="Times New Roman" w:hAnsi="Times New Roman"/>
          <w:color w:val="000000"/>
          <w:szCs w:val="24"/>
          <w:lang w:val="lt-LT" w:eastAsia="lt-LT"/>
        </w:rPr>
        <w:t xml:space="preserve">Valstybinių miškų urėdija pasirinko pageidaujamus perduoti patikėjimo teise </w:t>
      </w:r>
      <w:r w:rsidR="00922E12" w:rsidRPr="006C4C95">
        <w:rPr>
          <w:rFonts w:ascii="Times New Roman" w:hAnsi="Times New Roman"/>
          <w:color w:val="000000"/>
          <w:szCs w:val="24"/>
          <w:lang w:val="lt-LT" w:eastAsia="lt-LT"/>
        </w:rPr>
        <w:t xml:space="preserve">valstybinės miškų ūkio paskirties žemės </w:t>
      </w:r>
      <w:r w:rsidR="003426BB" w:rsidRPr="003426BB">
        <w:rPr>
          <w:rFonts w:ascii="Times New Roman" w:hAnsi="Times New Roman"/>
          <w:color w:val="000000"/>
          <w:szCs w:val="24"/>
          <w:lang w:val="lt-LT" w:eastAsia="lt-LT"/>
        </w:rPr>
        <w:t>sklypus</w:t>
      </w:r>
      <w:r w:rsidR="00F10E82">
        <w:rPr>
          <w:rFonts w:ascii="Times New Roman" w:hAnsi="Times New Roman"/>
          <w:color w:val="000000"/>
          <w:szCs w:val="24"/>
          <w:lang w:val="lt-LT" w:eastAsia="lt-LT"/>
        </w:rPr>
        <w:t>.</w:t>
      </w:r>
      <w:r w:rsidR="004851EF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</w:p>
    <w:p w14:paraId="4591B400" w14:textId="0E5C4057" w:rsidR="00775371" w:rsidRDefault="00A8133D" w:rsidP="00A8133D">
      <w:pPr>
        <w:spacing w:line="320" w:lineRule="atLeast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  <w:r>
        <w:rPr>
          <w:rFonts w:ascii="Times New Roman" w:hAnsi="Times New Roman"/>
          <w:color w:val="000000"/>
          <w:szCs w:val="24"/>
          <w:lang w:val="lt-LT" w:eastAsia="lt-LT"/>
        </w:rPr>
        <w:t xml:space="preserve">Visais kitais atvejais </w:t>
      </w:r>
      <w:r w:rsidRPr="006C4C95">
        <w:rPr>
          <w:rFonts w:ascii="Times New Roman" w:hAnsi="Times New Roman"/>
          <w:szCs w:val="24"/>
          <w:lang w:val="lt-LT"/>
        </w:rPr>
        <w:t xml:space="preserve">valstybinės </w:t>
      </w:r>
      <w:r w:rsidRPr="006C4C95">
        <w:rPr>
          <w:rFonts w:ascii="Times New Roman" w:hAnsi="Times New Roman"/>
          <w:color w:val="000000"/>
          <w:szCs w:val="24"/>
          <w:lang w:val="lt-LT" w:eastAsia="lt-LT"/>
        </w:rPr>
        <w:t>miškų ūkio paskirties žemės sklypų projektavim</w:t>
      </w:r>
      <w:r>
        <w:rPr>
          <w:rFonts w:ascii="Times New Roman" w:hAnsi="Times New Roman"/>
          <w:color w:val="000000"/>
          <w:szCs w:val="24"/>
          <w:lang w:val="lt-LT" w:eastAsia="lt-LT"/>
        </w:rPr>
        <w:t>as,</w:t>
      </w:r>
      <w:r w:rsidRPr="00A8133D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žemėtvarkos projektų tvirtinimas ir </w:t>
      </w:r>
      <w:r w:rsidRPr="006C4C95">
        <w:rPr>
          <w:rFonts w:ascii="Times New Roman" w:hAnsi="Times New Roman"/>
          <w:color w:val="000000"/>
          <w:szCs w:val="24"/>
          <w:lang w:val="lt-LT" w:eastAsia="lt-LT"/>
        </w:rPr>
        <w:t>suprojektuotų valstybinės miškų ūkio paskirties žemės sklypų perdavim</w:t>
      </w:r>
      <w:r>
        <w:rPr>
          <w:rFonts w:ascii="Times New Roman" w:hAnsi="Times New Roman"/>
          <w:color w:val="000000"/>
          <w:szCs w:val="24"/>
          <w:lang w:val="lt-LT" w:eastAsia="lt-LT"/>
        </w:rPr>
        <w:t>as</w:t>
      </w:r>
      <w:r w:rsidRPr="006C4C95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patikėjimo teise juos valdyti </w:t>
      </w:r>
      <w:r w:rsidRPr="009E2853">
        <w:rPr>
          <w:rFonts w:ascii="Times New Roman" w:hAnsi="Times New Roman"/>
          <w:color w:val="000000"/>
          <w:szCs w:val="24"/>
          <w:lang w:val="lt-LT" w:eastAsia="lt-LT"/>
        </w:rPr>
        <w:t>VĮ Valstybinių miškų urėdijai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D637A0">
        <w:rPr>
          <w:rFonts w:ascii="Times New Roman" w:hAnsi="Times New Roman"/>
          <w:color w:val="000000"/>
          <w:szCs w:val="24"/>
          <w:lang w:val="lt-LT" w:eastAsia="lt-LT"/>
        </w:rPr>
        <w:t>turėtų būti</w:t>
      </w:r>
      <w:r>
        <w:rPr>
          <w:rFonts w:ascii="Times New Roman" w:hAnsi="Times New Roman"/>
          <w:color w:val="000000"/>
          <w:szCs w:val="24"/>
          <w:lang w:val="lt-LT" w:eastAsia="lt-LT"/>
        </w:rPr>
        <w:t xml:space="preserve"> stabdomas</w:t>
      </w:r>
      <w:r w:rsidR="00E87140">
        <w:rPr>
          <w:rFonts w:ascii="Times New Roman" w:hAnsi="Times New Roman"/>
          <w:color w:val="000000"/>
          <w:szCs w:val="24"/>
          <w:lang w:val="lt-LT" w:eastAsia="lt-LT"/>
        </w:rPr>
        <w:t xml:space="preserve"> </w:t>
      </w:r>
      <w:r w:rsidR="00E87140" w:rsidRPr="003C6C77">
        <w:rPr>
          <w:rFonts w:ascii="Times New Roman" w:hAnsi="Times New Roman"/>
          <w:szCs w:val="24"/>
          <w:lang w:val="lt-LT" w:eastAsia="lt-LT"/>
        </w:rPr>
        <w:t>iki bus priimtas kitas sprendimas</w:t>
      </w:r>
      <w:r w:rsidR="00E87140" w:rsidRPr="006C4C95">
        <w:rPr>
          <w:rFonts w:ascii="Times New Roman" w:hAnsi="Times New Roman"/>
          <w:szCs w:val="24"/>
          <w:lang w:val="lt-LT" w:eastAsia="lt-LT"/>
        </w:rPr>
        <w:t>.</w:t>
      </w:r>
    </w:p>
    <w:p w14:paraId="2A80EFBE" w14:textId="77777777" w:rsidR="00A8133D" w:rsidRDefault="00A8133D" w:rsidP="00E87140">
      <w:pPr>
        <w:spacing w:line="360" w:lineRule="auto"/>
        <w:ind w:firstLine="720"/>
        <w:jc w:val="both"/>
        <w:rPr>
          <w:rFonts w:ascii="Times New Roman" w:hAnsi="Times New Roman"/>
          <w:color w:val="000000"/>
          <w:szCs w:val="24"/>
          <w:lang w:val="lt-LT" w:eastAsia="lt-LT"/>
        </w:rPr>
      </w:pPr>
    </w:p>
    <w:p w14:paraId="79978582" w14:textId="4552B266" w:rsidR="00543220" w:rsidRPr="00790327" w:rsidRDefault="008653D0" w:rsidP="00543220">
      <w:pPr>
        <w:spacing w:line="324" w:lineRule="auto"/>
        <w:jc w:val="both"/>
        <w:rPr>
          <w:rFonts w:ascii="Times New Roman" w:hAnsi="Times New Roman"/>
          <w:szCs w:val="24"/>
          <w:lang w:val="lt-LT"/>
        </w:rPr>
      </w:pPr>
      <w:r w:rsidRPr="00790327">
        <w:rPr>
          <w:rFonts w:ascii="Times New Roman" w:hAnsi="Times New Roman"/>
          <w:szCs w:val="24"/>
          <w:lang w:val="lt-LT"/>
        </w:rPr>
        <w:t xml:space="preserve">Viceministras                                 </w:t>
      </w:r>
      <w:r w:rsidR="005076C7">
        <w:rPr>
          <w:rFonts w:ascii="Times New Roman" w:hAnsi="Times New Roman"/>
          <w:szCs w:val="24"/>
          <w:lang w:val="lt-LT"/>
        </w:rPr>
        <w:t xml:space="preserve">                               </w:t>
      </w:r>
      <w:r w:rsidRPr="00790327">
        <w:rPr>
          <w:rFonts w:ascii="Times New Roman" w:hAnsi="Times New Roman"/>
          <w:szCs w:val="24"/>
          <w:lang w:val="lt-LT"/>
        </w:rPr>
        <w:t xml:space="preserve">                       </w:t>
      </w:r>
      <w:r w:rsidR="000466F0" w:rsidRPr="00790327">
        <w:rPr>
          <w:rFonts w:ascii="Times New Roman" w:hAnsi="Times New Roman"/>
          <w:szCs w:val="24"/>
          <w:lang w:val="lt-LT"/>
        </w:rPr>
        <w:t xml:space="preserve">                 </w:t>
      </w:r>
      <w:r w:rsidR="00096D9E" w:rsidRPr="00790327">
        <w:rPr>
          <w:rFonts w:ascii="Times New Roman" w:hAnsi="Times New Roman"/>
          <w:szCs w:val="24"/>
          <w:lang w:val="lt-LT"/>
        </w:rPr>
        <w:t xml:space="preserve">       Donatas Dudutis</w:t>
      </w:r>
    </w:p>
    <w:p w14:paraId="5FD51837" w14:textId="77777777" w:rsidR="00D637A0" w:rsidRDefault="00D637A0" w:rsidP="005173C7">
      <w:pPr>
        <w:tabs>
          <w:tab w:val="left" w:pos="630"/>
        </w:tabs>
        <w:spacing w:line="360" w:lineRule="auto"/>
        <w:jc w:val="both"/>
        <w:rPr>
          <w:rFonts w:ascii="Times New Roman" w:hAnsi="Times New Roman"/>
          <w:szCs w:val="24"/>
          <w:lang w:val="lt-LT"/>
        </w:rPr>
      </w:pPr>
    </w:p>
    <w:p w14:paraId="4D173A60" w14:textId="39B5CAA5" w:rsidR="00543220" w:rsidRPr="00790327" w:rsidRDefault="00543220" w:rsidP="009055B1">
      <w:pPr>
        <w:tabs>
          <w:tab w:val="left" w:pos="630"/>
        </w:tabs>
        <w:jc w:val="both"/>
        <w:rPr>
          <w:rFonts w:ascii="Times New Roman" w:hAnsi="Times New Roman"/>
          <w:szCs w:val="24"/>
          <w:lang w:val="lt-LT"/>
        </w:rPr>
      </w:pPr>
      <w:r w:rsidRPr="00790327">
        <w:rPr>
          <w:rFonts w:ascii="Times New Roman" w:hAnsi="Times New Roman"/>
          <w:szCs w:val="24"/>
          <w:lang w:val="lt-LT"/>
        </w:rPr>
        <w:t xml:space="preserve">Audronė Liaudanskaitė, tel. 8 687 60 292, el. p. </w:t>
      </w:r>
      <w:proofErr w:type="spellStart"/>
      <w:r w:rsidRPr="00790327">
        <w:rPr>
          <w:rFonts w:ascii="Times New Roman" w:hAnsi="Times New Roman"/>
          <w:szCs w:val="24"/>
          <w:lang w:val="lt-LT"/>
        </w:rPr>
        <w:t>Audrone.Liaudanskaite</w:t>
      </w:r>
      <w:proofErr w:type="spellEnd"/>
      <w:r w:rsidRPr="00790327">
        <w:rPr>
          <w:rFonts w:ascii="Times New Roman" w:hAnsi="Times New Roman"/>
          <w:szCs w:val="24"/>
          <w:lang w:val="es-ES"/>
        </w:rPr>
        <w:t>@</w:t>
      </w:r>
      <w:proofErr w:type="spellStart"/>
      <w:r w:rsidRPr="00790327">
        <w:rPr>
          <w:rFonts w:ascii="Times New Roman" w:hAnsi="Times New Roman"/>
          <w:szCs w:val="24"/>
          <w:lang w:val="lt-LT"/>
        </w:rPr>
        <w:t>zum.lt</w:t>
      </w:r>
      <w:bookmarkStart w:id="4" w:name="pnc5abb477-c270-4a57-b5ab-e2b0309ec018"/>
      <w:bookmarkStart w:id="5" w:name="pn86ba8ac7-1737-4ad3-9e23-82c09812cd6d"/>
      <w:bookmarkStart w:id="6" w:name="pnedcba48a-a8d5-4681-8ba6-186df2ad6930"/>
      <w:bookmarkStart w:id="7" w:name="pnf68356bd-e660-4d1a-a96d-39d8792212be"/>
      <w:bookmarkStart w:id="8" w:name="pnb59dd411-fbb0-49d4-9a82-044a6cc1f5f7"/>
      <w:bookmarkStart w:id="9" w:name="pnb2c9cb41-b03c-4d0e-95c1-25b1fee4728e"/>
      <w:bookmarkStart w:id="10" w:name="pn9fa52b03-98fc-40e9-b807-7b893cd90b86"/>
      <w:bookmarkStart w:id="11" w:name="pn5f4bdc3e-1e2c-489c-b5c2-34d4995ad27a"/>
      <w:bookmarkStart w:id="12" w:name="pn0bbbc0a5-43ad-48af-8262-868c6ca2174b"/>
      <w:bookmarkStart w:id="13" w:name="pned5bff16-c7bc-44e4-8b9a-5b0cf2e17eb9"/>
      <w:bookmarkStart w:id="14" w:name="pn3e4408cc-450c-41c4-8c43-36c9a3268780"/>
      <w:bookmarkStart w:id="15" w:name="pnf9da80a0-f2be-4897-bdbb-68077ad7375b"/>
      <w:bookmarkStart w:id="16" w:name="pn81be0b75-e10a-4174-a50c-f92026f5b163"/>
      <w:bookmarkStart w:id="17" w:name="pn0dd5341f-7bbb-441e-b4bc-f7de67517cb6"/>
      <w:bookmarkStart w:id="18" w:name="pn3e104f56-b7df-4dc1-b50f-d7593b36ea9b"/>
      <w:bookmarkStart w:id="19" w:name="pna0ea893c-17dd-4067-beb7-fb69d00a84be"/>
      <w:bookmarkStart w:id="20" w:name="pn78ce72fe-c2b0-48eb-b583-2bda5fb36d78"/>
      <w:bookmarkStart w:id="21" w:name="pna25846ce-0aa4-41fb-97a2-dd7a51c11e3f"/>
      <w:bookmarkStart w:id="22" w:name="pnea3c99b8-f8f9-4e05-9f1b-8bcf67c995d0"/>
      <w:bookmarkStart w:id="23" w:name="part_2285d427abda402fb4836079ee3a0a2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proofErr w:type="spellEnd"/>
    </w:p>
    <w:sectPr w:rsidR="00543220" w:rsidRPr="00790327" w:rsidSect="00EE5408">
      <w:headerReference w:type="default" r:id="rId11"/>
      <w:footerReference w:type="default" r:id="rId12"/>
      <w:headerReference w:type="first" r:id="rId13"/>
      <w:pgSz w:w="11907" w:h="16840" w:code="9"/>
      <w:pgMar w:top="1134" w:right="567" w:bottom="1134" w:left="1701" w:header="45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96D9D" w14:textId="77777777" w:rsidR="009E4148" w:rsidRDefault="009E4148">
      <w:r>
        <w:separator/>
      </w:r>
    </w:p>
  </w:endnote>
  <w:endnote w:type="continuationSeparator" w:id="0">
    <w:p w14:paraId="0CB8048A" w14:textId="77777777" w:rsidR="009E4148" w:rsidRDefault="009E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31EF4" w14:textId="77777777" w:rsidR="00F90851" w:rsidRPr="005F5FDE" w:rsidRDefault="00F90851" w:rsidP="005F5FDE">
    <w:pPr>
      <w:pStyle w:val="Porat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EFD93" w14:textId="77777777" w:rsidR="009E4148" w:rsidRDefault="009E4148">
      <w:bookmarkStart w:id="0" w:name="_Hlk483820012"/>
      <w:bookmarkEnd w:id="0"/>
      <w:r>
        <w:separator/>
      </w:r>
    </w:p>
  </w:footnote>
  <w:footnote w:type="continuationSeparator" w:id="0">
    <w:p w14:paraId="49A31674" w14:textId="77777777" w:rsidR="009E4148" w:rsidRDefault="009E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520277"/>
      <w:docPartObj>
        <w:docPartGallery w:val="Page Numbers (Top of Page)"/>
        <w:docPartUnique/>
      </w:docPartObj>
    </w:sdtPr>
    <w:sdtEndPr/>
    <w:sdtContent>
      <w:p w14:paraId="2ABA7F5B" w14:textId="5D648360" w:rsidR="00607EA5" w:rsidRDefault="00607EA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6C7" w:rsidRPr="005076C7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928955"/>
      <w:docPartObj>
        <w:docPartGallery w:val="Page Numbers (Top of Page)"/>
        <w:docPartUnique/>
      </w:docPartObj>
    </w:sdtPr>
    <w:sdtEndPr/>
    <w:sdtContent>
      <w:p w14:paraId="0A579667" w14:textId="1446BC22" w:rsidR="00607EA5" w:rsidRDefault="00A115EF">
        <w:pPr>
          <w:pStyle w:val="Antrats"/>
          <w:jc w:val="center"/>
        </w:pPr>
      </w:p>
    </w:sdtContent>
  </w:sdt>
  <w:p w14:paraId="72781000" w14:textId="77777777" w:rsidR="00607EA5" w:rsidRDefault="00607E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C37AA"/>
    <w:multiLevelType w:val="hybridMultilevel"/>
    <w:tmpl w:val="39C6AB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A6"/>
    <w:rsid w:val="000043C7"/>
    <w:rsid w:val="00011A7F"/>
    <w:rsid w:val="000134A6"/>
    <w:rsid w:val="00017FC2"/>
    <w:rsid w:val="000231C4"/>
    <w:rsid w:val="000277B5"/>
    <w:rsid w:val="00031903"/>
    <w:rsid w:val="000328F3"/>
    <w:rsid w:val="0003504A"/>
    <w:rsid w:val="00035096"/>
    <w:rsid w:val="00040FD4"/>
    <w:rsid w:val="000466F0"/>
    <w:rsid w:val="000526CC"/>
    <w:rsid w:val="00054286"/>
    <w:rsid w:val="00054C29"/>
    <w:rsid w:val="00055999"/>
    <w:rsid w:val="00056853"/>
    <w:rsid w:val="000574A9"/>
    <w:rsid w:val="00057DD1"/>
    <w:rsid w:val="0006585C"/>
    <w:rsid w:val="00071121"/>
    <w:rsid w:val="00073EDF"/>
    <w:rsid w:val="00081F87"/>
    <w:rsid w:val="00083C01"/>
    <w:rsid w:val="0008566E"/>
    <w:rsid w:val="00085AAF"/>
    <w:rsid w:val="00093802"/>
    <w:rsid w:val="00096B1B"/>
    <w:rsid w:val="00096BFC"/>
    <w:rsid w:val="00096D9E"/>
    <w:rsid w:val="00097D60"/>
    <w:rsid w:val="000A4093"/>
    <w:rsid w:val="000A49B9"/>
    <w:rsid w:val="000A7C0D"/>
    <w:rsid w:val="000B3EF4"/>
    <w:rsid w:val="000B41D8"/>
    <w:rsid w:val="000B642C"/>
    <w:rsid w:val="000B69D9"/>
    <w:rsid w:val="000C420F"/>
    <w:rsid w:val="000C7B68"/>
    <w:rsid w:val="000C7F6D"/>
    <w:rsid w:val="000D1D13"/>
    <w:rsid w:val="000D2C80"/>
    <w:rsid w:val="000D72F7"/>
    <w:rsid w:val="000D7D89"/>
    <w:rsid w:val="000E1173"/>
    <w:rsid w:val="000E6D60"/>
    <w:rsid w:val="000F14EB"/>
    <w:rsid w:val="000F1556"/>
    <w:rsid w:val="00110A3A"/>
    <w:rsid w:val="001116B9"/>
    <w:rsid w:val="001124C2"/>
    <w:rsid w:val="00120C0D"/>
    <w:rsid w:val="00122CD0"/>
    <w:rsid w:val="00124C52"/>
    <w:rsid w:val="0012643B"/>
    <w:rsid w:val="00132001"/>
    <w:rsid w:val="00133AAD"/>
    <w:rsid w:val="00134734"/>
    <w:rsid w:val="00141640"/>
    <w:rsid w:val="00150FA5"/>
    <w:rsid w:val="001533FB"/>
    <w:rsid w:val="00155135"/>
    <w:rsid w:val="00163567"/>
    <w:rsid w:val="00164645"/>
    <w:rsid w:val="001647FA"/>
    <w:rsid w:val="00172EF7"/>
    <w:rsid w:val="00175E7C"/>
    <w:rsid w:val="001765A9"/>
    <w:rsid w:val="001775FF"/>
    <w:rsid w:val="00177B39"/>
    <w:rsid w:val="0018275B"/>
    <w:rsid w:val="001832A7"/>
    <w:rsid w:val="001840F7"/>
    <w:rsid w:val="0018539C"/>
    <w:rsid w:val="00190A68"/>
    <w:rsid w:val="001943AF"/>
    <w:rsid w:val="001963EA"/>
    <w:rsid w:val="001A01DC"/>
    <w:rsid w:val="001A14F7"/>
    <w:rsid w:val="001A3FA9"/>
    <w:rsid w:val="001A56C8"/>
    <w:rsid w:val="001A75B2"/>
    <w:rsid w:val="001B109E"/>
    <w:rsid w:val="001B2116"/>
    <w:rsid w:val="001B5D27"/>
    <w:rsid w:val="001B74DF"/>
    <w:rsid w:val="001C1110"/>
    <w:rsid w:val="001C6CB1"/>
    <w:rsid w:val="001D0D01"/>
    <w:rsid w:val="001D2272"/>
    <w:rsid w:val="001D6AAD"/>
    <w:rsid w:val="001E15F2"/>
    <w:rsid w:val="001E2269"/>
    <w:rsid w:val="001F3A2E"/>
    <w:rsid w:val="001F5547"/>
    <w:rsid w:val="001F5F8C"/>
    <w:rsid w:val="00206ECB"/>
    <w:rsid w:val="0021120C"/>
    <w:rsid w:val="00213FB7"/>
    <w:rsid w:val="00214530"/>
    <w:rsid w:val="002163EF"/>
    <w:rsid w:val="002203C1"/>
    <w:rsid w:val="002209EC"/>
    <w:rsid w:val="00223CB0"/>
    <w:rsid w:val="00224E98"/>
    <w:rsid w:val="00230B5B"/>
    <w:rsid w:val="002334E1"/>
    <w:rsid w:val="0023481A"/>
    <w:rsid w:val="0023564B"/>
    <w:rsid w:val="00243B1A"/>
    <w:rsid w:val="00243C0A"/>
    <w:rsid w:val="00251241"/>
    <w:rsid w:val="0025222D"/>
    <w:rsid w:val="0025515E"/>
    <w:rsid w:val="002635AE"/>
    <w:rsid w:val="00267205"/>
    <w:rsid w:val="00270C9A"/>
    <w:rsid w:val="00276E9B"/>
    <w:rsid w:val="002850C7"/>
    <w:rsid w:val="00285187"/>
    <w:rsid w:val="00291DEA"/>
    <w:rsid w:val="002A4E00"/>
    <w:rsid w:val="002A6BA3"/>
    <w:rsid w:val="002B115A"/>
    <w:rsid w:val="002B68B3"/>
    <w:rsid w:val="002C5FAF"/>
    <w:rsid w:val="002C7C5B"/>
    <w:rsid w:val="002D0055"/>
    <w:rsid w:val="002D3233"/>
    <w:rsid w:val="002D5876"/>
    <w:rsid w:val="002D7DE4"/>
    <w:rsid w:val="002E04AA"/>
    <w:rsid w:val="002E2741"/>
    <w:rsid w:val="002E4A06"/>
    <w:rsid w:val="002E4FE0"/>
    <w:rsid w:val="002E6516"/>
    <w:rsid w:val="002E6AE4"/>
    <w:rsid w:val="002F0A1D"/>
    <w:rsid w:val="002F3264"/>
    <w:rsid w:val="002F3CCB"/>
    <w:rsid w:val="002F58EA"/>
    <w:rsid w:val="00304731"/>
    <w:rsid w:val="00305A62"/>
    <w:rsid w:val="00305AE3"/>
    <w:rsid w:val="00310746"/>
    <w:rsid w:val="0032071B"/>
    <w:rsid w:val="003329F5"/>
    <w:rsid w:val="00333154"/>
    <w:rsid w:val="0034197D"/>
    <w:rsid w:val="003421E3"/>
    <w:rsid w:val="003426BB"/>
    <w:rsid w:val="003435F2"/>
    <w:rsid w:val="00344448"/>
    <w:rsid w:val="00344935"/>
    <w:rsid w:val="00350888"/>
    <w:rsid w:val="0035168A"/>
    <w:rsid w:val="00364254"/>
    <w:rsid w:val="00364659"/>
    <w:rsid w:val="003673BC"/>
    <w:rsid w:val="00370816"/>
    <w:rsid w:val="00370D26"/>
    <w:rsid w:val="00373D70"/>
    <w:rsid w:val="0037754E"/>
    <w:rsid w:val="00381A96"/>
    <w:rsid w:val="00386F0C"/>
    <w:rsid w:val="0038755D"/>
    <w:rsid w:val="00396500"/>
    <w:rsid w:val="0039714C"/>
    <w:rsid w:val="003A216A"/>
    <w:rsid w:val="003A2303"/>
    <w:rsid w:val="003A34F4"/>
    <w:rsid w:val="003A59F9"/>
    <w:rsid w:val="003A75B0"/>
    <w:rsid w:val="003B13EC"/>
    <w:rsid w:val="003B16A1"/>
    <w:rsid w:val="003B4394"/>
    <w:rsid w:val="003B4FF4"/>
    <w:rsid w:val="003C36AB"/>
    <w:rsid w:val="003C5251"/>
    <w:rsid w:val="003C6C77"/>
    <w:rsid w:val="003D1366"/>
    <w:rsid w:val="003D3A04"/>
    <w:rsid w:val="003D56A1"/>
    <w:rsid w:val="003D5928"/>
    <w:rsid w:val="003E0159"/>
    <w:rsid w:val="003E32E9"/>
    <w:rsid w:val="003E7DC0"/>
    <w:rsid w:val="003F00D8"/>
    <w:rsid w:val="003F3D65"/>
    <w:rsid w:val="003F631F"/>
    <w:rsid w:val="004036A8"/>
    <w:rsid w:val="00403834"/>
    <w:rsid w:val="004110F5"/>
    <w:rsid w:val="00411FA3"/>
    <w:rsid w:val="00412143"/>
    <w:rsid w:val="00414CBF"/>
    <w:rsid w:val="004217D2"/>
    <w:rsid w:val="0042659E"/>
    <w:rsid w:val="00435BE0"/>
    <w:rsid w:val="00440EF9"/>
    <w:rsid w:val="00441A55"/>
    <w:rsid w:val="0045250F"/>
    <w:rsid w:val="004555D8"/>
    <w:rsid w:val="0047204B"/>
    <w:rsid w:val="00473594"/>
    <w:rsid w:val="00473D2C"/>
    <w:rsid w:val="004838E3"/>
    <w:rsid w:val="0048474E"/>
    <w:rsid w:val="004851EF"/>
    <w:rsid w:val="004A1F23"/>
    <w:rsid w:val="004A3588"/>
    <w:rsid w:val="004A4CC5"/>
    <w:rsid w:val="004A58F7"/>
    <w:rsid w:val="004A7D18"/>
    <w:rsid w:val="004B4012"/>
    <w:rsid w:val="004C08F6"/>
    <w:rsid w:val="004C2520"/>
    <w:rsid w:val="004C3F1E"/>
    <w:rsid w:val="004C4A63"/>
    <w:rsid w:val="004D0D53"/>
    <w:rsid w:val="004D1E15"/>
    <w:rsid w:val="004D25A7"/>
    <w:rsid w:val="004D41C2"/>
    <w:rsid w:val="004D5163"/>
    <w:rsid w:val="004D55E1"/>
    <w:rsid w:val="004E4C91"/>
    <w:rsid w:val="004F63BF"/>
    <w:rsid w:val="004F66A9"/>
    <w:rsid w:val="004F6DFE"/>
    <w:rsid w:val="005015AA"/>
    <w:rsid w:val="0050225C"/>
    <w:rsid w:val="0050489A"/>
    <w:rsid w:val="00505579"/>
    <w:rsid w:val="00506372"/>
    <w:rsid w:val="005076C7"/>
    <w:rsid w:val="00510C2B"/>
    <w:rsid w:val="0051166A"/>
    <w:rsid w:val="00511FD5"/>
    <w:rsid w:val="00515EA1"/>
    <w:rsid w:val="00516752"/>
    <w:rsid w:val="005173C7"/>
    <w:rsid w:val="005221E1"/>
    <w:rsid w:val="00524400"/>
    <w:rsid w:val="005358BB"/>
    <w:rsid w:val="00541199"/>
    <w:rsid w:val="00543220"/>
    <w:rsid w:val="00543887"/>
    <w:rsid w:val="0054395C"/>
    <w:rsid w:val="0055092F"/>
    <w:rsid w:val="005518E2"/>
    <w:rsid w:val="0056052A"/>
    <w:rsid w:val="00563A45"/>
    <w:rsid w:val="00564250"/>
    <w:rsid w:val="0056468E"/>
    <w:rsid w:val="005669AF"/>
    <w:rsid w:val="00567D6B"/>
    <w:rsid w:val="00570DC4"/>
    <w:rsid w:val="00576E74"/>
    <w:rsid w:val="00580383"/>
    <w:rsid w:val="005962E0"/>
    <w:rsid w:val="005A045D"/>
    <w:rsid w:val="005A520F"/>
    <w:rsid w:val="005B0D11"/>
    <w:rsid w:val="005B3F43"/>
    <w:rsid w:val="005B50D2"/>
    <w:rsid w:val="005B5A38"/>
    <w:rsid w:val="005C02DB"/>
    <w:rsid w:val="005C2C43"/>
    <w:rsid w:val="005C3A92"/>
    <w:rsid w:val="005C58C1"/>
    <w:rsid w:val="005D590A"/>
    <w:rsid w:val="005D6F7E"/>
    <w:rsid w:val="005D7AAF"/>
    <w:rsid w:val="005D7CD8"/>
    <w:rsid w:val="005E0D4A"/>
    <w:rsid w:val="005E3297"/>
    <w:rsid w:val="005E4429"/>
    <w:rsid w:val="005E4A9D"/>
    <w:rsid w:val="005E7F8E"/>
    <w:rsid w:val="005F2025"/>
    <w:rsid w:val="005F5FDE"/>
    <w:rsid w:val="0060086B"/>
    <w:rsid w:val="00600C74"/>
    <w:rsid w:val="0060400D"/>
    <w:rsid w:val="00604161"/>
    <w:rsid w:val="00604B2D"/>
    <w:rsid w:val="006057F6"/>
    <w:rsid w:val="00607EA5"/>
    <w:rsid w:val="006113BB"/>
    <w:rsid w:val="006139BE"/>
    <w:rsid w:val="0061481F"/>
    <w:rsid w:val="00620B5F"/>
    <w:rsid w:val="00620D1F"/>
    <w:rsid w:val="00624DFB"/>
    <w:rsid w:val="006255CB"/>
    <w:rsid w:val="006264B1"/>
    <w:rsid w:val="0063015E"/>
    <w:rsid w:val="00631591"/>
    <w:rsid w:val="00645C17"/>
    <w:rsid w:val="00647362"/>
    <w:rsid w:val="006476E9"/>
    <w:rsid w:val="00653CD4"/>
    <w:rsid w:val="00654FD2"/>
    <w:rsid w:val="00660B3B"/>
    <w:rsid w:val="006636F3"/>
    <w:rsid w:val="00666559"/>
    <w:rsid w:val="00670169"/>
    <w:rsid w:val="0067467C"/>
    <w:rsid w:val="006746D6"/>
    <w:rsid w:val="006749E5"/>
    <w:rsid w:val="00675CC3"/>
    <w:rsid w:val="00680CEF"/>
    <w:rsid w:val="00685D58"/>
    <w:rsid w:val="006904A3"/>
    <w:rsid w:val="00691483"/>
    <w:rsid w:val="006921CB"/>
    <w:rsid w:val="00693E4D"/>
    <w:rsid w:val="0069626A"/>
    <w:rsid w:val="006A1D21"/>
    <w:rsid w:val="006A37BE"/>
    <w:rsid w:val="006A3FC3"/>
    <w:rsid w:val="006A5859"/>
    <w:rsid w:val="006B24F6"/>
    <w:rsid w:val="006B352E"/>
    <w:rsid w:val="006C0425"/>
    <w:rsid w:val="006C27A7"/>
    <w:rsid w:val="006C4C95"/>
    <w:rsid w:val="006D3281"/>
    <w:rsid w:val="006E1195"/>
    <w:rsid w:val="006E3D25"/>
    <w:rsid w:val="006F76E9"/>
    <w:rsid w:val="00701011"/>
    <w:rsid w:val="00701689"/>
    <w:rsid w:val="007045E0"/>
    <w:rsid w:val="007101E3"/>
    <w:rsid w:val="00710240"/>
    <w:rsid w:val="00711229"/>
    <w:rsid w:val="00711B8F"/>
    <w:rsid w:val="007248BB"/>
    <w:rsid w:val="007333F6"/>
    <w:rsid w:val="0074421C"/>
    <w:rsid w:val="007478F7"/>
    <w:rsid w:val="00753587"/>
    <w:rsid w:val="00753AF4"/>
    <w:rsid w:val="0075749A"/>
    <w:rsid w:val="007579A5"/>
    <w:rsid w:val="00761457"/>
    <w:rsid w:val="00764FAB"/>
    <w:rsid w:val="00772714"/>
    <w:rsid w:val="00775371"/>
    <w:rsid w:val="007812E1"/>
    <w:rsid w:val="00783491"/>
    <w:rsid w:val="007838DB"/>
    <w:rsid w:val="0078481C"/>
    <w:rsid w:val="007867FB"/>
    <w:rsid w:val="00787874"/>
    <w:rsid w:val="00790327"/>
    <w:rsid w:val="00795F51"/>
    <w:rsid w:val="00796950"/>
    <w:rsid w:val="007A165F"/>
    <w:rsid w:val="007A58D9"/>
    <w:rsid w:val="007B07EB"/>
    <w:rsid w:val="007B2F05"/>
    <w:rsid w:val="007B5C8E"/>
    <w:rsid w:val="007C70E8"/>
    <w:rsid w:val="007D2BBF"/>
    <w:rsid w:val="007D3A19"/>
    <w:rsid w:val="007D7405"/>
    <w:rsid w:val="007E0332"/>
    <w:rsid w:val="007E2013"/>
    <w:rsid w:val="007E3917"/>
    <w:rsid w:val="007E729B"/>
    <w:rsid w:val="00803DE5"/>
    <w:rsid w:val="008053A4"/>
    <w:rsid w:val="00807555"/>
    <w:rsid w:val="00813491"/>
    <w:rsid w:val="008165CC"/>
    <w:rsid w:val="0081691F"/>
    <w:rsid w:val="00824914"/>
    <w:rsid w:val="00825EE1"/>
    <w:rsid w:val="00832A78"/>
    <w:rsid w:val="00837BD6"/>
    <w:rsid w:val="00840354"/>
    <w:rsid w:val="0084266D"/>
    <w:rsid w:val="0084504F"/>
    <w:rsid w:val="00852AF1"/>
    <w:rsid w:val="0085461F"/>
    <w:rsid w:val="00860A77"/>
    <w:rsid w:val="00862FA6"/>
    <w:rsid w:val="008634C0"/>
    <w:rsid w:val="0086408E"/>
    <w:rsid w:val="008653D0"/>
    <w:rsid w:val="00866E10"/>
    <w:rsid w:val="00867626"/>
    <w:rsid w:val="00871139"/>
    <w:rsid w:val="0087152E"/>
    <w:rsid w:val="0088081D"/>
    <w:rsid w:val="00881395"/>
    <w:rsid w:val="00892C4C"/>
    <w:rsid w:val="0089406D"/>
    <w:rsid w:val="0089723C"/>
    <w:rsid w:val="008A3686"/>
    <w:rsid w:val="008A374A"/>
    <w:rsid w:val="008A53FA"/>
    <w:rsid w:val="008B294D"/>
    <w:rsid w:val="008B4463"/>
    <w:rsid w:val="008C0248"/>
    <w:rsid w:val="008C3AE0"/>
    <w:rsid w:val="008C6580"/>
    <w:rsid w:val="008C6EDB"/>
    <w:rsid w:val="008D027A"/>
    <w:rsid w:val="008D0EF3"/>
    <w:rsid w:val="008D14E0"/>
    <w:rsid w:val="008D31B9"/>
    <w:rsid w:val="008D3530"/>
    <w:rsid w:val="008D52BF"/>
    <w:rsid w:val="008D6CFC"/>
    <w:rsid w:val="008E5193"/>
    <w:rsid w:val="008F0D01"/>
    <w:rsid w:val="008F546C"/>
    <w:rsid w:val="00903CD2"/>
    <w:rsid w:val="009055B1"/>
    <w:rsid w:val="009059F8"/>
    <w:rsid w:val="0090644A"/>
    <w:rsid w:val="00910A21"/>
    <w:rsid w:val="00916E1E"/>
    <w:rsid w:val="0091780F"/>
    <w:rsid w:val="00922E12"/>
    <w:rsid w:val="0092341C"/>
    <w:rsid w:val="009242F1"/>
    <w:rsid w:val="00925043"/>
    <w:rsid w:val="00930F10"/>
    <w:rsid w:val="0093311F"/>
    <w:rsid w:val="009343CD"/>
    <w:rsid w:val="009357A6"/>
    <w:rsid w:val="0094391E"/>
    <w:rsid w:val="00944488"/>
    <w:rsid w:val="0094471D"/>
    <w:rsid w:val="009503C7"/>
    <w:rsid w:val="009505A7"/>
    <w:rsid w:val="00950AF9"/>
    <w:rsid w:val="0095509F"/>
    <w:rsid w:val="009616D9"/>
    <w:rsid w:val="009618EE"/>
    <w:rsid w:val="009731E4"/>
    <w:rsid w:val="00976C7C"/>
    <w:rsid w:val="00982BCE"/>
    <w:rsid w:val="00982BCF"/>
    <w:rsid w:val="00982BDE"/>
    <w:rsid w:val="00984C97"/>
    <w:rsid w:val="009858A8"/>
    <w:rsid w:val="009908B4"/>
    <w:rsid w:val="00990EB3"/>
    <w:rsid w:val="009934A3"/>
    <w:rsid w:val="00994142"/>
    <w:rsid w:val="00997E64"/>
    <w:rsid w:val="009A2D46"/>
    <w:rsid w:val="009A3AAB"/>
    <w:rsid w:val="009B2DC9"/>
    <w:rsid w:val="009B52B9"/>
    <w:rsid w:val="009C19DA"/>
    <w:rsid w:val="009C2968"/>
    <w:rsid w:val="009C4246"/>
    <w:rsid w:val="009C57BC"/>
    <w:rsid w:val="009C7067"/>
    <w:rsid w:val="009C72DC"/>
    <w:rsid w:val="009D33AF"/>
    <w:rsid w:val="009D37AC"/>
    <w:rsid w:val="009E1479"/>
    <w:rsid w:val="009E2853"/>
    <w:rsid w:val="009E4148"/>
    <w:rsid w:val="009F033C"/>
    <w:rsid w:val="00A02605"/>
    <w:rsid w:val="00A0679C"/>
    <w:rsid w:val="00A10874"/>
    <w:rsid w:val="00A115EF"/>
    <w:rsid w:val="00A14ECF"/>
    <w:rsid w:val="00A16455"/>
    <w:rsid w:val="00A16D12"/>
    <w:rsid w:val="00A21918"/>
    <w:rsid w:val="00A21C02"/>
    <w:rsid w:val="00A25062"/>
    <w:rsid w:val="00A25CEE"/>
    <w:rsid w:val="00A27419"/>
    <w:rsid w:val="00A2763F"/>
    <w:rsid w:val="00A27D26"/>
    <w:rsid w:val="00A316F0"/>
    <w:rsid w:val="00A3556D"/>
    <w:rsid w:val="00A400C6"/>
    <w:rsid w:val="00A44CDE"/>
    <w:rsid w:val="00A47889"/>
    <w:rsid w:val="00A53159"/>
    <w:rsid w:val="00A600D0"/>
    <w:rsid w:val="00A60F59"/>
    <w:rsid w:val="00A660B2"/>
    <w:rsid w:val="00A73683"/>
    <w:rsid w:val="00A77C66"/>
    <w:rsid w:val="00A77DB3"/>
    <w:rsid w:val="00A77F64"/>
    <w:rsid w:val="00A8133D"/>
    <w:rsid w:val="00A90632"/>
    <w:rsid w:val="00A93CEB"/>
    <w:rsid w:val="00AA13AA"/>
    <w:rsid w:val="00AA2F85"/>
    <w:rsid w:val="00AB3206"/>
    <w:rsid w:val="00AB3EA8"/>
    <w:rsid w:val="00AB4342"/>
    <w:rsid w:val="00AB4BCA"/>
    <w:rsid w:val="00AB7B9D"/>
    <w:rsid w:val="00AC0249"/>
    <w:rsid w:val="00AD32A6"/>
    <w:rsid w:val="00AE438C"/>
    <w:rsid w:val="00AE4F71"/>
    <w:rsid w:val="00AE642D"/>
    <w:rsid w:val="00AE6CDA"/>
    <w:rsid w:val="00AF15C1"/>
    <w:rsid w:val="00AF2CF7"/>
    <w:rsid w:val="00AF4D82"/>
    <w:rsid w:val="00AF5D51"/>
    <w:rsid w:val="00AF7AAC"/>
    <w:rsid w:val="00B020E7"/>
    <w:rsid w:val="00B03A62"/>
    <w:rsid w:val="00B056EF"/>
    <w:rsid w:val="00B138B9"/>
    <w:rsid w:val="00B2178A"/>
    <w:rsid w:val="00B247FE"/>
    <w:rsid w:val="00B26CED"/>
    <w:rsid w:val="00B31851"/>
    <w:rsid w:val="00B3340E"/>
    <w:rsid w:val="00B42E80"/>
    <w:rsid w:val="00B4791D"/>
    <w:rsid w:val="00B52212"/>
    <w:rsid w:val="00B52C98"/>
    <w:rsid w:val="00B567A5"/>
    <w:rsid w:val="00B70899"/>
    <w:rsid w:val="00B72F4A"/>
    <w:rsid w:val="00B77F52"/>
    <w:rsid w:val="00B8280A"/>
    <w:rsid w:val="00B85ECA"/>
    <w:rsid w:val="00B86893"/>
    <w:rsid w:val="00B86D2E"/>
    <w:rsid w:val="00B86E65"/>
    <w:rsid w:val="00B92F23"/>
    <w:rsid w:val="00B9561B"/>
    <w:rsid w:val="00BA15C7"/>
    <w:rsid w:val="00BB6ED3"/>
    <w:rsid w:val="00BD011B"/>
    <w:rsid w:val="00BD055F"/>
    <w:rsid w:val="00BD37B0"/>
    <w:rsid w:val="00BD5C44"/>
    <w:rsid w:val="00BE250E"/>
    <w:rsid w:val="00BE259C"/>
    <w:rsid w:val="00BE46C0"/>
    <w:rsid w:val="00BE6414"/>
    <w:rsid w:val="00BF042A"/>
    <w:rsid w:val="00BF19CC"/>
    <w:rsid w:val="00BF59FC"/>
    <w:rsid w:val="00BF68FA"/>
    <w:rsid w:val="00C0055B"/>
    <w:rsid w:val="00C02BCD"/>
    <w:rsid w:val="00C0653F"/>
    <w:rsid w:val="00C06856"/>
    <w:rsid w:val="00C10EE7"/>
    <w:rsid w:val="00C13530"/>
    <w:rsid w:val="00C14B6E"/>
    <w:rsid w:val="00C222C2"/>
    <w:rsid w:val="00C229BD"/>
    <w:rsid w:val="00C22F44"/>
    <w:rsid w:val="00C27502"/>
    <w:rsid w:val="00C43EC0"/>
    <w:rsid w:val="00C45BFA"/>
    <w:rsid w:val="00C50256"/>
    <w:rsid w:val="00C50388"/>
    <w:rsid w:val="00C506F5"/>
    <w:rsid w:val="00C574CD"/>
    <w:rsid w:val="00C61181"/>
    <w:rsid w:val="00C66376"/>
    <w:rsid w:val="00C72AB2"/>
    <w:rsid w:val="00C7580E"/>
    <w:rsid w:val="00C75DAD"/>
    <w:rsid w:val="00C76F43"/>
    <w:rsid w:val="00C861F4"/>
    <w:rsid w:val="00C9057B"/>
    <w:rsid w:val="00C967C9"/>
    <w:rsid w:val="00C9744C"/>
    <w:rsid w:val="00C97FE4"/>
    <w:rsid w:val="00CA01D4"/>
    <w:rsid w:val="00CA103D"/>
    <w:rsid w:val="00CA26FA"/>
    <w:rsid w:val="00CA63CB"/>
    <w:rsid w:val="00CB3723"/>
    <w:rsid w:val="00CB38C5"/>
    <w:rsid w:val="00CD142F"/>
    <w:rsid w:val="00CD50AB"/>
    <w:rsid w:val="00CD7F45"/>
    <w:rsid w:val="00CE31BF"/>
    <w:rsid w:val="00CE47CF"/>
    <w:rsid w:val="00CF0877"/>
    <w:rsid w:val="00CF0BC4"/>
    <w:rsid w:val="00CF17D6"/>
    <w:rsid w:val="00CF31BC"/>
    <w:rsid w:val="00D03FD8"/>
    <w:rsid w:val="00D20084"/>
    <w:rsid w:val="00D20E55"/>
    <w:rsid w:val="00D2232C"/>
    <w:rsid w:val="00D3073A"/>
    <w:rsid w:val="00D376EC"/>
    <w:rsid w:val="00D37F20"/>
    <w:rsid w:val="00D43C65"/>
    <w:rsid w:val="00D45A54"/>
    <w:rsid w:val="00D46316"/>
    <w:rsid w:val="00D5293D"/>
    <w:rsid w:val="00D5493E"/>
    <w:rsid w:val="00D54D71"/>
    <w:rsid w:val="00D55FFC"/>
    <w:rsid w:val="00D564BD"/>
    <w:rsid w:val="00D56EFA"/>
    <w:rsid w:val="00D572A3"/>
    <w:rsid w:val="00D573EA"/>
    <w:rsid w:val="00D60035"/>
    <w:rsid w:val="00D637A0"/>
    <w:rsid w:val="00D638D5"/>
    <w:rsid w:val="00D645B6"/>
    <w:rsid w:val="00D7172F"/>
    <w:rsid w:val="00D830C2"/>
    <w:rsid w:val="00D9283E"/>
    <w:rsid w:val="00D9577D"/>
    <w:rsid w:val="00D97319"/>
    <w:rsid w:val="00DA44D3"/>
    <w:rsid w:val="00DA6683"/>
    <w:rsid w:val="00DA6F11"/>
    <w:rsid w:val="00DC192F"/>
    <w:rsid w:val="00DC7E0B"/>
    <w:rsid w:val="00DE0CA7"/>
    <w:rsid w:val="00DE2E05"/>
    <w:rsid w:val="00DE48CB"/>
    <w:rsid w:val="00DE5D64"/>
    <w:rsid w:val="00DF01AC"/>
    <w:rsid w:val="00DF251E"/>
    <w:rsid w:val="00E01343"/>
    <w:rsid w:val="00E04104"/>
    <w:rsid w:val="00E11651"/>
    <w:rsid w:val="00E12D5B"/>
    <w:rsid w:val="00E17BDE"/>
    <w:rsid w:val="00E30275"/>
    <w:rsid w:val="00E35BEE"/>
    <w:rsid w:val="00E37DBC"/>
    <w:rsid w:val="00E43A4F"/>
    <w:rsid w:val="00E52B64"/>
    <w:rsid w:val="00E65934"/>
    <w:rsid w:val="00E711AC"/>
    <w:rsid w:val="00E72F55"/>
    <w:rsid w:val="00E772C7"/>
    <w:rsid w:val="00E81175"/>
    <w:rsid w:val="00E837CB"/>
    <w:rsid w:val="00E87140"/>
    <w:rsid w:val="00E87259"/>
    <w:rsid w:val="00E8737F"/>
    <w:rsid w:val="00E906C4"/>
    <w:rsid w:val="00E94018"/>
    <w:rsid w:val="00E95EC0"/>
    <w:rsid w:val="00E9765B"/>
    <w:rsid w:val="00EA3C06"/>
    <w:rsid w:val="00EA3D48"/>
    <w:rsid w:val="00EA49D4"/>
    <w:rsid w:val="00EA7A65"/>
    <w:rsid w:val="00EB01FA"/>
    <w:rsid w:val="00EB12C2"/>
    <w:rsid w:val="00EB6547"/>
    <w:rsid w:val="00EB66C9"/>
    <w:rsid w:val="00EC08B1"/>
    <w:rsid w:val="00EC2331"/>
    <w:rsid w:val="00EC2BD1"/>
    <w:rsid w:val="00EC5407"/>
    <w:rsid w:val="00ED4358"/>
    <w:rsid w:val="00EE4240"/>
    <w:rsid w:val="00EE5408"/>
    <w:rsid w:val="00EF0EEB"/>
    <w:rsid w:val="00EF59DC"/>
    <w:rsid w:val="00F01E83"/>
    <w:rsid w:val="00F03AA2"/>
    <w:rsid w:val="00F03F1F"/>
    <w:rsid w:val="00F042EF"/>
    <w:rsid w:val="00F10E82"/>
    <w:rsid w:val="00F13BCE"/>
    <w:rsid w:val="00F1454C"/>
    <w:rsid w:val="00F1616D"/>
    <w:rsid w:val="00F24BC3"/>
    <w:rsid w:val="00F259F3"/>
    <w:rsid w:val="00F34C1F"/>
    <w:rsid w:val="00F354A1"/>
    <w:rsid w:val="00F37685"/>
    <w:rsid w:val="00F41871"/>
    <w:rsid w:val="00F42004"/>
    <w:rsid w:val="00F424F1"/>
    <w:rsid w:val="00F437DA"/>
    <w:rsid w:val="00F53EC5"/>
    <w:rsid w:val="00F56503"/>
    <w:rsid w:val="00F609DB"/>
    <w:rsid w:val="00F61329"/>
    <w:rsid w:val="00F636C5"/>
    <w:rsid w:val="00F665B9"/>
    <w:rsid w:val="00F669C9"/>
    <w:rsid w:val="00F77158"/>
    <w:rsid w:val="00F82BE3"/>
    <w:rsid w:val="00F82C4F"/>
    <w:rsid w:val="00F85A37"/>
    <w:rsid w:val="00F90851"/>
    <w:rsid w:val="00F91193"/>
    <w:rsid w:val="00F9624D"/>
    <w:rsid w:val="00F97254"/>
    <w:rsid w:val="00FA2CA7"/>
    <w:rsid w:val="00FA3CF4"/>
    <w:rsid w:val="00FA520F"/>
    <w:rsid w:val="00FA6711"/>
    <w:rsid w:val="00FA6DF7"/>
    <w:rsid w:val="00FA7277"/>
    <w:rsid w:val="00FB07C0"/>
    <w:rsid w:val="00FB5592"/>
    <w:rsid w:val="00FC1933"/>
    <w:rsid w:val="00FC3F2A"/>
    <w:rsid w:val="00FD689F"/>
    <w:rsid w:val="00FE01CB"/>
    <w:rsid w:val="00FE56AA"/>
    <w:rsid w:val="00FE777F"/>
    <w:rsid w:val="00FF0933"/>
    <w:rsid w:val="00FF1EAE"/>
    <w:rsid w:val="00FF3550"/>
    <w:rsid w:val="00FF49DA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D03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 Diagrama,Diagrama, Diagrama Diagrama Diagrama, Diagrama,Diagrama1,Diagrama Diagrama,Char1, Cha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43220"/>
    <w:pPr>
      <w:widowControl w:val="0"/>
      <w:suppressAutoHyphens/>
      <w:overflowPunct/>
      <w:autoSpaceDE/>
      <w:autoSpaceDN/>
      <w:adjustRightInd/>
      <w:textAlignment w:val="auto"/>
    </w:pPr>
    <w:rPr>
      <w:rFonts w:ascii="Times New Roman" w:eastAsia="Andale Sans UI" w:hAnsi="Times New Roman" w:cs="Tahoma"/>
      <w:sz w:val="20"/>
      <w:lang w:val="lt-LT"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43220"/>
    <w:rPr>
      <w:rFonts w:eastAsia="Andale Sans UI" w:cs="Tahoma"/>
      <w:lang w:eastAsia="en-US" w:bidi="en-US"/>
    </w:r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semiHidden/>
    <w:locked/>
    <w:rsid w:val="00543220"/>
    <w:rPr>
      <w:rFonts w:ascii="Andale Sans UI" w:eastAsia="Andale Sans UI" w:hAnsi="Andale Sans UI" w:cs="Tahoma"/>
      <w:sz w:val="24"/>
      <w:szCs w:val="24"/>
      <w:lang w:eastAsia="en-US" w:bidi="en-US"/>
    </w:rPr>
  </w:style>
  <w:style w:type="paragraph" w:styleId="Pagrindinistekstas">
    <w:name w:val="Body Text"/>
    <w:aliases w:val="Char"/>
    <w:basedOn w:val="prastasis"/>
    <w:link w:val="PagrindinistekstasDiagrama"/>
    <w:semiHidden/>
    <w:unhideWhenUsed/>
    <w:rsid w:val="00543220"/>
    <w:pPr>
      <w:widowControl w:val="0"/>
      <w:suppressAutoHyphens/>
      <w:overflowPunct/>
      <w:autoSpaceDE/>
      <w:autoSpaceDN/>
      <w:adjustRightInd/>
      <w:ind w:firstLine="567"/>
      <w:jc w:val="both"/>
      <w:textAlignment w:val="auto"/>
    </w:pPr>
    <w:rPr>
      <w:rFonts w:ascii="Andale Sans UI" w:eastAsia="Andale Sans UI" w:hAnsi="Andale Sans UI" w:cs="Tahoma"/>
      <w:szCs w:val="24"/>
      <w:lang w:val="lt-LT" w:bidi="en-US"/>
    </w:rPr>
  </w:style>
  <w:style w:type="character" w:customStyle="1" w:styleId="PagrindinistekstasDiagrama1">
    <w:name w:val="Pagrindinis tekstas Diagrama1"/>
    <w:basedOn w:val="Numatytasispastraiposriftas"/>
    <w:semiHidden/>
    <w:rsid w:val="00543220"/>
    <w:rPr>
      <w:rFonts w:ascii="TimesLT" w:hAnsi="TimesLT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3220"/>
    <w:rPr>
      <w:vertAlign w:val="superscript"/>
    </w:rPr>
  </w:style>
  <w:style w:type="character" w:customStyle="1" w:styleId="AntratsDiagrama">
    <w:name w:val="Antraštės Diagrama"/>
    <w:aliases w:val="Diagrama Diagrama Diagrama Diagrama,Diagrama Diagrama1, Diagrama Diagrama Diagrama Diagrama, Diagrama Diagrama,Diagrama1 Diagrama,Diagrama Diagrama Diagrama1,Char1 Diagrama, Char Diagrama"/>
    <w:basedOn w:val="Numatytasispastraiposriftas"/>
    <w:link w:val="Antrats"/>
    <w:uiPriority w:val="99"/>
    <w:rsid w:val="00607EA5"/>
    <w:rPr>
      <w:rFonts w:ascii="TimesLT" w:hAnsi="TimesLT"/>
      <w:sz w:val="24"/>
      <w:lang w:val="en-GB" w:eastAsia="en-US"/>
    </w:rPr>
  </w:style>
  <w:style w:type="character" w:customStyle="1" w:styleId="bkg-highlight-red1">
    <w:name w:val="bkg-highlight-red1"/>
    <w:basedOn w:val="Numatytasispastraiposriftas"/>
    <w:rsid w:val="00982BDE"/>
    <w:rPr>
      <w:shd w:val="clear" w:color="auto" w:fill="FBCCA2"/>
    </w:rPr>
  </w:style>
  <w:style w:type="character" w:styleId="Komentaronuoroda">
    <w:name w:val="annotation reference"/>
    <w:basedOn w:val="Numatytasispastraiposriftas"/>
    <w:semiHidden/>
    <w:unhideWhenUsed/>
    <w:rsid w:val="002145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145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14530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145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4530"/>
    <w:rPr>
      <w:rFonts w:ascii="TimesLT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E5193"/>
    <w:rPr>
      <w:rFonts w:ascii="TimesLT" w:hAnsi="TimesLT"/>
      <w:sz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1120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1120C"/>
    <w:rPr>
      <w:rFonts w:ascii="TimesLT" w:hAnsi="TimesLT"/>
      <w:sz w:val="24"/>
      <w:lang w:val="en-GB" w:eastAsia="en-US"/>
    </w:rPr>
  </w:style>
  <w:style w:type="paragraph" w:styleId="prastasistinklapis">
    <w:name w:val="Normal (Web)"/>
    <w:basedOn w:val="prastasis"/>
    <w:uiPriority w:val="99"/>
    <w:semiHidden/>
    <w:unhideWhenUsed/>
    <w:rsid w:val="00C065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pple-style-span">
    <w:name w:val="apple-style-span"/>
    <w:basedOn w:val="Numatytasispastraiposriftas"/>
    <w:rsid w:val="001A75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Antrat1">
    <w:name w:val="heading 1"/>
    <w:basedOn w:val="prastasis"/>
    <w:next w:val="prastasis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Diagrama Diagrama Diagrama,Diagrama, Diagrama Diagrama Diagrama, Diagrama,Diagrama1,Diagrama Diagrama,Char1, Char"/>
    <w:basedOn w:val="prastasis"/>
    <w:link w:val="AntratsDiagrama"/>
    <w:uiPriority w:val="99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prastasis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prastasis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prastasis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prastasis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prastasis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prastasis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prastasis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prastasis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prastasis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prastasis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prastasis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prastasis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prastasis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Porat">
    <w:name w:val="footer"/>
    <w:basedOn w:val="prastasis"/>
    <w:rsid w:val="00177B39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sid w:val="00177B39"/>
    <w:rPr>
      <w:color w:val="0000FF"/>
      <w:u w:val="single"/>
    </w:rPr>
  </w:style>
  <w:style w:type="character" w:styleId="Perirtashipersaitas">
    <w:name w:val="FollowedHyperlink"/>
    <w:basedOn w:val="Numatytasispastraiposriftas"/>
    <w:rsid w:val="00177B39"/>
    <w:rPr>
      <w:color w:val="800080"/>
      <w:u w:val="single"/>
    </w:rPr>
  </w:style>
  <w:style w:type="paragraph" w:customStyle="1" w:styleId="apacia">
    <w:name w:val="apacia"/>
    <w:basedOn w:val="prastasis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Debesliotekstas">
    <w:name w:val="Balloon Text"/>
    <w:basedOn w:val="prastasis"/>
    <w:link w:val="DebesliotekstasDiagrama"/>
    <w:rsid w:val="007B07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B07EB"/>
    <w:rPr>
      <w:rFonts w:ascii="Tahoma" w:hAnsi="Tahoma" w:cs="Tahoma"/>
      <w:sz w:val="16"/>
      <w:szCs w:val="16"/>
      <w:lang w:val="en-GB" w:eastAsia="en-US"/>
    </w:rPr>
  </w:style>
  <w:style w:type="table" w:styleId="Lentelstinklelis">
    <w:name w:val="Table Grid"/>
    <w:basedOn w:val="prastojilente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4631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43220"/>
    <w:pPr>
      <w:widowControl w:val="0"/>
      <w:suppressAutoHyphens/>
      <w:overflowPunct/>
      <w:autoSpaceDE/>
      <w:autoSpaceDN/>
      <w:adjustRightInd/>
      <w:textAlignment w:val="auto"/>
    </w:pPr>
    <w:rPr>
      <w:rFonts w:ascii="Times New Roman" w:eastAsia="Andale Sans UI" w:hAnsi="Times New Roman" w:cs="Tahoma"/>
      <w:sz w:val="20"/>
      <w:lang w:val="lt-LT"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43220"/>
    <w:rPr>
      <w:rFonts w:eastAsia="Andale Sans UI" w:cs="Tahoma"/>
      <w:lang w:eastAsia="en-US" w:bidi="en-US"/>
    </w:r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semiHidden/>
    <w:locked/>
    <w:rsid w:val="00543220"/>
    <w:rPr>
      <w:rFonts w:ascii="Andale Sans UI" w:eastAsia="Andale Sans UI" w:hAnsi="Andale Sans UI" w:cs="Tahoma"/>
      <w:sz w:val="24"/>
      <w:szCs w:val="24"/>
      <w:lang w:eastAsia="en-US" w:bidi="en-US"/>
    </w:rPr>
  </w:style>
  <w:style w:type="paragraph" w:styleId="Pagrindinistekstas">
    <w:name w:val="Body Text"/>
    <w:aliases w:val="Char"/>
    <w:basedOn w:val="prastasis"/>
    <w:link w:val="PagrindinistekstasDiagrama"/>
    <w:semiHidden/>
    <w:unhideWhenUsed/>
    <w:rsid w:val="00543220"/>
    <w:pPr>
      <w:widowControl w:val="0"/>
      <w:suppressAutoHyphens/>
      <w:overflowPunct/>
      <w:autoSpaceDE/>
      <w:autoSpaceDN/>
      <w:adjustRightInd/>
      <w:ind w:firstLine="567"/>
      <w:jc w:val="both"/>
      <w:textAlignment w:val="auto"/>
    </w:pPr>
    <w:rPr>
      <w:rFonts w:ascii="Andale Sans UI" w:eastAsia="Andale Sans UI" w:hAnsi="Andale Sans UI" w:cs="Tahoma"/>
      <w:szCs w:val="24"/>
      <w:lang w:val="lt-LT" w:bidi="en-US"/>
    </w:rPr>
  </w:style>
  <w:style w:type="character" w:customStyle="1" w:styleId="PagrindinistekstasDiagrama1">
    <w:name w:val="Pagrindinis tekstas Diagrama1"/>
    <w:basedOn w:val="Numatytasispastraiposriftas"/>
    <w:semiHidden/>
    <w:rsid w:val="00543220"/>
    <w:rPr>
      <w:rFonts w:ascii="TimesLT" w:hAnsi="TimesLT"/>
      <w:sz w:val="24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43220"/>
    <w:rPr>
      <w:vertAlign w:val="superscript"/>
    </w:rPr>
  </w:style>
  <w:style w:type="character" w:customStyle="1" w:styleId="AntratsDiagrama">
    <w:name w:val="Antraštės Diagrama"/>
    <w:aliases w:val="Diagrama Diagrama Diagrama Diagrama,Diagrama Diagrama1, Diagrama Diagrama Diagrama Diagrama, Diagrama Diagrama,Diagrama1 Diagrama,Diagrama Diagrama Diagrama1,Char1 Diagrama, Char Diagrama"/>
    <w:basedOn w:val="Numatytasispastraiposriftas"/>
    <w:link w:val="Antrats"/>
    <w:uiPriority w:val="99"/>
    <w:rsid w:val="00607EA5"/>
    <w:rPr>
      <w:rFonts w:ascii="TimesLT" w:hAnsi="TimesLT"/>
      <w:sz w:val="24"/>
      <w:lang w:val="en-GB" w:eastAsia="en-US"/>
    </w:rPr>
  </w:style>
  <w:style w:type="character" w:customStyle="1" w:styleId="bkg-highlight-red1">
    <w:name w:val="bkg-highlight-red1"/>
    <w:basedOn w:val="Numatytasispastraiposriftas"/>
    <w:rsid w:val="00982BDE"/>
    <w:rPr>
      <w:shd w:val="clear" w:color="auto" w:fill="FBCCA2"/>
    </w:rPr>
  </w:style>
  <w:style w:type="character" w:styleId="Komentaronuoroda">
    <w:name w:val="annotation reference"/>
    <w:basedOn w:val="Numatytasispastraiposriftas"/>
    <w:semiHidden/>
    <w:unhideWhenUsed/>
    <w:rsid w:val="002145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145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14530"/>
    <w:rPr>
      <w:rFonts w:ascii="TimesLT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145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4530"/>
    <w:rPr>
      <w:rFonts w:ascii="TimesLT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E5193"/>
    <w:rPr>
      <w:rFonts w:ascii="TimesLT" w:hAnsi="TimesLT"/>
      <w:sz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21120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21120C"/>
    <w:rPr>
      <w:rFonts w:ascii="TimesLT" w:hAnsi="TimesLT"/>
      <w:sz w:val="24"/>
      <w:lang w:val="en-GB" w:eastAsia="en-US"/>
    </w:rPr>
  </w:style>
  <w:style w:type="paragraph" w:styleId="prastasistinklapis">
    <w:name w:val="Normal (Web)"/>
    <w:basedOn w:val="prastasis"/>
    <w:uiPriority w:val="99"/>
    <w:semiHidden/>
    <w:unhideWhenUsed/>
    <w:rsid w:val="00C065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lt-LT" w:eastAsia="lt-LT"/>
    </w:rPr>
  </w:style>
  <w:style w:type="character" w:customStyle="1" w:styleId="apple-style-span">
    <w:name w:val="apple-style-span"/>
    <w:basedOn w:val="Numatytasispastraiposriftas"/>
    <w:rsid w:val="001A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4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4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ttp://www.zu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jpeg"
                 Type="http://schemas.openxmlformats.org/officeDocument/2006/relationships/image"/>
   <Relationship Id="rId9" Target="mailto:zum@zu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lial/AppData/Local/Microsoft/Windows/INetCache/Content.MSO/29F7FBDA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29F7FBDA</Template>
  <TotalTime>286</TotalTime>
  <Pages>1</Pages>
  <Words>265</Words>
  <Characters>2199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2460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2021-12-06T12:07:00Z</dcterms:created>
  <dc:creator>Viktor Solo</dc:creator>
  <cp:lastModifiedBy> AT</cp:lastModifiedBy>
  <dcterms:modified xsi:type="dcterms:W3CDTF">2021-12-13T12:57:00Z</dcterms:modified>
  <cp:revision>12</cp:revision>
</cp:coreProperties>
</file>