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A3CB8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18CA3CF7" wp14:editId="18CA3CF8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18CA3CB9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18CA3CBA" w14:textId="0F5C63A8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18CA3CBB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18CA3CBC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CA3CF9" wp14:editId="18CA3CF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044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" strokeweight=".5pt">
                <v:shadow color="#7f7f7f" opacity=".5" offset="1pt"/>
              </v:shape>
            </w:pict>
          </mc:Fallback>
        </mc:AlternateContent>
      </w:r>
    </w:p>
    <w:p w14:paraId="18CA3CBD" w14:textId="77777777" w:rsidR="00675A68" w:rsidRDefault="00675A68"/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EA534D" w14:paraId="1C61B0F3" w14:textId="77777777" w:rsidTr="008A1F3D">
        <w:trPr>
          <w:cantSplit/>
        </w:trPr>
        <w:tc>
          <w:tcPr>
            <w:tcW w:w="4678" w:type="dxa"/>
            <w:vMerge w:val="restart"/>
            <w:hideMark/>
          </w:tcPr>
          <w:p w14:paraId="50FF72ED" w14:textId="0D1D0931" w:rsidR="00EA534D" w:rsidRDefault="006A5863" w:rsidP="00076838">
            <w:pPr>
              <w:jc w:val="left"/>
            </w:pPr>
            <w:r>
              <w:t xml:space="preserve">Lietuvos Respublikos </w:t>
            </w:r>
            <w:r w:rsidR="005300BA">
              <w:t>teisingumo</w:t>
            </w:r>
            <w:r>
              <w:t xml:space="preserve"> ministerijai</w:t>
            </w:r>
          </w:p>
          <w:p w14:paraId="2B8007E7" w14:textId="178D5404" w:rsidR="008A1F3D" w:rsidRDefault="008A1F3D" w:rsidP="00076838">
            <w:pPr>
              <w:jc w:val="left"/>
            </w:pPr>
          </w:p>
        </w:tc>
        <w:tc>
          <w:tcPr>
            <w:tcW w:w="709" w:type="dxa"/>
          </w:tcPr>
          <w:p w14:paraId="69BBFF9C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6C49E394" w14:textId="78AB78CE" w:rsidR="00EA534D" w:rsidRDefault="00EA534D" w:rsidP="00076838">
            <w:pPr>
              <w:jc w:val="left"/>
            </w:pPr>
            <w:r>
              <w:t>20</w:t>
            </w:r>
            <w:r w:rsidR="00301ECD">
              <w:t>21</w:t>
            </w:r>
            <w:r>
              <w:t>-</w:t>
            </w:r>
            <w:r w:rsidR="00020045">
              <w:t>0</w:t>
            </w:r>
            <w:r w:rsidR="00C37A30">
              <w:t>4</w:t>
            </w:r>
            <w:r w:rsidR="00020045">
              <w:t>-</w:t>
            </w:r>
          </w:p>
        </w:tc>
        <w:tc>
          <w:tcPr>
            <w:tcW w:w="2727" w:type="dxa"/>
            <w:hideMark/>
          </w:tcPr>
          <w:p w14:paraId="69AC91C9" w14:textId="73681FC1" w:rsidR="00EA534D" w:rsidRDefault="00EA534D" w:rsidP="00076838">
            <w:pPr>
              <w:tabs>
                <w:tab w:val="center" w:pos="1349"/>
              </w:tabs>
            </w:pPr>
            <w:r>
              <w:t xml:space="preserve">Nr. </w:t>
            </w:r>
            <w:r w:rsidR="00454A0E">
              <w:rPr>
                <w:rStyle w:val="normaltextrun"/>
                <w:color w:val="000000"/>
                <w:shd w:val="clear" w:color="auto" w:fill="FFFFFF"/>
              </w:rPr>
              <w:t>(4.6-82Mr)</w:t>
            </w:r>
            <w:r w:rsidR="00454A0E">
              <w:rPr>
                <w:bCs/>
                <w:szCs w:val="24"/>
              </w:rPr>
              <w:t>-3-</w:t>
            </w:r>
          </w:p>
        </w:tc>
      </w:tr>
      <w:tr w:rsidR="00EA534D" w14:paraId="3A7D40B9" w14:textId="77777777" w:rsidTr="008A1F3D">
        <w:trPr>
          <w:cantSplit/>
        </w:trPr>
        <w:tc>
          <w:tcPr>
            <w:tcW w:w="4678" w:type="dxa"/>
            <w:vMerge/>
            <w:vAlign w:val="center"/>
            <w:hideMark/>
          </w:tcPr>
          <w:p w14:paraId="6ACE2774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  <w:shd w:val="clear" w:color="auto" w:fill="auto"/>
          </w:tcPr>
          <w:p w14:paraId="01CC6A6E" w14:textId="77777777" w:rsidR="00EA534D" w:rsidRPr="008A1F3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shd w:val="clear" w:color="auto" w:fill="auto"/>
            <w:hideMark/>
          </w:tcPr>
          <w:p w14:paraId="1A1BB6FC" w14:textId="7B0033E9" w:rsidR="00EA534D" w:rsidRPr="008A1F3D" w:rsidRDefault="00EA534D" w:rsidP="00076838">
            <w:pPr>
              <w:jc w:val="left"/>
            </w:pPr>
            <w:r w:rsidRPr="008A1F3D">
              <w:t xml:space="preserve">Į </w:t>
            </w:r>
            <w:r w:rsidR="00020045" w:rsidRPr="008A1F3D">
              <w:t>2021-0</w:t>
            </w:r>
            <w:r w:rsidR="00C37A30">
              <w:t>4</w:t>
            </w:r>
            <w:r w:rsidR="00020045" w:rsidRPr="008A1F3D">
              <w:t>-</w:t>
            </w:r>
            <w:r w:rsidR="00C37A30">
              <w:t>0</w:t>
            </w:r>
            <w:r w:rsidR="005300BA">
              <w:t>1</w:t>
            </w:r>
          </w:p>
        </w:tc>
        <w:tc>
          <w:tcPr>
            <w:tcW w:w="2727" w:type="dxa"/>
            <w:shd w:val="clear" w:color="auto" w:fill="auto"/>
            <w:hideMark/>
          </w:tcPr>
          <w:p w14:paraId="34479DCB" w14:textId="33869BB9" w:rsidR="00EA534D" w:rsidRPr="008A1F3D" w:rsidRDefault="00EA534D" w:rsidP="00076838">
            <w:r w:rsidRPr="008A1F3D">
              <w:t xml:space="preserve">Nr. </w:t>
            </w:r>
            <w:r w:rsidR="00C37A30" w:rsidRPr="00C37A30">
              <w:t>(1.27Mr) 2T-315</w:t>
            </w:r>
          </w:p>
        </w:tc>
      </w:tr>
      <w:tr w:rsidR="008A1F3D" w14:paraId="21524D3B" w14:textId="77777777" w:rsidTr="00454A0E">
        <w:trPr>
          <w:cantSplit/>
        </w:trPr>
        <w:tc>
          <w:tcPr>
            <w:tcW w:w="4678" w:type="dxa"/>
            <w:hideMark/>
          </w:tcPr>
          <w:p w14:paraId="1AA23F88" w14:textId="24183809" w:rsidR="008A1F3D" w:rsidRDefault="008A1F3D" w:rsidP="00411974">
            <w:pPr>
              <w:jc w:val="left"/>
            </w:pPr>
          </w:p>
        </w:tc>
        <w:tc>
          <w:tcPr>
            <w:tcW w:w="709" w:type="dxa"/>
          </w:tcPr>
          <w:p w14:paraId="5D6C134E" w14:textId="0F095A35" w:rsidR="008A1F3D" w:rsidRDefault="008A1F3D" w:rsidP="00411974">
            <w:pPr>
              <w:ind w:firstLine="720"/>
              <w:jc w:val="left"/>
            </w:pPr>
            <w:r>
              <w:t>Į</w:t>
            </w:r>
          </w:p>
        </w:tc>
        <w:tc>
          <w:tcPr>
            <w:tcW w:w="1526" w:type="dxa"/>
          </w:tcPr>
          <w:p w14:paraId="162D7B71" w14:textId="743E0A85" w:rsidR="008A1F3D" w:rsidRDefault="008A1F3D" w:rsidP="00411974">
            <w:pPr>
              <w:jc w:val="left"/>
            </w:pPr>
          </w:p>
        </w:tc>
        <w:tc>
          <w:tcPr>
            <w:tcW w:w="2727" w:type="dxa"/>
          </w:tcPr>
          <w:p w14:paraId="69E56B4D" w14:textId="60F6B9AD" w:rsidR="008A1F3D" w:rsidRDefault="008A1F3D" w:rsidP="00411974">
            <w:pPr>
              <w:tabs>
                <w:tab w:val="center" w:pos="1349"/>
              </w:tabs>
            </w:pPr>
          </w:p>
        </w:tc>
      </w:tr>
      <w:tr w:rsidR="00EA534D" w14:paraId="34DCBC22" w14:textId="77777777" w:rsidTr="008A1F3D">
        <w:trPr>
          <w:cantSplit/>
        </w:trPr>
        <w:tc>
          <w:tcPr>
            <w:tcW w:w="4678" w:type="dxa"/>
          </w:tcPr>
          <w:p w14:paraId="37B0ED56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198DD3E9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7107590C" w14:textId="77777777"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41F02588" w14:textId="77777777" w:rsidR="00EA534D" w:rsidRDefault="00EA534D" w:rsidP="00076838"/>
        </w:tc>
      </w:tr>
      <w:tr w:rsidR="00FF53F5" w14:paraId="3ECE953E" w14:textId="77777777" w:rsidTr="008A1F3D">
        <w:trPr>
          <w:cantSplit/>
        </w:trPr>
        <w:tc>
          <w:tcPr>
            <w:tcW w:w="4678" w:type="dxa"/>
          </w:tcPr>
          <w:p w14:paraId="28BFC752" w14:textId="77777777" w:rsidR="00FF53F5" w:rsidRDefault="00FF53F5" w:rsidP="00076838">
            <w:pPr>
              <w:jc w:val="left"/>
            </w:pPr>
          </w:p>
        </w:tc>
        <w:tc>
          <w:tcPr>
            <w:tcW w:w="709" w:type="dxa"/>
          </w:tcPr>
          <w:p w14:paraId="604E6BDB" w14:textId="77777777" w:rsidR="00FF53F5" w:rsidRDefault="00FF53F5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3B8C8CF2" w14:textId="77777777" w:rsidR="00FF53F5" w:rsidRDefault="00FF53F5" w:rsidP="00076838">
            <w:pPr>
              <w:jc w:val="left"/>
            </w:pPr>
          </w:p>
        </w:tc>
        <w:tc>
          <w:tcPr>
            <w:tcW w:w="2727" w:type="dxa"/>
          </w:tcPr>
          <w:p w14:paraId="1A07F855" w14:textId="77777777" w:rsidR="00FF53F5" w:rsidRDefault="00FF53F5" w:rsidP="00076838"/>
        </w:tc>
      </w:tr>
      <w:tr w:rsidR="00EA534D" w:rsidRPr="003C635D" w14:paraId="5292FE29" w14:textId="77777777" w:rsidTr="008A1F3D">
        <w:trPr>
          <w:cantSplit/>
        </w:trPr>
        <w:tc>
          <w:tcPr>
            <w:tcW w:w="9640" w:type="dxa"/>
            <w:gridSpan w:val="4"/>
            <w:hideMark/>
          </w:tcPr>
          <w:p w14:paraId="132A2325" w14:textId="717D68F6" w:rsidR="00EA534D" w:rsidRPr="003C635D" w:rsidRDefault="00FE1863" w:rsidP="00894FE7">
            <w:pPr>
              <w:rPr>
                <w:b/>
                <w:bCs/>
              </w:rPr>
            </w:pPr>
            <w:r>
              <w:rPr>
                <w:b/>
                <w:caps/>
              </w:rPr>
              <w:t xml:space="preserve">DĖL </w:t>
            </w:r>
            <w:r w:rsidR="00C37A30">
              <w:rPr>
                <w:b/>
                <w:caps/>
              </w:rPr>
              <w:t xml:space="preserve">PAKARTOTINIO </w:t>
            </w:r>
            <w:r>
              <w:rPr>
                <w:b/>
                <w:caps/>
              </w:rPr>
              <w:t>LIETUVOS RESPUBLIKOS VYRIAUSYBĖS NUTARIMO „</w:t>
            </w:r>
            <w:r>
              <w:rPr>
                <w:b/>
              </w:rPr>
              <w:t xml:space="preserve">DĖL LIETUVOS RESPUBLIKOS VYRIAUSYBĖS 2003 M. LAPKRIČIO 12 D. NUTARIMO NR. 1407 </w:t>
            </w:r>
            <w:r>
              <w:rPr>
                <w:b/>
                <w:caps/>
              </w:rPr>
              <w:t>„DĖL JURIDINIŲ ASMENŲ REGISTRO NUOSTATŲ PATVIRTINIMO“ PAKEITIMO“ PROJEKTO DERINIMO</w:t>
            </w:r>
          </w:p>
        </w:tc>
      </w:tr>
    </w:tbl>
    <w:p w14:paraId="6C2D3BD1" w14:textId="77777777" w:rsidR="00EA534D" w:rsidRPr="005F4B0E" w:rsidRDefault="00EA534D" w:rsidP="00EA534D"/>
    <w:p w14:paraId="1E5CA15C" w14:textId="77777777" w:rsidR="00EA534D" w:rsidRDefault="00EA534D" w:rsidP="00EA534D">
      <w:pPr>
        <w:rPr>
          <w:szCs w:val="24"/>
        </w:rPr>
      </w:pPr>
    </w:p>
    <w:p w14:paraId="7F14AAFD" w14:textId="12E471DA" w:rsidR="004C54D3" w:rsidRPr="003E5F82" w:rsidRDefault="001A1C2C" w:rsidP="00226134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Style w:val="normaltextrun"/>
          <w:color w:val="000000"/>
          <w:shd w:val="clear" w:color="auto" w:fill="FFFFFF"/>
        </w:rPr>
      </w:pPr>
      <w:r w:rsidRPr="0084160A">
        <w:rPr>
          <w:rStyle w:val="normaltextrun"/>
          <w:color w:val="000000"/>
          <w:shd w:val="clear" w:color="auto" w:fill="FFFFFF"/>
        </w:rPr>
        <w:t xml:space="preserve">Lietuvos Respublikos ekonomikos ir inovacijų ministerija, išnagrinėjusi pateiktą derinti </w:t>
      </w:r>
      <w:r w:rsidR="005300BA">
        <w:t xml:space="preserve">Lietuvos Respublikos Vyriausybės nutarimo „Dėl Lietuvos Respublikos Vyriausybės 2003 m. lapkričio 12 d. nutarimo Nr. 1407 „Dėl Juridinių asmenų registro nuostatų patvirtinimo“ pakeitimo“ </w:t>
      </w:r>
      <w:r w:rsidR="005300BA" w:rsidRPr="003E5F82">
        <w:t>projektą</w:t>
      </w:r>
      <w:r w:rsidR="00474F0A" w:rsidRPr="003E5F82">
        <w:rPr>
          <w:rStyle w:val="normaltextrun"/>
          <w:color w:val="000000"/>
          <w:shd w:val="clear" w:color="auto" w:fill="FFFFFF"/>
        </w:rPr>
        <w:t>,</w:t>
      </w:r>
      <w:r w:rsidRPr="003E5F82">
        <w:rPr>
          <w:rStyle w:val="normaltextrun"/>
          <w:color w:val="000000"/>
          <w:shd w:val="clear" w:color="auto" w:fill="FFFFFF"/>
        </w:rPr>
        <w:t xml:space="preserve"> </w:t>
      </w:r>
      <w:r w:rsidR="00C37A30" w:rsidRPr="00BF797D">
        <w:rPr>
          <w:rStyle w:val="normaltextrun"/>
          <w:color w:val="000000"/>
          <w:shd w:val="clear" w:color="auto" w:fill="FFFFFF"/>
        </w:rPr>
        <w:t>praneša, kad pastabų ir pasiūlymų neturi.</w:t>
      </w:r>
    </w:p>
    <w:p w14:paraId="23B34090" w14:textId="77777777" w:rsidR="00D21A24" w:rsidRDefault="00D21A24" w:rsidP="00AB15D8">
      <w:pPr>
        <w:textAlignment w:val="baseline"/>
        <w:rPr>
          <w:szCs w:val="24"/>
          <w:lang w:eastAsia="lt-LT"/>
        </w:rPr>
      </w:pPr>
    </w:p>
    <w:p w14:paraId="34BEF176" w14:textId="77777777" w:rsidR="00FF53F5" w:rsidRDefault="00FF53F5" w:rsidP="00AB15D8">
      <w:pPr>
        <w:textAlignment w:val="baseline"/>
        <w:rPr>
          <w:szCs w:val="24"/>
          <w:lang w:eastAsia="lt-LT"/>
        </w:rPr>
      </w:pPr>
    </w:p>
    <w:p w14:paraId="2A0063B3" w14:textId="77777777" w:rsidR="00FF53F5" w:rsidRDefault="00FF53F5" w:rsidP="00AB15D8">
      <w:pPr>
        <w:textAlignment w:val="baseline"/>
        <w:rPr>
          <w:szCs w:val="24"/>
          <w:lang w:eastAsia="lt-LT"/>
        </w:rPr>
      </w:pPr>
    </w:p>
    <w:p w14:paraId="6C928031" w14:textId="1C41F929" w:rsidR="00AB15D8" w:rsidRDefault="00AB15D8" w:rsidP="00AB15D8">
      <w:pPr>
        <w:textAlignment w:val="baseline"/>
        <w:rPr>
          <w:szCs w:val="24"/>
          <w:lang w:eastAsia="lt-LT"/>
        </w:rPr>
      </w:pPr>
      <w:r w:rsidRPr="002046A8">
        <w:rPr>
          <w:szCs w:val="24"/>
          <w:lang w:eastAsia="lt-LT"/>
        </w:rPr>
        <w:t>Ekonomikos ir inovacijų viceministr</w:t>
      </w:r>
      <w:r>
        <w:rPr>
          <w:szCs w:val="24"/>
          <w:lang w:eastAsia="lt-LT"/>
        </w:rPr>
        <w:t>ė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Eglė Markevičiūtė</w:t>
      </w:r>
    </w:p>
    <w:p w14:paraId="4B4CDA53" w14:textId="77777777" w:rsidR="00AB15D8" w:rsidRDefault="00AB15D8" w:rsidP="00AB15D8">
      <w:pPr>
        <w:textAlignment w:val="baseline"/>
      </w:pPr>
    </w:p>
    <w:p w14:paraId="5E608C2D" w14:textId="77777777" w:rsidR="00AB15D8" w:rsidRDefault="00AB15D8" w:rsidP="00AB15D8"/>
    <w:p w14:paraId="3C19BF06" w14:textId="0DDA8FB2" w:rsidR="009E337A" w:rsidRDefault="009E337A" w:rsidP="00AB15D8"/>
    <w:p w14:paraId="14C75876" w14:textId="3E997491" w:rsidR="0091712F" w:rsidRDefault="0091712F" w:rsidP="00AB15D8"/>
    <w:p w14:paraId="2019C661" w14:textId="17DC39B4" w:rsidR="0091712F" w:rsidRDefault="0091712F" w:rsidP="00AB15D8"/>
    <w:p w14:paraId="769E6649" w14:textId="35C6EBB1" w:rsidR="0091712F" w:rsidRDefault="0091712F" w:rsidP="00AB15D8"/>
    <w:p w14:paraId="60E1CCAE" w14:textId="77777777" w:rsidR="00BB5F3C" w:rsidRDefault="00BB5F3C" w:rsidP="00AB15D8"/>
    <w:p w14:paraId="3847EDA0" w14:textId="3A73DC2E" w:rsidR="009212EF" w:rsidRDefault="009212EF" w:rsidP="00AB15D8"/>
    <w:p w14:paraId="09D2AE60" w14:textId="72784E4C" w:rsidR="009212EF" w:rsidRDefault="009212EF" w:rsidP="00AB15D8"/>
    <w:p w14:paraId="7C08B2E1" w14:textId="77777777" w:rsidR="00FF53F5" w:rsidRDefault="00FF53F5" w:rsidP="00416B74">
      <w:pPr>
        <w:spacing w:line="276" w:lineRule="auto"/>
        <w:rPr>
          <w:szCs w:val="24"/>
        </w:rPr>
      </w:pPr>
    </w:p>
    <w:p w14:paraId="0452462B" w14:textId="77777777" w:rsidR="00FF53F5" w:rsidRDefault="00FF53F5" w:rsidP="00416B74">
      <w:pPr>
        <w:spacing w:line="276" w:lineRule="auto"/>
        <w:rPr>
          <w:szCs w:val="24"/>
        </w:rPr>
      </w:pPr>
    </w:p>
    <w:p w14:paraId="22D00E84" w14:textId="3219ACD0" w:rsidR="00FF53F5" w:rsidRDefault="00FF53F5" w:rsidP="00416B74">
      <w:pPr>
        <w:spacing w:line="276" w:lineRule="auto"/>
        <w:rPr>
          <w:szCs w:val="24"/>
        </w:rPr>
      </w:pPr>
    </w:p>
    <w:p w14:paraId="1E0769F4" w14:textId="1D786692" w:rsidR="00EE6DBB" w:rsidRDefault="00EE6DBB" w:rsidP="00416B74">
      <w:pPr>
        <w:spacing w:line="276" w:lineRule="auto"/>
        <w:rPr>
          <w:szCs w:val="24"/>
        </w:rPr>
      </w:pPr>
    </w:p>
    <w:p w14:paraId="2F03B9F8" w14:textId="3D022B25" w:rsidR="00EE6DBB" w:rsidRDefault="00EE6DBB" w:rsidP="00416B74">
      <w:pPr>
        <w:spacing w:line="276" w:lineRule="auto"/>
        <w:rPr>
          <w:szCs w:val="24"/>
        </w:rPr>
      </w:pPr>
    </w:p>
    <w:p w14:paraId="173E124B" w14:textId="435097A5" w:rsidR="00EE6DBB" w:rsidRDefault="00EE6DBB" w:rsidP="00416B74">
      <w:pPr>
        <w:spacing w:line="276" w:lineRule="auto"/>
        <w:rPr>
          <w:szCs w:val="24"/>
        </w:rPr>
      </w:pPr>
    </w:p>
    <w:p w14:paraId="05D66AF7" w14:textId="0DD226ED" w:rsidR="00EE6DBB" w:rsidRDefault="00EE6DBB" w:rsidP="00416B74">
      <w:pPr>
        <w:spacing w:line="276" w:lineRule="auto"/>
        <w:rPr>
          <w:szCs w:val="24"/>
        </w:rPr>
      </w:pPr>
    </w:p>
    <w:p w14:paraId="667C12FD" w14:textId="77777777" w:rsidR="00FF53F5" w:rsidRDefault="00FF53F5" w:rsidP="00416B74">
      <w:pPr>
        <w:spacing w:line="276" w:lineRule="auto"/>
        <w:rPr>
          <w:szCs w:val="24"/>
        </w:rPr>
      </w:pPr>
    </w:p>
    <w:p w14:paraId="07656C37" w14:textId="77777777" w:rsidR="00FF53F5" w:rsidRDefault="00FF53F5" w:rsidP="00416B74">
      <w:pPr>
        <w:spacing w:line="276" w:lineRule="auto"/>
        <w:rPr>
          <w:szCs w:val="24"/>
        </w:rPr>
      </w:pPr>
    </w:p>
    <w:p w14:paraId="1C307668" w14:textId="210A3C80" w:rsidR="009212EF" w:rsidRDefault="009212EF" w:rsidP="009212EF">
      <w:pPr>
        <w:widowControl w:val="0"/>
        <w:spacing w:line="276" w:lineRule="auto"/>
        <w:rPr>
          <w:color w:val="0000FF"/>
          <w:szCs w:val="24"/>
          <w:u w:val="single"/>
          <w:lang w:eastAsia="lt-LT"/>
        </w:rPr>
      </w:pPr>
      <w:r w:rsidRPr="002046A8">
        <w:rPr>
          <w:szCs w:val="24"/>
          <w:lang w:eastAsia="lt-LT"/>
        </w:rPr>
        <w:t>Renata Tracevičienė, tel.</w:t>
      </w:r>
      <w:r w:rsidR="002238E5">
        <w:rPr>
          <w:szCs w:val="24"/>
          <w:lang w:eastAsia="lt-LT"/>
        </w:rPr>
        <w:t xml:space="preserve"> </w:t>
      </w:r>
      <w:r w:rsidRPr="002046A8">
        <w:rPr>
          <w:szCs w:val="24"/>
          <w:lang w:eastAsia="lt-LT"/>
        </w:rPr>
        <w:t>8</w:t>
      </w:r>
      <w:r w:rsidR="002238E5">
        <w:rPr>
          <w:szCs w:val="24"/>
          <w:lang w:eastAsia="lt-LT"/>
        </w:rPr>
        <w:t> </w:t>
      </w:r>
      <w:r w:rsidRPr="002046A8">
        <w:rPr>
          <w:szCs w:val="24"/>
          <w:lang w:eastAsia="lt-LT"/>
        </w:rPr>
        <w:t>706 63 212, el. p. </w:t>
      </w:r>
      <w:hyperlink r:id="rId9" w:tgtFrame="_blank" w:history="1">
        <w:r w:rsidRPr="002046A8">
          <w:rPr>
            <w:color w:val="0000FF"/>
            <w:szCs w:val="24"/>
            <w:u w:val="single"/>
            <w:lang w:eastAsia="lt-LT"/>
          </w:rPr>
          <w:t>renata.traceviciene@eimin.lt</w:t>
        </w:r>
      </w:hyperlink>
    </w:p>
    <w:sectPr w:rsidR="009212EF" w:rsidSect="00D21A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6" w:bottom="1418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83606" w14:textId="77777777" w:rsidR="004E507A" w:rsidRDefault="004E507A">
      <w:r>
        <w:separator/>
      </w:r>
    </w:p>
  </w:endnote>
  <w:endnote w:type="continuationSeparator" w:id="0">
    <w:p w14:paraId="4F994EF0" w14:textId="77777777" w:rsidR="004E507A" w:rsidRDefault="004E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1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CA3D02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3" w14:textId="77777777" w:rsidR="00F24BDD" w:rsidRDefault="00F24B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5" w14:textId="77777777" w:rsidR="009D2E5B" w:rsidRDefault="00A22FAF" w:rsidP="00624FB4">
    <w:pPr>
      <w:pStyle w:val="Footer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A3D06" wp14:editId="18CA3D07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CA3D08" w14:textId="62C5F6F2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A3D06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" fillcolor="white [3201]" stroked="f" strokeweight=".5pt">
              <v:textbox>
                <w:txbxContent>
                  <w:p w14:paraId="18CA3D08" w14:textId="62C5F6F2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35F30" w14:textId="77777777" w:rsidR="004E507A" w:rsidRDefault="004E507A">
      <w:r>
        <w:separator/>
      </w:r>
    </w:p>
  </w:footnote>
  <w:footnote w:type="continuationSeparator" w:id="0">
    <w:p w14:paraId="4515A1A7" w14:textId="77777777" w:rsidR="004E507A" w:rsidRDefault="004E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CFF" w14:textId="77777777" w:rsidR="00F24BDD" w:rsidRDefault="00F24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0" w14:textId="75C460E6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534D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A3D04" w14:textId="77777777" w:rsidR="00051C5C" w:rsidRDefault="00051C5C" w:rsidP="00051C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13819"/>
    <w:multiLevelType w:val="hybridMultilevel"/>
    <w:tmpl w:val="B12EE210"/>
    <w:lvl w:ilvl="0" w:tplc="308E2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61365"/>
    <w:multiLevelType w:val="hybridMultilevel"/>
    <w:tmpl w:val="035ADFE8"/>
    <w:lvl w:ilvl="0" w:tplc="2AF8E8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4000AD"/>
    <w:multiLevelType w:val="multilevel"/>
    <w:tmpl w:val="E2186D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66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64558C"/>
    <w:multiLevelType w:val="hybridMultilevel"/>
    <w:tmpl w:val="9BEC41B8"/>
    <w:lvl w:ilvl="0" w:tplc="A3FA4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4076B09"/>
    <w:multiLevelType w:val="hybridMultilevel"/>
    <w:tmpl w:val="CEB20600"/>
    <w:lvl w:ilvl="0" w:tplc="13A0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363D89"/>
    <w:multiLevelType w:val="multilevel"/>
    <w:tmpl w:val="C53E844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6" w15:restartNumberingAfterBreak="0">
    <w:nsid w:val="7E817B30"/>
    <w:multiLevelType w:val="hybridMultilevel"/>
    <w:tmpl w:val="D682BDF8"/>
    <w:lvl w:ilvl="0" w:tplc="ABA8C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9A"/>
    <w:rsid w:val="000018CD"/>
    <w:rsid w:val="000026D3"/>
    <w:rsid w:val="000048AD"/>
    <w:rsid w:val="00006617"/>
    <w:rsid w:val="00010EC6"/>
    <w:rsid w:val="00015E01"/>
    <w:rsid w:val="00017B6A"/>
    <w:rsid w:val="00020045"/>
    <w:rsid w:val="000328AF"/>
    <w:rsid w:val="00036F26"/>
    <w:rsid w:val="00051C5C"/>
    <w:rsid w:val="00052975"/>
    <w:rsid w:val="00053839"/>
    <w:rsid w:val="00074B6A"/>
    <w:rsid w:val="0007578A"/>
    <w:rsid w:val="000867BB"/>
    <w:rsid w:val="00091BB1"/>
    <w:rsid w:val="0009649D"/>
    <w:rsid w:val="00096DF9"/>
    <w:rsid w:val="000A5103"/>
    <w:rsid w:val="000B07CB"/>
    <w:rsid w:val="000C13AD"/>
    <w:rsid w:val="000C50FA"/>
    <w:rsid w:val="000D3609"/>
    <w:rsid w:val="000E09B6"/>
    <w:rsid w:val="000E50F2"/>
    <w:rsid w:val="000E7A7B"/>
    <w:rsid w:val="00110162"/>
    <w:rsid w:val="00120775"/>
    <w:rsid w:val="00126FC3"/>
    <w:rsid w:val="00132A96"/>
    <w:rsid w:val="00136135"/>
    <w:rsid w:val="001409B9"/>
    <w:rsid w:val="00157AE1"/>
    <w:rsid w:val="00160088"/>
    <w:rsid w:val="0016181A"/>
    <w:rsid w:val="00167734"/>
    <w:rsid w:val="001701B1"/>
    <w:rsid w:val="00194D21"/>
    <w:rsid w:val="001A1C2C"/>
    <w:rsid w:val="001A1DCE"/>
    <w:rsid w:val="001A22F3"/>
    <w:rsid w:val="001D24A4"/>
    <w:rsid w:val="001D370A"/>
    <w:rsid w:val="001F30CC"/>
    <w:rsid w:val="001F7669"/>
    <w:rsid w:val="00202272"/>
    <w:rsid w:val="00216990"/>
    <w:rsid w:val="00220C2F"/>
    <w:rsid w:val="002238E5"/>
    <w:rsid w:val="00223DD7"/>
    <w:rsid w:val="00225227"/>
    <w:rsid w:val="00226134"/>
    <w:rsid w:val="00240D52"/>
    <w:rsid w:val="002428B6"/>
    <w:rsid w:val="0025297E"/>
    <w:rsid w:val="0026102F"/>
    <w:rsid w:val="002650CA"/>
    <w:rsid w:val="0027097F"/>
    <w:rsid w:val="00277A64"/>
    <w:rsid w:val="00282963"/>
    <w:rsid w:val="00287A0F"/>
    <w:rsid w:val="0029391C"/>
    <w:rsid w:val="002A05AA"/>
    <w:rsid w:val="002A490D"/>
    <w:rsid w:val="002B0424"/>
    <w:rsid w:val="002B2F10"/>
    <w:rsid w:val="002B3605"/>
    <w:rsid w:val="002C0CD1"/>
    <w:rsid w:val="002C34EE"/>
    <w:rsid w:val="002C6615"/>
    <w:rsid w:val="002D345F"/>
    <w:rsid w:val="00301ECD"/>
    <w:rsid w:val="00302865"/>
    <w:rsid w:val="00303771"/>
    <w:rsid w:val="00310F04"/>
    <w:rsid w:val="00314211"/>
    <w:rsid w:val="00316482"/>
    <w:rsid w:val="003168D0"/>
    <w:rsid w:val="00316DAE"/>
    <w:rsid w:val="00330224"/>
    <w:rsid w:val="00331036"/>
    <w:rsid w:val="00331148"/>
    <w:rsid w:val="0033248C"/>
    <w:rsid w:val="00332C42"/>
    <w:rsid w:val="00335C5D"/>
    <w:rsid w:val="0034263C"/>
    <w:rsid w:val="00346165"/>
    <w:rsid w:val="00354428"/>
    <w:rsid w:val="00356DD2"/>
    <w:rsid w:val="00377F98"/>
    <w:rsid w:val="00395B16"/>
    <w:rsid w:val="003A53A8"/>
    <w:rsid w:val="003B709E"/>
    <w:rsid w:val="003C1EDE"/>
    <w:rsid w:val="003C366E"/>
    <w:rsid w:val="003C5E81"/>
    <w:rsid w:val="003C635D"/>
    <w:rsid w:val="003D0825"/>
    <w:rsid w:val="003E1B57"/>
    <w:rsid w:val="003E5F82"/>
    <w:rsid w:val="003F2DA8"/>
    <w:rsid w:val="003F57EF"/>
    <w:rsid w:val="003F6221"/>
    <w:rsid w:val="00401CC0"/>
    <w:rsid w:val="00405E9E"/>
    <w:rsid w:val="00412222"/>
    <w:rsid w:val="00416B74"/>
    <w:rsid w:val="004179CE"/>
    <w:rsid w:val="004214D5"/>
    <w:rsid w:val="00422E3A"/>
    <w:rsid w:val="0042628E"/>
    <w:rsid w:val="004265D2"/>
    <w:rsid w:val="00430316"/>
    <w:rsid w:val="00436B8E"/>
    <w:rsid w:val="00446272"/>
    <w:rsid w:val="00454A0E"/>
    <w:rsid w:val="004559A1"/>
    <w:rsid w:val="0046091C"/>
    <w:rsid w:val="00466983"/>
    <w:rsid w:val="00467BEA"/>
    <w:rsid w:val="004704F0"/>
    <w:rsid w:val="00474F0A"/>
    <w:rsid w:val="00496E3A"/>
    <w:rsid w:val="004B0000"/>
    <w:rsid w:val="004B4534"/>
    <w:rsid w:val="004C1DC6"/>
    <w:rsid w:val="004C54D3"/>
    <w:rsid w:val="004C5767"/>
    <w:rsid w:val="004C6B4A"/>
    <w:rsid w:val="004C7185"/>
    <w:rsid w:val="004C7251"/>
    <w:rsid w:val="004E448F"/>
    <w:rsid w:val="004E4889"/>
    <w:rsid w:val="004E507A"/>
    <w:rsid w:val="004E7454"/>
    <w:rsid w:val="004F6302"/>
    <w:rsid w:val="0050001E"/>
    <w:rsid w:val="0050651C"/>
    <w:rsid w:val="00512DB5"/>
    <w:rsid w:val="005134EE"/>
    <w:rsid w:val="005213A0"/>
    <w:rsid w:val="005300BA"/>
    <w:rsid w:val="00530126"/>
    <w:rsid w:val="005427A4"/>
    <w:rsid w:val="0055629A"/>
    <w:rsid w:val="00574D7E"/>
    <w:rsid w:val="005858B1"/>
    <w:rsid w:val="00586FE3"/>
    <w:rsid w:val="00587192"/>
    <w:rsid w:val="00587923"/>
    <w:rsid w:val="005A527D"/>
    <w:rsid w:val="005B1429"/>
    <w:rsid w:val="005C4BE2"/>
    <w:rsid w:val="005D13FE"/>
    <w:rsid w:val="005D59F9"/>
    <w:rsid w:val="005E605E"/>
    <w:rsid w:val="005F5189"/>
    <w:rsid w:val="005F6AAA"/>
    <w:rsid w:val="00600F81"/>
    <w:rsid w:val="00605202"/>
    <w:rsid w:val="00624FB4"/>
    <w:rsid w:val="00637B3E"/>
    <w:rsid w:val="00647770"/>
    <w:rsid w:val="006544AF"/>
    <w:rsid w:val="00655E99"/>
    <w:rsid w:val="00672B55"/>
    <w:rsid w:val="00675A68"/>
    <w:rsid w:val="00680B5C"/>
    <w:rsid w:val="006A5863"/>
    <w:rsid w:val="006C56C9"/>
    <w:rsid w:val="006D0553"/>
    <w:rsid w:val="006E2974"/>
    <w:rsid w:val="006E4290"/>
    <w:rsid w:val="006F4A7B"/>
    <w:rsid w:val="00700F35"/>
    <w:rsid w:val="007077A3"/>
    <w:rsid w:val="00712295"/>
    <w:rsid w:val="00715730"/>
    <w:rsid w:val="007159AC"/>
    <w:rsid w:val="00731778"/>
    <w:rsid w:val="0073469A"/>
    <w:rsid w:val="007430B0"/>
    <w:rsid w:val="00746BB6"/>
    <w:rsid w:val="00750C11"/>
    <w:rsid w:val="00780517"/>
    <w:rsid w:val="007813EE"/>
    <w:rsid w:val="007A1160"/>
    <w:rsid w:val="007B068C"/>
    <w:rsid w:val="007B60FA"/>
    <w:rsid w:val="007C2784"/>
    <w:rsid w:val="007C33F2"/>
    <w:rsid w:val="007C4EBC"/>
    <w:rsid w:val="007C6457"/>
    <w:rsid w:val="007D1A71"/>
    <w:rsid w:val="007E58D6"/>
    <w:rsid w:val="007F2B88"/>
    <w:rsid w:val="00817FE2"/>
    <w:rsid w:val="0082088E"/>
    <w:rsid w:val="008300E2"/>
    <w:rsid w:val="00837100"/>
    <w:rsid w:val="0083740B"/>
    <w:rsid w:val="0084160A"/>
    <w:rsid w:val="00842C44"/>
    <w:rsid w:val="0085236B"/>
    <w:rsid w:val="00856F99"/>
    <w:rsid w:val="00857315"/>
    <w:rsid w:val="00860D04"/>
    <w:rsid w:val="00880F45"/>
    <w:rsid w:val="00894FE7"/>
    <w:rsid w:val="008A1F3D"/>
    <w:rsid w:val="008A762F"/>
    <w:rsid w:val="008D1097"/>
    <w:rsid w:val="008D710A"/>
    <w:rsid w:val="008E5809"/>
    <w:rsid w:val="00904065"/>
    <w:rsid w:val="0091274F"/>
    <w:rsid w:val="0091712F"/>
    <w:rsid w:val="009212EF"/>
    <w:rsid w:val="0092568A"/>
    <w:rsid w:val="00933A67"/>
    <w:rsid w:val="00935B44"/>
    <w:rsid w:val="009548A6"/>
    <w:rsid w:val="00960496"/>
    <w:rsid w:val="0096625E"/>
    <w:rsid w:val="00967C0C"/>
    <w:rsid w:val="009853E1"/>
    <w:rsid w:val="00986536"/>
    <w:rsid w:val="0099191A"/>
    <w:rsid w:val="00993A90"/>
    <w:rsid w:val="009B5B4E"/>
    <w:rsid w:val="009D2E5B"/>
    <w:rsid w:val="009D303E"/>
    <w:rsid w:val="009D6B78"/>
    <w:rsid w:val="009D6CE8"/>
    <w:rsid w:val="009D74DA"/>
    <w:rsid w:val="009E337A"/>
    <w:rsid w:val="009F47A4"/>
    <w:rsid w:val="009F71A6"/>
    <w:rsid w:val="009F7411"/>
    <w:rsid w:val="00A01902"/>
    <w:rsid w:val="00A135A7"/>
    <w:rsid w:val="00A22FAF"/>
    <w:rsid w:val="00A2301D"/>
    <w:rsid w:val="00A27813"/>
    <w:rsid w:val="00A465FF"/>
    <w:rsid w:val="00A51D92"/>
    <w:rsid w:val="00A52E3A"/>
    <w:rsid w:val="00A63276"/>
    <w:rsid w:val="00A65055"/>
    <w:rsid w:val="00A74E27"/>
    <w:rsid w:val="00A75745"/>
    <w:rsid w:val="00A844E2"/>
    <w:rsid w:val="00AA3843"/>
    <w:rsid w:val="00AB15D8"/>
    <w:rsid w:val="00AC66A6"/>
    <w:rsid w:val="00AD1D73"/>
    <w:rsid w:val="00AE0B44"/>
    <w:rsid w:val="00AE16DE"/>
    <w:rsid w:val="00AE481A"/>
    <w:rsid w:val="00AF4B9E"/>
    <w:rsid w:val="00AF5228"/>
    <w:rsid w:val="00B0760A"/>
    <w:rsid w:val="00B10244"/>
    <w:rsid w:val="00B241D6"/>
    <w:rsid w:val="00B25AFE"/>
    <w:rsid w:val="00B4038B"/>
    <w:rsid w:val="00B52F6C"/>
    <w:rsid w:val="00B53C7C"/>
    <w:rsid w:val="00B60BCE"/>
    <w:rsid w:val="00B646B4"/>
    <w:rsid w:val="00B66461"/>
    <w:rsid w:val="00B75134"/>
    <w:rsid w:val="00B82692"/>
    <w:rsid w:val="00B86C4D"/>
    <w:rsid w:val="00B91340"/>
    <w:rsid w:val="00BA670B"/>
    <w:rsid w:val="00BB270B"/>
    <w:rsid w:val="00BB5F3C"/>
    <w:rsid w:val="00BC2624"/>
    <w:rsid w:val="00BC528F"/>
    <w:rsid w:val="00BC5B97"/>
    <w:rsid w:val="00BD1F68"/>
    <w:rsid w:val="00BD2573"/>
    <w:rsid w:val="00BE0BEC"/>
    <w:rsid w:val="00BE2F2C"/>
    <w:rsid w:val="00BE37B5"/>
    <w:rsid w:val="00BF0146"/>
    <w:rsid w:val="00BF24AB"/>
    <w:rsid w:val="00BF29AD"/>
    <w:rsid w:val="00BF56BB"/>
    <w:rsid w:val="00BF797D"/>
    <w:rsid w:val="00C01B0E"/>
    <w:rsid w:val="00C04DB2"/>
    <w:rsid w:val="00C10CD7"/>
    <w:rsid w:val="00C37A30"/>
    <w:rsid w:val="00C37B90"/>
    <w:rsid w:val="00C404AD"/>
    <w:rsid w:val="00C416DF"/>
    <w:rsid w:val="00C41CBA"/>
    <w:rsid w:val="00C42468"/>
    <w:rsid w:val="00C45983"/>
    <w:rsid w:val="00C6789C"/>
    <w:rsid w:val="00C714F3"/>
    <w:rsid w:val="00C73186"/>
    <w:rsid w:val="00C76B57"/>
    <w:rsid w:val="00C8027A"/>
    <w:rsid w:val="00C837A2"/>
    <w:rsid w:val="00C84F7C"/>
    <w:rsid w:val="00C9031E"/>
    <w:rsid w:val="00C90CBC"/>
    <w:rsid w:val="00C91BD0"/>
    <w:rsid w:val="00C93288"/>
    <w:rsid w:val="00CB043D"/>
    <w:rsid w:val="00CB438D"/>
    <w:rsid w:val="00CC5633"/>
    <w:rsid w:val="00CD22F1"/>
    <w:rsid w:val="00CD69B0"/>
    <w:rsid w:val="00CE1A38"/>
    <w:rsid w:val="00CE4D3A"/>
    <w:rsid w:val="00CE74FE"/>
    <w:rsid w:val="00CF03FA"/>
    <w:rsid w:val="00CF5A8E"/>
    <w:rsid w:val="00D01BBA"/>
    <w:rsid w:val="00D01F0D"/>
    <w:rsid w:val="00D06564"/>
    <w:rsid w:val="00D10F02"/>
    <w:rsid w:val="00D1422F"/>
    <w:rsid w:val="00D20A70"/>
    <w:rsid w:val="00D21A24"/>
    <w:rsid w:val="00D355E8"/>
    <w:rsid w:val="00D60517"/>
    <w:rsid w:val="00D65F89"/>
    <w:rsid w:val="00D72798"/>
    <w:rsid w:val="00D83189"/>
    <w:rsid w:val="00D83ABE"/>
    <w:rsid w:val="00D92932"/>
    <w:rsid w:val="00DA4BE3"/>
    <w:rsid w:val="00DA5F4A"/>
    <w:rsid w:val="00DC062E"/>
    <w:rsid w:val="00DC1620"/>
    <w:rsid w:val="00DF568D"/>
    <w:rsid w:val="00E4006E"/>
    <w:rsid w:val="00E41F5A"/>
    <w:rsid w:val="00E4706A"/>
    <w:rsid w:val="00E5737B"/>
    <w:rsid w:val="00E6160B"/>
    <w:rsid w:val="00E61912"/>
    <w:rsid w:val="00E72358"/>
    <w:rsid w:val="00E8139C"/>
    <w:rsid w:val="00E914D7"/>
    <w:rsid w:val="00EA1864"/>
    <w:rsid w:val="00EA534D"/>
    <w:rsid w:val="00EA581C"/>
    <w:rsid w:val="00EB0982"/>
    <w:rsid w:val="00EC3009"/>
    <w:rsid w:val="00ED5567"/>
    <w:rsid w:val="00EE5026"/>
    <w:rsid w:val="00EE5C57"/>
    <w:rsid w:val="00EE64D3"/>
    <w:rsid w:val="00EE6DBB"/>
    <w:rsid w:val="00EE793F"/>
    <w:rsid w:val="00F0153F"/>
    <w:rsid w:val="00F026B3"/>
    <w:rsid w:val="00F04133"/>
    <w:rsid w:val="00F05E86"/>
    <w:rsid w:val="00F12E31"/>
    <w:rsid w:val="00F14AF2"/>
    <w:rsid w:val="00F16942"/>
    <w:rsid w:val="00F24BDD"/>
    <w:rsid w:val="00F26BDA"/>
    <w:rsid w:val="00F2751B"/>
    <w:rsid w:val="00F4126C"/>
    <w:rsid w:val="00F61ECB"/>
    <w:rsid w:val="00F700D9"/>
    <w:rsid w:val="00F764B0"/>
    <w:rsid w:val="00F76B89"/>
    <w:rsid w:val="00F77559"/>
    <w:rsid w:val="00F80A51"/>
    <w:rsid w:val="00F831AB"/>
    <w:rsid w:val="00FB20F8"/>
    <w:rsid w:val="00FE1023"/>
    <w:rsid w:val="00FE1863"/>
    <w:rsid w:val="00FF2EA2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CA3CB8"/>
  <w15:docId w15:val="{B492564D-43BE-4CEE-8442-D5E31FEF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DefaultParagraphFont"/>
    <w:rsid w:val="00020045"/>
  </w:style>
  <w:style w:type="paragraph" w:customStyle="1" w:styleId="paragraph">
    <w:name w:val="paragraph"/>
    <w:basedOn w:val="Normal"/>
    <w:rsid w:val="008A1F3D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eop">
    <w:name w:val="eop"/>
    <w:basedOn w:val="DefaultParagraphFont"/>
    <w:rsid w:val="00D60517"/>
  </w:style>
  <w:style w:type="character" w:customStyle="1" w:styleId="scxw175748361">
    <w:name w:val="scxw175748361"/>
    <w:basedOn w:val="DefaultParagraphFont"/>
    <w:rsid w:val="004C54D3"/>
  </w:style>
  <w:style w:type="paragraph" w:styleId="ListParagraph">
    <w:name w:val="List Paragraph"/>
    <w:basedOn w:val="Normal"/>
    <w:uiPriority w:val="34"/>
    <w:qFormat/>
    <w:rsid w:val="00894FE7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D0656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06564"/>
    <w:pPr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0656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60B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60B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6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nata.traceviciene@eimin.lt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kmin_blankai_2018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97C36-7490-4617-B7DA-4859DDEA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3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Brazeviciute Justina</dc:creator>
  <cp:lastModifiedBy>Tracevičienė Renata</cp:lastModifiedBy>
  <cp:revision>4</cp:revision>
  <cp:lastPrinted>2020-01-17T09:07:00Z</cp:lastPrinted>
  <dcterms:created xsi:type="dcterms:W3CDTF">2021-04-08T08:34:00Z</dcterms:created>
  <dcterms:modified xsi:type="dcterms:W3CDTF">2021-04-08T08:38:00Z</dcterms:modified>
</cp:coreProperties>
</file>