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3D5E4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5D14E10" w14:textId="77777777" w:rsidR="00676E45" w:rsidRDefault="00676E45">
      <w:pPr>
        <w:jc w:val="center"/>
      </w:pPr>
    </w:p>
    <w:p w14:paraId="59ACAB88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5AC3394D" wp14:editId="0E7A2D6C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D5393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BBC2011" w14:textId="77777777" w:rsidR="00676E45" w:rsidRDefault="00676E45">
      <w:pPr>
        <w:jc w:val="center"/>
      </w:pPr>
    </w:p>
    <w:p w14:paraId="5B271B11" w14:textId="77777777" w:rsidR="00676E45" w:rsidRDefault="00676E45">
      <w:pPr>
        <w:jc w:val="center"/>
      </w:pPr>
    </w:p>
    <w:p w14:paraId="064654CA" w14:textId="77777777" w:rsidR="00676E45" w:rsidRDefault="00676E45">
      <w:pPr>
        <w:jc w:val="center"/>
      </w:pPr>
    </w:p>
    <w:p w14:paraId="532F754A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6933B746" w14:textId="77777777" w:rsidTr="00F24EC4">
        <w:tc>
          <w:tcPr>
            <w:tcW w:w="4927" w:type="dxa"/>
          </w:tcPr>
          <w:p w14:paraId="5EB382A7" w14:textId="77777777" w:rsidR="00676E45" w:rsidRDefault="00FD7FA4">
            <w:permStart w:id="1346468303" w:edGrp="everyone"/>
            <w:r>
              <w:t xml:space="preserve">Socialinės apsaugos ir darbo ministerijai </w:t>
            </w:r>
          </w:p>
          <w:p w14:paraId="27A83AA7" w14:textId="77777777" w:rsidR="00932CFB" w:rsidRDefault="00932CFB" w:rsidP="00932CFB">
            <w:pPr>
              <w:tabs>
                <w:tab w:val="left" w:pos="3474"/>
              </w:tabs>
            </w:pPr>
          </w:p>
          <w:p w14:paraId="7BDEE76A" w14:textId="77777777"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14:paraId="3160CA0A" w14:textId="77777777" w:rsidR="00676E45" w:rsidRPr="00555C47" w:rsidRDefault="007E122A" w:rsidP="00555C47">
            <w:pPr>
              <w:rPr>
                <w:szCs w:val="24"/>
              </w:rPr>
            </w:pPr>
            <w:r w:rsidRPr="00555C47">
              <w:rPr>
                <w:szCs w:val="24"/>
              </w:rPr>
              <w:t xml:space="preserve">Į </w:t>
            </w:r>
            <w:r w:rsidR="008151E8" w:rsidRPr="00555C47">
              <w:rPr>
                <w:szCs w:val="24"/>
              </w:rPr>
              <w:t>20</w:t>
            </w:r>
            <w:r w:rsidR="00C23056" w:rsidRPr="00555C47">
              <w:rPr>
                <w:szCs w:val="24"/>
              </w:rPr>
              <w:t>21</w:t>
            </w:r>
            <w:r w:rsidRPr="00555C47">
              <w:rPr>
                <w:szCs w:val="24"/>
              </w:rPr>
              <w:t>-</w:t>
            </w:r>
            <w:r w:rsidR="00C23056" w:rsidRPr="00555C47">
              <w:rPr>
                <w:szCs w:val="24"/>
              </w:rPr>
              <w:t>0</w:t>
            </w:r>
            <w:r w:rsidR="00555C47" w:rsidRPr="00555C47">
              <w:rPr>
                <w:szCs w:val="24"/>
              </w:rPr>
              <w:t>7</w:t>
            </w:r>
            <w:r w:rsidRPr="00555C47">
              <w:rPr>
                <w:szCs w:val="24"/>
              </w:rPr>
              <w:t>-</w:t>
            </w:r>
            <w:r w:rsidR="00555C47" w:rsidRPr="00555C47">
              <w:rPr>
                <w:szCs w:val="24"/>
              </w:rPr>
              <w:t>01</w:t>
            </w:r>
            <w:r w:rsidR="00064D98" w:rsidRPr="00555C47">
              <w:rPr>
                <w:szCs w:val="24"/>
              </w:rPr>
              <w:t xml:space="preserve"> </w:t>
            </w:r>
            <w:r w:rsidR="00676E45" w:rsidRPr="00555C47">
              <w:rPr>
                <w:szCs w:val="24"/>
              </w:rPr>
              <w:t xml:space="preserve"> Nr. </w:t>
            </w:r>
            <w:r w:rsidR="00555C47" w:rsidRPr="00555C47">
              <w:rPr>
                <w:color w:val="000000"/>
                <w:szCs w:val="24"/>
              </w:rPr>
              <w:t>(32.3E-24) STAP-400</w:t>
            </w:r>
          </w:p>
        </w:tc>
      </w:tr>
      <w:tr w:rsidR="00C612D0" w:rsidRPr="00B62CC5" w14:paraId="646EFC74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00AE9E0" w14:textId="77777777" w:rsidR="00555C47" w:rsidRDefault="00555C47" w:rsidP="00A73A05">
            <w:pPr>
              <w:rPr>
                <w:b/>
                <w:bCs/>
                <w:caps/>
              </w:rPr>
            </w:pPr>
          </w:p>
          <w:p w14:paraId="3DBAEA00" w14:textId="77777777" w:rsidR="00555C47" w:rsidRDefault="00555C47" w:rsidP="00A73A05">
            <w:pPr>
              <w:rPr>
                <w:b/>
                <w:bCs/>
                <w:caps/>
              </w:rPr>
            </w:pPr>
          </w:p>
          <w:p w14:paraId="46AFE19C" w14:textId="77777777" w:rsidR="00C612D0" w:rsidRPr="00B62CC5" w:rsidRDefault="00FD7FA4" w:rsidP="00A73A05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480CF4">
              <w:rPr>
                <w:b/>
                <w:bCs/>
              </w:rPr>
              <w:t>ĮSTATYM</w:t>
            </w:r>
            <w:r w:rsidR="00555C47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PROJEKT</w:t>
            </w:r>
            <w:r w:rsidR="00555C47">
              <w:rPr>
                <w:b/>
                <w:bCs/>
              </w:rPr>
              <w:t>O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10D7E5BB" w14:textId="77777777" w:rsidR="00555C47" w:rsidRDefault="00555C47" w:rsidP="00555C47">
      <w:pPr>
        <w:spacing w:line="360" w:lineRule="auto"/>
        <w:ind w:firstLine="992"/>
        <w:jc w:val="both"/>
        <w:rPr>
          <w:szCs w:val="24"/>
        </w:rPr>
      </w:pPr>
    </w:p>
    <w:p w14:paraId="4594E683" w14:textId="77777777" w:rsidR="00555C47" w:rsidRDefault="00555C47" w:rsidP="00555C47">
      <w:pPr>
        <w:spacing w:line="360" w:lineRule="auto"/>
        <w:ind w:firstLine="992"/>
        <w:jc w:val="both"/>
        <w:rPr>
          <w:szCs w:val="24"/>
        </w:rPr>
      </w:pPr>
    </w:p>
    <w:p w14:paraId="7C5C168A" w14:textId="77777777" w:rsidR="00555C47" w:rsidRDefault="00555C47" w:rsidP="00555C47">
      <w:pPr>
        <w:spacing w:line="360" w:lineRule="auto"/>
        <w:ind w:firstLine="992"/>
        <w:jc w:val="both"/>
        <w:rPr>
          <w:szCs w:val="24"/>
        </w:rPr>
      </w:pPr>
    </w:p>
    <w:p w14:paraId="73D99BFF" w14:textId="77777777" w:rsidR="004641EC" w:rsidRDefault="00221DFF" w:rsidP="00555C47">
      <w:pPr>
        <w:spacing w:line="360" w:lineRule="auto"/>
        <w:ind w:firstLine="992"/>
        <w:jc w:val="both"/>
        <w:rPr>
          <w:szCs w:val="24"/>
        </w:rPr>
      </w:pPr>
      <w:r w:rsidRPr="00A868D5">
        <w:rPr>
          <w:szCs w:val="24"/>
        </w:rPr>
        <w:t>Finansų ministerija</w:t>
      </w:r>
      <w:r w:rsidR="00A73A05">
        <w:rPr>
          <w:szCs w:val="24"/>
        </w:rPr>
        <w:t>,</w:t>
      </w:r>
      <w:r w:rsidRPr="00A868D5">
        <w:rPr>
          <w:szCs w:val="24"/>
        </w:rPr>
        <w:t xml:space="preserve"> i</w:t>
      </w:r>
      <w:r w:rsidR="00FA1FAC" w:rsidRPr="00A868D5">
        <w:rPr>
          <w:szCs w:val="24"/>
        </w:rPr>
        <w:t>šnagrinėj</w:t>
      </w:r>
      <w:r w:rsidR="00A73A05">
        <w:rPr>
          <w:szCs w:val="24"/>
        </w:rPr>
        <w:t>usi</w:t>
      </w:r>
      <w:r w:rsidRPr="00A868D5">
        <w:rPr>
          <w:szCs w:val="24"/>
        </w:rPr>
        <w:t xml:space="preserve"> </w:t>
      </w:r>
      <w:r w:rsidR="00FA1FAC" w:rsidRPr="00A868D5">
        <w:rPr>
          <w:szCs w:val="24"/>
        </w:rPr>
        <w:t>Jūsų pateikt</w:t>
      </w:r>
      <w:r w:rsidR="00694D17" w:rsidRPr="00A868D5">
        <w:rPr>
          <w:szCs w:val="24"/>
        </w:rPr>
        <w:t>ą</w:t>
      </w:r>
      <w:r w:rsidR="00FA1FAC" w:rsidRPr="00A868D5">
        <w:rPr>
          <w:szCs w:val="24"/>
        </w:rPr>
        <w:t xml:space="preserve"> derinti</w:t>
      </w:r>
      <w:r w:rsidR="00FA1FAC" w:rsidRPr="00A868D5">
        <w:rPr>
          <w:szCs w:val="24"/>
          <w:shd w:val="clear" w:color="auto" w:fill="FFFFFF"/>
        </w:rPr>
        <w:t xml:space="preserve"> </w:t>
      </w:r>
      <w:r w:rsidR="00555C47" w:rsidRPr="00E53242">
        <w:rPr>
          <w:bCs/>
        </w:rPr>
        <w:t xml:space="preserve">Lietuvos Respublikos </w:t>
      </w:r>
      <w:r w:rsidR="00555C47" w:rsidRPr="00AE3C4E">
        <w:rPr>
          <w:bCs/>
        </w:rPr>
        <w:t>finansinės paskatos pirmąjį būstą įsigyjančioms jaunoms šeimoms įstatymo Nr. XIII-1281 3, 5, 6, 7 ir 9 straipsnių pakeitimo įstatymo projekt</w:t>
      </w:r>
      <w:r w:rsidR="00555C47">
        <w:rPr>
          <w:bCs/>
        </w:rPr>
        <w:t>ą</w:t>
      </w:r>
      <w:r w:rsidR="00555C47">
        <w:rPr>
          <w:szCs w:val="24"/>
        </w:rPr>
        <w:t>, informuoja, kad</w:t>
      </w:r>
      <w:r w:rsidR="00A73A05">
        <w:rPr>
          <w:szCs w:val="24"/>
        </w:rPr>
        <w:t xml:space="preserve"> </w:t>
      </w:r>
      <w:r w:rsidR="00932CFB" w:rsidRPr="00A868D5">
        <w:rPr>
          <w:szCs w:val="24"/>
        </w:rPr>
        <w:t>pagal kompetenciją</w:t>
      </w:r>
      <w:r w:rsidR="002202C5" w:rsidRPr="00A868D5">
        <w:rPr>
          <w:szCs w:val="24"/>
        </w:rPr>
        <w:t xml:space="preserve"> </w:t>
      </w:r>
      <w:r w:rsidR="00D41FAF" w:rsidRPr="00A868D5">
        <w:rPr>
          <w:szCs w:val="24"/>
        </w:rPr>
        <w:t>pastab</w:t>
      </w:r>
      <w:r w:rsidR="00555C47">
        <w:rPr>
          <w:szCs w:val="24"/>
        </w:rPr>
        <w:t>ų</w:t>
      </w:r>
      <w:r w:rsidR="00D41FAF" w:rsidRPr="00A868D5">
        <w:rPr>
          <w:szCs w:val="24"/>
        </w:rPr>
        <w:t xml:space="preserve"> ir pasiūlym</w:t>
      </w:r>
      <w:r w:rsidR="00555C47">
        <w:rPr>
          <w:szCs w:val="24"/>
        </w:rPr>
        <w:t>ų neturi.</w:t>
      </w:r>
      <w:r w:rsidR="00C23056">
        <w:rPr>
          <w:szCs w:val="24"/>
        </w:rPr>
        <w:t>.</w:t>
      </w:r>
    </w:p>
    <w:p w14:paraId="7E428D2E" w14:textId="77777777" w:rsidR="00D40C72" w:rsidRDefault="00D40C72" w:rsidP="007E0550">
      <w:pPr>
        <w:spacing w:line="360" w:lineRule="auto"/>
        <w:ind w:firstLine="993"/>
        <w:jc w:val="both"/>
        <w:rPr>
          <w:szCs w:val="24"/>
        </w:rPr>
      </w:pPr>
    </w:p>
    <w:p w14:paraId="5A2F0E2D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5A3FC6E9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5BBECE6E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4202407B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6B708573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56BC73A7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16ADB6A5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21449DC7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606599DB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34CC5A19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1EA94E5F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60304B75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37CBA324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1A3E7B8A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6A162057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6DE3A72F" w14:textId="77777777" w:rsidR="00B45611" w:rsidRDefault="00B45611" w:rsidP="007E0550">
      <w:pPr>
        <w:spacing w:line="360" w:lineRule="auto"/>
        <w:ind w:firstLine="993"/>
        <w:jc w:val="both"/>
        <w:rPr>
          <w:szCs w:val="24"/>
        </w:rPr>
      </w:pPr>
    </w:p>
    <w:p w14:paraId="5191A066" w14:textId="77777777" w:rsidR="00D40C72" w:rsidRPr="00A868D5" w:rsidRDefault="00B45611" w:rsidP="00B45611">
      <w:pPr>
        <w:jc w:val="both"/>
        <w:rPr>
          <w:szCs w:val="24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694D1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346468303"/>
    </w:p>
    <w:sectPr w:rsidR="00D40C72" w:rsidRPr="00A868D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12614" w14:textId="77777777" w:rsidR="00331B4F" w:rsidRDefault="00331B4F">
      <w:r>
        <w:separator/>
      </w:r>
    </w:p>
  </w:endnote>
  <w:endnote w:type="continuationSeparator" w:id="0">
    <w:p w14:paraId="3D9E3AC6" w14:textId="77777777" w:rsidR="00331B4F" w:rsidRDefault="0033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236C0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7315F490" w14:textId="77777777">
      <w:tc>
        <w:tcPr>
          <w:tcW w:w="3119" w:type="dxa"/>
        </w:tcPr>
        <w:p w14:paraId="7F9B124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B19264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EDE4EA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17B526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33FB434" w14:textId="77777777">
      <w:tc>
        <w:tcPr>
          <w:tcW w:w="3119" w:type="dxa"/>
        </w:tcPr>
        <w:p w14:paraId="2C5437C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5EC3E8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327C99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686C713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5DF10056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17E9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1701C4C4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83C4A8B" w14:textId="77777777">
      <w:tc>
        <w:tcPr>
          <w:tcW w:w="3215" w:type="dxa"/>
        </w:tcPr>
        <w:p w14:paraId="39E6543E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543A9B79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76B5FB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1D4341B4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2E748D9E" w14:textId="77777777">
      <w:tc>
        <w:tcPr>
          <w:tcW w:w="3215" w:type="dxa"/>
        </w:tcPr>
        <w:p w14:paraId="7C047A27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52CF2B3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70B8EEE8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1B24102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869C077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23BBD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6DA9E" w14:textId="77777777" w:rsidR="00331B4F" w:rsidRDefault="00331B4F">
      <w:r>
        <w:separator/>
      </w:r>
    </w:p>
  </w:footnote>
  <w:footnote w:type="continuationSeparator" w:id="0">
    <w:p w14:paraId="302405AA" w14:textId="77777777" w:rsidR="00331B4F" w:rsidRDefault="0033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6C704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7DA280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7FBA3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561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72D7F0D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D22F1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2608E"/>
    <w:multiLevelType w:val="hybridMultilevel"/>
    <w:tmpl w:val="A8180A84"/>
    <w:lvl w:ilvl="0" w:tplc="D0863E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A"/>
    <w:rsid w:val="0006460C"/>
    <w:rsid w:val="00064D98"/>
    <w:rsid w:val="00066BC1"/>
    <w:rsid w:val="00076760"/>
    <w:rsid w:val="000951D0"/>
    <w:rsid w:val="000B0508"/>
    <w:rsid w:val="000D56DB"/>
    <w:rsid w:val="000E6336"/>
    <w:rsid w:val="000E66F2"/>
    <w:rsid w:val="00106272"/>
    <w:rsid w:val="00110604"/>
    <w:rsid w:val="00126CD1"/>
    <w:rsid w:val="001303BC"/>
    <w:rsid w:val="00143195"/>
    <w:rsid w:val="00144A3E"/>
    <w:rsid w:val="00195647"/>
    <w:rsid w:val="001A0ADE"/>
    <w:rsid w:val="001A1D75"/>
    <w:rsid w:val="001A60B1"/>
    <w:rsid w:val="001B25B8"/>
    <w:rsid w:val="001E1EC5"/>
    <w:rsid w:val="001E2DE8"/>
    <w:rsid w:val="001E4574"/>
    <w:rsid w:val="002149E0"/>
    <w:rsid w:val="00214CDC"/>
    <w:rsid w:val="002151F6"/>
    <w:rsid w:val="00215B65"/>
    <w:rsid w:val="00217E9A"/>
    <w:rsid w:val="002202C5"/>
    <w:rsid w:val="00221DFF"/>
    <w:rsid w:val="00224F3E"/>
    <w:rsid w:val="002375A9"/>
    <w:rsid w:val="002428C3"/>
    <w:rsid w:val="0025434A"/>
    <w:rsid w:val="002E1EF8"/>
    <w:rsid w:val="002F325D"/>
    <w:rsid w:val="00317D73"/>
    <w:rsid w:val="00331B4F"/>
    <w:rsid w:val="00355BCA"/>
    <w:rsid w:val="0035733F"/>
    <w:rsid w:val="00367D7B"/>
    <w:rsid w:val="00377E7C"/>
    <w:rsid w:val="00390EEB"/>
    <w:rsid w:val="003D7384"/>
    <w:rsid w:val="003E4384"/>
    <w:rsid w:val="004421E7"/>
    <w:rsid w:val="00447890"/>
    <w:rsid w:val="00463CCB"/>
    <w:rsid w:val="004641EC"/>
    <w:rsid w:val="00471A03"/>
    <w:rsid w:val="00480CF4"/>
    <w:rsid w:val="004855E5"/>
    <w:rsid w:val="004856BF"/>
    <w:rsid w:val="004E7B8B"/>
    <w:rsid w:val="004F04DF"/>
    <w:rsid w:val="004F1AE4"/>
    <w:rsid w:val="00505201"/>
    <w:rsid w:val="0051067F"/>
    <w:rsid w:val="00512C40"/>
    <w:rsid w:val="00520F62"/>
    <w:rsid w:val="005226DB"/>
    <w:rsid w:val="00555C47"/>
    <w:rsid w:val="00555C73"/>
    <w:rsid w:val="005B22AE"/>
    <w:rsid w:val="005E3073"/>
    <w:rsid w:val="005E74B8"/>
    <w:rsid w:val="005F7A8D"/>
    <w:rsid w:val="00607612"/>
    <w:rsid w:val="00614479"/>
    <w:rsid w:val="0061644B"/>
    <w:rsid w:val="00621D2E"/>
    <w:rsid w:val="0063293A"/>
    <w:rsid w:val="00655F5A"/>
    <w:rsid w:val="00663201"/>
    <w:rsid w:val="00676E45"/>
    <w:rsid w:val="006811A9"/>
    <w:rsid w:val="006903B8"/>
    <w:rsid w:val="00694D17"/>
    <w:rsid w:val="006D680A"/>
    <w:rsid w:val="006F40FE"/>
    <w:rsid w:val="00721361"/>
    <w:rsid w:val="00732BE0"/>
    <w:rsid w:val="00733AC7"/>
    <w:rsid w:val="00741C12"/>
    <w:rsid w:val="00755AFC"/>
    <w:rsid w:val="00774BEB"/>
    <w:rsid w:val="00775CB5"/>
    <w:rsid w:val="0079475B"/>
    <w:rsid w:val="007A4181"/>
    <w:rsid w:val="007A71C3"/>
    <w:rsid w:val="007B1827"/>
    <w:rsid w:val="007D2D7C"/>
    <w:rsid w:val="007D3DD9"/>
    <w:rsid w:val="007D59C4"/>
    <w:rsid w:val="007E0550"/>
    <w:rsid w:val="007E122A"/>
    <w:rsid w:val="0080493D"/>
    <w:rsid w:val="008151E8"/>
    <w:rsid w:val="008361AA"/>
    <w:rsid w:val="00883C45"/>
    <w:rsid w:val="00887345"/>
    <w:rsid w:val="008B2DDE"/>
    <w:rsid w:val="008E26E3"/>
    <w:rsid w:val="008F5479"/>
    <w:rsid w:val="008F70CB"/>
    <w:rsid w:val="00932CFB"/>
    <w:rsid w:val="00944B67"/>
    <w:rsid w:val="00946BE7"/>
    <w:rsid w:val="0096013A"/>
    <w:rsid w:val="009A56BB"/>
    <w:rsid w:val="009D7311"/>
    <w:rsid w:val="009E6D44"/>
    <w:rsid w:val="009F4E3C"/>
    <w:rsid w:val="00A257CE"/>
    <w:rsid w:val="00A614C5"/>
    <w:rsid w:val="00A73A05"/>
    <w:rsid w:val="00A868D5"/>
    <w:rsid w:val="00A94F57"/>
    <w:rsid w:val="00AA7534"/>
    <w:rsid w:val="00AE35C4"/>
    <w:rsid w:val="00B05AF3"/>
    <w:rsid w:val="00B36F60"/>
    <w:rsid w:val="00B45611"/>
    <w:rsid w:val="00B57D4A"/>
    <w:rsid w:val="00B62CC5"/>
    <w:rsid w:val="00B66D8A"/>
    <w:rsid w:val="00B678F0"/>
    <w:rsid w:val="00BC1930"/>
    <w:rsid w:val="00BD2273"/>
    <w:rsid w:val="00BD3865"/>
    <w:rsid w:val="00BE2422"/>
    <w:rsid w:val="00C23056"/>
    <w:rsid w:val="00C230C2"/>
    <w:rsid w:val="00C42950"/>
    <w:rsid w:val="00C612D0"/>
    <w:rsid w:val="00C7794D"/>
    <w:rsid w:val="00CA18A0"/>
    <w:rsid w:val="00CA6BA9"/>
    <w:rsid w:val="00CA7055"/>
    <w:rsid w:val="00CF662A"/>
    <w:rsid w:val="00D40C72"/>
    <w:rsid w:val="00D41FAF"/>
    <w:rsid w:val="00D55EB6"/>
    <w:rsid w:val="00D71B40"/>
    <w:rsid w:val="00D752ED"/>
    <w:rsid w:val="00D925FB"/>
    <w:rsid w:val="00DA457A"/>
    <w:rsid w:val="00DA6D32"/>
    <w:rsid w:val="00DB2DB7"/>
    <w:rsid w:val="00DD50F6"/>
    <w:rsid w:val="00DE4834"/>
    <w:rsid w:val="00E15A8F"/>
    <w:rsid w:val="00E24327"/>
    <w:rsid w:val="00E32D8D"/>
    <w:rsid w:val="00E43B49"/>
    <w:rsid w:val="00E857BD"/>
    <w:rsid w:val="00E87543"/>
    <w:rsid w:val="00EB226E"/>
    <w:rsid w:val="00EC6381"/>
    <w:rsid w:val="00ED60E0"/>
    <w:rsid w:val="00F03261"/>
    <w:rsid w:val="00F23A6E"/>
    <w:rsid w:val="00F24EC4"/>
    <w:rsid w:val="00F41A89"/>
    <w:rsid w:val="00F43EC6"/>
    <w:rsid w:val="00F45C9C"/>
    <w:rsid w:val="00F64FDA"/>
    <w:rsid w:val="00F66332"/>
    <w:rsid w:val="00F66F18"/>
    <w:rsid w:val="00F80543"/>
    <w:rsid w:val="00F82BF7"/>
    <w:rsid w:val="00FA05DB"/>
    <w:rsid w:val="00FA1FAC"/>
    <w:rsid w:val="00FC5E71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CBAD0"/>
  <w15:docId w15:val="{C42BEA9E-F9F0-4AFA-97A0-654BB8CB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A73A05"/>
    <w:pPr>
      <w:ind w:left="720"/>
      <w:contextualSpacing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36F6-F48F-49E7-BACE-5AE2C115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388</Words>
  <Characters>222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2021-08-19T07:17:00Z</dcterms:created>
  <dc:creator>Jurga Žilikienė</dc:creator>
  <cp:lastModifiedBy>Asta Misiukienė</cp:lastModifiedBy>
  <cp:lastPrinted>2017-02-13T14:05:00Z</cp:lastPrinted>
  <dcterms:modified xsi:type="dcterms:W3CDTF">2021-08-19T07:17:00Z</dcterms:modified>
  <cp:revision>2</cp:revision>
</cp:coreProperties>
</file>